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48C1BA1" w:rsidR="006B795C" w:rsidRPr="006B795C" w:rsidRDefault="00010A8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Torben Hansen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E0CEAF8" w:rsidR="006B795C" w:rsidRPr="006B795C" w:rsidRDefault="00010A8E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Tranbjergvej 11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3632EB" w:rsidR="006B795C" w:rsidRDefault="00010A8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28629494</w:t>
            </w:r>
          </w:p>
          <w:p w14:paraId="705E26E4" w14:textId="022DFE4E" w:rsidR="001E7E44" w:rsidRDefault="00010A8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1012187757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43A0DBE" w:rsidR="006B795C" w:rsidRPr="006B795C" w:rsidRDefault="00010A8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17-12-2018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DCEBD05" w:rsidR="006B795C" w:rsidRPr="006B795C" w:rsidRDefault="00010A8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Uanmeldt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88A8138" w:rsidR="006B795C" w:rsidRPr="00A2316A" w:rsidRDefault="00010A8E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C028222" w:rsidR="006B795C" w:rsidRPr="006B795C" w:rsidRDefault="004629F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0AC60C89" w:rsidR="006B795C" w:rsidRPr="006B795C" w:rsidRDefault="004629F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1F28AD6F" w:rsidR="006B795C" w:rsidRPr="006B795C" w:rsidRDefault="004629F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75F1FC1" w:rsidR="006B795C" w:rsidRPr="006B795C" w:rsidRDefault="004629F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3004833">
    <w:abstractNumId w:val="0"/>
  </w:num>
  <w:num w:numId="2" w16cid:durableId="41185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0A8E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629F6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869A9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99</Words>
  <Characters>640</Characters>
  <Application>Microsoft Office Word</Application>
  <DocSecurity>0</DocSecurity>
  <PresentationFormat/>
  <Lines>42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2024-07-26T08:04:00Z</dcterms:created>
  <dcterms:modified xsi:type="dcterms:W3CDTF">2024-07-26T08:04:00Z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