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AEEA76D" w:rsidR="006B795C" w:rsidRP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Kim Graungaard Olsen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6099EB25" w:rsidR="006B795C" w:rsidRPr="006B795C" w:rsidRDefault="00F0502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Vigtoftvej 16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6840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Oksbøl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655AEEF7" w:rsidR="006B795C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18220636</w:t>
            </w:r>
          </w:p>
          <w:p w14:paraId="705E26E4" w14:textId="4E9A7A4D" w:rsidR="001E7E44" w:rsidRDefault="00F0502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1001457023</w:t>
            </w:r>
          </w:p>
          <w:p w14:paraId="3F2C0D7E" w14:textId="6A0D0383" w:rsidR="006B795C" w:rsidRPr="006B795C" w:rsidRDefault="00F0502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47251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D3C18C5" w:rsidR="006B795C" w:rsidRPr="006B795C" w:rsidRDefault="00E9331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6-3-18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47895FEA" w:rsidR="006B795C" w:rsidRPr="006B795C" w:rsidRDefault="00F16CA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ECEB47B" w:rsidR="006B795C" w:rsidRPr="00A2316A" w:rsidRDefault="00F0502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DE  uden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2DBDCE79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5A9A7843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75CBD46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DE13EDD" w:rsidR="006B795C" w:rsidRPr="006B795C" w:rsidRDefault="00F17A0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kontrolleret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83840093">
    <w:abstractNumId w:val="0"/>
  </w:num>
  <w:num w:numId="2" w16cid:durableId="1181358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43E73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6232"/>
    <w:rsid w:val="00B2732E"/>
    <w:rsid w:val="00B31A7D"/>
    <w:rsid w:val="00B41D79"/>
    <w:rsid w:val="00B46199"/>
    <w:rsid w:val="00B56394"/>
    <w:rsid w:val="00B67090"/>
    <w:rsid w:val="00B74A35"/>
    <w:rsid w:val="00B8690E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31F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022"/>
    <w:rsid w:val="00F0569C"/>
    <w:rsid w:val="00F07DBF"/>
    <w:rsid w:val="00F13F35"/>
    <w:rsid w:val="00F15084"/>
    <w:rsid w:val="00F16CAD"/>
    <w:rsid w:val="00F17A0D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101</Words>
  <Characters>664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2024-07-26T09:54:00Z</dcterms:created>
  <dcterms:modified xsi:type="dcterms:W3CDTF">2024-07-26T09:54:00Z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