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vertAnchor="page" w:horzAnchor="margin" w:tblpY="1815"/>
        <w:tblOverlap w:val="never"/>
        <w:tblW w:w="1006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  <w:tblCaption w:val="Kontaktoplysninger"/>
        <w:tblDescription w:val="Kontaktoplysninger"/>
      </w:tblPr>
      <w:tblGrid>
        <w:gridCol w:w="7195"/>
        <w:gridCol w:w="2870"/>
      </w:tblGrid>
      <w:tr w:rsidR="00AC68D6" w:rsidRPr="004D3FF4" w14:paraId="5A622DF1" w14:textId="77777777" w:rsidTr="009429A7">
        <w:trPr>
          <w:trHeight w:hRule="exact" w:val="743"/>
        </w:trPr>
        <w:tc>
          <w:tcPr>
            <w:tcW w:w="7195" w:type="dxa"/>
          </w:tcPr>
          <w:p w14:paraId="185F479F" w14:textId="77777777" w:rsidR="005D10B2" w:rsidRPr="004D3FF4" w:rsidRDefault="005D10B2" w:rsidP="00C47C41">
            <w:pPr>
              <w:spacing w:line="220" w:lineRule="atLeast"/>
              <w:rPr>
                <w:sz w:val="16"/>
                <w:szCs w:val="16"/>
              </w:rPr>
            </w:pPr>
          </w:p>
        </w:tc>
        <w:tc>
          <w:tcPr>
            <w:tcW w:w="2870" w:type="dxa"/>
            <w:vMerge w:val="restart"/>
            <w:noWrap/>
          </w:tcPr>
          <w:p w14:paraId="1A4B5623" w14:textId="77777777" w:rsidR="00AF14D7" w:rsidRDefault="00AF14D7" w:rsidP="00AF14D7">
            <w:pPr>
              <w:pStyle w:val="Kolofon"/>
            </w:pPr>
            <w:r>
              <w:rPr>
                <w:b/>
              </w:rPr>
              <w:t>Plan, Teknik &amp; Miljø</w:t>
            </w:r>
          </w:p>
          <w:p w14:paraId="5734391B" w14:textId="77777777" w:rsidR="004D3FF4" w:rsidRPr="004D3FF4" w:rsidRDefault="004D3FF4" w:rsidP="004D3FF4">
            <w:pPr>
              <w:pStyle w:val="Kolofon"/>
            </w:pPr>
            <w:r w:rsidRPr="004D3FF4">
              <w:rPr>
                <w:b/>
              </w:rPr>
              <w:t>Miljø</w:t>
            </w:r>
          </w:p>
          <w:p w14:paraId="097FAA16" w14:textId="77777777" w:rsidR="004D3FF4" w:rsidRPr="004D3FF4" w:rsidRDefault="004D3FF4" w:rsidP="004D3FF4">
            <w:pPr>
              <w:pStyle w:val="Kolofon"/>
            </w:pPr>
            <w:r w:rsidRPr="004D3FF4">
              <w:t>Skelbækvej 2</w:t>
            </w:r>
          </w:p>
          <w:p w14:paraId="01ACC957" w14:textId="77777777" w:rsidR="004D3FF4" w:rsidRPr="004D3FF4" w:rsidRDefault="004D3FF4" w:rsidP="004D3FF4">
            <w:pPr>
              <w:pStyle w:val="Kolofon"/>
            </w:pPr>
            <w:r w:rsidRPr="004D3FF4">
              <w:t>6200 Aabenraa</w:t>
            </w:r>
          </w:p>
          <w:p w14:paraId="5CB4BCAF" w14:textId="77777777" w:rsidR="004D3FF4" w:rsidRPr="004D3FF4" w:rsidRDefault="004D3FF4" w:rsidP="004D3FF4">
            <w:pPr>
              <w:pStyle w:val="Kolofon"/>
            </w:pPr>
            <w:r w:rsidRPr="004D3FF4">
              <w:t>Tlf.: 7376 7676</w:t>
            </w:r>
          </w:p>
          <w:p w14:paraId="1CB77A9E" w14:textId="77777777" w:rsidR="004D3FF4" w:rsidRPr="004D3FF4" w:rsidRDefault="004D3FF4" w:rsidP="004D3FF4">
            <w:pPr>
              <w:pStyle w:val="Kolofon"/>
            </w:pPr>
          </w:p>
          <w:p w14:paraId="45E7BF3D" w14:textId="3E2470EB" w:rsidR="004D3FF4" w:rsidRPr="004D3FF4" w:rsidRDefault="005D10B2" w:rsidP="004D3FF4">
            <w:pPr>
              <w:pStyle w:val="Kolofon"/>
            </w:pPr>
            <w:r>
              <w:t xml:space="preserve">Dato: </w:t>
            </w:r>
            <w:r w:rsidR="0089261D">
              <w:t>Den 21. november 2017</w:t>
            </w:r>
          </w:p>
          <w:p w14:paraId="66A057B5" w14:textId="510AF8EC" w:rsidR="004D3FF4" w:rsidRPr="004D3FF4" w:rsidRDefault="00FF303C" w:rsidP="004D3FF4">
            <w:pPr>
              <w:pStyle w:val="Kolofon"/>
            </w:pPr>
            <w:r>
              <w:t xml:space="preserve">Sagsnr.: </w:t>
            </w:r>
            <w:r w:rsidR="0089261D">
              <w:t>17/32395</w:t>
            </w:r>
          </w:p>
          <w:p w14:paraId="30519EB6" w14:textId="495BD969" w:rsidR="004D3FF4" w:rsidRPr="004D3FF4" w:rsidRDefault="005D10B2" w:rsidP="004D3FF4">
            <w:pPr>
              <w:pStyle w:val="Kolofon"/>
            </w:pPr>
            <w:r>
              <w:t xml:space="preserve">Kontakt: </w:t>
            </w:r>
            <w:r w:rsidR="0089261D">
              <w:t>Lillin Villadsen</w:t>
            </w:r>
          </w:p>
          <w:p w14:paraId="46426B6E" w14:textId="6F9B8FAB" w:rsidR="004D3FF4" w:rsidRPr="004D3FF4" w:rsidRDefault="005D10B2" w:rsidP="004D3FF4">
            <w:pPr>
              <w:pStyle w:val="Kolofon"/>
            </w:pPr>
            <w:r>
              <w:t xml:space="preserve">Direkte tlf.: </w:t>
            </w:r>
            <w:r w:rsidR="0089261D">
              <w:t>7376 8961</w:t>
            </w:r>
          </w:p>
          <w:p w14:paraId="7D204774" w14:textId="63EAFD44" w:rsidR="00AC68D6" w:rsidRPr="004D3FF4" w:rsidRDefault="005D10B2" w:rsidP="004D3FF4">
            <w:pPr>
              <w:pStyle w:val="Kolofon"/>
            </w:pPr>
            <w:r>
              <w:t xml:space="preserve">E-mail: </w:t>
            </w:r>
            <w:hyperlink r:id="rId7" w:history="1">
              <w:r w:rsidR="0089261D" w:rsidRPr="00726A19">
                <w:rPr>
                  <w:rStyle w:val="Hyperlink"/>
                </w:rPr>
                <w:t>lv@aabenraa.dk</w:t>
              </w:r>
            </w:hyperlink>
          </w:p>
        </w:tc>
      </w:tr>
      <w:tr w:rsidR="00AC68D6" w:rsidRPr="004D3FF4" w14:paraId="55B5C9D5" w14:textId="77777777" w:rsidTr="009429A7">
        <w:trPr>
          <w:trHeight w:hRule="exact" w:val="3119"/>
        </w:trPr>
        <w:tc>
          <w:tcPr>
            <w:tcW w:w="7195" w:type="dxa"/>
          </w:tcPr>
          <w:p w14:paraId="038959AF" w14:textId="77777777" w:rsidR="008A7652" w:rsidRPr="004D3FF4" w:rsidRDefault="008A7652" w:rsidP="00C47C41">
            <w:pPr>
              <w:spacing w:line="220" w:lineRule="atLeast"/>
            </w:pPr>
          </w:p>
        </w:tc>
        <w:tc>
          <w:tcPr>
            <w:tcW w:w="2870" w:type="dxa"/>
            <w:vMerge/>
            <w:noWrap/>
          </w:tcPr>
          <w:p w14:paraId="47424DF7" w14:textId="77777777" w:rsidR="00AC68D6" w:rsidRPr="004D3FF4" w:rsidRDefault="00AC68D6" w:rsidP="00C47C41">
            <w:pPr>
              <w:spacing w:line="220" w:lineRule="atLeast"/>
              <w:rPr>
                <w:sz w:val="16"/>
                <w:szCs w:val="16"/>
              </w:rPr>
            </w:pPr>
          </w:p>
        </w:tc>
      </w:tr>
    </w:tbl>
    <w:p w14:paraId="3A0CC6B2" w14:textId="77777777" w:rsidR="00E3775A" w:rsidRPr="009429A7" w:rsidRDefault="00E3775A" w:rsidP="009429A7">
      <w:pPr>
        <w:pStyle w:val="Overskrift1"/>
        <w:spacing w:before="0"/>
        <w:rPr>
          <w:sz w:val="32"/>
        </w:rPr>
      </w:pPr>
      <w:r w:rsidRPr="009429A7">
        <w:rPr>
          <w:sz w:val="32"/>
        </w:rPr>
        <w:t>Miljøtilsynsoplysninger til DMA</w:t>
      </w:r>
    </w:p>
    <w:p w14:paraId="172F7E19" w14:textId="523D22CE" w:rsidR="00E3775A" w:rsidRPr="00470FBA" w:rsidRDefault="00E3775A" w:rsidP="00E3775A">
      <w:r w:rsidRPr="00470FBA">
        <w:t>Denne tilsynsrapport indeholder de oplysninger som kommunen er forpligtet til at offentlig</w:t>
      </w:r>
      <w:r w:rsidR="006C7C9A">
        <w:t>g</w:t>
      </w:r>
      <w:r w:rsidRPr="00470FBA">
        <w:t xml:space="preserve">øre i henhold til </w:t>
      </w:r>
      <w:r w:rsidR="008011A0">
        <w:t>m</w:t>
      </w:r>
      <w:r w:rsidRPr="00470FBA">
        <w:t>iljøtilsynsbekendtgørelsen</w:t>
      </w:r>
      <w:r w:rsidR="00DF1BE9">
        <w:rPr>
          <w:rStyle w:val="Fodnotehenvisning"/>
        </w:rPr>
        <w:footnoteReference w:id="1"/>
      </w:r>
      <w:r w:rsidRPr="00470FBA">
        <w:t xml:space="preserve">. </w:t>
      </w:r>
    </w:p>
    <w:p w14:paraId="140539FC" w14:textId="77777777" w:rsidR="005D10B2" w:rsidRDefault="005D10B2" w:rsidP="005C2578"/>
    <w:p w14:paraId="278E352A" w14:textId="77777777" w:rsidR="005D10B2" w:rsidRPr="001349DD" w:rsidRDefault="005D10B2" w:rsidP="005D10B2">
      <w:pPr>
        <w:rPr>
          <w:b/>
          <w:bCs/>
          <w:iCs/>
        </w:rPr>
      </w:pPr>
      <w:r w:rsidRPr="001349DD">
        <w:rPr>
          <w:b/>
          <w:bCs/>
          <w:iCs/>
        </w:rPr>
        <w:t xml:space="preserve">Oplysninger om </w:t>
      </w:r>
      <w:r w:rsidR="0018679C">
        <w:rPr>
          <w:b/>
          <w:bCs/>
          <w:iCs/>
        </w:rPr>
        <w:t>virksomheden</w:t>
      </w:r>
      <w:r w:rsidRPr="001349DD">
        <w:rPr>
          <w:b/>
          <w:bCs/>
          <w:iCs/>
        </w:rPr>
        <w:t>:</w:t>
      </w:r>
    </w:p>
    <w:tbl>
      <w:tblPr>
        <w:tblStyle w:val="Tabel-Gitter"/>
        <w:tblW w:w="0" w:type="auto"/>
        <w:tblLook w:val="04A0" w:firstRow="1" w:lastRow="0" w:firstColumn="1" w:lastColumn="0" w:noHBand="0" w:noVBand="1"/>
        <w:tblCaption w:val="Oplysninger om virksomheden"/>
        <w:tblDescription w:val="Oplysninger om virksomheden"/>
      </w:tblPr>
      <w:tblGrid>
        <w:gridCol w:w="2589"/>
        <w:gridCol w:w="6188"/>
      </w:tblGrid>
      <w:tr w:rsidR="00F41722" w14:paraId="51A90074" w14:textId="77777777" w:rsidTr="00F41722">
        <w:trPr>
          <w:trHeight w:val="340"/>
        </w:trPr>
        <w:tc>
          <w:tcPr>
            <w:tcW w:w="2589" w:type="dxa"/>
            <w:vAlign w:val="center"/>
          </w:tcPr>
          <w:p w14:paraId="159A6414" w14:textId="77777777" w:rsidR="00F41722" w:rsidRDefault="00F41722" w:rsidP="00F41722">
            <w:pPr>
              <w:spacing w:line="220" w:lineRule="atLeast"/>
            </w:pPr>
            <w:r>
              <w:t>Navn</w:t>
            </w:r>
          </w:p>
        </w:tc>
        <w:tc>
          <w:tcPr>
            <w:tcW w:w="6188" w:type="dxa"/>
          </w:tcPr>
          <w:p w14:paraId="5EFE023E" w14:textId="12D31A59" w:rsidR="00F41722" w:rsidRDefault="00F41722" w:rsidP="00F41722">
            <w:pPr>
              <w:spacing w:line="220" w:lineRule="atLeast"/>
              <w:ind w:left="466"/>
            </w:pPr>
            <w:proofErr w:type="spellStart"/>
            <w:r>
              <w:t>Circle</w:t>
            </w:r>
            <w:proofErr w:type="spellEnd"/>
            <w:r>
              <w:t xml:space="preserve"> K</w:t>
            </w:r>
          </w:p>
        </w:tc>
      </w:tr>
      <w:tr w:rsidR="00F41722" w14:paraId="5B7BC7AD" w14:textId="77777777" w:rsidTr="00F41722">
        <w:trPr>
          <w:trHeight w:val="340"/>
        </w:trPr>
        <w:tc>
          <w:tcPr>
            <w:tcW w:w="2589" w:type="dxa"/>
            <w:vAlign w:val="center"/>
          </w:tcPr>
          <w:p w14:paraId="5B834C9D" w14:textId="77777777" w:rsidR="00F41722" w:rsidRDefault="00F41722" w:rsidP="00F41722">
            <w:pPr>
              <w:spacing w:line="220" w:lineRule="atLeast"/>
            </w:pPr>
            <w:r>
              <w:t>Adresse</w:t>
            </w:r>
          </w:p>
        </w:tc>
        <w:tc>
          <w:tcPr>
            <w:tcW w:w="6188" w:type="dxa"/>
          </w:tcPr>
          <w:p w14:paraId="571F0125" w14:textId="684BEC09" w:rsidR="00F41722" w:rsidRDefault="00F41722" w:rsidP="00F41722">
            <w:pPr>
              <w:spacing w:line="220" w:lineRule="atLeast"/>
              <w:ind w:left="466"/>
            </w:pPr>
            <w:r>
              <w:t>Industrivej 20, 6330 Padborg</w:t>
            </w:r>
          </w:p>
        </w:tc>
      </w:tr>
      <w:tr w:rsidR="00F41722" w14:paraId="3E2ED59B" w14:textId="77777777" w:rsidTr="00F41722">
        <w:trPr>
          <w:trHeight w:val="340"/>
        </w:trPr>
        <w:tc>
          <w:tcPr>
            <w:tcW w:w="2589" w:type="dxa"/>
            <w:vAlign w:val="center"/>
          </w:tcPr>
          <w:p w14:paraId="36A80C84" w14:textId="77777777" w:rsidR="00F41722" w:rsidRDefault="00F41722" w:rsidP="00F41722">
            <w:r>
              <w:t>CVR nr.</w:t>
            </w:r>
          </w:p>
        </w:tc>
        <w:tc>
          <w:tcPr>
            <w:tcW w:w="6188" w:type="dxa"/>
          </w:tcPr>
          <w:p w14:paraId="67F50788" w14:textId="633F510C" w:rsidR="00F41722" w:rsidRDefault="00F41722" w:rsidP="00F41722">
            <w:pPr>
              <w:spacing w:line="220" w:lineRule="atLeast"/>
              <w:ind w:left="466"/>
            </w:pPr>
            <w:r w:rsidRPr="00F4569F">
              <w:t>28142412</w:t>
            </w:r>
          </w:p>
        </w:tc>
      </w:tr>
      <w:tr w:rsidR="00F41722" w14:paraId="16018C67" w14:textId="77777777" w:rsidTr="00F41722">
        <w:trPr>
          <w:trHeight w:val="340"/>
        </w:trPr>
        <w:tc>
          <w:tcPr>
            <w:tcW w:w="2589" w:type="dxa"/>
            <w:vAlign w:val="center"/>
          </w:tcPr>
          <w:p w14:paraId="25C5760C" w14:textId="77777777" w:rsidR="00F41722" w:rsidRDefault="00F41722" w:rsidP="00F41722">
            <w:r>
              <w:t>P nr.</w:t>
            </w:r>
          </w:p>
        </w:tc>
        <w:tc>
          <w:tcPr>
            <w:tcW w:w="6188" w:type="dxa"/>
          </w:tcPr>
          <w:p w14:paraId="234E82ED" w14:textId="4CA3A0A2" w:rsidR="00F41722" w:rsidRDefault="00F41722" w:rsidP="00F41722">
            <w:pPr>
              <w:spacing w:line="220" w:lineRule="atLeast"/>
              <w:ind w:left="466"/>
            </w:pPr>
            <w:r w:rsidRPr="00F4569F">
              <w:t>1003108277</w:t>
            </w:r>
          </w:p>
        </w:tc>
      </w:tr>
      <w:tr w:rsidR="00F41722" w14:paraId="01D07411" w14:textId="77777777" w:rsidTr="00F41722">
        <w:trPr>
          <w:trHeight w:val="340"/>
        </w:trPr>
        <w:tc>
          <w:tcPr>
            <w:tcW w:w="2589" w:type="dxa"/>
            <w:vAlign w:val="center"/>
          </w:tcPr>
          <w:p w14:paraId="5473F7C6" w14:textId="77777777" w:rsidR="00F41722" w:rsidRDefault="00F41722" w:rsidP="00F41722">
            <w:r>
              <w:t>Type af virksomhed</w:t>
            </w:r>
          </w:p>
        </w:tc>
        <w:tc>
          <w:tcPr>
            <w:tcW w:w="6188" w:type="dxa"/>
            <w:vAlign w:val="center"/>
          </w:tcPr>
          <w:p w14:paraId="7FF55525" w14:textId="1B1198A2" w:rsidR="00F41722" w:rsidRDefault="00F41722" w:rsidP="00F41722">
            <w:pPr>
              <w:spacing w:line="220" w:lineRule="atLeast"/>
              <w:ind w:left="466"/>
            </w:pPr>
            <w:r>
              <w:t xml:space="preserve">Q1 autoværksted </w:t>
            </w:r>
          </w:p>
        </w:tc>
      </w:tr>
    </w:tbl>
    <w:p w14:paraId="35015AF6" w14:textId="77777777" w:rsidR="005D10B2" w:rsidRPr="001349DD" w:rsidRDefault="005D10B2" w:rsidP="005D10B2"/>
    <w:p w14:paraId="100B5E59" w14:textId="77777777" w:rsidR="005D10B2" w:rsidRPr="001349DD" w:rsidRDefault="005D10B2" w:rsidP="005D10B2">
      <w:pPr>
        <w:rPr>
          <w:b/>
          <w:bCs/>
          <w:iCs/>
        </w:rPr>
      </w:pPr>
      <w:r w:rsidRPr="001349DD">
        <w:rPr>
          <w:b/>
          <w:bCs/>
          <w:iCs/>
        </w:rPr>
        <w:t>Tilsynsoplysninger:</w:t>
      </w:r>
    </w:p>
    <w:tbl>
      <w:tblPr>
        <w:tblStyle w:val="Tabel-Gitter"/>
        <w:tblW w:w="0" w:type="auto"/>
        <w:tblLook w:val="04A0" w:firstRow="1" w:lastRow="0" w:firstColumn="1" w:lastColumn="0" w:noHBand="0" w:noVBand="1"/>
        <w:tblCaption w:val="Oplysninger om tilsynet"/>
        <w:tblDescription w:val="Tilsynsoplysninger"/>
      </w:tblPr>
      <w:tblGrid>
        <w:gridCol w:w="2593"/>
        <w:gridCol w:w="6184"/>
      </w:tblGrid>
      <w:tr w:rsidR="005D10B2" w14:paraId="237E40AB" w14:textId="77777777" w:rsidTr="009429A7">
        <w:trPr>
          <w:trHeight w:val="340"/>
        </w:trPr>
        <w:tc>
          <w:tcPr>
            <w:tcW w:w="2653" w:type="dxa"/>
            <w:vAlign w:val="center"/>
          </w:tcPr>
          <w:p w14:paraId="1F2F31AF" w14:textId="77777777" w:rsidR="005D10B2" w:rsidRDefault="005D10B2" w:rsidP="0043752A">
            <w:r w:rsidRPr="001349DD">
              <w:t>Tilsynsform og dato</w:t>
            </w:r>
          </w:p>
        </w:tc>
        <w:tc>
          <w:tcPr>
            <w:tcW w:w="6350" w:type="dxa"/>
            <w:vAlign w:val="center"/>
          </w:tcPr>
          <w:p w14:paraId="7091C6A3" w14:textId="62B2D911" w:rsidR="005D10B2" w:rsidRDefault="0089261D" w:rsidP="005D10B2">
            <w:pPr>
              <w:ind w:left="465"/>
            </w:pPr>
            <w:r>
              <w:t>Basis tilsyn udført den 22. november 2017</w:t>
            </w:r>
          </w:p>
        </w:tc>
      </w:tr>
      <w:tr w:rsidR="003957F0" w14:paraId="5F629815" w14:textId="77777777" w:rsidTr="009429A7">
        <w:trPr>
          <w:trHeight w:val="350"/>
        </w:trPr>
        <w:tc>
          <w:tcPr>
            <w:tcW w:w="2653" w:type="dxa"/>
            <w:vAlign w:val="center"/>
          </w:tcPr>
          <w:p w14:paraId="3D83B7DD" w14:textId="77777777" w:rsidR="003957F0" w:rsidRPr="000F286F" w:rsidRDefault="00E3775A" w:rsidP="00435069">
            <w:pPr>
              <w:rPr>
                <w:rFonts w:cs="Arial"/>
              </w:rPr>
            </w:pPr>
            <w:r>
              <w:rPr>
                <w:rFonts w:cs="Arial"/>
              </w:rPr>
              <w:t>Hvad er der ført tilsyn med?</w:t>
            </w:r>
          </w:p>
        </w:tc>
        <w:tc>
          <w:tcPr>
            <w:tcW w:w="6350" w:type="dxa"/>
            <w:vAlign w:val="center"/>
          </w:tcPr>
          <w:p w14:paraId="013167AA" w14:textId="5BE13396" w:rsidR="003957F0" w:rsidRDefault="0004559E" w:rsidP="00141A27">
            <w:pPr>
              <w:ind w:left="465"/>
            </w:pPr>
            <w:r w:rsidRPr="0089261D">
              <w:t>Hele virksomheden</w:t>
            </w:r>
          </w:p>
        </w:tc>
      </w:tr>
      <w:tr w:rsidR="005D10B2" w14:paraId="7E9C4093" w14:textId="77777777" w:rsidTr="009429A7">
        <w:trPr>
          <w:trHeight w:val="662"/>
        </w:trPr>
        <w:tc>
          <w:tcPr>
            <w:tcW w:w="2653" w:type="dxa"/>
            <w:vAlign w:val="center"/>
          </w:tcPr>
          <w:p w14:paraId="647147BA" w14:textId="77777777" w:rsidR="005D10B2" w:rsidRDefault="005D10B2" w:rsidP="005D10B2">
            <w:r>
              <w:t>Er der konstateret jordforurening</w:t>
            </w:r>
            <w:r w:rsidR="00435069">
              <w:t>?</w:t>
            </w:r>
          </w:p>
        </w:tc>
        <w:tc>
          <w:tcPr>
            <w:tcW w:w="6350" w:type="dxa"/>
            <w:vAlign w:val="center"/>
          </w:tcPr>
          <w:p w14:paraId="68D997AA" w14:textId="283182EF" w:rsidR="005D10B2" w:rsidRDefault="00F41722" w:rsidP="00FF64D3">
            <w:pPr>
              <w:ind w:left="465"/>
            </w:pPr>
            <w:r>
              <w:t>Nej</w:t>
            </w:r>
          </w:p>
        </w:tc>
      </w:tr>
      <w:tr w:rsidR="00E3775A" w14:paraId="7F4D9CFD" w14:textId="77777777" w:rsidTr="009429A7">
        <w:trPr>
          <w:trHeight w:val="662"/>
        </w:trPr>
        <w:tc>
          <w:tcPr>
            <w:tcW w:w="2653" w:type="dxa"/>
            <w:vAlign w:val="center"/>
          </w:tcPr>
          <w:p w14:paraId="4B665637" w14:textId="77777777" w:rsidR="00E3775A" w:rsidRDefault="00E3775A" w:rsidP="005D10B2">
            <w:r w:rsidRPr="000F286F">
              <w:rPr>
                <w:rFonts w:cs="Arial"/>
              </w:rPr>
              <w:t xml:space="preserve">Konklusion på </w:t>
            </w:r>
            <w:r>
              <w:rPr>
                <w:rFonts w:cs="Arial"/>
              </w:rPr>
              <w:t>virksomhedens</w:t>
            </w:r>
            <w:r w:rsidRPr="000F286F">
              <w:rPr>
                <w:rFonts w:cs="Arial"/>
              </w:rPr>
              <w:t xml:space="preserve"> seneste indberetninger om egenkontrol</w:t>
            </w:r>
          </w:p>
        </w:tc>
        <w:tc>
          <w:tcPr>
            <w:tcW w:w="6350" w:type="dxa"/>
            <w:vAlign w:val="center"/>
          </w:tcPr>
          <w:p w14:paraId="30065DEA" w14:textId="2B8CD771" w:rsidR="00E3775A" w:rsidRDefault="0004559E" w:rsidP="00FF64D3">
            <w:pPr>
              <w:ind w:left="465"/>
            </w:pPr>
            <w:r w:rsidRPr="0089261D">
              <w:t>Virksomheden har ikke krav om indberetning af egenkontrol.</w:t>
            </w:r>
          </w:p>
        </w:tc>
      </w:tr>
      <w:tr w:rsidR="005D10B2" w14:paraId="012598DF" w14:textId="77777777" w:rsidTr="009429A7">
        <w:trPr>
          <w:trHeight w:val="884"/>
        </w:trPr>
        <w:tc>
          <w:tcPr>
            <w:tcW w:w="2653" w:type="dxa"/>
            <w:vAlign w:val="center"/>
          </w:tcPr>
          <w:p w14:paraId="5F8CA4F2" w14:textId="77777777" w:rsidR="005D10B2" w:rsidRDefault="00435069" w:rsidP="003152B5">
            <w:r>
              <w:t>Er der med</w:t>
            </w:r>
            <w:r w:rsidR="005D10B2">
              <w:t xml:space="preserve">delt påbud, forbud eller indskærpelser til </w:t>
            </w:r>
            <w:r w:rsidR="003152B5">
              <w:t>virksomheden</w:t>
            </w:r>
            <w:r w:rsidR="005D10B2">
              <w:t>?</w:t>
            </w:r>
          </w:p>
        </w:tc>
        <w:tc>
          <w:tcPr>
            <w:tcW w:w="6350" w:type="dxa"/>
            <w:vAlign w:val="center"/>
          </w:tcPr>
          <w:p w14:paraId="31A0CEAD" w14:textId="7144E2BC" w:rsidR="005D10B2" w:rsidRDefault="0004559E" w:rsidP="0043752A">
            <w:pPr>
              <w:ind w:left="465"/>
            </w:pPr>
            <w:r w:rsidRPr="004059D4">
              <w:t>Nej</w:t>
            </w:r>
          </w:p>
        </w:tc>
      </w:tr>
    </w:tbl>
    <w:p w14:paraId="1A664435" w14:textId="77777777" w:rsidR="00736326" w:rsidRDefault="00736326" w:rsidP="005C2578"/>
    <w:p w14:paraId="60536AA3" w14:textId="77777777" w:rsidR="001C2EEE" w:rsidRDefault="00E57292" w:rsidP="005C2578">
      <w:r>
        <w:t xml:space="preserve">Enhver har ret til aktindsigt i de øvrige oplysninger, som tilsynsmyndigheden er i besiddelse af, med de begrænsninger, der følger af anden lovgivning. </w:t>
      </w:r>
    </w:p>
    <w:p w14:paraId="7B2EDC32" w14:textId="7DBA6C2D" w:rsidR="00E57292" w:rsidRPr="004D3FF4" w:rsidRDefault="009F570B" w:rsidP="005C2578">
      <w:r>
        <w:lastRenderedPageBreak/>
        <w:t>Henvendelse om a</w:t>
      </w:r>
      <w:r w:rsidR="0004559E">
        <w:t>k</w:t>
      </w:r>
      <w:r>
        <w:t xml:space="preserve">tindsigt sendes til </w:t>
      </w:r>
      <w:hyperlink r:id="rId8" w:history="1">
        <w:r w:rsidRPr="005B3F6C">
          <w:rPr>
            <w:rStyle w:val="Hyperlink"/>
          </w:rPr>
          <w:t>industri@aabenraa.dk</w:t>
        </w:r>
      </w:hyperlink>
      <w:r>
        <w:t xml:space="preserve">. </w:t>
      </w:r>
    </w:p>
    <w:sectPr w:rsidR="00E57292" w:rsidRPr="004D3FF4" w:rsidSect="00BE2225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2325" w:right="1701" w:bottom="226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607DC9" w14:textId="77777777" w:rsidR="004D3FF4" w:rsidRPr="004D3FF4" w:rsidRDefault="004D3FF4" w:rsidP="00413091">
      <w:pPr>
        <w:spacing w:line="240" w:lineRule="auto"/>
      </w:pPr>
      <w:r w:rsidRPr="004D3FF4">
        <w:separator/>
      </w:r>
    </w:p>
  </w:endnote>
  <w:endnote w:type="continuationSeparator" w:id="0">
    <w:p w14:paraId="54EB340F" w14:textId="77777777" w:rsidR="004D3FF4" w:rsidRPr="004D3FF4" w:rsidRDefault="004D3FF4" w:rsidP="00413091">
      <w:pPr>
        <w:spacing w:line="240" w:lineRule="auto"/>
      </w:pPr>
      <w:r w:rsidRPr="004D3FF4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BE5B63" w14:textId="77777777" w:rsidR="009429A7" w:rsidRDefault="009429A7">
    <w:pPr>
      <w:pStyle w:val="Sidefod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-Gitter"/>
      <w:tblpPr w:leftFromText="142" w:rightFromText="142" w:vertAnchor="text" w:horzAnchor="page" w:tblpX="7939" w:tblpY="1"/>
      <w:tblOverlap w:val="never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2268"/>
    </w:tblGrid>
    <w:tr w:rsidR="00F909DB" w:rsidRPr="004D3FF4" w14:paraId="1700D6C4" w14:textId="77777777" w:rsidTr="00F909DB">
      <w:tc>
        <w:tcPr>
          <w:tcW w:w="2268" w:type="dxa"/>
        </w:tcPr>
        <w:p w14:paraId="508B9C87" w14:textId="77777777" w:rsidR="00F909DB" w:rsidRPr="004D3FF4" w:rsidRDefault="00F909DB" w:rsidP="00F909DB">
          <w:pPr>
            <w:pStyle w:val="Sidefod"/>
            <w:jc w:val="right"/>
          </w:pPr>
          <w:r w:rsidRPr="004D3FF4">
            <w:t xml:space="preserve">Side </w:t>
          </w:r>
          <w:r w:rsidRPr="004D3FF4">
            <w:fldChar w:fldCharType="begin"/>
          </w:r>
          <w:r w:rsidRPr="004D3FF4">
            <w:instrText xml:space="preserve"> PAGE   \* MERGEFORMAT </w:instrText>
          </w:r>
          <w:r w:rsidRPr="004D3FF4">
            <w:fldChar w:fldCharType="separate"/>
          </w:r>
          <w:r w:rsidR="009429A7">
            <w:rPr>
              <w:noProof/>
            </w:rPr>
            <w:t>2</w:t>
          </w:r>
          <w:r w:rsidRPr="004D3FF4">
            <w:fldChar w:fldCharType="end"/>
          </w:r>
          <w:r w:rsidRPr="004D3FF4">
            <w:t xml:space="preserve"> af </w:t>
          </w:r>
          <w:fldSimple w:instr=" NUMPAGES   \* MERGEFORMAT ">
            <w:r w:rsidR="009429A7">
              <w:rPr>
                <w:noProof/>
              </w:rPr>
              <w:t>2</w:t>
            </w:r>
          </w:fldSimple>
        </w:p>
      </w:tc>
    </w:tr>
  </w:tbl>
  <w:p w14:paraId="163BCA03" w14:textId="77777777" w:rsidR="00F909DB" w:rsidRPr="004D3FF4" w:rsidRDefault="00F909DB" w:rsidP="00DF770E">
    <w:pPr>
      <w:pStyle w:val="Sidefod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F4CEE9" w14:textId="77777777" w:rsidR="00F909DB" w:rsidRPr="004D3FF4" w:rsidRDefault="00F909DB">
    <w:pPr>
      <w:pStyle w:val="Sidefod"/>
    </w:pPr>
    <w:r w:rsidRPr="004D3FF4">
      <w:rPr>
        <w:noProof/>
        <w:lang w:eastAsia="da-DK"/>
      </w:rPr>
      <w:drawing>
        <wp:anchor distT="0" distB="0" distL="114300" distR="114300" simplePos="0" relativeHeight="251657728" behindDoc="0" locked="0" layoutInCell="1" allowOverlap="1" wp14:anchorId="424EA193" wp14:editId="5D9960F0">
          <wp:simplePos x="0" y="0"/>
          <wp:positionH relativeFrom="page">
            <wp:posOffset>0</wp:posOffset>
          </wp:positionH>
          <wp:positionV relativeFrom="page">
            <wp:posOffset>9253220</wp:posOffset>
          </wp:positionV>
          <wp:extent cx="7686040" cy="957580"/>
          <wp:effectExtent l="0" t="0" r="0" b="0"/>
          <wp:wrapNone/>
          <wp:docPr id="1" name="Billede 1" descr="Decorative" title="Decorativ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led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86040" cy="95758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8159A0" w14:textId="77777777" w:rsidR="004D3FF4" w:rsidRPr="004D3FF4" w:rsidRDefault="004D3FF4" w:rsidP="00413091">
      <w:pPr>
        <w:spacing w:line="240" w:lineRule="auto"/>
      </w:pPr>
      <w:r w:rsidRPr="004D3FF4">
        <w:separator/>
      </w:r>
    </w:p>
  </w:footnote>
  <w:footnote w:type="continuationSeparator" w:id="0">
    <w:p w14:paraId="3E3C5110" w14:textId="77777777" w:rsidR="004D3FF4" w:rsidRPr="004D3FF4" w:rsidRDefault="004D3FF4" w:rsidP="00413091">
      <w:pPr>
        <w:spacing w:line="240" w:lineRule="auto"/>
      </w:pPr>
      <w:r w:rsidRPr="004D3FF4">
        <w:continuationSeparator/>
      </w:r>
    </w:p>
  </w:footnote>
  <w:footnote w:id="1">
    <w:p w14:paraId="6028BD8A" w14:textId="77777777" w:rsidR="00DF1BE9" w:rsidRPr="00DF1BE9" w:rsidRDefault="00DF1BE9">
      <w:pPr>
        <w:pStyle w:val="Fodnotetekst"/>
      </w:pPr>
      <w:r w:rsidRPr="00DF1BE9">
        <w:rPr>
          <w:rStyle w:val="Fodnotehenvisning"/>
          <w:sz w:val="16"/>
        </w:rPr>
        <w:footnoteRef/>
      </w:r>
      <w:r w:rsidRPr="00DF1BE9">
        <w:rPr>
          <w:sz w:val="16"/>
        </w:rPr>
        <w:t xml:space="preserve"> Bekendtgørelse nr. 1536 af 9. </w:t>
      </w:r>
      <w:r w:rsidR="00971B61">
        <w:rPr>
          <w:sz w:val="16"/>
        </w:rPr>
        <w:t>d</w:t>
      </w:r>
      <w:r w:rsidRPr="00DF1BE9">
        <w:rPr>
          <w:sz w:val="16"/>
        </w:rPr>
        <w:t>ecember 2019 om miljøtilsyn.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455B70" w14:textId="77777777" w:rsidR="009429A7" w:rsidRDefault="009429A7">
    <w:pPr>
      <w:pStyle w:val="Sidehove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2390B8" w14:textId="77777777" w:rsidR="009429A7" w:rsidRDefault="009429A7">
    <w:pPr>
      <w:pStyle w:val="Sidehoved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330B39" w14:textId="77777777" w:rsidR="004D3FF4" w:rsidRDefault="004D3FF4">
    <w:pPr>
      <w:pStyle w:val="Sidehoved"/>
    </w:pPr>
    <w:r>
      <w:rPr>
        <w:noProof/>
        <w:lang w:eastAsia="da-DK"/>
      </w:rPr>
      <w:drawing>
        <wp:anchor distT="0" distB="0" distL="114300" distR="114300" simplePos="0" relativeHeight="251658752" behindDoc="1" locked="0" layoutInCell="1" allowOverlap="1" wp14:anchorId="423D57D2" wp14:editId="465EEA48">
          <wp:simplePos x="0" y="0"/>
          <wp:positionH relativeFrom="page">
            <wp:posOffset>5471795</wp:posOffset>
          </wp:positionH>
          <wp:positionV relativeFrom="page">
            <wp:posOffset>313055</wp:posOffset>
          </wp:positionV>
          <wp:extent cx="1721922" cy="570016"/>
          <wp:effectExtent l="0" t="0" r="0" b="1905"/>
          <wp:wrapNone/>
          <wp:docPr id="2" name="Billede 2" descr="Logo" title="Log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21922" cy="57001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6"/>
  <w:proofState w:spelling="clean" w:grammar="clean"/>
  <w:attachedTemplate r:id="rId1"/>
  <w:defaultTabStop w:val="1304"/>
  <w:autoHyphenation/>
  <w:hyphenationZone w:val="425"/>
  <w:characterSpacingControl w:val="doNotCompress"/>
  <w:hdrShapeDefaults>
    <o:shapedefaults v:ext="edit" spidmax="860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ssistResultSummary" w:val="{&quot;LastUpdated&quot;:&quot;2024-01-16T10:40:12.6044707+01:00&quot;,&quot;Checksum&quot;:&quot;c7a10235b129d2b85f0dbbf234926038&quot;,&quot;IsAccessible&quot;:true,&quot;Settings&quot;:{&quot;CreatePdfUa&quot;:0}}"/>
    <w:docVar w:name="AttachedTemplatePath" w:val="Brev.dotm"/>
    <w:docVar w:name="DocumentCreated" w:val="DocumentCreated"/>
    <w:docVar w:name="DocumentCreatedOK" w:val="DocumentCreatedOK"/>
    <w:docVar w:name="DocumentInitialized" w:val="OK"/>
    <w:docVar w:name="Encrypted_CloudStatistics_StoryID" w:val="fKZNQv5HtR7Jq6YiGoDuUB6m+xutl4Kn8js6Mr0TxI9dwVdfjytIxVVpA2TS1NMn"/>
    <w:docVar w:name="IntegrationType" w:val="StandAlone"/>
  </w:docVars>
  <w:rsids>
    <w:rsidRoot w:val="004D3FF4"/>
    <w:rsid w:val="0000690B"/>
    <w:rsid w:val="0000690C"/>
    <w:rsid w:val="00010952"/>
    <w:rsid w:val="00017B8A"/>
    <w:rsid w:val="0003029F"/>
    <w:rsid w:val="00034E6B"/>
    <w:rsid w:val="00042DFA"/>
    <w:rsid w:val="0004462F"/>
    <w:rsid w:val="0004559E"/>
    <w:rsid w:val="00052701"/>
    <w:rsid w:val="00064659"/>
    <w:rsid w:val="000662AF"/>
    <w:rsid w:val="000703AA"/>
    <w:rsid w:val="0007447F"/>
    <w:rsid w:val="000758DD"/>
    <w:rsid w:val="00081B5A"/>
    <w:rsid w:val="00083AB3"/>
    <w:rsid w:val="00087333"/>
    <w:rsid w:val="000A2DBC"/>
    <w:rsid w:val="000A5420"/>
    <w:rsid w:val="000B5826"/>
    <w:rsid w:val="000B7DEB"/>
    <w:rsid w:val="000C78B9"/>
    <w:rsid w:val="000C7A7E"/>
    <w:rsid w:val="000D10AD"/>
    <w:rsid w:val="000D4724"/>
    <w:rsid w:val="000D4905"/>
    <w:rsid w:val="000D4A8E"/>
    <w:rsid w:val="000D5E3D"/>
    <w:rsid w:val="000D74E1"/>
    <w:rsid w:val="000E1842"/>
    <w:rsid w:val="000E205A"/>
    <w:rsid w:val="000E3311"/>
    <w:rsid w:val="000E590E"/>
    <w:rsid w:val="000F34E6"/>
    <w:rsid w:val="000F60A6"/>
    <w:rsid w:val="000F6F90"/>
    <w:rsid w:val="001005A3"/>
    <w:rsid w:val="00100BE4"/>
    <w:rsid w:val="00102567"/>
    <w:rsid w:val="0010451C"/>
    <w:rsid w:val="0010596D"/>
    <w:rsid w:val="0012006B"/>
    <w:rsid w:val="00122CAF"/>
    <w:rsid w:val="00123D65"/>
    <w:rsid w:val="001246F8"/>
    <w:rsid w:val="00127CBD"/>
    <w:rsid w:val="00130CFE"/>
    <w:rsid w:val="00136281"/>
    <w:rsid w:val="001366FE"/>
    <w:rsid w:val="0014019D"/>
    <w:rsid w:val="00141A27"/>
    <w:rsid w:val="00142F0B"/>
    <w:rsid w:val="00147547"/>
    <w:rsid w:val="00156B61"/>
    <w:rsid w:val="001579BB"/>
    <w:rsid w:val="00161A2A"/>
    <w:rsid w:val="001636FB"/>
    <w:rsid w:val="001664CB"/>
    <w:rsid w:val="001675EF"/>
    <w:rsid w:val="00180B54"/>
    <w:rsid w:val="0018237C"/>
    <w:rsid w:val="00184A50"/>
    <w:rsid w:val="0018679C"/>
    <w:rsid w:val="00187C4D"/>
    <w:rsid w:val="001930B7"/>
    <w:rsid w:val="001A403D"/>
    <w:rsid w:val="001A717C"/>
    <w:rsid w:val="001B5DFC"/>
    <w:rsid w:val="001C0814"/>
    <w:rsid w:val="001C1351"/>
    <w:rsid w:val="001C2EEE"/>
    <w:rsid w:val="001C6EF3"/>
    <w:rsid w:val="001C74D1"/>
    <w:rsid w:val="001D14B2"/>
    <w:rsid w:val="001D2B88"/>
    <w:rsid w:val="001E1EFC"/>
    <w:rsid w:val="001F19C7"/>
    <w:rsid w:val="001F328D"/>
    <w:rsid w:val="001F79E2"/>
    <w:rsid w:val="002016E3"/>
    <w:rsid w:val="0020200C"/>
    <w:rsid w:val="0021065D"/>
    <w:rsid w:val="0021325B"/>
    <w:rsid w:val="002164E8"/>
    <w:rsid w:val="00216AC6"/>
    <w:rsid w:val="002173D3"/>
    <w:rsid w:val="002239BC"/>
    <w:rsid w:val="00224378"/>
    <w:rsid w:val="002254B9"/>
    <w:rsid w:val="00230387"/>
    <w:rsid w:val="002315BF"/>
    <w:rsid w:val="0023169F"/>
    <w:rsid w:val="00234C57"/>
    <w:rsid w:val="00243DE3"/>
    <w:rsid w:val="00247884"/>
    <w:rsid w:val="0025033A"/>
    <w:rsid w:val="0025430B"/>
    <w:rsid w:val="00254A68"/>
    <w:rsid w:val="002571EB"/>
    <w:rsid w:val="0026049C"/>
    <w:rsid w:val="0026276B"/>
    <w:rsid w:val="00264D2F"/>
    <w:rsid w:val="002702EF"/>
    <w:rsid w:val="0027478A"/>
    <w:rsid w:val="00277059"/>
    <w:rsid w:val="00283A95"/>
    <w:rsid w:val="0029211A"/>
    <w:rsid w:val="002941B3"/>
    <w:rsid w:val="002966D3"/>
    <w:rsid w:val="002A24EC"/>
    <w:rsid w:val="002A30AD"/>
    <w:rsid w:val="002A556D"/>
    <w:rsid w:val="002B033A"/>
    <w:rsid w:val="002B4EF2"/>
    <w:rsid w:val="002B77ED"/>
    <w:rsid w:val="002C03C8"/>
    <w:rsid w:val="002C14A4"/>
    <w:rsid w:val="002C1B93"/>
    <w:rsid w:val="002C5A41"/>
    <w:rsid w:val="002D04B1"/>
    <w:rsid w:val="002D1E0C"/>
    <w:rsid w:val="002D2F51"/>
    <w:rsid w:val="002E2D66"/>
    <w:rsid w:val="002F238A"/>
    <w:rsid w:val="002F326D"/>
    <w:rsid w:val="002F50FD"/>
    <w:rsid w:val="002F6A89"/>
    <w:rsid w:val="00305810"/>
    <w:rsid w:val="00313666"/>
    <w:rsid w:val="003152B5"/>
    <w:rsid w:val="00321922"/>
    <w:rsid w:val="00323C39"/>
    <w:rsid w:val="00324881"/>
    <w:rsid w:val="00326AC6"/>
    <w:rsid w:val="00332283"/>
    <w:rsid w:val="00334F9A"/>
    <w:rsid w:val="0033761D"/>
    <w:rsid w:val="00345DD4"/>
    <w:rsid w:val="00350E3A"/>
    <w:rsid w:val="00351C9D"/>
    <w:rsid w:val="00353C65"/>
    <w:rsid w:val="00354148"/>
    <w:rsid w:val="00362B04"/>
    <w:rsid w:val="00362EAA"/>
    <w:rsid w:val="003637C8"/>
    <w:rsid w:val="00367C14"/>
    <w:rsid w:val="00372E17"/>
    <w:rsid w:val="00374C49"/>
    <w:rsid w:val="00374FC5"/>
    <w:rsid w:val="00380E11"/>
    <w:rsid w:val="00384FE6"/>
    <w:rsid w:val="003957F0"/>
    <w:rsid w:val="00395996"/>
    <w:rsid w:val="00397485"/>
    <w:rsid w:val="0039779A"/>
    <w:rsid w:val="00397AAE"/>
    <w:rsid w:val="003A4DA0"/>
    <w:rsid w:val="003A7C54"/>
    <w:rsid w:val="003B0057"/>
    <w:rsid w:val="003B3AF5"/>
    <w:rsid w:val="003B65E1"/>
    <w:rsid w:val="003B6716"/>
    <w:rsid w:val="003B7E31"/>
    <w:rsid w:val="003C4898"/>
    <w:rsid w:val="003C76F1"/>
    <w:rsid w:val="003C7BFE"/>
    <w:rsid w:val="003D24A2"/>
    <w:rsid w:val="003E0056"/>
    <w:rsid w:val="003E1065"/>
    <w:rsid w:val="003E19AD"/>
    <w:rsid w:val="003E6FC5"/>
    <w:rsid w:val="003F33CC"/>
    <w:rsid w:val="00400430"/>
    <w:rsid w:val="0040104F"/>
    <w:rsid w:val="004035D5"/>
    <w:rsid w:val="004059D4"/>
    <w:rsid w:val="00405A27"/>
    <w:rsid w:val="00406B02"/>
    <w:rsid w:val="0040745C"/>
    <w:rsid w:val="0041139C"/>
    <w:rsid w:val="004114B6"/>
    <w:rsid w:val="00411B88"/>
    <w:rsid w:val="00413091"/>
    <w:rsid w:val="0041394E"/>
    <w:rsid w:val="00414E6D"/>
    <w:rsid w:val="00425A0B"/>
    <w:rsid w:val="00425E4B"/>
    <w:rsid w:val="00426656"/>
    <w:rsid w:val="00430C22"/>
    <w:rsid w:val="00435069"/>
    <w:rsid w:val="00446219"/>
    <w:rsid w:val="004472F6"/>
    <w:rsid w:val="004519F5"/>
    <w:rsid w:val="00460BE3"/>
    <w:rsid w:val="00462C7F"/>
    <w:rsid w:val="00464BF2"/>
    <w:rsid w:val="0046660F"/>
    <w:rsid w:val="004700B9"/>
    <w:rsid w:val="0047275E"/>
    <w:rsid w:val="00476760"/>
    <w:rsid w:val="004865A2"/>
    <w:rsid w:val="00490FA5"/>
    <w:rsid w:val="00496C1B"/>
    <w:rsid w:val="004A09AB"/>
    <w:rsid w:val="004A1C84"/>
    <w:rsid w:val="004A2904"/>
    <w:rsid w:val="004A5037"/>
    <w:rsid w:val="004A7584"/>
    <w:rsid w:val="004A7AC9"/>
    <w:rsid w:val="004C3940"/>
    <w:rsid w:val="004C42EB"/>
    <w:rsid w:val="004C637A"/>
    <w:rsid w:val="004C6C74"/>
    <w:rsid w:val="004D3C85"/>
    <w:rsid w:val="004D3FF4"/>
    <w:rsid w:val="004D5366"/>
    <w:rsid w:val="004E01F2"/>
    <w:rsid w:val="004E13C0"/>
    <w:rsid w:val="004F08BD"/>
    <w:rsid w:val="004F0DC9"/>
    <w:rsid w:val="004F765C"/>
    <w:rsid w:val="00503F22"/>
    <w:rsid w:val="005143C8"/>
    <w:rsid w:val="005204CA"/>
    <w:rsid w:val="00522F82"/>
    <w:rsid w:val="00524C8A"/>
    <w:rsid w:val="00535438"/>
    <w:rsid w:val="00543BAB"/>
    <w:rsid w:val="005449C7"/>
    <w:rsid w:val="005478D3"/>
    <w:rsid w:val="00550702"/>
    <w:rsid w:val="0055792F"/>
    <w:rsid w:val="00560FDE"/>
    <w:rsid w:val="00561E70"/>
    <w:rsid w:val="00562CE5"/>
    <w:rsid w:val="00565D7E"/>
    <w:rsid w:val="005677A9"/>
    <w:rsid w:val="00576DDC"/>
    <w:rsid w:val="00580EBA"/>
    <w:rsid w:val="00585EE3"/>
    <w:rsid w:val="00587A55"/>
    <w:rsid w:val="00591FE9"/>
    <w:rsid w:val="005A5F46"/>
    <w:rsid w:val="005C2578"/>
    <w:rsid w:val="005C511D"/>
    <w:rsid w:val="005C52FC"/>
    <w:rsid w:val="005D10B2"/>
    <w:rsid w:val="005D172E"/>
    <w:rsid w:val="005D23AD"/>
    <w:rsid w:val="005D2F8A"/>
    <w:rsid w:val="005D6539"/>
    <w:rsid w:val="005E56D4"/>
    <w:rsid w:val="005E6CBB"/>
    <w:rsid w:val="005F2E9C"/>
    <w:rsid w:val="005F6F1B"/>
    <w:rsid w:val="005F790D"/>
    <w:rsid w:val="006003B8"/>
    <w:rsid w:val="0060080E"/>
    <w:rsid w:val="00601DE0"/>
    <w:rsid w:val="00605594"/>
    <w:rsid w:val="00605865"/>
    <w:rsid w:val="006061C5"/>
    <w:rsid w:val="006071FE"/>
    <w:rsid w:val="00616086"/>
    <w:rsid w:val="00621077"/>
    <w:rsid w:val="00637ABB"/>
    <w:rsid w:val="006442D1"/>
    <w:rsid w:val="0064611F"/>
    <w:rsid w:val="00652722"/>
    <w:rsid w:val="00661A1B"/>
    <w:rsid w:val="00663728"/>
    <w:rsid w:val="006674E9"/>
    <w:rsid w:val="00674ED4"/>
    <w:rsid w:val="00681FCA"/>
    <w:rsid w:val="0068517D"/>
    <w:rsid w:val="006939B1"/>
    <w:rsid w:val="006A0391"/>
    <w:rsid w:val="006B7C32"/>
    <w:rsid w:val="006B7DCC"/>
    <w:rsid w:val="006C3C35"/>
    <w:rsid w:val="006C571E"/>
    <w:rsid w:val="006C6BF8"/>
    <w:rsid w:val="006C7C9A"/>
    <w:rsid w:val="006D0A74"/>
    <w:rsid w:val="006D45B3"/>
    <w:rsid w:val="006D5509"/>
    <w:rsid w:val="006D6EDB"/>
    <w:rsid w:val="006D7A91"/>
    <w:rsid w:val="006E1184"/>
    <w:rsid w:val="006E76DD"/>
    <w:rsid w:val="006F7776"/>
    <w:rsid w:val="00700BB2"/>
    <w:rsid w:val="00710719"/>
    <w:rsid w:val="00710CEB"/>
    <w:rsid w:val="00713CA1"/>
    <w:rsid w:val="007152FF"/>
    <w:rsid w:val="00715AF4"/>
    <w:rsid w:val="00725FDE"/>
    <w:rsid w:val="0072720A"/>
    <w:rsid w:val="00734579"/>
    <w:rsid w:val="00735413"/>
    <w:rsid w:val="00736326"/>
    <w:rsid w:val="0073745B"/>
    <w:rsid w:val="00743C36"/>
    <w:rsid w:val="007471C2"/>
    <w:rsid w:val="007548AA"/>
    <w:rsid w:val="0075713F"/>
    <w:rsid w:val="0076174B"/>
    <w:rsid w:val="00763FFB"/>
    <w:rsid w:val="00765B10"/>
    <w:rsid w:val="0076769A"/>
    <w:rsid w:val="00767F61"/>
    <w:rsid w:val="00770354"/>
    <w:rsid w:val="00774A66"/>
    <w:rsid w:val="00781835"/>
    <w:rsid w:val="007825B7"/>
    <w:rsid w:val="00783C77"/>
    <w:rsid w:val="00785D48"/>
    <w:rsid w:val="00786002"/>
    <w:rsid w:val="00787854"/>
    <w:rsid w:val="00796243"/>
    <w:rsid w:val="007A0272"/>
    <w:rsid w:val="007A032A"/>
    <w:rsid w:val="007A3019"/>
    <w:rsid w:val="007A3FCC"/>
    <w:rsid w:val="007A54CF"/>
    <w:rsid w:val="007A742F"/>
    <w:rsid w:val="007B550E"/>
    <w:rsid w:val="007D2180"/>
    <w:rsid w:val="007D4935"/>
    <w:rsid w:val="007D533B"/>
    <w:rsid w:val="007D7E24"/>
    <w:rsid w:val="007E3795"/>
    <w:rsid w:val="007E5D3F"/>
    <w:rsid w:val="007E5FCC"/>
    <w:rsid w:val="007F4642"/>
    <w:rsid w:val="007F530C"/>
    <w:rsid w:val="007F6F3D"/>
    <w:rsid w:val="008011A0"/>
    <w:rsid w:val="008012D0"/>
    <w:rsid w:val="0080134E"/>
    <w:rsid w:val="00802B52"/>
    <w:rsid w:val="008036D2"/>
    <w:rsid w:val="0081107F"/>
    <w:rsid w:val="00813DDE"/>
    <w:rsid w:val="00813FAB"/>
    <w:rsid w:val="00816614"/>
    <w:rsid w:val="00820325"/>
    <w:rsid w:val="00821CEB"/>
    <w:rsid w:val="00827335"/>
    <w:rsid w:val="0083453E"/>
    <w:rsid w:val="00834C92"/>
    <w:rsid w:val="00835F11"/>
    <w:rsid w:val="008367C7"/>
    <w:rsid w:val="00840821"/>
    <w:rsid w:val="00840C83"/>
    <w:rsid w:val="00840F2D"/>
    <w:rsid w:val="0085283F"/>
    <w:rsid w:val="00852B15"/>
    <w:rsid w:val="0086295F"/>
    <w:rsid w:val="00862C78"/>
    <w:rsid w:val="00862DD9"/>
    <w:rsid w:val="00864CDD"/>
    <w:rsid w:val="008708B6"/>
    <w:rsid w:val="008750A4"/>
    <w:rsid w:val="008831D6"/>
    <w:rsid w:val="0088384D"/>
    <w:rsid w:val="00887DA5"/>
    <w:rsid w:val="0089261D"/>
    <w:rsid w:val="0089532E"/>
    <w:rsid w:val="00896E0A"/>
    <w:rsid w:val="00897044"/>
    <w:rsid w:val="00897071"/>
    <w:rsid w:val="008A39F0"/>
    <w:rsid w:val="008A7652"/>
    <w:rsid w:val="008B0177"/>
    <w:rsid w:val="008B5F90"/>
    <w:rsid w:val="008B6C28"/>
    <w:rsid w:val="008B6F8E"/>
    <w:rsid w:val="008B74EE"/>
    <w:rsid w:val="008B7636"/>
    <w:rsid w:val="008C5358"/>
    <w:rsid w:val="008C61EE"/>
    <w:rsid w:val="008D17A1"/>
    <w:rsid w:val="008D24E3"/>
    <w:rsid w:val="008E018B"/>
    <w:rsid w:val="008E15A5"/>
    <w:rsid w:val="008E35C2"/>
    <w:rsid w:val="008F08ED"/>
    <w:rsid w:val="008F090D"/>
    <w:rsid w:val="00901BB5"/>
    <w:rsid w:val="009160AA"/>
    <w:rsid w:val="00916129"/>
    <w:rsid w:val="009177D3"/>
    <w:rsid w:val="00917E3E"/>
    <w:rsid w:val="0092087D"/>
    <w:rsid w:val="009254A8"/>
    <w:rsid w:val="00930425"/>
    <w:rsid w:val="00933E7C"/>
    <w:rsid w:val="009424CA"/>
    <w:rsid w:val="009429A7"/>
    <w:rsid w:val="0094419D"/>
    <w:rsid w:val="009503F3"/>
    <w:rsid w:val="00951753"/>
    <w:rsid w:val="00951B04"/>
    <w:rsid w:val="00952DA9"/>
    <w:rsid w:val="009532B1"/>
    <w:rsid w:val="009532BB"/>
    <w:rsid w:val="00954DA7"/>
    <w:rsid w:val="00956E0A"/>
    <w:rsid w:val="00961E89"/>
    <w:rsid w:val="00962E01"/>
    <w:rsid w:val="00970446"/>
    <w:rsid w:val="00971B61"/>
    <w:rsid w:val="00981F06"/>
    <w:rsid w:val="00982021"/>
    <w:rsid w:val="00982779"/>
    <w:rsid w:val="00982C25"/>
    <w:rsid w:val="009846A6"/>
    <w:rsid w:val="0098532D"/>
    <w:rsid w:val="009A1A13"/>
    <w:rsid w:val="009A5105"/>
    <w:rsid w:val="009A7440"/>
    <w:rsid w:val="009B08D5"/>
    <w:rsid w:val="009C52A2"/>
    <w:rsid w:val="009C538D"/>
    <w:rsid w:val="009E01BE"/>
    <w:rsid w:val="009E0656"/>
    <w:rsid w:val="009E0D13"/>
    <w:rsid w:val="009E2578"/>
    <w:rsid w:val="009E272E"/>
    <w:rsid w:val="009E3311"/>
    <w:rsid w:val="009F0265"/>
    <w:rsid w:val="009F570B"/>
    <w:rsid w:val="00A0202F"/>
    <w:rsid w:val="00A02040"/>
    <w:rsid w:val="00A079A1"/>
    <w:rsid w:val="00A1288F"/>
    <w:rsid w:val="00A23339"/>
    <w:rsid w:val="00A2362E"/>
    <w:rsid w:val="00A257ED"/>
    <w:rsid w:val="00A259D1"/>
    <w:rsid w:val="00A2709E"/>
    <w:rsid w:val="00A30CAE"/>
    <w:rsid w:val="00A33D88"/>
    <w:rsid w:val="00A37638"/>
    <w:rsid w:val="00A40928"/>
    <w:rsid w:val="00A43812"/>
    <w:rsid w:val="00A460DC"/>
    <w:rsid w:val="00A50764"/>
    <w:rsid w:val="00A55D01"/>
    <w:rsid w:val="00A57856"/>
    <w:rsid w:val="00A61FC7"/>
    <w:rsid w:val="00A63B4B"/>
    <w:rsid w:val="00A76F1D"/>
    <w:rsid w:val="00A774DD"/>
    <w:rsid w:val="00A80B58"/>
    <w:rsid w:val="00A938D6"/>
    <w:rsid w:val="00A955EE"/>
    <w:rsid w:val="00A97B1D"/>
    <w:rsid w:val="00AA01E0"/>
    <w:rsid w:val="00AA1AE5"/>
    <w:rsid w:val="00AA7167"/>
    <w:rsid w:val="00AB0C84"/>
    <w:rsid w:val="00AB1572"/>
    <w:rsid w:val="00AC55D8"/>
    <w:rsid w:val="00AC5F47"/>
    <w:rsid w:val="00AC68D6"/>
    <w:rsid w:val="00AE6D9E"/>
    <w:rsid w:val="00AF06A0"/>
    <w:rsid w:val="00AF138B"/>
    <w:rsid w:val="00AF14D7"/>
    <w:rsid w:val="00AF703A"/>
    <w:rsid w:val="00B064E2"/>
    <w:rsid w:val="00B07154"/>
    <w:rsid w:val="00B10AFB"/>
    <w:rsid w:val="00B135E9"/>
    <w:rsid w:val="00B26422"/>
    <w:rsid w:val="00B45F98"/>
    <w:rsid w:val="00B46FB7"/>
    <w:rsid w:val="00B51FA7"/>
    <w:rsid w:val="00B54B15"/>
    <w:rsid w:val="00B54C12"/>
    <w:rsid w:val="00B578F3"/>
    <w:rsid w:val="00B60291"/>
    <w:rsid w:val="00B604C1"/>
    <w:rsid w:val="00B61439"/>
    <w:rsid w:val="00B64A9B"/>
    <w:rsid w:val="00B74215"/>
    <w:rsid w:val="00B75E7F"/>
    <w:rsid w:val="00B81202"/>
    <w:rsid w:val="00B870BD"/>
    <w:rsid w:val="00B91D5F"/>
    <w:rsid w:val="00BA4B13"/>
    <w:rsid w:val="00BA5E03"/>
    <w:rsid w:val="00BB377B"/>
    <w:rsid w:val="00BC08EE"/>
    <w:rsid w:val="00BC14F4"/>
    <w:rsid w:val="00BD55AC"/>
    <w:rsid w:val="00BD69EC"/>
    <w:rsid w:val="00BD7E02"/>
    <w:rsid w:val="00BE2225"/>
    <w:rsid w:val="00BE7F40"/>
    <w:rsid w:val="00BF0C27"/>
    <w:rsid w:val="00BF2AAA"/>
    <w:rsid w:val="00BF418F"/>
    <w:rsid w:val="00C13003"/>
    <w:rsid w:val="00C131B3"/>
    <w:rsid w:val="00C217E0"/>
    <w:rsid w:val="00C23AEB"/>
    <w:rsid w:val="00C25F35"/>
    <w:rsid w:val="00C32E11"/>
    <w:rsid w:val="00C3558E"/>
    <w:rsid w:val="00C47C41"/>
    <w:rsid w:val="00C5231C"/>
    <w:rsid w:val="00C53B26"/>
    <w:rsid w:val="00C609F9"/>
    <w:rsid w:val="00C656F7"/>
    <w:rsid w:val="00C6656F"/>
    <w:rsid w:val="00C81706"/>
    <w:rsid w:val="00C903FF"/>
    <w:rsid w:val="00CA1E31"/>
    <w:rsid w:val="00CA2ADF"/>
    <w:rsid w:val="00CA52A5"/>
    <w:rsid w:val="00CC06F9"/>
    <w:rsid w:val="00CC29CE"/>
    <w:rsid w:val="00CC3405"/>
    <w:rsid w:val="00CC5E18"/>
    <w:rsid w:val="00CC700E"/>
    <w:rsid w:val="00CC75F5"/>
    <w:rsid w:val="00CD1C5A"/>
    <w:rsid w:val="00CD49B8"/>
    <w:rsid w:val="00CD6342"/>
    <w:rsid w:val="00CD6ED4"/>
    <w:rsid w:val="00CE03F8"/>
    <w:rsid w:val="00D01718"/>
    <w:rsid w:val="00D018B6"/>
    <w:rsid w:val="00D07481"/>
    <w:rsid w:val="00D12E93"/>
    <w:rsid w:val="00D20F7E"/>
    <w:rsid w:val="00D21106"/>
    <w:rsid w:val="00D26C97"/>
    <w:rsid w:val="00D30FCF"/>
    <w:rsid w:val="00D36088"/>
    <w:rsid w:val="00D37A5F"/>
    <w:rsid w:val="00D44A72"/>
    <w:rsid w:val="00D57BA2"/>
    <w:rsid w:val="00D600CB"/>
    <w:rsid w:val="00D60429"/>
    <w:rsid w:val="00D658ED"/>
    <w:rsid w:val="00D66E0C"/>
    <w:rsid w:val="00D76285"/>
    <w:rsid w:val="00D762CB"/>
    <w:rsid w:val="00D814A8"/>
    <w:rsid w:val="00D81CB0"/>
    <w:rsid w:val="00D86953"/>
    <w:rsid w:val="00D86E5E"/>
    <w:rsid w:val="00D8711F"/>
    <w:rsid w:val="00D90C08"/>
    <w:rsid w:val="00D97614"/>
    <w:rsid w:val="00DA1F5C"/>
    <w:rsid w:val="00DA2D68"/>
    <w:rsid w:val="00DB1C09"/>
    <w:rsid w:val="00DB1F69"/>
    <w:rsid w:val="00DB2461"/>
    <w:rsid w:val="00DB589F"/>
    <w:rsid w:val="00DB7F6B"/>
    <w:rsid w:val="00DC4F4E"/>
    <w:rsid w:val="00DC5DE8"/>
    <w:rsid w:val="00DC7884"/>
    <w:rsid w:val="00DD64A4"/>
    <w:rsid w:val="00DD68EB"/>
    <w:rsid w:val="00DE0348"/>
    <w:rsid w:val="00DE1E05"/>
    <w:rsid w:val="00DE6AF5"/>
    <w:rsid w:val="00DF1BE9"/>
    <w:rsid w:val="00DF5F8A"/>
    <w:rsid w:val="00DF63A3"/>
    <w:rsid w:val="00DF770E"/>
    <w:rsid w:val="00E13E5E"/>
    <w:rsid w:val="00E147DA"/>
    <w:rsid w:val="00E15379"/>
    <w:rsid w:val="00E15866"/>
    <w:rsid w:val="00E166E5"/>
    <w:rsid w:val="00E17A9A"/>
    <w:rsid w:val="00E36204"/>
    <w:rsid w:val="00E3775A"/>
    <w:rsid w:val="00E4274E"/>
    <w:rsid w:val="00E46998"/>
    <w:rsid w:val="00E50AD5"/>
    <w:rsid w:val="00E52197"/>
    <w:rsid w:val="00E525AE"/>
    <w:rsid w:val="00E56C32"/>
    <w:rsid w:val="00E57292"/>
    <w:rsid w:val="00E61174"/>
    <w:rsid w:val="00E805B7"/>
    <w:rsid w:val="00E805D5"/>
    <w:rsid w:val="00E83EA6"/>
    <w:rsid w:val="00E8488B"/>
    <w:rsid w:val="00E91FDD"/>
    <w:rsid w:val="00E93953"/>
    <w:rsid w:val="00E94B2F"/>
    <w:rsid w:val="00E950D0"/>
    <w:rsid w:val="00EA278D"/>
    <w:rsid w:val="00EB4D8D"/>
    <w:rsid w:val="00EB5951"/>
    <w:rsid w:val="00EB5DA5"/>
    <w:rsid w:val="00EC0503"/>
    <w:rsid w:val="00EC1F00"/>
    <w:rsid w:val="00EC2EA7"/>
    <w:rsid w:val="00EC47BB"/>
    <w:rsid w:val="00EC594C"/>
    <w:rsid w:val="00EC6D51"/>
    <w:rsid w:val="00ED2A08"/>
    <w:rsid w:val="00ED3FFE"/>
    <w:rsid w:val="00EE1194"/>
    <w:rsid w:val="00EE45D4"/>
    <w:rsid w:val="00EF3F5B"/>
    <w:rsid w:val="00EF59E3"/>
    <w:rsid w:val="00F001A8"/>
    <w:rsid w:val="00F07016"/>
    <w:rsid w:val="00F0792D"/>
    <w:rsid w:val="00F07969"/>
    <w:rsid w:val="00F134A2"/>
    <w:rsid w:val="00F22C00"/>
    <w:rsid w:val="00F24445"/>
    <w:rsid w:val="00F33A4A"/>
    <w:rsid w:val="00F36A05"/>
    <w:rsid w:val="00F41722"/>
    <w:rsid w:val="00F45C80"/>
    <w:rsid w:val="00F57392"/>
    <w:rsid w:val="00F658E8"/>
    <w:rsid w:val="00F70F65"/>
    <w:rsid w:val="00F7152D"/>
    <w:rsid w:val="00F74A97"/>
    <w:rsid w:val="00F77BBC"/>
    <w:rsid w:val="00F80779"/>
    <w:rsid w:val="00F85363"/>
    <w:rsid w:val="00F902C0"/>
    <w:rsid w:val="00F909DB"/>
    <w:rsid w:val="00F91419"/>
    <w:rsid w:val="00F9600F"/>
    <w:rsid w:val="00FA3884"/>
    <w:rsid w:val="00FA57E8"/>
    <w:rsid w:val="00FB1BF0"/>
    <w:rsid w:val="00FB427B"/>
    <w:rsid w:val="00FB5DAD"/>
    <w:rsid w:val="00FB7D36"/>
    <w:rsid w:val="00FD0F6E"/>
    <w:rsid w:val="00FD7855"/>
    <w:rsid w:val="00FF05A1"/>
    <w:rsid w:val="00FF0A44"/>
    <w:rsid w:val="00FF303C"/>
    <w:rsid w:val="00FF3560"/>
    <w:rsid w:val="00FF64D3"/>
    <w:rsid w:val="00FF71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6017"/>
    <o:shapelayout v:ext="edit">
      <o:idmap v:ext="edit" data="1"/>
    </o:shapelayout>
  </w:shapeDefaults>
  <w:decimalSymbol w:val=","/>
  <w:listSeparator w:val=";"/>
  <w14:docId w14:val="2013250A"/>
  <w15:docId w15:val="{70A126EA-A27F-4415-8F35-FC827363B3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Verdana" w:eastAsia="Calibri" w:hAnsi="Verdana" w:cs="Times New Roman"/>
        <w:lang w:val="da-DK" w:eastAsia="da-D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C2578"/>
    <w:pPr>
      <w:spacing w:line="260" w:lineRule="atLeast"/>
    </w:pPr>
    <w:rPr>
      <w:lang w:eastAsia="en-US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715AF4"/>
    <w:pPr>
      <w:keepNext/>
      <w:spacing w:before="240" w:after="60" w:line="340" w:lineRule="atLeast"/>
      <w:outlineLvl w:val="0"/>
    </w:pPr>
    <w:rPr>
      <w:rFonts w:eastAsia="Times New Roman"/>
      <w:b/>
      <w:bCs/>
      <w:kern w:val="32"/>
      <w:sz w:val="30"/>
      <w:szCs w:val="32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715AF4"/>
    <w:pPr>
      <w:keepNext/>
      <w:spacing w:before="240" w:after="60" w:line="320" w:lineRule="atLeast"/>
      <w:outlineLvl w:val="1"/>
    </w:pPr>
    <w:rPr>
      <w:rFonts w:eastAsia="Times New Roman"/>
      <w:b/>
      <w:bCs/>
      <w:iCs/>
      <w:sz w:val="28"/>
      <w:szCs w:val="28"/>
    </w:rPr>
  </w:style>
  <w:style w:type="paragraph" w:styleId="Overskrift3">
    <w:name w:val="heading 3"/>
    <w:basedOn w:val="Normal"/>
    <w:next w:val="Normal"/>
    <w:link w:val="Overskrift3Tegn"/>
    <w:uiPriority w:val="9"/>
    <w:unhideWhenUsed/>
    <w:qFormat/>
    <w:rsid w:val="00715AF4"/>
    <w:pPr>
      <w:keepNext/>
      <w:spacing w:before="240" w:after="60" w:line="300" w:lineRule="atLeast"/>
      <w:outlineLvl w:val="2"/>
    </w:pPr>
    <w:rPr>
      <w:rFonts w:eastAsia="Times New Roman"/>
      <w:b/>
      <w:bCs/>
      <w:sz w:val="26"/>
      <w:szCs w:val="26"/>
    </w:rPr>
  </w:style>
  <w:style w:type="paragraph" w:styleId="Overskrift4">
    <w:name w:val="heading 4"/>
    <w:basedOn w:val="Normal"/>
    <w:next w:val="Normal"/>
    <w:link w:val="Overskrift4Tegn"/>
    <w:uiPriority w:val="9"/>
    <w:unhideWhenUsed/>
    <w:qFormat/>
    <w:rsid w:val="00715AF4"/>
    <w:pPr>
      <w:keepNext/>
      <w:spacing w:before="240" w:after="60" w:line="280" w:lineRule="atLeast"/>
      <w:outlineLvl w:val="3"/>
    </w:pPr>
    <w:rPr>
      <w:rFonts w:eastAsia="Times New Roman"/>
      <w:b/>
      <w:bCs/>
      <w:sz w:val="24"/>
      <w:szCs w:val="28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table" w:styleId="Tabel-Gitter">
    <w:name w:val="Table Grid"/>
    <w:basedOn w:val="Tabel-Normal"/>
    <w:uiPriority w:val="59"/>
    <w:rsid w:val="0089532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dehoved">
    <w:name w:val="header"/>
    <w:basedOn w:val="Normal"/>
    <w:link w:val="SidehovedTegn"/>
    <w:uiPriority w:val="99"/>
    <w:unhideWhenUsed/>
    <w:rsid w:val="00413091"/>
    <w:pPr>
      <w:tabs>
        <w:tab w:val="center" w:pos="4819"/>
        <w:tab w:val="right" w:pos="9638"/>
      </w:tabs>
      <w:spacing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413091"/>
  </w:style>
  <w:style w:type="paragraph" w:styleId="Sidefod">
    <w:name w:val="footer"/>
    <w:basedOn w:val="Normal"/>
    <w:link w:val="SidefodTegn"/>
    <w:uiPriority w:val="99"/>
    <w:unhideWhenUsed/>
    <w:rsid w:val="00413091"/>
    <w:pPr>
      <w:tabs>
        <w:tab w:val="center" w:pos="4819"/>
        <w:tab w:val="right" w:pos="9638"/>
      </w:tabs>
      <w:spacing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413091"/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2D1E0C"/>
    <w:pPr>
      <w:spacing w:line="240" w:lineRule="auto"/>
    </w:pPr>
    <w:rPr>
      <w:rFonts w:ascii="Tahoma" w:hAnsi="Tahoma"/>
      <w:sz w:val="16"/>
      <w:szCs w:val="16"/>
    </w:rPr>
  </w:style>
  <w:style w:type="character" w:customStyle="1" w:styleId="MarkeringsbobletekstTegn">
    <w:name w:val="Markeringsbobletekst Tegn"/>
    <w:link w:val="Markeringsbobletekst"/>
    <w:uiPriority w:val="99"/>
    <w:semiHidden/>
    <w:rsid w:val="002D1E0C"/>
    <w:rPr>
      <w:rFonts w:ascii="Tahoma" w:hAnsi="Tahoma" w:cs="Tahoma"/>
      <w:sz w:val="16"/>
      <w:szCs w:val="16"/>
    </w:rPr>
  </w:style>
  <w:style w:type="character" w:customStyle="1" w:styleId="Overskrift1Tegn">
    <w:name w:val="Overskrift 1 Tegn"/>
    <w:basedOn w:val="Standardskrifttypeiafsnit"/>
    <w:link w:val="Overskrift1"/>
    <w:uiPriority w:val="9"/>
    <w:rsid w:val="00715AF4"/>
    <w:rPr>
      <w:rFonts w:eastAsia="Times New Roman"/>
      <w:b/>
      <w:bCs/>
      <w:kern w:val="32"/>
      <w:sz w:val="30"/>
      <w:szCs w:val="32"/>
      <w:lang w:eastAsia="en-US"/>
    </w:rPr>
  </w:style>
  <w:style w:type="character" w:customStyle="1" w:styleId="Overskrift2Tegn">
    <w:name w:val="Overskrift 2 Tegn"/>
    <w:basedOn w:val="Standardskrifttypeiafsnit"/>
    <w:link w:val="Overskrift2"/>
    <w:uiPriority w:val="9"/>
    <w:rsid w:val="00715AF4"/>
    <w:rPr>
      <w:rFonts w:eastAsia="Times New Roman"/>
      <w:b/>
      <w:bCs/>
      <w:iCs/>
      <w:sz w:val="28"/>
      <w:szCs w:val="28"/>
      <w:lang w:eastAsia="en-US"/>
    </w:rPr>
  </w:style>
  <w:style w:type="character" w:customStyle="1" w:styleId="Overskrift3Tegn">
    <w:name w:val="Overskrift 3 Tegn"/>
    <w:basedOn w:val="Standardskrifttypeiafsnit"/>
    <w:link w:val="Overskrift3"/>
    <w:uiPriority w:val="9"/>
    <w:rsid w:val="00715AF4"/>
    <w:rPr>
      <w:rFonts w:eastAsia="Times New Roman"/>
      <w:b/>
      <w:bCs/>
      <w:sz w:val="26"/>
      <w:szCs w:val="26"/>
      <w:lang w:eastAsia="en-US"/>
    </w:rPr>
  </w:style>
  <w:style w:type="character" w:customStyle="1" w:styleId="Overskrift4Tegn">
    <w:name w:val="Overskrift 4 Tegn"/>
    <w:basedOn w:val="Standardskrifttypeiafsnit"/>
    <w:link w:val="Overskrift4"/>
    <w:uiPriority w:val="9"/>
    <w:rsid w:val="00715AF4"/>
    <w:rPr>
      <w:rFonts w:eastAsia="Times New Roman"/>
      <w:b/>
      <w:bCs/>
      <w:sz w:val="24"/>
      <w:szCs w:val="28"/>
      <w:lang w:eastAsia="en-US"/>
    </w:rPr>
  </w:style>
  <w:style w:type="paragraph" w:styleId="Titel">
    <w:name w:val="Title"/>
    <w:basedOn w:val="Normal"/>
    <w:next w:val="Normal"/>
    <w:link w:val="TitelTegn"/>
    <w:uiPriority w:val="10"/>
    <w:rsid w:val="00156B61"/>
    <w:pPr>
      <w:spacing w:before="240" w:after="60"/>
      <w:jc w:val="center"/>
      <w:outlineLvl w:val="0"/>
    </w:pPr>
    <w:rPr>
      <w:rFonts w:ascii="Cambria" w:eastAsia="Times New Roman" w:hAnsi="Cambria"/>
      <w:b/>
      <w:bCs/>
      <w:kern w:val="28"/>
      <w:sz w:val="32"/>
      <w:szCs w:val="32"/>
    </w:rPr>
  </w:style>
  <w:style w:type="character" w:customStyle="1" w:styleId="TitelTegn">
    <w:name w:val="Titel Tegn"/>
    <w:basedOn w:val="Standardskrifttypeiafsnit"/>
    <w:link w:val="Titel"/>
    <w:uiPriority w:val="10"/>
    <w:rsid w:val="00156B61"/>
    <w:rPr>
      <w:rFonts w:ascii="Cambria" w:eastAsia="Times New Roman" w:hAnsi="Cambria"/>
      <w:b/>
      <w:bCs/>
      <w:kern w:val="28"/>
      <w:sz w:val="32"/>
      <w:szCs w:val="32"/>
      <w:lang w:eastAsia="en-US"/>
    </w:rPr>
  </w:style>
  <w:style w:type="paragraph" w:styleId="Undertitel">
    <w:name w:val="Subtitle"/>
    <w:basedOn w:val="Normal"/>
    <w:next w:val="Normal"/>
    <w:link w:val="UndertitelTegn"/>
    <w:uiPriority w:val="11"/>
    <w:rsid w:val="00156B61"/>
    <w:pPr>
      <w:spacing w:after="60"/>
      <w:jc w:val="center"/>
      <w:outlineLvl w:val="1"/>
    </w:pPr>
    <w:rPr>
      <w:rFonts w:ascii="Cambria" w:eastAsia="Times New Roman" w:hAnsi="Cambria"/>
      <w:sz w:val="24"/>
      <w:szCs w:val="24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156B61"/>
    <w:rPr>
      <w:rFonts w:ascii="Cambria" w:eastAsia="Times New Roman" w:hAnsi="Cambria"/>
      <w:sz w:val="24"/>
      <w:szCs w:val="24"/>
      <w:lang w:eastAsia="en-US"/>
    </w:rPr>
  </w:style>
  <w:style w:type="paragraph" w:customStyle="1" w:styleId="Kolofon">
    <w:name w:val="Kolofon"/>
    <w:basedOn w:val="Normal"/>
    <w:rsid w:val="001C6EF3"/>
    <w:pPr>
      <w:spacing w:line="220" w:lineRule="atLeast"/>
    </w:pPr>
    <w:rPr>
      <w:sz w:val="16"/>
    </w:rPr>
  </w:style>
  <w:style w:type="paragraph" w:customStyle="1" w:styleId="Overskriften">
    <w:name w:val="Overskriften"/>
    <w:basedOn w:val="Normal"/>
    <w:rsid w:val="001C6EF3"/>
    <w:rPr>
      <w:b/>
    </w:rPr>
  </w:style>
  <w:style w:type="paragraph" w:customStyle="1" w:styleId="KolofonFed">
    <w:name w:val="KolofonFed"/>
    <w:basedOn w:val="Kolofon"/>
    <w:rsid w:val="00F909DB"/>
    <w:rPr>
      <w:b/>
    </w:rPr>
  </w:style>
  <w:style w:type="paragraph" w:styleId="Fodnotetekst">
    <w:name w:val="footnote text"/>
    <w:basedOn w:val="Normal"/>
    <w:link w:val="FodnotetekstTegn"/>
    <w:uiPriority w:val="99"/>
    <w:semiHidden/>
    <w:unhideWhenUsed/>
    <w:rsid w:val="00DF1BE9"/>
    <w:pPr>
      <w:spacing w:line="240" w:lineRule="auto"/>
    </w:pPr>
  </w:style>
  <w:style w:type="character" w:customStyle="1" w:styleId="FodnotetekstTegn">
    <w:name w:val="Fodnotetekst Tegn"/>
    <w:basedOn w:val="Standardskrifttypeiafsnit"/>
    <w:link w:val="Fodnotetekst"/>
    <w:uiPriority w:val="99"/>
    <w:semiHidden/>
    <w:rsid w:val="00DF1BE9"/>
    <w:rPr>
      <w:lang w:eastAsia="en-US"/>
    </w:rPr>
  </w:style>
  <w:style w:type="character" w:styleId="Fodnotehenvisning">
    <w:name w:val="footnote reference"/>
    <w:basedOn w:val="Standardskrifttypeiafsnit"/>
    <w:uiPriority w:val="99"/>
    <w:semiHidden/>
    <w:unhideWhenUsed/>
    <w:rsid w:val="00DF1BE9"/>
    <w:rPr>
      <w:vertAlign w:val="superscript"/>
    </w:rPr>
  </w:style>
  <w:style w:type="character" w:styleId="Hyperlink">
    <w:name w:val="Hyperlink"/>
    <w:basedOn w:val="Standardskrifttypeiafsnit"/>
    <w:uiPriority w:val="99"/>
    <w:unhideWhenUsed/>
    <w:rsid w:val="009F570B"/>
    <w:rPr>
      <w:color w:val="0000FF" w:themeColor="hyperlink"/>
      <w:u w:val="single"/>
    </w:rPr>
  </w:style>
  <w:style w:type="character" w:styleId="Ulstomtale">
    <w:name w:val="Unresolved Mention"/>
    <w:basedOn w:val="Standardskrifttypeiafsnit"/>
    <w:uiPriority w:val="99"/>
    <w:semiHidden/>
    <w:unhideWhenUsed/>
    <w:rsid w:val="0089261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767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dustri@aabenraa.dk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hyperlink" Target="mailto:lv@aabenraa.dk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S:\dynamictemplate\Skabeloner\Brev.dotm" TargetMode="External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2E17A46-3D92-45C7-A213-A3B2902D26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Brev</Template>
  <TotalTime>0</TotalTime>
  <Pages>2</Pages>
  <Words>149</Words>
  <Characters>1037</Characters>
  <Application>Microsoft Office Word</Application>
  <DocSecurity>0</DocSecurity>
  <Lines>79</Lines>
  <Paragraphs>40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Miljøtilsynsoplysninger til DMA</vt:lpstr>
    </vt:vector>
  </TitlesOfParts>
  <Company>Aabenraa Kommune</Company>
  <LinksUpToDate>false</LinksUpToDate>
  <CharactersWithSpaces>1146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Miljøtilsynsoplysninger til DMA</dc:title>
  <dc:creator>Tina Ketelsen</dc:creator>
  <cp:lastModifiedBy>Mads Aaby</cp:lastModifiedBy>
  <cp:revision>2</cp:revision>
  <cp:lastPrinted>2016-11-03T07:47:00Z</cp:lastPrinted>
  <dcterms:created xsi:type="dcterms:W3CDTF">2026-02-13T14:06:00Z</dcterms:created>
  <dcterms:modified xsi:type="dcterms:W3CDTF">2026-02-13T14:06:00Z</dcterms:modified>
</cp:coreProperties>
</file>