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460DF3F4" w14:textId="06CA77DE" w:rsidR="00AC06D0" w:rsidRPr="00AC06D0" w:rsidRDefault="00AC06D0" w:rsidP="00AC06D0">
            <w:pPr>
              <w:pStyle w:val="Kolofon"/>
            </w:pPr>
            <w:r w:rsidRPr="00AC06D0">
              <w:t xml:space="preserve">Dato: </w:t>
            </w:r>
            <w:r w:rsidR="00596FD1" w:rsidRPr="00596FD1">
              <w:t>11. november 2019</w:t>
            </w:r>
          </w:p>
          <w:p w14:paraId="2054B813" w14:textId="2714DFF1" w:rsidR="00AC06D0" w:rsidRPr="00AC06D0" w:rsidRDefault="00AC06D0" w:rsidP="00596FD1">
            <w:pPr>
              <w:pStyle w:val="Kolofon"/>
              <w:spacing w:line="240" w:lineRule="auto"/>
            </w:pPr>
            <w:r w:rsidRPr="00AC06D0">
              <w:t xml:space="preserve">Sagsnr.: </w:t>
            </w:r>
            <w:r w:rsidR="00596FD1">
              <w:t>19/55184</w:t>
            </w:r>
          </w:p>
          <w:p w14:paraId="6D2681F9" w14:textId="77777777" w:rsidR="00AC06D0" w:rsidRPr="00AC06D0" w:rsidRDefault="00AC06D0" w:rsidP="00AC06D0">
            <w:pPr>
              <w:pStyle w:val="Kolofon"/>
            </w:pPr>
          </w:p>
          <w:p w14:paraId="79551BD3" w14:textId="1900337E" w:rsidR="00AC06D0" w:rsidRPr="00AC06D0" w:rsidRDefault="00AC06D0" w:rsidP="00AC06D0">
            <w:pPr>
              <w:pStyle w:val="Kolofon"/>
            </w:pPr>
            <w:r w:rsidRPr="00AC06D0">
              <w:t xml:space="preserve">Kontakt: </w:t>
            </w:r>
            <w:r w:rsidR="00596FD1">
              <w:t>Kaya Schlör</w:t>
            </w:r>
          </w:p>
          <w:p w14:paraId="51195CEC" w14:textId="46C0ED38" w:rsidR="00AC06D0" w:rsidRPr="00AC06D0" w:rsidRDefault="00596FD1" w:rsidP="00AC06D0">
            <w:pPr>
              <w:pStyle w:val="Kolofon"/>
            </w:pPr>
            <w:r>
              <w:t xml:space="preserve">Direkte tlf.:  73 76 81 00 </w:t>
            </w:r>
          </w:p>
          <w:p w14:paraId="550E9988" w14:textId="0882FFF8" w:rsidR="00AC06D0" w:rsidRPr="00AC06D0" w:rsidRDefault="00AC06D0" w:rsidP="00AC06D0">
            <w:pPr>
              <w:pStyle w:val="Kolofon"/>
            </w:pPr>
            <w:r w:rsidRPr="00AC06D0">
              <w:t xml:space="preserve">E-mail: </w:t>
            </w:r>
            <w:hyperlink r:id="rId7" w:history="1">
              <w:r w:rsidR="00596FD1" w:rsidRPr="00D65AFE">
                <w:rPr>
                  <w:rStyle w:val="Hyperlink"/>
                </w:rPr>
                <w:t>kschl@aabenraa.dk</w:t>
              </w:r>
            </w:hyperlink>
          </w:p>
          <w:p w14:paraId="3F14534E" w14:textId="055C6EA9" w:rsidR="00AC68D6" w:rsidRPr="004D3FF4" w:rsidRDefault="00AC68D6" w:rsidP="001273D7">
            <w:pPr>
              <w:pStyle w:val="Kolofon"/>
            </w:pP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0BB99066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596FD1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AC06D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AC06D0" w:rsidRDefault="00AC06D0" w:rsidP="00AC06D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183B00DE" w:rsidR="00AC06D0" w:rsidRDefault="00596FD1" w:rsidP="00AC06D0">
            <w:pPr>
              <w:spacing w:line="220" w:lineRule="atLeast"/>
              <w:ind w:left="466"/>
            </w:pPr>
            <w:r w:rsidRPr="000659CA">
              <w:t>Aage Gram Nicolaysen</w:t>
            </w:r>
          </w:p>
        </w:tc>
      </w:tr>
      <w:tr w:rsidR="00AC06D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AC06D0" w:rsidRDefault="00AC06D0" w:rsidP="00AC06D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7D4D05BC" w:rsidR="00AC06D0" w:rsidRDefault="00596FD1" w:rsidP="00AC06D0">
            <w:pPr>
              <w:spacing w:line="220" w:lineRule="atLeast"/>
              <w:ind w:left="466"/>
            </w:pPr>
            <w:r w:rsidRPr="000659CA">
              <w:t xml:space="preserve">Flensborgvej 84, </w:t>
            </w:r>
            <w:bookmarkStart w:id="0" w:name="site_postal_codes_id"/>
            <w:bookmarkEnd w:id="0"/>
            <w:r w:rsidRPr="000659CA">
              <w:t xml:space="preserve">6360 </w:t>
            </w:r>
            <w:bookmarkStart w:id="1" w:name="postal_codes_postal_codes_name"/>
            <w:bookmarkEnd w:id="1"/>
            <w:r w:rsidRPr="000659CA">
              <w:t>Tinglev</w:t>
            </w:r>
          </w:p>
        </w:tc>
      </w:tr>
      <w:tr w:rsidR="00596FD1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96FD1" w:rsidRDefault="00596FD1" w:rsidP="00596FD1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95BC85D" w:rsidR="00596FD1" w:rsidRDefault="00596FD1" w:rsidP="00596FD1">
            <w:pPr>
              <w:spacing w:line="220" w:lineRule="atLeast"/>
              <w:ind w:left="466"/>
            </w:pPr>
            <w:r w:rsidRPr="000659CA">
              <w:t>10635381</w:t>
            </w:r>
            <w:r>
              <w:t xml:space="preserve"> og bruger: Ny </w:t>
            </w:r>
            <w:proofErr w:type="spellStart"/>
            <w:r>
              <w:t>østerholm</w:t>
            </w:r>
            <w:proofErr w:type="spellEnd"/>
            <w:r>
              <w:t xml:space="preserve"> I/S CVR nr.: 29645191 </w:t>
            </w:r>
            <w:bookmarkStart w:id="2" w:name="_GoBack"/>
            <w:bookmarkEnd w:id="2"/>
          </w:p>
        </w:tc>
      </w:tr>
      <w:tr w:rsidR="00596FD1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96FD1" w:rsidRDefault="00596FD1" w:rsidP="00596FD1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596A35C6" w:rsidR="00596FD1" w:rsidRDefault="00596FD1" w:rsidP="00596FD1">
            <w:pPr>
              <w:spacing w:line="220" w:lineRule="atLeast"/>
              <w:ind w:left="466"/>
            </w:pPr>
            <w:r w:rsidRPr="000659CA">
              <w:t>1000109776</w:t>
            </w:r>
          </w:p>
        </w:tc>
      </w:tr>
      <w:tr w:rsidR="00596FD1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596FD1" w:rsidRDefault="00596FD1" w:rsidP="00596FD1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70029DE5" w:rsidR="00596FD1" w:rsidRDefault="00596FD1" w:rsidP="00596FD1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96FD1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96FD1" w:rsidRDefault="00596FD1" w:rsidP="00596FD1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123BCE86" w:rsidR="00596FD1" w:rsidRDefault="00596FD1" w:rsidP="00596FD1">
            <w:pPr>
              <w:spacing w:line="220" w:lineRule="atLeast"/>
              <w:ind w:left="466"/>
            </w:pPr>
            <w:r w:rsidRPr="00596FD1">
              <w:t>903096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7C72AA5" w:rsidR="005D10B2" w:rsidRDefault="004D7578" w:rsidP="005D10B2">
            <w:pPr>
              <w:ind w:left="465"/>
            </w:pPr>
            <w:r>
              <w:t>25-10-2019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B1D7A19" w:rsidR="00B813C4" w:rsidRDefault="00596FD1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219B224A" w:rsidR="00596FD1" w:rsidRDefault="00596FD1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596FD1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27E2394" w:rsidR="00B813C4" w:rsidRDefault="004D7578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010DFB5" w:rsidR="00B813C4" w:rsidRDefault="00596FD1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596FD1">
            <w:fldChar w:fldCharType="begin"/>
          </w:r>
          <w:r w:rsidR="00596FD1">
            <w:instrText xml:space="preserve"> NUMPAGES   \* MERGEFORMAT </w:instrText>
          </w:r>
          <w:r w:rsidR="00596FD1">
            <w:fldChar w:fldCharType="separate"/>
          </w:r>
          <w:r w:rsidR="004D6692">
            <w:rPr>
              <w:noProof/>
            </w:rPr>
            <w:t>2</w:t>
          </w:r>
          <w:r w:rsidR="00596FD1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D7578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96FD1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4303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schl@aabenraa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DD8CD-7450-42C9-85FF-AF6E16C9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164</Words>
  <Characters>1023</Characters>
  <Application>Microsoft Office Word</Application>
  <DocSecurity>0</DocSecurity>
  <Lines>51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2024-07-11T07:39:00Z</dcterms:created>
  <dcterms:modified xsi:type="dcterms:W3CDTF">2024-07-11T07:39:00Z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{AC8677B4-E1AF-45DE-8E12-727327EB3E19}</vt:lpwstr>
  </property>
</Properties>
</file>