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42294C8E" w14:textId="77777777" w:rsidR="00A100CE" w:rsidRDefault="00A100CE" w:rsidP="00A100CE">
            <w:pPr>
              <w:pStyle w:val="Kolofon"/>
            </w:pPr>
            <w:r>
              <w:t>Dato: 28-01-2020</w:t>
            </w:r>
          </w:p>
          <w:p w14:paraId="456ACCA3" w14:textId="77777777" w:rsidR="00A100CE" w:rsidRDefault="00A100CE" w:rsidP="00A100CE">
            <w:pPr>
              <w:pStyle w:val="Kolofon"/>
            </w:pPr>
            <w:r>
              <w:t>Sagsnr.: 20/3851</w:t>
            </w:r>
          </w:p>
          <w:p w14:paraId="2D396467" w14:textId="77777777" w:rsidR="00A100CE" w:rsidRDefault="00A100CE" w:rsidP="00A100CE">
            <w:pPr>
              <w:pStyle w:val="Kolofon"/>
            </w:pPr>
          </w:p>
          <w:p w14:paraId="0DCD9F6F" w14:textId="77777777" w:rsidR="00A100CE" w:rsidRDefault="00A100CE" w:rsidP="00A100CE">
            <w:pPr>
              <w:pStyle w:val="Kolofon"/>
            </w:pPr>
            <w:r>
              <w:t xml:space="preserve">Kontakt: </w:t>
            </w:r>
          </w:p>
          <w:p w14:paraId="246A1AE6" w14:textId="77777777" w:rsidR="00A100CE" w:rsidRDefault="00A100CE" w:rsidP="00A100CE">
            <w:pPr>
              <w:pStyle w:val="Kolofon"/>
            </w:pPr>
            <w:r>
              <w:t>Søren Lyngdal H. Christensen</w:t>
            </w:r>
          </w:p>
          <w:p w14:paraId="1596BE87" w14:textId="77777777" w:rsidR="00A100CE" w:rsidRDefault="00A100CE" w:rsidP="00A100CE">
            <w:pPr>
              <w:pStyle w:val="Kolofon"/>
            </w:pPr>
            <w:r>
              <w:t>Direkte tlf.: 7376 7783</w:t>
            </w:r>
          </w:p>
          <w:p w14:paraId="3F14534E" w14:textId="5317F3C5" w:rsidR="00AC68D6" w:rsidRPr="004D3FF4" w:rsidRDefault="00A100CE" w:rsidP="00A100CE">
            <w:pPr>
              <w:pStyle w:val="Kolofon"/>
            </w:pPr>
            <w:r>
              <w:t>E-mail: slc@aabenraa.dk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165CB9BC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B672A">
            <w:rPr>
              <w:b w:val="0"/>
            </w:rPr>
            <w:t>§ 9 tilsyn</w:t>
          </w:r>
        </w:sdtContent>
      </w:sdt>
      <w:r w:rsidR="001B672A">
        <w:rPr>
          <w:b w:val="0"/>
        </w:rPr>
        <w:t xml:space="preserve"> med </w:t>
      </w:r>
      <w:r w:rsidR="00A100CE">
        <w:rPr>
          <w:b w:val="0"/>
        </w:rPr>
        <w:t>udsprinkling af ensilagesaft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94416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944160" w:rsidRDefault="00944160" w:rsidP="0094416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6E1B8EB4" w:rsidR="00944160" w:rsidRDefault="00A100CE" w:rsidP="00944160">
            <w:pPr>
              <w:spacing w:line="220" w:lineRule="atLeast"/>
              <w:ind w:left="466"/>
            </w:pPr>
            <w:r w:rsidRPr="00A100CE">
              <w:t>Jasper Mourits</w:t>
            </w:r>
          </w:p>
        </w:tc>
      </w:tr>
      <w:tr w:rsidR="0094416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944160" w:rsidRDefault="00944160" w:rsidP="0094416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0E0EAE9C" w14:textId="77777777" w:rsidR="00A100CE" w:rsidRDefault="00A100CE" w:rsidP="00A100CE">
            <w:pPr>
              <w:spacing w:line="220" w:lineRule="atLeast"/>
              <w:ind w:left="466"/>
            </w:pPr>
            <w:r>
              <w:t>Andholmvej 16</w:t>
            </w:r>
          </w:p>
          <w:p w14:paraId="26E8726D" w14:textId="644D5529" w:rsidR="00944160" w:rsidRDefault="00A100CE" w:rsidP="00A100CE">
            <w:pPr>
              <w:spacing w:line="220" w:lineRule="atLeast"/>
              <w:ind w:left="466"/>
            </w:pPr>
            <w:r>
              <w:t>6230 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705EDC78" w:rsidR="005D10B2" w:rsidRDefault="00DE3343" w:rsidP="005D10B2">
            <w:pPr>
              <w:spacing w:line="220" w:lineRule="atLeast"/>
              <w:ind w:left="466"/>
            </w:pPr>
            <w:r w:rsidRPr="00DE3343">
              <w:t>27181805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97F6F59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07BA572" w:rsidR="00B813C4" w:rsidRDefault="001B672A" w:rsidP="00FA59AE">
            <w:pPr>
              <w:spacing w:line="220" w:lineRule="atLeast"/>
              <w:ind w:left="466"/>
            </w:pPr>
            <w:r w:rsidRPr="001B672A">
              <w:t xml:space="preserve">Landbrug </w:t>
            </w:r>
            <w:r w:rsidR="00FA59AE"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FB54A2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66810D1" w:rsidR="005D10B2" w:rsidRDefault="00A100CE" w:rsidP="005D10B2">
            <w:pPr>
              <w:ind w:left="465"/>
            </w:pPr>
            <w:r>
              <w:t>27-01-2020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2B6AEEA" w:rsidR="00B813C4" w:rsidRDefault="001B672A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4FEFDC7B" w:rsidR="00B813C4" w:rsidRDefault="00A100CE" w:rsidP="00FA59AE">
            <w:pPr>
              <w:ind w:left="465"/>
            </w:pPr>
            <w:r w:rsidRPr="00A100CE">
              <w:t>udsprinkling af ensilagesaft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A100CE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A8880D7" w:rsidR="00B813C4" w:rsidRDefault="00A100CE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</w:t>
      </w:r>
      <w:bookmarkStart w:id="0" w:name="_GoBack"/>
      <w:bookmarkEnd w:id="0"/>
      <w:r>
        <w:t xml:space="preserve">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A100CE">
            <w:fldChar w:fldCharType="begin"/>
          </w:r>
          <w:r w:rsidR="00A100CE">
            <w:instrText xml:space="preserve"> NUMPAGES   \* MERGEFORMAT </w:instrText>
          </w:r>
          <w:r w:rsidR="00A100CE">
            <w:fldChar w:fldCharType="separate"/>
          </w:r>
          <w:r w:rsidR="004D6692">
            <w:rPr>
              <w:noProof/>
            </w:rPr>
            <w:t>2</w:t>
          </w:r>
          <w:r w:rsidR="00A100CE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00CE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3343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60CA4-8FC1-4C14-9FFD-53252532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172</Words>
  <Characters>948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2024-06-25T10:45:00Z</dcterms:created>
  <dcterms:modified xsi:type="dcterms:W3CDTF">2024-06-25T10:45:00Z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{F2F60829-63BA-4EF9-BF88-8D6303FCC3E0}</vt:lpwstr>
  </property>
</Properties>
</file>