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322462A9" w:rsidR="006B795C" w:rsidRPr="006B795C" w:rsidRDefault="005D57B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Thomas Thorndahl Christensen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38E9AB5C" w:rsidR="006B795C" w:rsidRPr="006B795C" w:rsidRDefault="005D57B4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Gellerup Skolevej 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10BDE6A3" w:rsidR="006B795C" w:rsidRDefault="005D57B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10170257</w:t>
            </w:r>
          </w:p>
          <w:p w14:paraId="705E26E4" w14:textId="2F27F1EF" w:rsidR="001E7E44" w:rsidRDefault="005D57B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1008243677</w:t>
            </w:r>
          </w:p>
          <w:p w14:paraId="3F2C0D7E" w14:textId="224B8430" w:rsidR="006B795C" w:rsidRPr="006B795C" w:rsidRDefault="005D57B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95218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76B58F0A" w:rsidR="006B795C" w:rsidRPr="006B795C" w:rsidRDefault="001A5C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11-12-19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461AE487" w:rsidR="006B795C" w:rsidRPr="006B795C" w:rsidRDefault="005D57B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§9 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211EB577" w:rsidR="006B795C" w:rsidRPr="00A2316A" w:rsidRDefault="005D57B4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H16a22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stk 2 nr. 2, IED Slagtesvin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7899B3E4" w:rsidR="006B795C" w:rsidRPr="006B795C" w:rsidRDefault="00AE4D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C4CAD5D" w:rsidR="006B795C" w:rsidRPr="006B795C" w:rsidRDefault="00AE4D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06D76130" w:rsidR="006B795C" w:rsidRPr="006B795C" w:rsidRDefault="00AE4D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80ECC31" w:rsidR="006B795C" w:rsidRPr="006B795C" w:rsidRDefault="00AE4D23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70F7" w14:textId="77777777" w:rsidR="00B44C84" w:rsidRPr="006B795C" w:rsidRDefault="00B44C84" w:rsidP="00291C7F">
      <w:pPr>
        <w:spacing w:line="240" w:lineRule="auto"/>
      </w:pPr>
      <w:r w:rsidRPr="006B795C">
        <w:separator/>
      </w:r>
    </w:p>
    <w:p w14:paraId="3496A3D3" w14:textId="77777777" w:rsidR="00B44C84" w:rsidRPr="006B795C" w:rsidRDefault="00B44C84"/>
  </w:endnote>
  <w:endnote w:type="continuationSeparator" w:id="0">
    <w:p w14:paraId="302D5809" w14:textId="77777777" w:rsidR="00B44C84" w:rsidRPr="006B795C" w:rsidRDefault="00B44C84" w:rsidP="00291C7F">
      <w:pPr>
        <w:spacing w:line="240" w:lineRule="auto"/>
      </w:pPr>
      <w:r w:rsidRPr="006B795C">
        <w:continuationSeparator/>
      </w:r>
    </w:p>
    <w:p w14:paraId="56971BAC" w14:textId="77777777" w:rsidR="00B44C84" w:rsidRPr="006B795C" w:rsidRDefault="00B44C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AA35" w14:textId="77777777" w:rsidR="00B44C84" w:rsidRPr="006B795C" w:rsidRDefault="00B44C84" w:rsidP="00291C7F">
      <w:pPr>
        <w:spacing w:line="240" w:lineRule="auto"/>
      </w:pPr>
      <w:r w:rsidRPr="006B795C">
        <w:separator/>
      </w:r>
    </w:p>
    <w:p w14:paraId="045C96EA" w14:textId="77777777" w:rsidR="00B44C84" w:rsidRPr="006B795C" w:rsidRDefault="00B44C84"/>
  </w:footnote>
  <w:footnote w:type="continuationSeparator" w:id="0">
    <w:p w14:paraId="419A3C65" w14:textId="77777777" w:rsidR="00B44C84" w:rsidRPr="006B795C" w:rsidRDefault="00B44C84" w:rsidP="00291C7F">
      <w:pPr>
        <w:spacing w:line="240" w:lineRule="auto"/>
      </w:pPr>
      <w:r w:rsidRPr="006B795C">
        <w:continuationSeparator/>
      </w:r>
    </w:p>
    <w:p w14:paraId="550BC7A1" w14:textId="77777777" w:rsidR="00B44C84" w:rsidRPr="006B795C" w:rsidRDefault="00B44C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26633277">
    <w:abstractNumId w:val="0"/>
  </w:num>
  <w:num w:numId="2" w16cid:durableId="1192298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CDA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57B4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0AC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4D23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4C84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</TotalTime>
  <Pages>1</Pages>
  <Words>108</Words>
  <Characters>680</Characters>
  <Application>Microsoft Office Word</Application>
  <DocSecurity>0</DocSecurity>
  <PresentationFormat/>
  <Lines>42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2024-07-18T09:39:00Z</dcterms:created>
  <dcterms:modified xsi:type="dcterms:W3CDTF">2024-07-18T09:40:00Z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