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Automeccanica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AE2AED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Energivej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   </w:t>
            </w:r>
          </w:p>
          <w:p w:rsidR="007A430E" w:rsidRPr="006E0CCF" w:rsidRDefault="00AE2AED" w:rsidP="00AE2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15913681</w:t>
            </w:r>
          </w:p>
          <w:p w:rsidR="008D25AB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35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11-10-2016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Ordinært 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AE2AED" w:rsidP="00AE2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AE2AE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D2155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Ja, indskærpelse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D2155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D"/>
    <w:rsid w:val="0014255C"/>
    <w:rsid w:val="0018335F"/>
    <w:rsid w:val="001C4350"/>
    <w:rsid w:val="00274AEC"/>
    <w:rsid w:val="00280069"/>
    <w:rsid w:val="003A3F73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AE2AED"/>
    <w:rsid w:val="00D11733"/>
    <w:rsid w:val="00D21556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Krøyer Jørgensen</dc:creator>
  <cp:lastModifiedBy>Lone Nielsen (Natur og Miljø)</cp:lastModifiedBy>
  <cp:revision>2</cp:revision>
  <dcterms:created xsi:type="dcterms:W3CDTF">2017-01-18T09:22:00Z</dcterms:created>
  <dcterms:modified xsi:type="dcterms:W3CDTF">2017-01-18T09:22:00Z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