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34A6DF08" w:rsidR="006B795C" w:rsidRPr="006B795C" w:rsidRDefault="006B5B7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Knud Tøstesen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00C6F8BF" w:rsidR="006B795C" w:rsidRPr="006B795C" w:rsidRDefault="006B5B70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Kirkebjergvej 28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6870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Ølgod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37EEF996" w:rsidR="006B795C" w:rsidRDefault="006B5B7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29994870</w:t>
            </w:r>
          </w:p>
          <w:p w14:paraId="705E26E4" w14:textId="6706F7C1" w:rsidR="001E7E44" w:rsidRDefault="001E7E4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</w:p>
          <w:p w14:paraId="3F2C0D7E" w14:textId="154D514A" w:rsidR="006B795C" w:rsidRPr="006B795C" w:rsidRDefault="006B5B70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98798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3D5B4028" w:rsidR="006B795C" w:rsidRPr="006B795C" w:rsidRDefault="005D70B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15-8-22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30C4676F" w:rsidR="006B795C" w:rsidRPr="006B795C" w:rsidRDefault="0033371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Kontrolbesøg 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3782EC0F" w:rsidR="006B795C" w:rsidRPr="00A2316A" w:rsidRDefault="006B5B70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HG1202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Husdyrbrug med §12 nr. 2) godkendelse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4599D9F3" w:rsidR="006B795C" w:rsidRPr="006B795C" w:rsidRDefault="0033371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Landbrug 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3C453F36" w:rsidR="006B795C" w:rsidRPr="006B795C" w:rsidRDefault="0033371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037AFA5B" w:rsidR="006B795C" w:rsidRPr="006B795C" w:rsidRDefault="00F2662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3752A068" w:rsidR="006B795C" w:rsidRPr="006B795C" w:rsidRDefault="0033371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81D1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8EFF1FC" w14:textId="77777777" w:rsidR="006B795C" w:rsidRPr="006B795C" w:rsidRDefault="006B795C"/>
  </w:endnote>
  <w:endnote w:type="continuationSeparator" w:id="0">
    <w:p w14:paraId="6B626426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38A90988" w14:textId="77777777" w:rsidR="006B795C" w:rsidRPr="006B795C" w:rsidRDefault="006B7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0E99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73AE25D" w14:textId="77777777" w:rsidR="006B795C" w:rsidRPr="006B795C" w:rsidRDefault="006B795C"/>
  </w:footnote>
  <w:footnote w:type="continuationSeparator" w:id="0">
    <w:p w14:paraId="26406F75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11009C18" w14:textId="77777777" w:rsidR="006B795C" w:rsidRPr="006B795C" w:rsidRDefault="006B79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65899116">
    <w:abstractNumId w:val="0"/>
  </w:num>
  <w:num w:numId="2" w16cid:durableId="1530948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05E4"/>
    <w:rsid w:val="0023418B"/>
    <w:rsid w:val="002409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33710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19D6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0B7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B70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1E91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B75FF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662B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100</Words>
  <Characters>653</Characters>
  <Application>Microsoft Office Word</Application>
  <DocSecurity>0</DocSecurity>
  <PresentationFormat/>
  <Lines>43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2</cp:revision>
  <cp:lastPrinted>2016-03-23T10:48:00Z</cp:lastPrinted>
  <dcterms:created xsi:type="dcterms:W3CDTF">2024-07-19T08:58:00Z</dcterms:created>
  <dcterms:modified xsi:type="dcterms:W3CDTF">2024-07-19T08:58:00Z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