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EB" w:rsidRDefault="00303BEB" w:rsidP="00303BEB">
      <w:pPr>
        <w:spacing w:after="240"/>
        <w:rPr>
          <w:b/>
        </w:rPr>
      </w:pPr>
      <w:bookmarkStart w:id="0" w:name="_GoBack"/>
      <w:r w:rsidRPr="00167130">
        <w:rPr>
          <w:b/>
        </w:rPr>
        <w:t xml:space="preserve">Offentliggørelse af tilsynsrapport for </w:t>
      </w:r>
      <w:r>
        <w:rPr>
          <w:b/>
        </w:rPr>
        <w:t xml:space="preserve">Museumskopismykker </w:t>
      </w:r>
      <w:proofErr w:type="spellStart"/>
      <w:r>
        <w:rPr>
          <w:b/>
        </w:rPr>
        <w:t>Aps</w:t>
      </w:r>
      <w:proofErr w:type="spellEnd"/>
      <w:r>
        <w:rPr>
          <w:b/>
        </w:rPr>
        <w:t xml:space="preserve">, Brønserudvænget </w:t>
      </w:r>
      <w:bookmarkEnd w:id="0"/>
      <w:r>
        <w:rPr>
          <w:b/>
        </w:rPr>
        <w:t>3, 5492 Vissenbjerg</w:t>
      </w:r>
    </w:p>
    <w:p w:rsidR="00303BEB" w:rsidRPr="00167130" w:rsidRDefault="00303BEB" w:rsidP="00303BEB">
      <w:pPr>
        <w:spacing w:after="24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03BEB" w:rsidRPr="00167130" w:rsidTr="00C70E23"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 w:rsidRPr="00167130">
              <w:t>Baggrund for tilsynet</w:t>
            </w:r>
          </w:p>
        </w:tc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>
              <w:t>Basistilsyn</w:t>
            </w:r>
          </w:p>
        </w:tc>
      </w:tr>
      <w:tr w:rsidR="00303BEB" w:rsidRPr="00167130" w:rsidTr="00C70E23"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 w:rsidRPr="00167130">
              <w:t>Navn</w:t>
            </w:r>
          </w:p>
        </w:tc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>
              <w:t xml:space="preserve">Museumskopismykker </w:t>
            </w:r>
            <w:proofErr w:type="spellStart"/>
            <w:r>
              <w:t>Aps</w:t>
            </w:r>
            <w:proofErr w:type="spellEnd"/>
          </w:p>
        </w:tc>
      </w:tr>
      <w:tr w:rsidR="00303BEB" w:rsidRPr="00167130" w:rsidTr="00C70E23"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 w:rsidRPr="00167130">
              <w:t>Adresse</w:t>
            </w:r>
          </w:p>
        </w:tc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>
              <w:t>Brønserudvænget 3, 5492 Vissenbjerg</w:t>
            </w:r>
          </w:p>
        </w:tc>
      </w:tr>
      <w:tr w:rsidR="00303BEB" w:rsidRPr="00167130" w:rsidTr="00C70E23"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 w:rsidRPr="00167130">
              <w:t>Cvr-nummer</w:t>
            </w:r>
          </w:p>
        </w:tc>
        <w:tc>
          <w:tcPr>
            <w:tcW w:w="4889" w:type="dxa"/>
          </w:tcPr>
          <w:p w:rsidR="00303BEB" w:rsidRPr="003B0A0A" w:rsidRDefault="00303BEB" w:rsidP="00C70E23">
            <w:pPr>
              <w:spacing w:after="240"/>
            </w:pPr>
            <w:proofErr w:type="gramStart"/>
            <w:r w:rsidRPr="003B0A0A">
              <w:t>20425482</w:t>
            </w:r>
            <w:proofErr w:type="gramEnd"/>
          </w:p>
        </w:tc>
      </w:tr>
      <w:tr w:rsidR="00303BEB" w:rsidRPr="00167130" w:rsidTr="00C70E23"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>
              <w:t>Virksomhedstype/branche</w:t>
            </w:r>
          </w:p>
        </w:tc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>
              <w:t>Metalforarbejdende virksomhed</w:t>
            </w:r>
          </w:p>
        </w:tc>
      </w:tr>
      <w:tr w:rsidR="00303BEB" w:rsidRPr="00167130" w:rsidTr="00C70E23"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 w:rsidRPr="00167130">
              <w:t>Dato for tilsynet</w:t>
            </w:r>
          </w:p>
        </w:tc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>
              <w:t>10. maj 2017</w:t>
            </w:r>
          </w:p>
        </w:tc>
      </w:tr>
      <w:tr w:rsidR="00303BEB" w:rsidRPr="00167130" w:rsidTr="00C70E23"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 w:rsidRPr="00167130">
              <w:t>Hvad er der ført tilsyn med?</w:t>
            </w:r>
          </w:p>
        </w:tc>
        <w:tc>
          <w:tcPr>
            <w:tcW w:w="4889" w:type="dxa"/>
          </w:tcPr>
          <w:p w:rsidR="00303BEB" w:rsidRPr="00167130" w:rsidRDefault="00303BEB" w:rsidP="00C70E23">
            <w:pPr>
              <w:spacing w:after="240"/>
              <w:rPr>
                <w:i/>
              </w:rPr>
            </w:pPr>
            <w:r>
              <w:rPr>
                <w:i/>
              </w:rPr>
              <w:t>Affald, spildevand, filtre fra udsugning</w:t>
            </w:r>
          </w:p>
        </w:tc>
      </w:tr>
      <w:tr w:rsidR="00303BEB" w:rsidRPr="00167130" w:rsidTr="00C70E23"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 w:rsidRPr="00167130">
              <w:t>Er der konstateret jordforurening</w:t>
            </w:r>
          </w:p>
        </w:tc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>
              <w:t>Nej</w:t>
            </w:r>
          </w:p>
        </w:tc>
      </w:tr>
      <w:tr w:rsidR="00303BEB" w:rsidRPr="00167130" w:rsidTr="00C70E23"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 w:rsidRPr="00167130">
              <w:t>Påbud/forbud/indskærpelser</w:t>
            </w:r>
          </w:p>
        </w:tc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>
              <w:t>Nej</w:t>
            </w:r>
          </w:p>
        </w:tc>
      </w:tr>
      <w:tr w:rsidR="00303BEB" w:rsidRPr="00167130" w:rsidTr="00C70E23">
        <w:tc>
          <w:tcPr>
            <w:tcW w:w="4889" w:type="dxa"/>
          </w:tcPr>
          <w:p w:rsidR="00303BEB" w:rsidRPr="00167130" w:rsidRDefault="00303BEB" w:rsidP="00C70E23">
            <w:pPr>
              <w:spacing w:after="240"/>
            </w:pPr>
            <w:r w:rsidRPr="00167130">
              <w:t xml:space="preserve">Konklusioner på </w:t>
            </w:r>
            <w:r>
              <w:t>virksomhedens</w:t>
            </w:r>
            <w:r w:rsidRPr="00167130">
              <w:t xml:space="preserve"> seneste indberetning af egenkontrol</w:t>
            </w:r>
          </w:p>
        </w:tc>
        <w:tc>
          <w:tcPr>
            <w:tcW w:w="4889" w:type="dxa"/>
          </w:tcPr>
          <w:p w:rsidR="00303BEB" w:rsidRPr="00167130" w:rsidRDefault="00303BEB" w:rsidP="00C70E23">
            <w:pPr>
              <w:spacing w:after="240"/>
              <w:rPr>
                <w:i/>
              </w:rPr>
            </w:pPr>
            <w:r>
              <w:rPr>
                <w:i/>
              </w:rPr>
              <w:t>Ingen krav om egenkontrol</w:t>
            </w:r>
          </w:p>
        </w:tc>
      </w:tr>
    </w:tbl>
    <w:p w:rsidR="00303BEB" w:rsidRPr="00167130" w:rsidRDefault="00303BEB" w:rsidP="00303BEB">
      <w:pPr>
        <w:spacing w:after="240"/>
      </w:pPr>
    </w:p>
    <w:p w:rsidR="00303BEB" w:rsidRPr="00812773" w:rsidRDefault="00303BEB" w:rsidP="00303BEB"/>
    <w:p w:rsidR="00812773" w:rsidRPr="00812773" w:rsidRDefault="00812773" w:rsidP="0071706E"/>
    <w:sectPr w:rsidR="00812773" w:rsidRPr="008127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EB"/>
    <w:rsid w:val="00010129"/>
    <w:rsid w:val="00024F31"/>
    <w:rsid w:val="00032175"/>
    <w:rsid w:val="00035DFC"/>
    <w:rsid w:val="00036667"/>
    <w:rsid w:val="00036E1F"/>
    <w:rsid w:val="00046D30"/>
    <w:rsid w:val="0004710C"/>
    <w:rsid w:val="000557C2"/>
    <w:rsid w:val="00064D61"/>
    <w:rsid w:val="00073BAA"/>
    <w:rsid w:val="00085144"/>
    <w:rsid w:val="00086089"/>
    <w:rsid w:val="000A2ACA"/>
    <w:rsid w:val="000B7D41"/>
    <w:rsid w:val="000C3FA1"/>
    <w:rsid w:val="000D0991"/>
    <w:rsid w:val="000D53BC"/>
    <w:rsid w:val="000E706E"/>
    <w:rsid w:val="000F6C99"/>
    <w:rsid w:val="00102F9A"/>
    <w:rsid w:val="00111EAC"/>
    <w:rsid w:val="00111F03"/>
    <w:rsid w:val="00113412"/>
    <w:rsid w:val="001479C4"/>
    <w:rsid w:val="00150FCA"/>
    <w:rsid w:val="00153863"/>
    <w:rsid w:val="0015417F"/>
    <w:rsid w:val="001579DB"/>
    <w:rsid w:val="001604F3"/>
    <w:rsid w:val="00163D63"/>
    <w:rsid w:val="001652B1"/>
    <w:rsid w:val="00171020"/>
    <w:rsid w:val="00185440"/>
    <w:rsid w:val="0019009D"/>
    <w:rsid w:val="001A060D"/>
    <w:rsid w:val="001A1559"/>
    <w:rsid w:val="001A474A"/>
    <w:rsid w:val="001C7E16"/>
    <w:rsid w:val="001D7B1C"/>
    <w:rsid w:val="001E46AB"/>
    <w:rsid w:val="001F1FAF"/>
    <w:rsid w:val="001F3776"/>
    <w:rsid w:val="001F4CC8"/>
    <w:rsid w:val="00211D18"/>
    <w:rsid w:val="00213571"/>
    <w:rsid w:val="00213A3C"/>
    <w:rsid w:val="002327C1"/>
    <w:rsid w:val="00242296"/>
    <w:rsid w:val="002447B0"/>
    <w:rsid w:val="00245FF4"/>
    <w:rsid w:val="00247EFB"/>
    <w:rsid w:val="00270DEC"/>
    <w:rsid w:val="002759A9"/>
    <w:rsid w:val="00293FE7"/>
    <w:rsid w:val="002B5DD8"/>
    <w:rsid w:val="002C13C8"/>
    <w:rsid w:val="002D1731"/>
    <w:rsid w:val="002E58C1"/>
    <w:rsid w:val="002E6611"/>
    <w:rsid w:val="002F0635"/>
    <w:rsid w:val="00303BEB"/>
    <w:rsid w:val="003105CE"/>
    <w:rsid w:val="003133EE"/>
    <w:rsid w:val="00322B5C"/>
    <w:rsid w:val="00325023"/>
    <w:rsid w:val="00330C1F"/>
    <w:rsid w:val="00334A74"/>
    <w:rsid w:val="00344BC9"/>
    <w:rsid w:val="003477EE"/>
    <w:rsid w:val="00351CCB"/>
    <w:rsid w:val="00353934"/>
    <w:rsid w:val="003566CC"/>
    <w:rsid w:val="00365F51"/>
    <w:rsid w:val="003724DE"/>
    <w:rsid w:val="00374E4E"/>
    <w:rsid w:val="00383C52"/>
    <w:rsid w:val="00387915"/>
    <w:rsid w:val="00392AF7"/>
    <w:rsid w:val="003C4808"/>
    <w:rsid w:val="003C4A00"/>
    <w:rsid w:val="003E02F5"/>
    <w:rsid w:val="003E05A1"/>
    <w:rsid w:val="003E1A22"/>
    <w:rsid w:val="003F1B1E"/>
    <w:rsid w:val="00407605"/>
    <w:rsid w:val="00410865"/>
    <w:rsid w:val="0042080C"/>
    <w:rsid w:val="0044381C"/>
    <w:rsid w:val="00443FB5"/>
    <w:rsid w:val="00446669"/>
    <w:rsid w:val="00450EEE"/>
    <w:rsid w:val="00480F27"/>
    <w:rsid w:val="00486768"/>
    <w:rsid w:val="004A0F04"/>
    <w:rsid w:val="004A391F"/>
    <w:rsid w:val="004A4E4C"/>
    <w:rsid w:val="004B218F"/>
    <w:rsid w:val="004C6829"/>
    <w:rsid w:val="004F65F7"/>
    <w:rsid w:val="00510B00"/>
    <w:rsid w:val="005136AC"/>
    <w:rsid w:val="00521BF4"/>
    <w:rsid w:val="005253DE"/>
    <w:rsid w:val="00526D90"/>
    <w:rsid w:val="00533373"/>
    <w:rsid w:val="00535064"/>
    <w:rsid w:val="00547214"/>
    <w:rsid w:val="00557812"/>
    <w:rsid w:val="005621F6"/>
    <w:rsid w:val="00564C5A"/>
    <w:rsid w:val="0056540A"/>
    <w:rsid w:val="00576169"/>
    <w:rsid w:val="0057683A"/>
    <w:rsid w:val="005964FD"/>
    <w:rsid w:val="00596517"/>
    <w:rsid w:val="005A140E"/>
    <w:rsid w:val="005B6B9C"/>
    <w:rsid w:val="005C4F29"/>
    <w:rsid w:val="005C7D6E"/>
    <w:rsid w:val="005D649B"/>
    <w:rsid w:val="005E4A36"/>
    <w:rsid w:val="005E7E00"/>
    <w:rsid w:val="0060514E"/>
    <w:rsid w:val="0060534E"/>
    <w:rsid w:val="00617EAB"/>
    <w:rsid w:val="006271FB"/>
    <w:rsid w:val="00632FA9"/>
    <w:rsid w:val="00641830"/>
    <w:rsid w:val="006430EB"/>
    <w:rsid w:val="00645FDE"/>
    <w:rsid w:val="00647664"/>
    <w:rsid w:val="00655AD9"/>
    <w:rsid w:val="00667075"/>
    <w:rsid w:val="006746FB"/>
    <w:rsid w:val="00677771"/>
    <w:rsid w:val="006A63B3"/>
    <w:rsid w:val="006A779F"/>
    <w:rsid w:val="006A7B48"/>
    <w:rsid w:val="006B45AE"/>
    <w:rsid w:val="006B7F22"/>
    <w:rsid w:val="006C234E"/>
    <w:rsid w:val="006C4A0C"/>
    <w:rsid w:val="006C5234"/>
    <w:rsid w:val="006D2B97"/>
    <w:rsid w:val="006D6C60"/>
    <w:rsid w:val="006D70DD"/>
    <w:rsid w:val="00700CFD"/>
    <w:rsid w:val="00710889"/>
    <w:rsid w:val="00713855"/>
    <w:rsid w:val="0071706E"/>
    <w:rsid w:val="00717677"/>
    <w:rsid w:val="0072240A"/>
    <w:rsid w:val="00747229"/>
    <w:rsid w:val="007547CD"/>
    <w:rsid w:val="00756854"/>
    <w:rsid w:val="00756E9A"/>
    <w:rsid w:val="00761F87"/>
    <w:rsid w:val="0077245D"/>
    <w:rsid w:val="007769A5"/>
    <w:rsid w:val="007803F1"/>
    <w:rsid w:val="00780561"/>
    <w:rsid w:val="007852E1"/>
    <w:rsid w:val="00785AB1"/>
    <w:rsid w:val="0079531A"/>
    <w:rsid w:val="007A0DC2"/>
    <w:rsid w:val="007A130B"/>
    <w:rsid w:val="007B026C"/>
    <w:rsid w:val="007B5490"/>
    <w:rsid w:val="007B76B1"/>
    <w:rsid w:val="007D2A36"/>
    <w:rsid w:val="007D4FCE"/>
    <w:rsid w:val="007D573E"/>
    <w:rsid w:val="007E012F"/>
    <w:rsid w:val="007E0D7B"/>
    <w:rsid w:val="00812773"/>
    <w:rsid w:val="008238B6"/>
    <w:rsid w:val="00824D9F"/>
    <w:rsid w:val="00830887"/>
    <w:rsid w:val="0083512B"/>
    <w:rsid w:val="00851A43"/>
    <w:rsid w:val="00857147"/>
    <w:rsid w:val="008709BD"/>
    <w:rsid w:val="00876399"/>
    <w:rsid w:val="00877D34"/>
    <w:rsid w:val="00882C1C"/>
    <w:rsid w:val="008A176B"/>
    <w:rsid w:val="008A1841"/>
    <w:rsid w:val="008A31D4"/>
    <w:rsid w:val="008B6406"/>
    <w:rsid w:val="008C0EE8"/>
    <w:rsid w:val="008C4BFC"/>
    <w:rsid w:val="008D3873"/>
    <w:rsid w:val="008F0F84"/>
    <w:rsid w:val="009037CD"/>
    <w:rsid w:val="00903828"/>
    <w:rsid w:val="00907699"/>
    <w:rsid w:val="009378FC"/>
    <w:rsid w:val="00951BA4"/>
    <w:rsid w:val="009617C2"/>
    <w:rsid w:val="00962204"/>
    <w:rsid w:val="00970D13"/>
    <w:rsid w:val="00971805"/>
    <w:rsid w:val="00983779"/>
    <w:rsid w:val="009862FF"/>
    <w:rsid w:val="00995064"/>
    <w:rsid w:val="0099688C"/>
    <w:rsid w:val="009A1823"/>
    <w:rsid w:val="009B2254"/>
    <w:rsid w:val="009C594D"/>
    <w:rsid w:val="009D27F2"/>
    <w:rsid w:val="009D46AC"/>
    <w:rsid w:val="009E3A7E"/>
    <w:rsid w:val="009F0597"/>
    <w:rsid w:val="00A21218"/>
    <w:rsid w:val="00A21F24"/>
    <w:rsid w:val="00A43964"/>
    <w:rsid w:val="00A734C9"/>
    <w:rsid w:val="00A9117C"/>
    <w:rsid w:val="00AB1393"/>
    <w:rsid w:val="00AB5473"/>
    <w:rsid w:val="00AC0D16"/>
    <w:rsid w:val="00AC4B59"/>
    <w:rsid w:val="00AD7B0F"/>
    <w:rsid w:val="00AE08B0"/>
    <w:rsid w:val="00AF5571"/>
    <w:rsid w:val="00B135BA"/>
    <w:rsid w:val="00B14D01"/>
    <w:rsid w:val="00B15B1C"/>
    <w:rsid w:val="00B228E5"/>
    <w:rsid w:val="00B23329"/>
    <w:rsid w:val="00B25FE8"/>
    <w:rsid w:val="00B35F5F"/>
    <w:rsid w:val="00B36E39"/>
    <w:rsid w:val="00B4240F"/>
    <w:rsid w:val="00B5289F"/>
    <w:rsid w:val="00B73945"/>
    <w:rsid w:val="00B75683"/>
    <w:rsid w:val="00B8093C"/>
    <w:rsid w:val="00B94CE7"/>
    <w:rsid w:val="00BA16AC"/>
    <w:rsid w:val="00BA1CBC"/>
    <w:rsid w:val="00BB005C"/>
    <w:rsid w:val="00BB3FB7"/>
    <w:rsid w:val="00BB48B6"/>
    <w:rsid w:val="00BC41D4"/>
    <w:rsid w:val="00BD24AD"/>
    <w:rsid w:val="00BE1190"/>
    <w:rsid w:val="00BE45AF"/>
    <w:rsid w:val="00C11100"/>
    <w:rsid w:val="00C146AC"/>
    <w:rsid w:val="00C255EA"/>
    <w:rsid w:val="00C3285F"/>
    <w:rsid w:val="00C56CFC"/>
    <w:rsid w:val="00C742C5"/>
    <w:rsid w:val="00C8024B"/>
    <w:rsid w:val="00C85D1C"/>
    <w:rsid w:val="00C86B7D"/>
    <w:rsid w:val="00C9016E"/>
    <w:rsid w:val="00C926A9"/>
    <w:rsid w:val="00C94503"/>
    <w:rsid w:val="00CA012F"/>
    <w:rsid w:val="00CB530C"/>
    <w:rsid w:val="00CB5533"/>
    <w:rsid w:val="00CB58B1"/>
    <w:rsid w:val="00CD2C28"/>
    <w:rsid w:val="00CD60BE"/>
    <w:rsid w:val="00CE21EA"/>
    <w:rsid w:val="00D04B17"/>
    <w:rsid w:val="00D0535A"/>
    <w:rsid w:val="00D26D0F"/>
    <w:rsid w:val="00D33183"/>
    <w:rsid w:val="00D3734A"/>
    <w:rsid w:val="00D407A8"/>
    <w:rsid w:val="00D57F49"/>
    <w:rsid w:val="00D608AC"/>
    <w:rsid w:val="00D635D9"/>
    <w:rsid w:val="00D63D38"/>
    <w:rsid w:val="00D662F4"/>
    <w:rsid w:val="00D71E5D"/>
    <w:rsid w:val="00D8025D"/>
    <w:rsid w:val="00D844A8"/>
    <w:rsid w:val="00D87856"/>
    <w:rsid w:val="00DA1BA4"/>
    <w:rsid w:val="00DB01B6"/>
    <w:rsid w:val="00DB0D89"/>
    <w:rsid w:val="00DC3334"/>
    <w:rsid w:val="00DD1F0F"/>
    <w:rsid w:val="00DD3A8E"/>
    <w:rsid w:val="00DD45D5"/>
    <w:rsid w:val="00DE0F0C"/>
    <w:rsid w:val="00DE7ECF"/>
    <w:rsid w:val="00DF03C7"/>
    <w:rsid w:val="00E246AF"/>
    <w:rsid w:val="00E262FF"/>
    <w:rsid w:val="00E410EA"/>
    <w:rsid w:val="00E434DB"/>
    <w:rsid w:val="00E53162"/>
    <w:rsid w:val="00E5692A"/>
    <w:rsid w:val="00E84E68"/>
    <w:rsid w:val="00EB1A7B"/>
    <w:rsid w:val="00EC5A05"/>
    <w:rsid w:val="00EC6F0A"/>
    <w:rsid w:val="00ED650B"/>
    <w:rsid w:val="00EE29A5"/>
    <w:rsid w:val="00EE2C26"/>
    <w:rsid w:val="00EE5DD7"/>
    <w:rsid w:val="00EF2344"/>
    <w:rsid w:val="00F01D6B"/>
    <w:rsid w:val="00F1654C"/>
    <w:rsid w:val="00F27029"/>
    <w:rsid w:val="00F32705"/>
    <w:rsid w:val="00F337FA"/>
    <w:rsid w:val="00F3557E"/>
    <w:rsid w:val="00F51F05"/>
    <w:rsid w:val="00F921F8"/>
    <w:rsid w:val="00FA2C54"/>
    <w:rsid w:val="00FD6A53"/>
    <w:rsid w:val="00FD72C1"/>
    <w:rsid w:val="00FE5B6A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BEB"/>
    <w:pPr>
      <w:spacing w:line="26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03B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BEB"/>
    <w:pPr>
      <w:spacing w:line="26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03B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409BCAC7</Template>
  <TotalTime>1</TotalTime>
  <Pages>1</Pages>
  <Words>62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Toft</dc:creator>
  <cp:lastModifiedBy>Dorthe Toft</cp:lastModifiedBy>
  <cp:revision>1</cp:revision>
  <dcterms:created xsi:type="dcterms:W3CDTF">2017-07-12T12:35:00Z</dcterms:created>
  <dcterms:modified xsi:type="dcterms:W3CDTF">2017-07-12T12:36:00Z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{E23884C3-08C2-4475-B571-35DD8F21398E}</vt:lpwstr>
  </property>
</Properties>
</file>