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09998" w14:textId="77777777" w:rsidR="00525A69" w:rsidRPr="00F544C2" w:rsidRDefault="00525A69" w:rsidP="0002089A">
      <w:pPr>
        <w:ind w:left="1304" w:hanging="1304"/>
        <w:rPr>
          <w:rFonts w:ascii="Verdana" w:hAnsi="Verdana" w:cs="Tahoma"/>
          <w:sz w:val="18"/>
          <w:szCs w:val="18"/>
        </w:rPr>
      </w:pPr>
    </w:p>
    <w:p w14:paraId="4E31196F" w14:textId="77777777" w:rsidR="00525A69" w:rsidRPr="00F544C2" w:rsidRDefault="00525A69" w:rsidP="0002089A">
      <w:pPr>
        <w:spacing w:line="264" w:lineRule="auto"/>
        <w:ind w:left="1304" w:hanging="1304"/>
        <w:rPr>
          <w:rFonts w:ascii="Verdana" w:hAnsi="Verdana" w:cs="Tahoma"/>
          <w:sz w:val="18"/>
          <w:szCs w:val="18"/>
        </w:rPr>
      </w:pPr>
    </w:p>
    <w:p w14:paraId="4CA9A086" w14:textId="77777777" w:rsidR="00525A69" w:rsidRPr="00DA55BA" w:rsidRDefault="00525A69" w:rsidP="0002089A">
      <w:pPr>
        <w:spacing w:line="264" w:lineRule="auto"/>
        <w:ind w:left="1304" w:hanging="1304"/>
        <w:jc w:val="center"/>
        <w:rPr>
          <w:rFonts w:ascii="Arial" w:hAnsi="Arial" w:cs="Arial"/>
          <w:b/>
          <w:sz w:val="32"/>
          <w:szCs w:val="32"/>
        </w:rPr>
      </w:pPr>
      <w:r w:rsidRPr="00DA55BA">
        <w:rPr>
          <w:rFonts w:ascii="Arial" w:hAnsi="Arial" w:cs="Arial"/>
          <w:b/>
          <w:sz w:val="32"/>
          <w:szCs w:val="32"/>
        </w:rPr>
        <w:t>Tilsynsrapport</w:t>
      </w:r>
      <w:r w:rsidR="00F76C8D" w:rsidRPr="00DA55BA">
        <w:rPr>
          <w:rFonts w:ascii="Arial" w:hAnsi="Arial" w:cs="Arial"/>
          <w:b/>
          <w:sz w:val="32"/>
          <w:szCs w:val="32"/>
        </w:rPr>
        <w:t xml:space="preserve"> </w:t>
      </w:r>
      <w:r w:rsidRPr="00DA55BA">
        <w:rPr>
          <w:rFonts w:ascii="Arial" w:hAnsi="Arial" w:cs="Arial"/>
          <w:b/>
          <w:sz w:val="32"/>
          <w:szCs w:val="32"/>
        </w:rPr>
        <w:t>for miljøtilsyn</w:t>
      </w:r>
    </w:p>
    <w:p w14:paraId="22800F6C" w14:textId="77777777" w:rsidR="00525A69" w:rsidRPr="00DA55BA" w:rsidRDefault="00525A69" w:rsidP="0002089A">
      <w:pPr>
        <w:spacing w:line="264" w:lineRule="auto"/>
        <w:ind w:left="1304" w:hanging="1304"/>
        <w:rPr>
          <w:rFonts w:ascii="Arial" w:hAnsi="Arial" w:cs="Arial"/>
          <w:sz w:val="22"/>
          <w:szCs w:val="22"/>
        </w:rPr>
      </w:pPr>
    </w:p>
    <w:p w14:paraId="25DC5470" w14:textId="77777777" w:rsidR="00EF553B" w:rsidRPr="008861F1" w:rsidRDefault="00EF553B" w:rsidP="00885232">
      <w:pPr>
        <w:spacing w:after="120" w:line="300" w:lineRule="atLeast"/>
        <w:ind w:left="0"/>
        <w:rPr>
          <w:rFonts w:ascii="Arial" w:hAnsi="Arial" w:cs="Arial"/>
          <w:color w:val="000000"/>
          <w:sz w:val="20"/>
        </w:rPr>
      </w:pPr>
      <w:r w:rsidRPr="008861F1">
        <w:rPr>
          <w:rFonts w:ascii="Arial" w:hAnsi="Arial" w:cs="Arial"/>
          <w:color w:val="000000"/>
          <w:sz w:val="20"/>
        </w:rPr>
        <w:t xml:space="preserve">Efter hvert tilsyn på et husdyrbrug skal vi udarbejde en tilsynsrapport, hvor bestemte oplysninger skal offentliggøres. Dette sker på portalen </w:t>
      </w:r>
      <w:hyperlink r:id="rId8" w:history="1">
        <w:r w:rsidRPr="008861F1">
          <w:rPr>
            <w:rStyle w:val="Hyperlink"/>
            <w:rFonts w:ascii="Arial" w:hAnsi="Arial" w:cs="Arial"/>
            <w:sz w:val="20"/>
          </w:rPr>
          <w:t>https://dma.mst.dk/</w:t>
        </w:r>
      </w:hyperlink>
      <w:r w:rsidRPr="008861F1">
        <w:rPr>
          <w:rFonts w:ascii="Arial" w:hAnsi="Arial" w:cs="Arial"/>
          <w:color w:val="000000"/>
          <w:sz w:val="20"/>
        </w:rPr>
        <w:t>.</w:t>
      </w:r>
    </w:p>
    <w:p w14:paraId="10A01AFE" w14:textId="77777777" w:rsidR="00E95D99" w:rsidRPr="00DA55BA" w:rsidRDefault="00E95D99" w:rsidP="00885232">
      <w:pPr>
        <w:spacing w:after="120" w:line="300" w:lineRule="atLeast"/>
        <w:ind w:left="0"/>
        <w:rPr>
          <w:rFonts w:ascii="Arial" w:hAnsi="Arial" w:cs="Arial"/>
          <w:color w:val="000000"/>
          <w:sz w:val="20"/>
        </w:rPr>
      </w:pPr>
      <w:r w:rsidRPr="008861F1">
        <w:rPr>
          <w:rFonts w:ascii="Arial" w:hAnsi="Arial" w:cs="Arial"/>
          <w:color w:val="000000"/>
          <w:sz w:val="20"/>
        </w:rPr>
        <w:t>Vi vil gerne tydeliggøre over</w:t>
      </w:r>
      <w:r w:rsidR="00DB4811" w:rsidRPr="008861F1">
        <w:rPr>
          <w:rFonts w:ascii="Arial" w:hAnsi="Arial" w:cs="Arial"/>
          <w:color w:val="000000"/>
          <w:sz w:val="20"/>
        </w:rPr>
        <w:t xml:space="preserve"> </w:t>
      </w:r>
      <w:r w:rsidRPr="008861F1">
        <w:rPr>
          <w:rFonts w:ascii="Arial" w:hAnsi="Arial" w:cs="Arial"/>
          <w:color w:val="000000"/>
          <w:sz w:val="20"/>
        </w:rPr>
        <w:t>for dig, hvilke oplysninger, der er tale om. Oplysningerne fremgår af nedenstående tabel.</w:t>
      </w:r>
    </w:p>
    <w:p w14:paraId="69382EA1" w14:textId="77777777" w:rsidR="00367912" w:rsidRPr="00DA55BA" w:rsidRDefault="00367912" w:rsidP="00885232">
      <w:pPr>
        <w:ind w:left="0"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9"/>
        <w:gridCol w:w="4685"/>
      </w:tblGrid>
      <w:tr w:rsidR="00E95D99" w:rsidRPr="00DA55BA" w14:paraId="62328516" w14:textId="77777777" w:rsidTr="00317E29">
        <w:trPr>
          <w:trHeight w:val="120"/>
        </w:trPr>
        <w:tc>
          <w:tcPr>
            <w:tcW w:w="4395" w:type="dxa"/>
            <w:shd w:val="clear" w:color="auto" w:fill="DAEEF3"/>
            <w:vAlign w:val="center"/>
          </w:tcPr>
          <w:p w14:paraId="2B61C4B6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Virksomhedens navn</w:t>
            </w:r>
          </w:p>
        </w:tc>
        <w:tc>
          <w:tcPr>
            <w:tcW w:w="4821" w:type="dxa"/>
            <w:vAlign w:val="center"/>
          </w:tcPr>
          <w:p w14:paraId="60C43502" w14:textId="447E8813" w:rsidR="00E95D99" w:rsidRPr="00DA55BA" w:rsidRDefault="008861F1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bookmarkStart w:id="0" w:name="loknavn"/>
            <w:bookmarkEnd w:id="0"/>
            <w:r>
              <w:rPr>
                <w:rFonts w:ascii="Arial" w:eastAsia="Calibri" w:hAnsi="Arial" w:cs="Arial"/>
                <w:sz w:val="20"/>
              </w:rPr>
              <w:t xml:space="preserve">Jørgen Skov Christensen </w:t>
            </w:r>
          </w:p>
        </w:tc>
      </w:tr>
      <w:tr w:rsidR="00E95D99" w:rsidRPr="00DA55BA" w14:paraId="5E08F952" w14:textId="77777777" w:rsidTr="00317E29">
        <w:tc>
          <w:tcPr>
            <w:tcW w:w="4395" w:type="dxa"/>
            <w:shd w:val="clear" w:color="auto" w:fill="DAEEF3"/>
            <w:vAlign w:val="center"/>
          </w:tcPr>
          <w:p w14:paraId="47288465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Virksomhedens adresse</w:t>
            </w:r>
          </w:p>
        </w:tc>
        <w:tc>
          <w:tcPr>
            <w:tcW w:w="4821" w:type="dxa"/>
            <w:vAlign w:val="center"/>
          </w:tcPr>
          <w:p w14:paraId="786BE3A4" w14:textId="49BF9DE9" w:rsidR="00E95D99" w:rsidRPr="00DA55BA" w:rsidRDefault="008861F1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bookmarkStart w:id="1" w:name="lokadresse"/>
            <w:bookmarkEnd w:id="1"/>
            <w:r>
              <w:rPr>
                <w:rFonts w:ascii="Arial" w:eastAsia="Calibri" w:hAnsi="Arial" w:cs="Arial"/>
                <w:sz w:val="20"/>
              </w:rPr>
              <w:t xml:space="preserve">Steppingvej 34, 6580 Vamdrup </w:t>
            </w:r>
          </w:p>
        </w:tc>
      </w:tr>
      <w:tr w:rsidR="00E95D99" w:rsidRPr="00DA55BA" w14:paraId="5BB6860B" w14:textId="77777777" w:rsidTr="00317E29">
        <w:tc>
          <w:tcPr>
            <w:tcW w:w="4395" w:type="dxa"/>
            <w:shd w:val="clear" w:color="auto" w:fill="DAEEF3"/>
            <w:vAlign w:val="center"/>
          </w:tcPr>
          <w:p w14:paraId="1951AA9D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Virksomhedens CVR nummer</w:t>
            </w:r>
          </w:p>
        </w:tc>
        <w:tc>
          <w:tcPr>
            <w:tcW w:w="4821" w:type="dxa"/>
            <w:vAlign w:val="center"/>
          </w:tcPr>
          <w:p w14:paraId="6D0B0B1F" w14:textId="5A9B9775" w:rsidR="00E95D99" w:rsidRPr="00DA55BA" w:rsidRDefault="008861F1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bookmarkStart w:id="2" w:name="cvrnr"/>
            <w:bookmarkEnd w:id="2"/>
            <w:r>
              <w:rPr>
                <w:rFonts w:ascii="Arial" w:eastAsia="Calibri" w:hAnsi="Arial" w:cs="Arial"/>
                <w:sz w:val="20"/>
              </w:rPr>
              <w:t>71520757</w:t>
            </w:r>
          </w:p>
        </w:tc>
      </w:tr>
      <w:tr w:rsidR="00A972A2" w:rsidRPr="00DA55BA" w14:paraId="268FA17E" w14:textId="77777777" w:rsidTr="00317E29">
        <w:tc>
          <w:tcPr>
            <w:tcW w:w="4395" w:type="dxa"/>
            <w:shd w:val="clear" w:color="auto" w:fill="DAEEF3"/>
            <w:vAlign w:val="center"/>
          </w:tcPr>
          <w:p w14:paraId="04412F7D" w14:textId="77777777" w:rsidR="00A972A2" w:rsidRPr="00DA55BA" w:rsidRDefault="00A972A2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Husdyrbrugets CHR nummer</w:t>
            </w:r>
          </w:p>
        </w:tc>
        <w:tc>
          <w:tcPr>
            <w:tcW w:w="4821" w:type="dxa"/>
            <w:vAlign w:val="center"/>
          </w:tcPr>
          <w:p w14:paraId="53C77991" w14:textId="7F94E16E" w:rsidR="00A972A2" w:rsidRPr="00DA55BA" w:rsidRDefault="008861F1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 w:rsidRPr="008861F1">
              <w:rPr>
                <w:rFonts w:ascii="Arial" w:eastAsia="Calibri" w:hAnsi="Arial" w:cs="Arial"/>
                <w:sz w:val="20"/>
              </w:rPr>
              <w:t>23123</w:t>
            </w:r>
          </w:p>
        </w:tc>
      </w:tr>
      <w:tr w:rsidR="00E95D99" w:rsidRPr="00DA55BA" w14:paraId="619A4C23" w14:textId="77777777" w:rsidTr="00317E29">
        <w:tc>
          <w:tcPr>
            <w:tcW w:w="4395" w:type="dxa"/>
            <w:shd w:val="clear" w:color="auto" w:fill="DAEEF3"/>
            <w:vAlign w:val="center"/>
          </w:tcPr>
          <w:p w14:paraId="6F33353D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Dato for tilsyn</w:t>
            </w:r>
          </w:p>
        </w:tc>
        <w:tc>
          <w:tcPr>
            <w:tcW w:w="4821" w:type="dxa"/>
            <w:vAlign w:val="center"/>
          </w:tcPr>
          <w:p w14:paraId="1A8E5687" w14:textId="19278FAA" w:rsidR="00E95D99" w:rsidRPr="00DA55BA" w:rsidRDefault="008861F1" w:rsidP="00885232">
            <w:pPr>
              <w:spacing w:line="264" w:lineRule="auto"/>
              <w:ind w:left="0"/>
              <w:rPr>
                <w:rFonts w:ascii="Arial" w:eastAsia="Calibri" w:hAnsi="Arial" w:cs="Arial"/>
                <w:color w:val="000000"/>
                <w:sz w:val="20"/>
              </w:rPr>
            </w:pPr>
            <w:bookmarkStart w:id="3" w:name="seneste_tilsyn"/>
            <w:bookmarkEnd w:id="3"/>
            <w:r>
              <w:rPr>
                <w:rFonts w:ascii="Arial" w:eastAsia="Calibri" w:hAnsi="Arial" w:cs="Arial"/>
                <w:color w:val="000000"/>
                <w:sz w:val="20"/>
              </w:rPr>
              <w:t xml:space="preserve">d.17. december 2025 </w:t>
            </w:r>
          </w:p>
        </w:tc>
      </w:tr>
      <w:tr w:rsidR="00E95D99" w:rsidRPr="00DA55BA" w14:paraId="0F620FDF" w14:textId="77777777" w:rsidTr="00317E29">
        <w:tc>
          <w:tcPr>
            <w:tcW w:w="4395" w:type="dxa"/>
            <w:shd w:val="clear" w:color="auto" w:fill="DAEEF3"/>
            <w:vAlign w:val="center"/>
          </w:tcPr>
          <w:p w14:paraId="7767C569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 xml:space="preserve">Baggrunden for tilsynet </w:t>
            </w:r>
          </w:p>
          <w:p w14:paraId="630D4028" w14:textId="1DBF324B" w:rsidR="00E95D99" w:rsidRPr="00DA55BA" w:rsidRDefault="00E95D99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821" w:type="dxa"/>
            <w:vAlign w:val="center"/>
          </w:tcPr>
          <w:p w14:paraId="0E6337D8" w14:textId="315DD53B" w:rsidR="00E95D99" w:rsidRPr="00DA55BA" w:rsidRDefault="008861F1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Basis tilsyn </w:t>
            </w:r>
          </w:p>
        </w:tc>
      </w:tr>
      <w:tr w:rsidR="00E95D99" w:rsidRPr="00DA55BA" w14:paraId="6C570DBB" w14:textId="77777777" w:rsidTr="00317E29">
        <w:tc>
          <w:tcPr>
            <w:tcW w:w="4395" w:type="dxa"/>
            <w:shd w:val="clear" w:color="auto" w:fill="DAEEF3"/>
            <w:vAlign w:val="center"/>
          </w:tcPr>
          <w:p w14:paraId="40078C8B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 xml:space="preserve">Karakteren af virksomheden </w:t>
            </w:r>
          </w:p>
          <w:p w14:paraId="7CA7829D" w14:textId="1EB5D2E5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821" w:type="dxa"/>
            <w:vAlign w:val="center"/>
          </w:tcPr>
          <w:p w14:paraId="414AC43C" w14:textId="2ABFBE3A" w:rsidR="00EB4183" w:rsidRPr="00DA55BA" w:rsidRDefault="00BA6E94" w:rsidP="00BA6E94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8861F1">
              <w:rPr>
                <w:rFonts w:ascii="Arial" w:hAnsi="Arial" w:cs="Arial"/>
                <w:sz w:val="20"/>
              </w:rPr>
              <w:t xml:space="preserve">Fjerkræhold godkendt efter § 16 </w:t>
            </w:r>
            <w:r w:rsidR="008861F1" w:rsidRPr="008861F1">
              <w:rPr>
                <w:rFonts w:ascii="Arial" w:hAnsi="Arial" w:cs="Arial"/>
                <w:sz w:val="20"/>
              </w:rPr>
              <w:t>b</w:t>
            </w:r>
          </w:p>
        </w:tc>
      </w:tr>
      <w:tr w:rsidR="00E95D99" w:rsidRPr="00DA55BA" w14:paraId="3D17C5E3" w14:textId="77777777" w:rsidTr="00317E29">
        <w:tc>
          <w:tcPr>
            <w:tcW w:w="4395" w:type="dxa"/>
            <w:shd w:val="clear" w:color="auto" w:fill="DAEEF3"/>
            <w:vAlign w:val="center"/>
          </w:tcPr>
          <w:p w14:paraId="62B6BA44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Hvad der er ført tilsyn med?</w:t>
            </w:r>
          </w:p>
        </w:tc>
        <w:tc>
          <w:tcPr>
            <w:tcW w:w="4821" w:type="dxa"/>
            <w:vAlign w:val="center"/>
          </w:tcPr>
          <w:p w14:paraId="17149BF2" w14:textId="77777777" w:rsidR="00E95D99" w:rsidRDefault="00E95D99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 w:rsidRPr="008861F1">
              <w:rPr>
                <w:rFonts w:ascii="Arial" w:eastAsia="Calibri" w:hAnsi="Arial" w:cs="Arial"/>
                <w:sz w:val="20"/>
              </w:rPr>
              <w:t>Om ejendommen overholder produktionstil</w:t>
            </w:r>
            <w:r w:rsidR="00404C57" w:rsidRPr="008861F1">
              <w:rPr>
                <w:rFonts w:ascii="Arial" w:eastAsia="Calibri" w:hAnsi="Arial" w:cs="Arial"/>
                <w:sz w:val="20"/>
              </w:rPr>
              <w:t xml:space="preserve">ladelsen, </w:t>
            </w:r>
            <w:r w:rsidRPr="008861F1">
              <w:rPr>
                <w:rFonts w:ascii="Arial" w:eastAsia="Calibri" w:hAnsi="Arial" w:cs="Arial"/>
                <w:sz w:val="20"/>
              </w:rPr>
              <w:t xml:space="preserve">gældende </w:t>
            </w:r>
            <w:r w:rsidR="00E23B95" w:rsidRPr="008861F1">
              <w:rPr>
                <w:rFonts w:ascii="Arial" w:eastAsia="Calibri" w:hAnsi="Arial" w:cs="Arial"/>
                <w:sz w:val="20"/>
              </w:rPr>
              <w:t>miljø</w:t>
            </w:r>
            <w:r w:rsidRPr="008861F1">
              <w:rPr>
                <w:rFonts w:ascii="Arial" w:eastAsia="Calibri" w:hAnsi="Arial" w:cs="Arial"/>
                <w:sz w:val="20"/>
              </w:rPr>
              <w:t>lovgivning samt vilkår i ejendommens godkendelse.</w:t>
            </w:r>
          </w:p>
          <w:p w14:paraId="0CAF5335" w14:textId="18F181B4" w:rsidR="002F0C29" w:rsidRPr="00DA55BA" w:rsidRDefault="002F0C29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</w:p>
        </w:tc>
      </w:tr>
      <w:tr w:rsidR="00E95D99" w:rsidRPr="00DA55BA" w14:paraId="4CAEDE70" w14:textId="77777777" w:rsidTr="00317E29">
        <w:tc>
          <w:tcPr>
            <w:tcW w:w="4395" w:type="dxa"/>
            <w:shd w:val="clear" w:color="auto" w:fill="DAEEF3"/>
            <w:vAlign w:val="center"/>
          </w:tcPr>
          <w:p w14:paraId="540F60B1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Er der konstateret jordforurening?</w:t>
            </w:r>
          </w:p>
        </w:tc>
        <w:tc>
          <w:tcPr>
            <w:tcW w:w="4821" w:type="dxa"/>
            <w:vAlign w:val="center"/>
          </w:tcPr>
          <w:p w14:paraId="6CFD4E39" w14:textId="77777777" w:rsidR="00E95D99" w:rsidRPr="00DA55BA" w:rsidRDefault="006E0926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8861F1">
              <w:rPr>
                <w:rFonts w:ascii="Arial" w:eastAsia="Calibri" w:hAnsi="Arial" w:cs="Arial"/>
                <w:sz w:val="20"/>
              </w:rPr>
              <w:t>Nej</w:t>
            </w:r>
          </w:p>
        </w:tc>
      </w:tr>
      <w:tr w:rsidR="00E95D99" w:rsidRPr="00DA55BA" w14:paraId="2D1A48E4" w14:textId="77777777" w:rsidTr="00317E29">
        <w:tc>
          <w:tcPr>
            <w:tcW w:w="4395" w:type="dxa"/>
            <w:shd w:val="clear" w:color="auto" w:fill="DAEEF3"/>
            <w:vAlign w:val="center"/>
          </w:tcPr>
          <w:p w14:paraId="6B9840BB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Er der meddelt påbud, forbud eller indskærpelser til virksomheden?</w:t>
            </w:r>
          </w:p>
        </w:tc>
        <w:tc>
          <w:tcPr>
            <w:tcW w:w="4821" w:type="dxa"/>
            <w:vAlign w:val="center"/>
          </w:tcPr>
          <w:p w14:paraId="4AF8422A" w14:textId="56EE9417" w:rsidR="00E95D99" w:rsidRPr="00DA55BA" w:rsidRDefault="008861F1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Nej</w:t>
            </w:r>
          </w:p>
          <w:p w14:paraId="310F2564" w14:textId="77777777" w:rsidR="00E95D99" w:rsidRPr="00DA55BA" w:rsidRDefault="00E95D99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</w:p>
        </w:tc>
      </w:tr>
      <w:tr w:rsidR="00E95D99" w:rsidRPr="00DA55BA" w14:paraId="20BE0F5E" w14:textId="77777777" w:rsidTr="00317E29">
        <w:tc>
          <w:tcPr>
            <w:tcW w:w="4395" w:type="dxa"/>
            <w:shd w:val="clear" w:color="auto" w:fill="DAEEF3"/>
            <w:vAlign w:val="center"/>
          </w:tcPr>
          <w:p w14:paraId="646B2B51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Konklusion på virksomhedens eventuelle indberetning om egenkontrol</w:t>
            </w:r>
          </w:p>
        </w:tc>
        <w:tc>
          <w:tcPr>
            <w:tcW w:w="4821" w:type="dxa"/>
            <w:vAlign w:val="center"/>
          </w:tcPr>
          <w:p w14:paraId="37966C1B" w14:textId="19B40A94" w:rsidR="00E95D99" w:rsidRPr="00DA55BA" w:rsidRDefault="00D5021C" w:rsidP="008861F1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 w:rsidRPr="008861F1">
              <w:rPr>
                <w:rFonts w:ascii="Arial" w:eastAsia="Calibri" w:hAnsi="Arial" w:cs="Arial"/>
                <w:sz w:val="20"/>
              </w:rPr>
              <w:t>I</w:t>
            </w:r>
            <w:r w:rsidR="006E0926" w:rsidRPr="008861F1">
              <w:rPr>
                <w:rFonts w:ascii="Arial" w:eastAsia="Calibri" w:hAnsi="Arial" w:cs="Arial"/>
                <w:sz w:val="20"/>
              </w:rPr>
              <w:t>n</w:t>
            </w:r>
            <w:r w:rsidRPr="008861F1">
              <w:rPr>
                <w:rFonts w:ascii="Arial" w:eastAsia="Calibri" w:hAnsi="Arial" w:cs="Arial"/>
                <w:sz w:val="20"/>
              </w:rPr>
              <w:t>gen bemærkninge</w:t>
            </w:r>
            <w:r w:rsidR="008C33E6" w:rsidRPr="008861F1">
              <w:rPr>
                <w:rFonts w:ascii="Arial" w:eastAsia="Calibri" w:hAnsi="Arial" w:cs="Arial"/>
                <w:sz w:val="20"/>
              </w:rPr>
              <w:t xml:space="preserve">r </w:t>
            </w:r>
          </w:p>
        </w:tc>
      </w:tr>
    </w:tbl>
    <w:p w14:paraId="36604E88" w14:textId="77777777" w:rsidR="00AD6605" w:rsidRDefault="00AD6605" w:rsidP="00AD6605">
      <w:pPr>
        <w:pStyle w:val="Overskrift1"/>
        <w:spacing w:before="0" w:after="0" w:line="280" w:lineRule="exact"/>
        <w:ind w:left="0"/>
        <w:rPr>
          <w:rFonts w:ascii="Arial" w:hAnsi="Arial" w:cs="Arial"/>
          <w:b w:val="0"/>
          <w:sz w:val="20"/>
        </w:rPr>
      </w:pPr>
    </w:p>
    <w:p w14:paraId="27B198E4" w14:textId="77777777" w:rsidR="00AD6605" w:rsidRDefault="00AD6605" w:rsidP="00AD6605">
      <w:pPr>
        <w:pStyle w:val="Overskrift1"/>
        <w:spacing w:before="0" w:after="0" w:line="280" w:lineRule="exact"/>
        <w:ind w:left="0"/>
        <w:rPr>
          <w:rFonts w:ascii="Arial" w:hAnsi="Arial" w:cs="Arial"/>
          <w:b w:val="0"/>
          <w:sz w:val="20"/>
        </w:rPr>
      </w:pPr>
    </w:p>
    <w:p w14:paraId="6343225E" w14:textId="2C303E3D" w:rsidR="00AD6605" w:rsidRDefault="0065228D" w:rsidP="007C516B">
      <w:pPr>
        <w:pStyle w:val="Overskrift1"/>
        <w:spacing w:before="0" w:after="0" w:line="300" w:lineRule="atLeast"/>
        <w:ind w:left="0"/>
        <w:rPr>
          <w:rFonts w:ascii="Arial" w:hAnsi="Arial" w:cs="Arial"/>
          <w:b w:val="0"/>
          <w:sz w:val="20"/>
        </w:rPr>
      </w:pPr>
      <w:r w:rsidRPr="007008A3">
        <w:rPr>
          <w:rFonts w:ascii="Arial" w:hAnsi="Arial" w:cs="Arial"/>
          <w:b w:val="0"/>
          <w:sz w:val="20"/>
        </w:rPr>
        <w:t xml:space="preserve">Enhver har ret til </w:t>
      </w:r>
      <w:r w:rsidR="00217845" w:rsidRPr="007008A3">
        <w:rPr>
          <w:rFonts w:ascii="Arial" w:hAnsi="Arial" w:cs="Arial"/>
          <w:b w:val="0"/>
          <w:sz w:val="20"/>
        </w:rPr>
        <w:t xml:space="preserve">aktindsigt </w:t>
      </w:r>
      <w:r w:rsidR="00AD6605">
        <w:rPr>
          <w:rFonts w:ascii="Arial" w:hAnsi="Arial" w:cs="Arial"/>
          <w:b w:val="0"/>
          <w:sz w:val="20"/>
        </w:rPr>
        <w:t xml:space="preserve">i hele tilsynssagen </w:t>
      </w:r>
      <w:r w:rsidR="00217845" w:rsidRPr="007008A3">
        <w:rPr>
          <w:rFonts w:ascii="Arial" w:hAnsi="Arial" w:cs="Arial"/>
          <w:b w:val="0"/>
          <w:sz w:val="20"/>
        </w:rPr>
        <w:t xml:space="preserve">i </w:t>
      </w:r>
      <w:r w:rsidR="007008A3" w:rsidRPr="007008A3">
        <w:rPr>
          <w:rFonts w:ascii="Arial" w:hAnsi="Arial" w:cs="Arial"/>
          <w:b w:val="0"/>
          <w:sz w:val="20"/>
        </w:rPr>
        <w:t xml:space="preserve">henhold til offentlighedsloven og miljøoplysningsloven. </w:t>
      </w:r>
      <w:r w:rsidR="00AD6605">
        <w:rPr>
          <w:rFonts w:ascii="Arial" w:hAnsi="Arial" w:cs="Arial"/>
          <w:b w:val="0"/>
          <w:sz w:val="20"/>
        </w:rPr>
        <w:t>K</w:t>
      </w:r>
      <w:r w:rsidR="007008A3" w:rsidRPr="007008A3">
        <w:rPr>
          <w:rFonts w:ascii="Arial" w:hAnsi="Arial" w:cs="Arial"/>
          <w:b w:val="0"/>
          <w:sz w:val="20"/>
        </w:rPr>
        <w:t xml:space="preserve">ontakt </w:t>
      </w:r>
      <w:r w:rsidR="00792D7A">
        <w:rPr>
          <w:rFonts w:ascii="Arial" w:hAnsi="Arial" w:cs="Arial"/>
          <w:b w:val="0"/>
          <w:sz w:val="20"/>
        </w:rPr>
        <w:t>Miljø og Erhverv</w:t>
      </w:r>
      <w:r w:rsidR="007008A3" w:rsidRPr="007008A3">
        <w:rPr>
          <w:rFonts w:ascii="Arial" w:hAnsi="Arial" w:cs="Arial"/>
          <w:b w:val="0"/>
          <w:sz w:val="20"/>
        </w:rPr>
        <w:t xml:space="preserve">, By- og </w:t>
      </w:r>
      <w:r w:rsidR="008861F1">
        <w:rPr>
          <w:rFonts w:ascii="Arial" w:hAnsi="Arial" w:cs="Arial"/>
          <w:b w:val="0"/>
          <w:sz w:val="20"/>
        </w:rPr>
        <w:t>Fælles</w:t>
      </w:r>
      <w:r w:rsidR="007008A3" w:rsidRPr="007008A3">
        <w:rPr>
          <w:rFonts w:ascii="Arial" w:hAnsi="Arial" w:cs="Arial"/>
          <w:b w:val="0"/>
          <w:sz w:val="20"/>
        </w:rPr>
        <w:t>forvaltningen, Nytorv 11, 6000 Kolding,</w:t>
      </w:r>
      <w:r w:rsidR="00AD6605">
        <w:rPr>
          <w:rFonts w:ascii="Arial" w:hAnsi="Arial" w:cs="Arial"/>
          <w:b w:val="0"/>
          <w:sz w:val="20"/>
        </w:rPr>
        <w:t xml:space="preserve"> </w:t>
      </w:r>
    </w:p>
    <w:p w14:paraId="218A4B30" w14:textId="77777777" w:rsidR="0065228D" w:rsidRPr="007008A3" w:rsidRDefault="007008A3" w:rsidP="007C516B">
      <w:pPr>
        <w:pStyle w:val="Overskrift1"/>
        <w:spacing w:before="0" w:after="0" w:line="300" w:lineRule="atLeast"/>
        <w:ind w:left="0"/>
        <w:rPr>
          <w:rFonts w:ascii="Arial" w:hAnsi="Arial" w:cs="Arial"/>
          <w:b w:val="0"/>
          <w:sz w:val="20"/>
        </w:rPr>
      </w:pPr>
      <w:hyperlink r:id="rId9" w:history="1">
        <w:r w:rsidRPr="007008A3">
          <w:rPr>
            <w:rStyle w:val="Hyperlink"/>
            <w:rFonts w:ascii="Arial" w:hAnsi="Arial" w:cs="Arial"/>
            <w:b w:val="0"/>
            <w:sz w:val="20"/>
          </w:rPr>
          <w:t>landbrug@kolding.dk</w:t>
        </w:r>
      </w:hyperlink>
      <w:r w:rsidRPr="007008A3">
        <w:rPr>
          <w:rFonts w:ascii="Arial" w:hAnsi="Arial" w:cs="Arial"/>
          <w:b w:val="0"/>
          <w:sz w:val="20"/>
        </w:rPr>
        <w:t>, tlf</w:t>
      </w:r>
      <w:r w:rsidR="007A4133">
        <w:rPr>
          <w:rFonts w:ascii="Arial" w:hAnsi="Arial" w:cs="Arial"/>
          <w:b w:val="0"/>
          <w:sz w:val="20"/>
        </w:rPr>
        <w:t>.</w:t>
      </w:r>
      <w:r w:rsidRPr="007008A3">
        <w:rPr>
          <w:rFonts w:ascii="Arial" w:hAnsi="Arial" w:cs="Arial"/>
          <w:b w:val="0"/>
          <w:sz w:val="20"/>
        </w:rPr>
        <w:t xml:space="preserve"> 7979 7439 </w:t>
      </w:r>
    </w:p>
    <w:sectPr w:rsidR="0065228D" w:rsidRPr="007008A3" w:rsidSect="00DA55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7" w:h="16840" w:code="9"/>
      <w:pgMar w:top="993" w:right="1842" w:bottom="1135" w:left="993" w:header="708" w:footer="708" w:gutter="0"/>
      <w:paperSrc w:other="2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ED46D" w14:textId="77777777" w:rsidR="00A92729" w:rsidRDefault="00A92729">
      <w:r>
        <w:separator/>
      </w:r>
    </w:p>
  </w:endnote>
  <w:endnote w:type="continuationSeparator" w:id="0">
    <w:p w14:paraId="1634214E" w14:textId="77777777" w:rsidR="00A92729" w:rsidRDefault="00A9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2736A" w14:textId="77777777" w:rsidR="00EE6AAF" w:rsidRDefault="00EE6AAF">
    <w:pPr>
      <w:pStyle w:val="Sidefod"/>
      <w:framePr w:wrap="around" w:vAnchor="text" w:hAnchor="margin" w:xAlign="outside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4</w:t>
    </w:r>
    <w:r>
      <w:rPr>
        <w:rStyle w:val="Sidetal"/>
      </w:rPr>
      <w:fldChar w:fldCharType="end"/>
    </w:r>
  </w:p>
  <w:p w14:paraId="532257E3" w14:textId="77777777" w:rsidR="00EE6AAF" w:rsidRDefault="00EE6AAF">
    <w:pPr>
      <w:pStyle w:val="Sidefod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585A1" w14:textId="77777777" w:rsidR="00EE6AAF" w:rsidRPr="002D6C57" w:rsidRDefault="00EE6AAF">
    <w:pPr>
      <w:pStyle w:val="Sidefod"/>
      <w:framePr w:wrap="around" w:vAnchor="text" w:hAnchor="margin" w:xAlign="outside" w:y="1"/>
      <w:rPr>
        <w:rStyle w:val="Sidetal"/>
        <w:rFonts w:ascii="Arial" w:hAnsi="Arial" w:cs="Arial"/>
        <w:sz w:val="16"/>
        <w:szCs w:val="16"/>
      </w:rPr>
    </w:pPr>
    <w:r w:rsidRPr="002D6C57">
      <w:rPr>
        <w:rStyle w:val="Sidetal"/>
        <w:rFonts w:ascii="Arial" w:hAnsi="Arial" w:cs="Arial"/>
        <w:sz w:val="16"/>
        <w:szCs w:val="16"/>
      </w:rPr>
      <w:fldChar w:fldCharType="begin"/>
    </w:r>
    <w:r w:rsidRPr="002D6C57">
      <w:rPr>
        <w:rStyle w:val="Sidetal"/>
        <w:rFonts w:ascii="Arial" w:hAnsi="Arial" w:cs="Arial"/>
        <w:sz w:val="16"/>
        <w:szCs w:val="16"/>
      </w:rPr>
      <w:instrText xml:space="preserve">PAGE  </w:instrText>
    </w:r>
    <w:r w:rsidRPr="002D6C57">
      <w:rPr>
        <w:rStyle w:val="Sidetal"/>
        <w:rFonts w:ascii="Arial" w:hAnsi="Arial" w:cs="Arial"/>
        <w:sz w:val="16"/>
        <w:szCs w:val="16"/>
      </w:rPr>
      <w:fldChar w:fldCharType="separate"/>
    </w:r>
    <w:r w:rsidR="00807850">
      <w:rPr>
        <w:rStyle w:val="Sidetal"/>
        <w:rFonts w:ascii="Arial" w:hAnsi="Arial" w:cs="Arial"/>
        <w:noProof/>
        <w:sz w:val="16"/>
        <w:szCs w:val="16"/>
      </w:rPr>
      <w:t>1</w:t>
    </w:r>
    <w:r w:rsidRPr="002D6C57">
      <w:rPr>
        <w:rStyle w:val="Sidetal"/>
        <w:rFonts w:ascii="Arial" w:hAnsi="Arial" w:cs="Arial"/>
        <w:sz w:val="16"/>
        <w:szCs w:val="16"/>
      </w:rPr>
      <w:fldChar w:fldCharType="end"/>
    </w:r>
  </w:p>
  <w:p w14:paraId="63A46AF2" w14:textId="77777777" w:rsidR="00EE6AAF" w:rsidRPr="002D6C57" w:rsidRDefault="00EE6AAF">
    <w:pPr>
      <w:pStyle w:val="Sidefod"/>
      <w:tabs>
        <w:tab w:val="clear" w:pos="9638"/>
        <w:tab w:val="left" w:pos="7088"/>
        <w:tab w:val="left" w:pos="7655"/>
        <w:tab w:val="left" w:pos="9072"/>
        <w:tab w:val="right" w:pos="9639"/>
      </w:tabs>
      <w:ind w:right="360" w:firstLine="360"/>
      <w:jc w:val="center"/>
      <w:rPr>
        <w:rFonts w:ascii="Arial" w:hAnsi="Arial" w:cs="Arial"/>
        <w:sz w:val="16"/>
        <w:szCs w:val="16"/>
      </w:rPr>
    </w:pPr>
    <w:r w:rsidRPr="002D6C57">
      <w:rPr>
        <w:rFonts w:ascii="Arial" w:hAnsi="Arial" w:cs="Arial"/>
        <w:sz w:val="16"/>
        <w:szCs w:val="16"/>
      </w:rPr>
      <w:t>Tilsynsrapport for miljøtilsy</w:t>
    </w:r>
    <w:r w:rsidR="009F3526">
      <w:rPr>
        <w:rFonts w:ascii="Arial" w:hAnsi="Arial" w:cs="Arial"/>
        <w:sz w:val="16"/>
        <w:szCs w:val="16"/>
      </w:rPr>
      <w:t>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20BC5" w14:textId="77777777" w:rsidR="00A92729" w:rsidRDefault="00A92729">
      <w:r>
        <w:separator/>
      </w:r>
    </w:p>
  </w:footnote>
  <w:footnote w:type="continuationSeparator" w:id="0">
    <w:p w14:paraId="062CF728" w14:textId="77777777" w:rsidR="00A92729" w:rsidRDefault="00A92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73A94" w14:textId="461474CE" w:rsidR="00E62802" w:rsidRDefault="00E6280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B9602" w14:textId="19D1CBAB" w:rsidR="00EE6AAF" w:rsidRDefault="00DA55BA" w:rsidP="00DA55BA">
    <w:pPr>
      <w:pStyle w:val="Sidehoved"/>
      <w:tabs>
        <w:tab w:val="clear" w:pos="9638"/>
        <w:tab w:val="right" w:pos="9356"/>
      </w:tabs>
      <w:jc w:val="right"/>
    </w:pPr>
    <w:r>
      <w:rPr>
        <w:noProof/>
        <w:lang w:val="da-DK" w:eastAsia="da-DK"/>
      </w:rPr>
      <w:drawing>
        <wp:anchor distT="0" distB="0" distL="114300" distR="114300" simplePos="0" relativeHeight="251662336" behindDoc="1" locked="0" layoutInCell="1" allowOverlap="1" wp14:anchorId="11E724F3" wp14:editId="6B812B02">
          <wp:simplePos x="0" y="0"/>
          <wp:positionH relativeFrom="page">
            <wp:posOffset>5335905</wp:posOffset>
          </wp:positionH>
          <wp:positionV relativeFrom="page">
            <wp:posOffset>458470</wp:posOffset>
          </wp:positionV>
          <wp:extent cx="1261745" cy="456565"/>
          <wp:effectExtent l="0" t="0" r="0" b="635"/>
          <wp:wrapNone/>
          <wp:docPr id="22" name="Billede 2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745" cy="456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6AAF">
      <w:tab/>
    </w:r>
    <w:r w:rsidR="00EE6AAF">
      <w:tab/>
    </w:r>
  </w:p>
  <w:p w14:paraId="26467F67" w14:textId="77777777" w:rsidR="00DA55BA" w:rsidRDefault="00DA55BA" w:rsidP="00585753">
    <w:pPr>
      <w:pStyle w:val="Sidehoved"/>
      <w:tabs>
        <w:tab w:val="clear" w:pos="9638"/>
        <w:tab w:val="right" w:pos="9356"/>
      </w:tabs>
    </w:pPr>
  </w:p>
  <w:p w14:paraId="7992607D" w14:textId="77777777" w:rsidR="00DA55BA" w:rsidRDefault="00DA55BA" w:rsidP="00585753">
    <w:pPr>
      <w:pStyle w:val="Sidehoved"/>
      <w:tabs>
        <w:tab w:val="clear" w:pos="9638"/>
        <w:tab w:val="right" w:pos="9356"/>
      </w:tabs>
      <w:rPr>
        <w:lang w:val="da-DK"/>
      </w:rPr>
    </w:pPr>
  </w:p>
  <w:p w14:paraId="7F8CA5F3" w14:textId="77777777" w:rsidR="00EE6AAF" w:rsidRDefault="009F1B70" w:rsidP="00585753">
    <w:pPr>
      <w:pStyle w:val="Sidehoved"/>
      <w:tabs>
        <w:tab w:val="clear" w:pos="9638"/>
        <w:tab w:val="right" w:pos="9356"/>
      </w:tabs>
      <w:rPr>
        <w:szCs w:val="8"/>
        <w:lang w:val="da-DK"/>
      </w:rPr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3DE040" wp14:editId="43D0CA1F">
              <wp:simplePos x="0" y="0"/>
              <wp:positionH relativeFrom="column">
                <wp:posOffset>0</wp:posOffset>
              </wp:positionH>
              <wp:positionV relativeFrom="paragraph">
                <wp:posOffset>86360</wp:posOffset>
              </wp:positionV>
              <wp:extent cx="5982970" cy="635"/>
              <wp:effectExtent l="0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297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4F9A95" w14:textId="77777777" w:rsidR="00EE6AAF" w:rsidRDefault="00EE6AAF" w:rsidP="00DF08A2">
                          <w:pPr>
                            <w:ind w:left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3DE04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6.8pt;width:471.1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">
              <v:textbox>
                <w:txbxContent>
                  <w:p w14:paraId="534F9A95" w14:textId="77777777" w:rsidR="00EE6AAF" w:rsidRDefault="00EE6AAF" w:rsidP="00DF08A2">
                    <w:pPr>
                      <w:ind w:left="0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51C755EF" w14:textId="77777777" w:rsidR="00EE6AAF" w:rsidRPr="00DF08A2" w:rsidRDefault="00EE6AAF" w:rsidP="00585753">
    <w:pPr>
      <w:pStyle w:val="Sidehoved"/>
      <w:tabs>
        <w:tab w:val="clear" w:pos="9638"/>
        <w:tab w:val="right" w:pos="9356"/>
      </w:tabs>
      <w:rPr>
        <w:szCs w:val="8"/>
        <w:lang w:val="da-D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2238E" w14:textId="51D07B3B" w:rsidR="00EE6AAF" w:rsidRPr="00183FA0" w:rsidRDefault="009F1B70" w:rsidP="00F76C8D">
    <w:pPr>
      <w:pStyle w:val="Sidehoved"/>
      <w:tabs>
        <w:tab w:val="clear" w:pos="9638"/>
        <w:tab w:val="right" w:pos="9356"/>
      </w:tabs>
      <w:rPr>
        <w:szCs w:val="8"/>
      </w:rPr>
    </w:pPr>
    <w:r>
      <w:rPr>
        <w:noProof/>
        <w:lang w:val="da-DK" w:eastAsia="da-DK"/>
      </w:rPr>
      <w:drawing>
        <wp:inline distT="0" distB="0" distL="0" distR="0" wp14:anchorId="22BB3B1A" wp14:editId="03D72632">
          <wp:extent cx="600075" cy="666750"/>
          <wp:effectExtent l="0" t="0" r="9525" b="0"/>
          <wp:docPr id="23" name="Billede 1" descr="Logo17mmMedTekstUn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Logo17mmMedTekstUn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6AAF">
      <w:tab/>
    </w:r>
    <w:r w:rsidR="00EE6AAF">
      <w:tab/>
    </w:r>
    <w:r>
      <w:rPr>
        <w:noProof/>
        <w:lang w:val="da-DK" w:eastAsia="da-DK"/>
      </w:rPr>
      <w:drawing>
        <wp:inline distT="0" distB="0" distL="0" distR="0" wp14:anchorId="6FE10628" wp14:editId="26B61D00">
          <wp:extent cx="895350" cy="257175"/>
          <wp:effectExtent l="0" t="0" r="0" b="9525"/>
          <wp:docPr id="24" name="Billede 24" descr="cid:image004.gif@01CE9802.D019A060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4" descr="cid:image004.gif@01CE9802.D019A060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8AF3B4" w14:textId="77777777" w:rsidR="00EE6AAF" w:rsidRDefault="009F1B70">
    <w:pPr>
      <w:pStyle w:val="Sidehoved"/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3835534" wp14:editId="50687B50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982970" cy="635"/>
              <wp:effectExtent l="0" t="0" r="0" b="0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297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636411" w14:textId="77777777" w:rsidR="00EE6AAF" w:rsidRDefault="00EE6AAF" w:rsidP="00F76C8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8355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7.6pt;width:471.1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">
              <v:textbox>
                <w:txbxContent>
                  <w:p w14:paraId="43636411" w14:textId="77777777" w:rsidR="00EE6AAF" w:rsidRDefault="00EE6AAF" w:rsidP="00F76C8D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318CF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507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B9455A6"/>
    <w:multiLevelType w:val="hybridMultilevel"/>
    <w:tmpl w:val="C3C61480"/>
    <w:lvl w:ilvl="0" w:tplc="B0649A8E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51068F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2FD21D8"/>
    <w:multiLevelType w:val="hybridMultilevel"/>
    <w:tmpl w:val="0F7AFC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6742275">
    <w:abstractNumId w:val="1"/>
  </w:num>
  <w:num w:numId="2" w16cid:durableId="573928857">
    <w:abstractNumId w:val="0"/>
  </w:num>
  <w:num w:numId="3" w16cid:durableId="1938365538">
    <w:abstractNumId w:val="3"/>
  </w:num>
  <w:num w:numId="4" w16cid:durableId="1205606384">
    <w:abstractNumId w:val="4"/>
  </w:num>
  <w:num w:numId="5" w16cid:durableId="85276445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>
      <o:colormru v:ext="edit" colors="#6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2itfhqffuZ+Xro41GDhOm2MZIMkmQ3cGVhQ1AqhVVmyyxp8/m/3cioHkjmGkAwPF"/>
    <w:docVar w:name="OfficeInstanceGUID" w:val="{152855C7-B4C7-4703-A492-E29C00A41C5C}"/>
  </w:docVars>
  <w:rsids>
    <w:rsidRoot w:val="005C698E"/>
    <w:rsid w:val="0000197E"/>
    <w:rsid w:val="00006570"/>
    <w:rsid w:val="00012B0F"/>
    <w:rsid w:val="0002089A"/>
    <w:rsid w:val="0002176B"/>
    <w:rsid w:val="00024131"/>
    <w:rsid w:val="00030848"/>
    <w:rsid w:val="00041D70"/>
    <w:rsid w:val="0005056F"/>
    <w:rsid w:val="0006492C"/>
    <w:rsid w:val="00073185"/>
    <w:rsid w:val="000736D5"/>
    <w:rsid w:val="00073C82"/>
    <w:rsid w:val="00087F2E"/>
    <w:rsid w:val="000B5A50"/>
    <w:rsid w:val="000B6933"/>
    <w:rsid w:val="000C082C"/>
    <w:rsid w:val="000C0FE1"/>
    <w:rsid w:val="000C2753"/>
    <w:rsid w:val="000C6D78"/>
    <w:rsid w:val="000D02B3"/>
    <w:rsid w:val="000E1F28"/>
    <w:rsid w:val="000F6E79"/>
    <w:rsid w:val="000F704F"/>
    <w:rsid w:val="00105BD5"/>
    <w:rsid w:val="00110AF9"/>
    <w:rsid w:val="00121061"/>
    <w:rsid w:val="001332A6"/>
    <w:rsid w:val="0014046D"/>
    <w:rsid w:val="00157352"/>
    <w:rsid w:val="00162900"/>
    <w:rsid w:val="001735EB"/>
    <w:rsid w:val="00173AF0"/>
    <w:rsid w:val="00182961"/>
    <w:rsid w:val="0018375C"/>
    <w:rsid w:val="0018557C"/>
    <w:rsid w:val="00193604"/>
    <w:rsid w:val="001A2BA6"/>
    <w:rsid w:val="001A35DC"/>
    <w:rsid w:val="001A4CDC"/>
    <w:rsid w:val="001A5A0A"/>
    <w:rsid w:val="001B003B"/>
    <w:rsid w:val="001C4CFE"/>
    <w:rsid w:val="001C661A"/>
    <w:rsid w:val="001C667B"/>
    <w:rsid w:val="001F4003"/>
    <w:rsid w:val="002005AC"/>
    <w:rsid w:val="00200623"/>
    <w:rsid w:val="00203C63"/>
    <w:rsid w:val="00205583"/>
    <w:rsid w:val="002068D9"/>
    <w:rsid w:val="00217845"/>
    <w:rsid w:val="00235476"/>
    <w:rsid w:val="00255EE8"/>
    <w:rsid w:val="002725CA"/>
    <w:rsid w:val="00281823"/>
    <w:rsid w:val="00283DB6"/>
    <w:rsid w:val="00295C26"/>
    <w:rsid w:val="00297A3A"/>
    <w:rsid w:val="002B40EA"/>
    <w:rsid w:val="002B40FB"/>
    <w:rsid w:val="002B5876"/>
    <w:rsid w:val="002C096C"/>
    <w:rsid w:val="002C2795"/>
    <w:rsid w:val="002C7BB6"/>
    <w:rsid w:val="002D521A"/>
    <w:rsid w:val="002D6C57"/>
    <w:rsid w:val="002E2F0B"/>
    <w:rsid w:val="002F0C29"/>
    <w:rsid w:val="002F7AD2"/>
    <w:rsid w:val="003012ED"/>
    <w:rsid w:val="00302A19"/>
    <w:rsid w:val="0031128B"/>
    <w:rsid w:val="00314BAB"/>
    <w:rsid w:val="00317E29"/>
    <w:rsid w:val="00317FA6"/>
    <w:rsid w:val="00325211"/>
    <w:rsid w:val="00325FB4"/>
    <w:rsid w:val="00332B79"/>
    <w:rsid w:val="003433F0"/>
    <w:rsid w:val="0035096D"/>
    <w:rsid w:val="003530DA"/>
    <w:rsid w:val="00367912"/>
    <w:rsid w:val="00371446"/>
    <w:rsid w:val="003756AE"/>
    <w:rsid w:val="00375CC4"/>
    <w:rsid w:val="00377047"/>
    <w:rsid w:val="00377B26"/>
    <w:rsid w:val="00377E6B"/>
    <w:rsid w:val="00377EC7"/>
    <w:rsid w:val="0038164A"/>
    <w:rsid w:val="00392959"/>
    <w:rsid w:val="00392F06"/>
    <w:rsid w:val="003946D9"/>
    <w:rsid w:val="003C0036"/>
    <w:rsid w:val="003C2DF1"/>
    <w:rsid w:val="003D011D"/>
    <w:rsid w:val="003D0429"/>
    <w:rsid w:val="003D14AC"/>
    <w:rsid w:val="003E56F1"/>
    <w:rsid w:val="003E68A7"/>
    <w:rsid w:val="003F3955"/>
    <w:rsid w:val="00400B85"/>
    <w:rsid w:val="00404C4F"/>
    <w:rsid w:val="00404C57"/>
    <w:rsid w:val="00410203"/>
    <w:rsid w:val="0041253E"/>
    <w:rsid w:val="00414F83"/>
    <w:rsid w:val="004152AD"/>
    <w:rsid w:val="00415E5A"/>
    <w:rsid w:val="004254C9"/>
    <w:rsid w:val="0044345A"/>
    <w:rsid w:val="00452357"/>
    <w:rsid w:val="004525DE"/>
    <w:rsid w:val="004626B0"/>
    <w:rsid w:val="0048059F"/>
    <w:rsid w:val="00483240"/>
    <w:rsid w:val="00486213"/>
    <w:rsid w:val="0048789B"/>
    <w:rsid w:val="00492B06"/>
    <w:rsid w:val="004A18AB"/>
    <w:rsid w:val="004A36B3"/>
    <w:rsid w:val="004A5D8C"/>
    <w:rsid w:val="004A6EE3"/>
    <w:rsid w:val="004C2F7E"/>
    <w:rsid w:val="004D03CB"/>
    <w:rsid w:val="004D4342"/>
    <w:rsid w:val="004E1386"/>
    <w:rsid w:val="004F1798"/>
    <w:rsid w:val="004F610A"/>
    <w:rsid w:val="004F76B4"/>
    <w:rsid w:val="004F780F"/>
    <w:rsid w:val="00516377"/>
    <w:rsid w:val="00520220"/>
    <w:rsid w:val="00525A69"/>
    <w:rsid w:val="00545765"/>
    <w:rsid w:val="0055591F"/>
    <w:rsid w:val="0055629D"/>
    <w:rsid w:val="00561420"/>
    <w:rsid w:val="0056168A"/>
    <w:rsid w:val="00565B48"/>
    <w:rsid w:val="00572691"/>
    <w:rsid w:val="00575C23"/>
    <w:rsid w:val="00584D14"/>
    <w:rsid w:val="00585753"/>
    <w:rsid w:val="005922AB"/>
    <w:rsid w:val="005A25D1"/>
    <w:rsid w:val="005A2865"/>
    <w:rsid w:val="005A6202"/>
    <w:rsid w:val="005C410D"/>
    <w:rsid w:val="005C698E"/>
    <w:rsid w:val="005D472B"/>
    <w:rsid w:val="005D7055"/>
    <w:rsid w:val="005D7719"/>
    <w:rsid w:val="005E290E"/>
    <w:rsid w:val="005E4B21"/>
    <w:rsid w:val="005F1647"/>
    <w:rsid w:val="005F3CD1"/>
    <w:rsid w:val="005F69D3"/>
    <w:rsid w:val="00610928"/>
    <w:rsid w:val="00623195"/>
    <w:rsid w:val="00623622"/>
    <w:rsid w:val="00623E3C"/>
    <w:rsid w:val="0062494A"/>
    <w:rsid w:val="00630E4D"/>
    <w:rsid w:val="006326E5"/>
    <w:rsid w:val="006346C4"/>
    <w:rsid w:val="0065228D"/>
    <w:rsid w:val="00652FE4"/>
    <w:rsid w:val="00653D88"/>
    <w:rsid w:val="00656024"/>
    <w:rsid w:val="00663957"/>
    <w:rsid w:val="00676475"/>
    <w:rsid w:val="006A0A91"/>
    <w:rsid w:val="006A47E2"/>
    <w:rsid w:val="006A50F9"/>
    <w:rsid w:val="006A7A12"/>
    <w:rsid w:val="006B0ABC"/>
    <w:rsid w:val="006E0926"/>
    <w:rsid w:val="006E7B3A"/>
    <w:rsid w:val="006F1CF3"/>
    <w:rsid w:val="006F6B97"/>
    <w:rsid w:val="006F733E"/>
    <w:rsid w:val="007008A3"/>
    <w:rsid w:val="00703353"/>
    <w:rsid w:val="00704241"/>
    <w:rsid w:val="00710B4B"/>
    <w:rsid w:val="00713C4C"/>
    <w:rsid w:val="00720419"/>
    <w:rsid w:val="00722D4C"/>
    <w:rsid w:val="00732E1D"/>
    <w:rsid w:val="00743B81"/>
    <w:rsid w:val="00746164"/>
    <w:rsid w:val="0075215F"/>
    <w:rsid w:val="00753AB6"/>
    <w:rsid w:val="0075559E"/>
    <w:rsid w:val="00762D07"/>
    <w:rsid w:val="007643F0"/>
    <w:rsid w:val="00772FB3"/>
    <w:rsid w:val="007742D7"/>
    <w:rsid w:val="00774361"/>
    <w:rsid w:val="007803E3"/>
    <w:rsid w:val="00792D7A"/>
    <w:rsid w:val="007A4133"/>
    <w:rsid w:val="007C516B"/>
    <w:rsid w:val="007D3399"/>
    <w:rsid w:val="007D3A91"/>
    <w:rsid w:val="007D4EF1"/>
    <w:rsid w:val="007D630F"/>
    <w:rsid w:val="007E4239"/>
    <w:rsid w:val="007E58FE"/>
    <w:rsid w:val="007F027D"/>
    <w:rsid w:val="007F384B"/>
    <w:rsid w:val="007F6139"/>
    <w:rsid w:val="00801478"/>
    <w:rsid w:val="008032EC"/>
    <w:rsid w:val="008074EA"/>
    <w:rsid w:val="00807850"/>
    <w:rsid w:val="008112FA"/>
    <w:rsid w:val="00814E2B"/>
    <w:rsid w:val="008161E0"/>
    <w:rsid w:val="00827F0E"/>
    <w:rsid w:val="00831714"/>
    <w:rsid w:val="00831EBC"/>
    <w:rsid w:val="00835C82"/>
    <w:rsid w:val="008537C5"/>
    <w:rsid w:val="00853DE1"/>
    <w:rsid w:val="0085594B"/>
    <w:rsid w:val="00860D84"/>
    <w:rsid w:val="00867772"/>
    <w:rsid w:val="00871778"/>
    <w:rsid w:val="0087702E"/>
    <w:rsid w:val="00885232"/>
    <w:rsid w:val="008861F1"/>
    <w:rsid w:val="008B657B"/>
    <w:rsid w:val="008B7999"/>
    <w:rsid w:val="008C33E6"/>
    <w:rsid w:val="008D1656"/>
    <w:rsid w:val="008D401D"/>
    <w:rsid w:val="008D74E7"/>
    <w:rsid w:val="008E14B3"/>
    <w:rsid w:val="008E4E00"/>
    <w:rsid w:val="0090430B"/>
    <w:rsid w:val="00906FD2"/>
    <w:rsid w:val="00910B79"/>
    <w:rsid w:val="009161BE"/>
    <w:rsid w:val="00917D52"/>
    <w:rsid w:val="00935320"/>
    <w:rsid w:val="009355ED"/>
    <w:rsid w:val="009412A1"/>
    <w:rsid w:val="00944734"/>
    <w:rsid w:val="009541D1"/>
    <w:rsid w:val="00955B08"/>
    <w:rsid w:val="00955FD8"/>
    <w:rsid w:val="0097335E"/>
    <w:rsid w:val="0098621B"/>
    <w:rsid w:val="0099418E"/>
    <w:rsid w:val="009A0AD0"/>
    <w:rsid w:val="009A36FE"/>
    <w:rsid w:val="009A3865"/>
    <w:rsid w:val="009A42C8"/>
    <w:rsid w:val="009A7667"/>
    <w:rsid w:val="009B1564"/>
    <w:rsid w:val="009B32D3"/>
    <w:rsid w:val="009D6786"/>
    <w:rsid w:val="009E309C"/>
    <w:rsid w:val="009E3FBA"/>
    <w:rsid w:val="009E4F1D"/>
    <w:rsid w:val="009F0FB1"/>
    <w:rsid w:val="009F1B70"/>
    <w:rsid w:val="009F3526"/>
    <w:rsid w:val="00A05CD5"/>
    <w:rsid w:val="00A104DA"/>
    <w:rsid w:val="00A16CBF"/>
    <w:rsid w:val="00A2415D"/>
    <w:rsid w:val="00A40CD6"/>
    <w:rsid w:val="00A5237F"/>
    <w:rsid w:val="00A5258F"/>
    <w:rsid w:val="00A765BE"/>
    <w:rsid w:val="00A800F5"/>
    <w:rsid w:val="00A83001"/>
    <w:rsid w:val="00A92729"/>
    <w:rsid w:val="00A95C35"/>
    <w:rsid w:val="00A95E8F"/>
    <w:rsid w:val="00A972A2"/>
    <w:rsid w:val="00AA315C"/>
    <w:rsid w:val="00AB4404"/>
    <w:rsid w:val="00AB71BB"/>
    <w:rsid w:val="00AC4DE7"/>
    <w:rsid w:val="00AC6FB8"/>
    <w:rsid w:val="00AC7629"/>
    <w:rsid w:val="00AD00AD"/>
    <w:rsid w:val="00AD21A8"/>
    <w:rsid w:val="00AD4C2B"/>
    <w:rsid w:val="00AD6605"/>
    <w:rsid w:val="00AD67C0"/>
    <w:rsid w:val="00AE4EBE"/>
    <w:rsid w:val="00AF2B55"/>
    <w:rsid w:val="00AF5396"/>
    <w:rsid w:val="00B01CCF"/>
    <w:rsid w:val="00B10187"/>
    <w:rsid w:val="00B14465"/>
    <w:rsid w:val="00B149B6"/>
    <w:rsid w:val="00B16360"/>
    <w:rsid w:val="00B337BB"/>
    <w:rsid w:val="00B33CCD"/>
    <w:rsid w:val="00B4293D"/>
    <w:rsid w:val="00B42EAB"/>
    <w:rsid w:val="00B452CD"/>
    <w:rsid w:val="00B5122B"/>
    <w:rsid w:val="00B5616D"/>
    <w:rsid w:val="00B707F2"/>
    <w:rsid w:val="00BA1679"/>
    <w:rsid w:val="00BA6E94"/>
    <w:rsid w:val="00BB7F20"/>
    <w:rsid w:val="00BC306A"/>
    <w:rsid w:val="00BD1394"/>
    <w:rsid w:val="00BD1BEC"/>
    <w:rsid w:val="00BF50F9"/>
    <w:rsid w:val="00BF78AE"/>
    <w:rsid w:val="00C03485"/>
    <w:rsid w:val="00C03759"/>
    <w:rsid w:val="00C03E26"/>
    <w:rsid w:val="00C11E56"/>
    <w:rsid w:val="00C42274"/>
    <w:rsid w:val="00C438D9"/>
    <w:rsid w:val="00C451EF"/>
    <w:rsid w:val="00C80311"/>
    <w:rsid w:val="00C90692"/>
    <w:rsid w:val="00CA3E84"/>
    <w:rsid w:val="00CB221E"/>
    <w:rsid w:val="00CC5F65"/>
    <w:rsid w:val="00CD5496"/>
    <w:rsid w:val="00CE15C3"/>
    <w:rsid w:val="00CE614F"/>
    <w:rsid w:val="00CF3EB9"/>
    <w:rsid w:val="00CF706B"/>
    <w:rsid w:val="00D031FF"/>
    <w:rsid w:val="00D10AC0"/>
    <w:rsid w:val="00D2186A"/>
    <w:rsid w:val="00D31FED"/>
    <w:rsid w:val="00D3485D"/>
    <w:rsid w:val="00D34AA6"/>
    <w:rsid w:val="00D351D2"/>
    <w:rsid w:val="00D45C38"/>
    <w:rsid w:val="00D5021C"/>
    <w:rsid w:val="00D520CF"/>
    <w:rsid w:val="00D54751"/>
    <w:rsid w:val="00D5673C"/>
    <w:rsid w:val="00D6048C"/>
    <w:rsid w:val="00D72FB7"/>
    <w:rsid w:val="00D80819"/>
    <w:rsid w:val="00D84660"/>
    <w:rsid w:val="00D92415"/>
    <w:rsid w:val="00DA0F42"/>
    <w:rsid w:val="00DA157F"/>
    <w:rsid w:val="00DA3B02"/>
    <w:rsid w:val="00DA4454"/>
    <w:rsid w:val="00DA55BA"/>
    <w:rsid w:val="00DA79D9"/>
    <w:rsid w:val="00DB0B0B"/>
    <w:rsid w:val="00DB4811"/>
    <w:rsid w:val="00DD0B33"/>
    <w:rsid w:val="00DD3956"/>
    <w:rsid w:val="00DD5118"/>
    <w:rsid w:val="00DE5B50"/>
    <w:rsid w:val="00DE7CB9"/>
    <w:rsid w:val="00DF08A2"/>
    <w:rsid w:val="00DF4468"/>
    <w:rsid w:val="00DF703A"/>
    <w:rsid w:val="00E071B9"/>
    <w:rsid w:val="00E134C4"/>
    <w:rsid w:val="00E23B95"/>
    <w:rsid w:val="00E30820"/>
    <w:rsid w:val="00E47F3F"/>
    <w:rsid w:val="00E5126F"/>
    <w:rsid w:val="00E51BD5"/>
    <w:rsid w:val="00E55475"/>
    <w:rsid w:val="00E55711"/>
    <w:rsid w:val="00E62802"/>
    <w:rsid w:val="00E65A0E"/>
    <w:rsid w:val="00E72D16"/>
    <w:rsid w:val="00E82301"/>
    <w:rsid w:val="00E922E0"/>
    <w:rsid w:val="00E95D99"/>
    <w:rsid w:val="00EA04D3"/>
    <w:rsid w:val="00EA43A5"/>
    <w:rsid w:val="00EB4183"/>
    <w:rsid w:val="00EC0D0A"/>
    <w:rsid w:val="00EC3A0B"/>
    <w:rsid w:val="00EC473D"/>
    <w:rsid w:val="00EC4D17"/>
    <w:rsid w:val="00ED13D5"/>
    <w:rsid w:val="00EE1FB0"/>
    <w:rsid w:val="00EE3DE7"/>
    <w:rsid w:val="00EE41F5"/>
    <w:rsid w:val="00EE48CD"/>
    <w:rsid w:val="00EE6AAF"/>
    <w:rsid w:val="00EF553B"/>
    <w:rsid w:val="00F040FA"/>
    <w:rsid w:val="00F346B8"/>
    <w:rsid w:val="00F46E40"/>
    <w:rsid w:val="00F53FD6"/>
    <w:rsid w:val="00F544C2"/>
    <w:rsid w:val="00F76C8D"/>
    <w:rsid w:val="00F80399"/>
    <w:rsid w:val="00F80BD6"/>
    <w:rsid w:val="00F82401"/>
    <w:rsid w:val="00F96B5B"/>
    <w:rsid w:val="00FA7CA3"/>
    <w:rsid w:val="00FB2986"/>
    <w:rsid w:val="00FB38B4"/>
    <w:rsid w:val="00FB51FD"/>
    <w:rsid w:val="00FC56D2"/>
    <w:rsid w:val="00FC694D"/>
    <w:rsid w:val="00FD3951"/>
    <w:rsid w:val="00FE3B4F"/>
    <w:rsid w:val="00FE409D"/>
    <w:rsid w:val="00FE7AB4"/>
    <w:rsid w:val="00FF11B1"/>
    <w:rsid w:val="00FF28ED"/>
    <w:rsid w:val="00FF37D0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o:colormru v:ext="edit" colors="#69f"/>
    </o:shapedefaults>
    <o:shapelayout v:ext="edit">
      <o:idmap v:ext="edit" data="1"/>
    </o:shapelayout>
  </w:shapeDefaults>
  <w:decimalSymbol w:val=","/>
  <w:listSeparator w:val=";"/>
  <w14:docId w14:val="42C4F66F"/>
  <w15:docId w15:val="{D6AE6A03-FA55-434B-AA74-0607797C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5D99"/>
    <w:pPr>
      <w:ind w:left="567"/>
      <w:jc w:val="both"/>
    </w:pPr>
    <w:rPr>
      <w:sz w:val="24"/>
      <w:lang w:eastAsia="en-US"/>
    </w:rPr>
  </w:style>
  <w:style w:type="paragraph" w:styleId="Overskrift1">
    <w:name w:val="heading 1"/>
    <w:basedOn w:val="Normal"/>
    <w:next w:val="Normal"/>
    <w:qFormat/>
    <w:pPr>
      <w:keepNext/>
      <w:spacing w:before="720" w:after="120"/>
      <w:outlineLvl w:val="0"/>
    </w:pPr>
    <w:rPr>
      <w:b/>
      <w:kern w:val="28"/>
      <w:sz w:val="40"/>
    </w:rPr>
  </w:style>
  <w:style w:type="paragraph" w:styleId="Overskrift2">
    <w:name w:val="heading 2"/>
    <w:basedOn w:val="Normal"/>
    <w:next w:val="Normal"/>
    <w:link w:val="Overskrift2Tegn"/>
    <w:qFormat/>
    <w:pPr>
      <w:keepNext/>
      <w:spacing w:before="360" w:after="60"/>
      <w:outlineLvl w:val="1"/>
    </w:pPr>
    <w:rPr>
      <w:b/>
      <w:sz w:val="32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keepNext/>
      <w:ind w:left="851" w:right="-285" w:hanging="851"/>
      <w:jc w:val="center"/>
      <w:outlineLvl w:val="4"/>
    </w:pPr>
    <w:rPr>
      <w:b/>
      <w:sz w:val="28"/>
    </w:rPr>
  </w:style>
  <w:style w:type="paragraph" w:styleId="Overskrift6">
    <w:name w:val="heading 6"/>
    <w:basedOn w:val="Normal"/>
    <w:next w:val="Normal"/>
    <w:qFormat/>
    <w:pPr>
      <w:keepNext/>
      <w:ind w:left="851" w:hanging="851"/>
      <w:jc w:val="center"/>
      <w:outlineLvl w:val="5"/>
    </w:pPr>
    <w:rPr>
      <w:b/>
      <w:sz w:val="56"/>
    </w:rPr>
  </w:style>
  <w:style w:type="paragraph" w:styleId="Overskrift7">
    <w:name w:val="heading 7"/>
    <w:basedOn w:val="Normal"/>
    <w:next w:val="Normal"/>
    <w:qFormat/>
    <w:pPr>
      <w:keepNext/>
      <w:ind w:left="0"/>
      <w:jc w:val="left"/>
      <w:outlineLvl w:val="6"/>
    </w:pPr>
  </w:style>
  <w:style w:type="paragraph" w:styleId="Overskrift8">
    <w:name w:val="heading 8"/>
    <w:basedOn w:val="Normal"/>
    <w:next w:val="Normal"/>
    <w:qFormat/>
    <w:pPr>
      <w:keepNext/>
      <w:ind w:left="851" w:hanging="851"/>
      <w:outlineLvl w:val="7"/>
    </w:pPr>
    <w:rPr>
      <w:b/>
      <w:sz w:val="28"/>
    </w:rPr>
  </w:style>
  <w:style w:type="paragraph" w:styleId="Overskrift9">
    <w:name w:val="heading 9"/>
    <w:basedOn w:val="Normal"/>
    <w:next w:val="Normal"/>
    <w:qFormat/>
    <w:pPr>
      <w:keepNext/>
      <w:ind w:left="0"/>
      <w:jc w:val="center"/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Indholdsfortegnelse2">
    <w:name w:val="toc 2"/>
    <w:basedOn w:val="Normal"/>
    <w:next w:val="Normal"/>
    <w:semiHidden/>
    <w:pPr>
      <w:spacing w:before="120"/>
      <w:ind w:left="240"/>
      <w:jc w:val="left"/>
    </w:pPr>
    <w:rPr>
      <w:b/>
      <w:bCs/>
      <w:sz w:val="22"/>
      <w:szCs w:val="22"/>
    </w:rPr>
  </w:style>
  <w:style w:type="paragraph" w:styleId="Indeks1">
    <w:name w:val="index 1"/>
    <w:basedOn w:val="Normal"/>
    <w:next w:val="Normal"/>
    <w:semiHidden/>
    <w:pPr>
      <w:tabs>
        <w:tab w:val="right" w:leader="dot" w:pos="9639"/>
      </w:tabs>
      <w:ind w:left="200" w:hanging="200"/>
    </w:pPr>
  </w:style>
  <w:style w:type="paragraph" w:styleId="Indeksoverskrift">
    <w:name w:val="index heading"/>
    <w:basedOn w:val="Normal"/>
    <w:next w:val="Indeks1"/>
    <w:semiHidden/>
  </w:style>
  <w:style w:type="paragraph" w:styleId="Indholdsfortegnelse1">
    <w:name w:val="toc 1"/>
    <w:basedOn w:val="Normal"/>
    <w:next w:val="Normal"/>
    <w:semiHidden/>
    <w:pPr>
      <w:spacing w:before="120"/>
      <w:ind w:left="0"/>
      <w:jc w:val="left"/>
    </w:pPr>
    <w:rPr>
      <w:b/>
      <w:bCs/>
      <w:i/>
      <w:iCs/>
      <w:szCs w:val="24"/>
    </w:rPr>
  </w:style>
  <w:style w:type="paragraph" w:styleId="Indholdsfortegnelse3">
    <w:name w:val="toc 3"/>
    <w:basedOn w:val="Normal"/>
    <w:next w:val="Normal"/>
    <w:semiHidden/>
    <w:pPr>
      <w:ind w:left="480"/>
      <w:jc w:val="left"/>
    </w:pPr>
    <w:rPr>
      <w:sz w:val="20"/>
    </w:rPr>
  </w:style>
  <w:style w:type="paragraph" w:styleId="Indholdsfortegnelse4">
    <w:name w:val="toc 4"/>
    <w:basedOn w:val="Normal"/>
    <w:next w:val="Normal"/>
    <w:semiHidden/>
    <w:pPr>
      <w:ind w:left="720"/>
      <w:jc w:val="left"/>
    </w:pPr>
    <w:rPr>
      <w:sz w:val="20"/>
    </w:rPr>
  </w:style>
  <w:style w:type="paragraph" w:styleId="Indholdsfortegnelse5">
    <w:name w:val="toc 5"/>
    <w:basedOn w:val="Normal"/>
    <w:next w:val="Normal"/>
    <w:semiHidden/>
    <w:pPr>
      <w:ind w:left="960"/>
      <w:jc w:val="left"/>
    </w:pPr>
    <w:rPr>
      <w:sz w:val="20"/>
    </w:rPr>
  </w:style>
  <w:style w:type="paragraph" w:styleId="Indholdsfortegnelse6">
    <w:name w:val="toc 6"/>
    <w:basedOn w:val="Normal"/>
    <w:next w:val="Normal"/>
    <w:semiHidden/>
    <w:pPr>
      <w:ind w:left="1200"/>
      <w:jc w:val="left"/>
    </w:pPr>
    <w:rPr>
      <w:sz w:val="20"/>
    </w:rPr>
  </w:style>
  <w:style w:type="paragraph" w:styleId="Indholdsfortegnelse7">
    <w:name w:val="toc 7"/>
    <w:basedOn w:val="Normal"/>
    <w:next w:val="Normal"/>
    <w:semiHidden/>
    <w:pPr>
      <w:ind w:left="1440"/>
      <w:jc w:val="left"/>
    </w:pPr>
    <w:rPr>
      <w:sz w:val="20"/>
    </w:rPr>
  </w:style>
  <w:style w:type="paragraph" w:styleId="Indholdsfortegnelse8">
    <w:name w:val="toc 8"/>
    <w:basedOn w:val="Normal"/>
    <w:next w:val="Normal"/>
    <w:semiHidden/>
    <w:pPr>
      <w:ind w:left="1680"/>
      <w:jc w:val="left"/>
    </w:pPr>
    <w:rPr>
      <w:sz w:val="20"/>
    </w:rPr>
  </w:style>
  <w:style w:type="paragraph" w:styleId="Indholdsfortegnelse9">
    <w:name w:val="toc 9"/>
    <w:basedOn w:val="Normal"/>
    <w:next w:val="Normal"/>
    <w:semiHidden/>
    <w:pPr>
      <w:ind w:left="1920"/>
      <w:jc w:val="left"/>
    </w:pPr>
    <w:rPr>
      <w:sz w:val="20"/>
    </w:rPr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  <w:rPr>
      <w:lang w:val="x-none"/>
    </w:rPr>
  </w:style>
  <w:style w:type="paragraph" w:styleId="Brdtekstindrykning">
    <w:name w:val="Body Text Indent"/>
    <w:basedOn w:val="Normal"/>
    <w:pPr>
      <w:ind w:left="1304"/>
    </w:pPr>
  </w:style>
  <w:style w:type="paragraph" w:styleId="Brdtekstindrykning2">
    <w:name w:val="Body Text Indent 2"/>
    <w:basedOn w:val="Normal"/>
  </w:style>
  <w:style w:type="paragraph" w:styleId="Brdtekstindrykning3">
    <w:name w:val="Body Text Indent 3"/>
    <w:basedOn w:val="Normal"/>
    <w:rPr>
      <w:b/>
    </w:rPr>
  </w:style>
  <w:style w:type="paragraph" w:styleId="Brdtekst">
    <w:name w:val="Body Text"/>
    <w:basedOn w:val="Normal"/>
    <w:pPr>
      <w:ind w:left="0"/>
    </w:pPr>
  </w:style>
  <w:style w:type="paragraph" w:styleId="Bloktekst">
    <w:name w:val="Block Text"/>
    <w:basedOn w:val="Normal"/>
    <w:pPr>
      <w:tabs>
        <w:tab w:val="left" w:pos="-1134"/>
        <w:tab w:val="left" w:pos="567"/>
      </w:tabs>
      <w:ind w:right="51" w:hanging="567"/>
    </w:pPr>
  </w:style>
  <w:style w:type="character" w:styleId="Kommentarhenvisning">
    <w:name w:val="annotation reference"/>
    <w:semiHidden/>
    <w:rPr>
      <w:sz w:val="16"/>
    </w:rPr>
  </w:style>
  <w:style w:type="paragraph" w:styleId="Kommentartekst">
    <w:name w:val="annotation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BesgtLink">
    <w:name w:val="FollowedHyperlink"/>
    <w:rPr>
      <w:color w:val="800080"/>
      <w:u w:val="single"/>
    </w:rPr>
  </w:style>
  <w:style w:type="paragraph" w:styleId="Brdtekst2">
    <w:name w:val="Body Text 2"/>
    <w:basedOn w:val="Normal"/>
    <w:pPr>
      <w:spacing w:before="20"/>
      <w:ind w:left="0"/>
    </w:pPr>
    <w:rPr>
      <w:color w:val="008000"/>
      <w:sz w:val="20"/>
      <w:lang w:val="en-US"/>
    </w:rPr>
  </w:style>
  <w:style w:type="paragraph" w:customStyle="1" w:styleId="n">
    <w:name w:val="n"/>
    <w:basedOn w:val="Overskrift2"/>
  </w:style>
  <w:style w:type="paragraph" w:customStyle="1" w:styleId="nor">
    <w:name w:val="nor"/>
    <w:basedOn w:val="n"/>
  </w:style>
  <w:style w:type="paragraph" w:styleId="Dokumentoversigt">
    <w:name w:val="Document Map"/>
    <w:basedOn w:val="Normal"/>
    <w:semiHidden/>
    <w:rsid w:val="00317FA6"/>
    <w:pPr>
      <w:shd w:val="clear" w:color="auto" w:fill="000080"/>
    </w:pPr>
    <w:rPr>
      <w:rFonts w:ascii="Tahoma" w:hAnsi="Tahoma" w:cs="Tahoma"/>
    </w:rPr>
  </w:style>
  <w:style w:type="character" w:customStyle="1" w:styleId="SidehovedTegn">
    <w:name w:val="Sidehoved Tegn"/>
    <w:link w:val="Sidehoved"/>
    <w:uiPriority w:val="99"/>
    <w:rsid w:val="00F76C8D"/>
    <w:rPr>
      <w:sz w:val="24"/>
      <w:lang w:eastAsia="en-US"/>
    </w:rPr>
  </w:style>
  <w:style w:type="paragraph" w:styleId="Markeringsbobletekst">
    <w:name w:val="Balloon Text"/>
    <w:basedOn w:val="Normal"/>
    <w:link w:val="MarkeringsbobletekstTegn"/>
    <w:rsid w:val="00F76C8D"/>
    <w:rPr>
      <w:rFonts w:ascii="Tahoma" w:hAnsi="Tahoma"/>
      <w:sz w:val="16"/>
      <w:szCs w:val="16"/>
      <w:lang w:val="x-none"/>
    </w:rPr>
  </w:style>
  <w:style w:type="character" w:customStyle="1" w:styleId="MarkeringsbobletekstTegn">
    <w:name w:val="Markeringsbobletekst Tegn"/>
    <w:link w:val="Markeringsbobletekst"/>
    <w:rsid w:val="00F76C8D"/>
    <w:rPr>
      <w:rFonts w:ascii="Tahoma" w:hAnsi="Tahoma" w:cs="Tahoma"/>
      <w:sz w:val="16"/>
      <w:szCs w:val="16"/>
      <w:lang w:eastAsia="en-US"/>
    </w:rPr>
  </w:style>
  <w:style w:type="paragraph" w:styleId="Fodnotetekst">
    <w:name w:val="footnote text"/>
    <w:basedOn w:val="Normal"/>
    <w:link w:val="FodnotetekstTegn"/>
    <w:rsid w:val="00F76C8D"/>
    <w:pPr>
      <w:ind w:left="0"/>
      <w:jc w:val="left"/>
    </w:pPr>
    <w:rPr>
      <w:sz w:val="20"/>
      <w:lang w:val="x-none"/>
    </w:rPr>
  </w:style>
  <w:style w:type="character" w:customStyle="1" w:styleId="FodnotetekstTegn">
    <w:name w:val="Fodnotetekst Tegn"/>
    <w:link w:val="Fodnotetekst"/>
    <w:rsid w:val="00F76C8D"/>
    <w:rPr>
      <w:lang w:eastAsia="en-US"/>
    </w:rPr>
  </w:style>
  <w:style w:type="character" w:styleId="Fodnotehenvisning">
    <w:name w:val="footnote reference"/>
    <w:rsid w:val="00F76C8D"/>
    <w:rPr>
      <w:vertAlign w:val="superscript"/>
    </w:rPr>
  </w:style>
  <w:style w:type="character" w:styleId="Fremhv">
    <w:name w:val="Emphasis"/>
    <w:qFormat/>
    <w:rsid w:val="0002176B"/>
    <w:rPr>
      <w:i/>
      <w:iCs/>
    </w:rPr>
  </w:style>
  <w:style w:type="character" w:customStyle="1" w:styleId="Overskrift2Tegn">
    <w:name w:val="Overskrift 2 Tegn"/>
    <w:link w:val="Overskrift2"/>
    <w:rsid w:val="00713C4C"/>
    <w:rPr>
      <w:b/>
      <w:sz w:val="32"/>
      <w:lang w:eastAsia="en-US"/>
    </w:rPr>
  </w:style>
  <w:style w:type="table" w:styleId="Tabel-Gitter">
    <w:name w:val="Table Grid"/>
    <w:basedOn w:val="Tabel-Normal"/>
    <w:uiPriority w:val="59"/>
    <w:rsid w:val="00E95D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a.mst.dk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ndbrug@kolding.d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kolding.dk/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iler\Skabeloner\Tilsynsrapport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4E25D-2202-45C9-B880-7D6FC14CD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Tilsynsrapport</Template>
  <TotalTime>24</TotalTime>
  <Pages>1</Pages>
  <Words>151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Kap. 2.     Miljøteknisk redegørelse</vt:lpstr>
    </vt:vector>
  </TitlesOfParts>
  <Company>Kolding Kommune</Company>
  <LinksUpToDate>false</LinksUpToDate>
  <CharactersWithSpaces>1274</CharactersWithSpaces>
  <SharedDoc>false</SharedDoc>
  <HLinks>
    <vt:vector size="24" baseType="variant">
      <vt:variant>
        <vt:i4>6881392</vt:i4>
      </vt:variant>
      <vt:variant>
        <vt:i4>13</vt:i4>
      </vt:variant>
      <vt:variant>
        <vt:i4>0</vt:i4>
      </vt:variant>
      <vt:variant>
        <vt:i4>5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0</vt:i4>
      </vt:variant>
      <vt:variant>
        <vt:i4>0</vt:i4>
      </vt:variant>
      <vt:variant>
        <vt:i4>5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3059</vt:i4>
      </vt:variant>
      <vt:variant>
        <vt:i4>1026</vt:i4>
      </vt:variant>
      <vt:variant>
        <vt:i4>4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3260</vt:i4>
      </vt:variant>
      <vt:variant>
        <vt:i4>1028</vt:i4>
      </vt:variant>
      <vt:variant>
        <vt:i4>4</vt:i4>
      </vt:variant>
      <vt:variant>
        <vt:lpwstr>http://www.kolding.dk/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Kap. 2.     Miljøteknisk redegørelse</dc:title>
  <dc:creator>BF Miljø og Erhverv</dc:creator>
  <cp:lastModifiedBy>Stephanie Bolving Elkjær</cp:lastModifiedBy>
  <cp:revision>22</cp:revision>
  <cp:lastPrinted>2020-11-24T08:37:00Z</cp:lastPrinted>
  <dcterms:created xsi:type="dcterms:W3CDTF">2020-04-03T13:19:00Z</dcterms:created>
  <dcterms:modified xsi:type="dcterms:W3CDTF">2026-01-05T12:09:00Z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{D9D8D72A-FDB9-4D3A-9FFD-0987DCD4B776}</vt:lpwstr>
  </property>
</Properties>
</file>