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rsidTr="00FF3A04">
        <w:trPr>
          <w:trHeight w:hRule="exact" w:val="1985"/>
        </w:trPr>
        <w:tc>
          <w:tcPr>
            <w:tcW w:w="5205" w:type="dxa"/>
          </w:tcPr>
          <w:bookmarkStart w:id="0" w:name="_GoBack" w:displacedByCustomXml="next"/>
          <w:bookmarkEnd w:id="0" w:displacedByCustomXml="next"/>
          <w:sdt>
            <w:sdtPr>
              <w:alias w:val="Modtager"/>
              <w:tag w:val="Modtager"/>
              <w:id w:val="1146918442"/>
              <w:lock w:val="sdtLocked"/>
              <w:placeholder>
                <w:docPart w:val="0791CBEE0AD744D8803B6BF7A24857B4"/>
              </w:placeholder>
            </w:sdtPr>
            <w:sdtEndPr/>
            <w:sdtContent>
              <w:bookmarkStart w:id="1" w:name="navn" w:displacedByCustomXml="prev"/>
              <w:bookmarkEnd w:id="1" w:displacedByCustomXml="prev"/>
              <w:p w:rsidR="00357B78" w:rsidRDefault="00F77E88" w:rsidP="00357B78">
                <w:pPr>
                  <w:pStyle w:val="Modtagere"/>
                </w:pPr>
                <w:r>
                  <w:t>CARSOE A/S</w:t>
                </w:r>
              </w:p>
              <w:p w:rsidR="00357B78" w:rsidRDefault="00F77E88" w:rsidP="00357B78">
                <w:pPr>
                  <w:pStyle w:val="Modtagere"/>
                </w:pPr>
                <w:bookmarkStart w:id="2" w:name="adresse"/>
                <w:bookmarkEnd w:id="2"/>
                <w:r>
                  <w:t>Mineralvej 6 - 8</w:t>
                </w:r>
              </w:p>
              <w:p w:rsidR="00357B78" w:rsidRDefault="00F77E88" w:rsidP="00357B78">
                <w:pPr>
                  <w:pStyle w:val="Modtagere"/>
                </w:pPr>
                <w:bookmarkStart w:id="3" w:name="postnr"/>
                <w:bookmarkEnd w:id="3"/>
                <w:r>
                  <w:t>9220</w:t>
                </w:r>
                <w:r w:rsidR="00357B78">
                  <w:t xml:space="preserve"> </w:t>
                </w:r>
                <w:bookmarkStart w:id="4" w:name="postdist"/>
                <w:bookmarkEnd w:id="4"/>
                <w:r>
                  <w:t>Aalborg Øst</w:t>
                </w:r>
              </w:p>
              <w:p w:rsidR="003F6236" w:rsidRPr="00566C21" w:rsidRDefault="003508D6" w:rsidP="003F6236">
                <w:pPr>
                  <w:pStyle w:val="Modtagere"/>
                </w:pPr>
              </w:p>
            </w:sdtContent>
          </w:sdt>
          <w:p w:rsidR="00DE00E1" w:rsidRDefault="00DE00E1" w:rsidP="003F6236">
            <w:pPr>
              <w:pStyle w:val="Modtagere"/>
            </w:pPr>
          </w:p>
          <w:p w:rsidR="003F6236" w:rsidRPr="00566C21" w:rsidRDefault="00DE00E1" w:rsidP="003F6236">
            <w:pPr>
              <w:pStyle w:val="Modtagere"/>
            </w:pPr>
            <w:r>
              <w:t xml:space="preserve">Sendt til: </w:t>
            </w:r>
            <w:hyperlink r:id="rId7" w:history="1">
              <w:r w:rsidRPr="00512836">
                <w:rPr>
                  <w:rStyle w:val="Hyperlink"/>
                </w:rPr>
                <w:t>rla@carsoe.dk</w:t>
              </w:r>
            </w:hyperlink>
            <w:r>
              <w:t xml:space="preserve">, </w:t>
            </w:r>
            <w:hyperlink r:id="rId8" w:history="1">
              <w:r w:rsidRPr="00512836">
                <w:rPr>
                  <w:rStyle w:val="Hyperlink"/>
                </w:rPr>
                <w:t>lht@carsoe.dk</w:t>
              </w:r>
            </w:hyperlink>
            <w:r>
              <w:t xml:space="preserve"> </w:t>
            </w:r>
          </w:p>
        </w:tc>
      </w:tr>
    </w:tbl>
    <w:sdt>
      <w:sdtPr>
        <w:tag w:val="Brevdato"/>
        <w:id w:val="611608306"/>
        <w:placeholder>
          <w:docPart w:val="44721008ABD3422BA041106E47C8CC74"/>
        </w:placeholder>
      </w:sdtPr>
      <w:sdtEndPr/>
      <w:sdtContent>
        <w:p w:rsidR="00841FAB" w:rsidRPr="00462DF8" w:rsidRDefault="009B220D" w:rsidP="009455BB">
          <w:pPr>
            <w:spacing w:before="120"/>
          </w:pPr>
          <w:r>
            <w:t xml:space="preserve">30. </w:t>
          </w:r>
          <w:r w:rsidR="00F77E88">
            <w:t xml:space="preserve"> januar 2019</w:t>
          </w:r>
          <w:r w:rsidR="00F0397D">
            <w:rPr>
              <w:b/>
              <w:noProof/>
              <w:sz w:val="16"/>
              <w:lang w:eastAsia="da-DK" w:bidi="ar-SA"/>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ge">
                      <wp:posOffset>2772410</wp:posOffset>
                    </wp:positionV>
                    <wp:extent cx="1497330" cy="6206490"/>
                    <wp:effectExtent l="0" t="635" r="0" b="3175"/>
                    <wp:wrapNone/>
                    <wp:docPr id="8"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3003" w:rsidRPr="009C3941" w:rsidRDefault="003508D6"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9B220D">
                                      <w:rPr>
                                        <w:rFonts w:ascii="Arial" w:hAnsi="Arial" w:cs="Arial"/>
                                        <w:b/>
                                        <w:sz w:val="16"/>
                                      </w:rPr>
                                      <w:t>MP Virksomhedsmiljø</w:t>
                                    </w:r>
                                    <w:r w:rsidR="006E3003" w:rsidRPr="009455BB">
                                      <w:rPr>
                                        <w:rFonts w:ascii="Arial" w:hAnsi="Arial" w:cs="Arial"/>
                                        <w:sz w:val="16"/>
                                      </w:rPr>
                                      <w:br/>
                                    </w:r>
                                    <w:r w:rsidR="006E3003" w:rsidRPr="009455BB">
                                      <w:rPr>
                                        <w:rFonts w:ascii="Arial" w:hAnsi="Arial" w:cs="Arial"/>
                                        <w:sz w:val="16"/>
                                      </w:rPr>
                                      <w:br/>
                                      <w:t>Miljø- og Energiforvaltningen</w:t>
                                    </w:r>
                                    <w:r w:rsidR="006E3003" w:rsidRPr="009455BB">
                                      <w:rPr>
                                        <w:rFonts w:ascii="Arial" w:hAnsi="Arial" w:cs="Arial"/>
                                        <w:sz w:val="16"/>
                                      </w:rPr>
                                      <w:br/>
                                      <w:t>Stigsborg Brygge 5</w:t>
                                    </w:r>
                                    <w:r w:rsidR="006E3003" w:rsidRPr="009455BB">
                                      <w:rPr>
                                        <w:rFonts w:ascii="Arial" w:hAnsi="Arial" w:cs="Arial"/>
                                        <w:sz w:val="16"/>
                                      </w:rPr>
                                      <w:br/>
                                      <w:t>9400 Nørresundby</w:t>
                                    </w:r>
                                    <w:r w:rsidR="006E3003" w:rsidRPr="009455BB">
                                      <w:rPr>
                                        <w:rFonts w:ascii="Arial" w:hAnsi="Arial" w:cs="Arial"/>
                                        <w:sz w:val="16"/>
                                      </w:rPr>
                                      <w:br/>
                                      <w:t>miljoe</w:t>
                                    </w:r>
                                    <w:r w:rsidR="00145118">
                                      <w:rPr>
                                        <w:rFonts w:ascii="Arial" w:hAnsi="Arial" w:cs="Arial"/>
                                        <w:sz w:val="16"/>
                                      </w:rPr>
                                      <w:t>plan</w:t>
                                    </w:r>
                                    <w:r w:rsidR="006E3003" w:rsidRPr="009455BB">
                                      <w:rPr>
                                        <w:rFonts w:ascii="Arial" w:hAnsi="Arial" w:cs="Arial"/>
                                        <w:sz w:val="16"/>
                                      </w:rPr>
                                      <w:t>@aalborg.dk</w:t>
                                    </w:r>
                                    <w:r w:rsidR="006E3003" w:rsidRPr="009455BB">
                                      <w:rPr>
                                        <w:rFonts w:ascii="Arial" w:hAnsi="Arial" w:cs="Arial"/>
                                        <w:sz w:val="16"/>
                                      </w:rPr>
                                      <w:br/>
                                      <w:t>www.aalborg.dk</w:t>
                                    </w:r>
                                    <w:r w:rsidR="006E3003" w:rsidRPr="009455BB">
                                      <w:rPr>
                                        <w:rFonts w:ascii="Arial" w:hAnsi="Arial" w:cs="Arial"/>
                                        <w:sz w:val="16"/>
                                      </w:rPr>
                                      <w:br/>
                                    </w:r>
                                  </w:sdtContent>
                                </w:sdt>
                                <w:r w:rsidR="006E3003"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E3003" w:rsidRPr="009455BB">
                                      <w:rPr>
                                        <w:rFonts w:ascii="Arial" w:hAnsi="Arial" w:cs="Arial"/>
                                        <w:sz w:val="16"/>
                                      </w:rPr>
                                      <w:t>Sagsnr.:</w:t>
                                    </w:r>
                                    <w:r w:rsidR="006E3003">
                                      <w:rPr>
                                        <w:rFonts w:ascii="Arial" w:hAnsi="Arial" w:cs="Arial"/>
                                        <w:sz w:val="16"/>
                                      </w:rPr>
                                      <w:t xml:space="preserve"> </w:t>
                                    </w:r>
                                  </w:sdtContent>
                                </w:sdt>
                                <w:r w:rsidR="006E3003" w:rsidRPr="009455BB">
                                  <w:rPr>
                                    <w:rFonts w:ascii="Arial" w:hAnsi="Arial" w:cs="Arial"/>
                                    <w:sz w:val="16"/>
                                  </w:rPr>
                                  <w:br/>
                                </w:r>
                                <w:r w:rsidR="007B6D11" w:rsidRPr="007B6D11">
                                  <w:rPr>
                                    <w:rFonts w:ascii="Arial" w:hAnsi="Arial" w:cs="Arial"/>
                                    <w:sz w:val="16"/>
                                  </w:rPr>
                                  <w:t>2018-075464</w:t>
                                </w:r>
                                <w:r w:rsidR="006E3003"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rsidR="006E3003" w:rsidRPr="009455BB" w:rsidRDefault="006E3003"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7B6D11">
                                      <w:rPr>
                                        <w:rFonts w:ascii="Arial" w:hAnsi="Arial" w:cs="Arial"/>
                                        <w:sz w:val="16"/>
                                      </w:rPr>
                                      <w:t>AMD/AMK</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6E3003" w:rsidRPr="009455BB" w:rsidRDefault="006E3003" w:rsidP="009455BB">
                                    <w:pPr>
                                      <w:spacing w:after="0"/>
                                      <w:rPr>
                                        <w:rFonts w:ascii="Arial" w:hAnsi="Arial" w:cs="Arial"/>
                                        <w:sz w:val="16"/>
                                      </w:rPr>
                                    </w:pPr>
                                    <w:r w:rsidRPr="009455BB">
                                      <w:rPr>
                                        <w:rFonts w:ascii="Arial" w:hAnsi="Arial" w:cs="Arial"/>
                                        <w:sz w:val="16"/>
                                      </w:rPr>
                                      <w:t>09.00 - 15.00</w:t>
                                    </w:r>
                                  </w:p>
                                  <w:p w:rsidR="006E3003" w:rsidRPr="009455BB" w:rsidRDefault="006E3003" w:rsidP="009455BB">
                                    <w:pPr>
                                      <w:spacing w:after="0"/>
                                      <w:rPr>
                                        <w:rFonts w:ascii="Arial" w:hAnsi="Arial" w:cs="Arial"/>
                                        <w:sz w:val="16"/>
                                      </w:rPr>
                                    </w:pPr>
                                    <w:r w:rsidRPr="009455BB">
                                      <w:rPr>
                                        <w:rFonts w:ascii="Arial" w:hAnsi="Arial" w:cs="Arial"/>
                                        <w:sz w:val="16"/>
                                      </w:rPr>
                                      <w:t>Torsdag</w:t>
                                    </w:r>
                                  </w:p>
                                  <w:p w:rsidR="006E3003" w:rsidRPr="009455BB" w:rsidRDefault="006E3003" w:rsidP="009455BB">
                                    <w:pPr>
                                      <w:spacing w:after="0"/>
                                      <w:rPr>
                                        <w:rFonts w:ascii="Arial" w:hAnsi="Arial" w:cs="Arial"/>
                                        <w:sz w:val="16"/>
                                      </w:rPr>
                                    </w:pPr>
                                    <w:r w:rsidRPr="009455BB">
                                      <w:rPr>
                                        <w:rFonts w:ascii="Arial" w:hAnsi="Arial" w:cs="Arial"/>
                                        <w:sz w:val="16"/>
                                      </w:rPr>
                                      <w:t>09.00 - 17.00</w:t>
                                    </w:r>
                                  </w:p>
                                  <w:p w:rsidR="006E3003" w:rsidRPr="009455BB" w:rsidRDefault="006E3003" w:rsidP="009455BB">
                                    <w:pPr>
                                      <w:spacing w:after="0"/>
                                      <w:rPr>
                                        <w:rFonts w:ascii="Arial" w:hAnsi="Arial" w:cs="Arial"/>
                                        <w:sz w:val="16"/>
                                      </w:rPr>
                                    </w:pPr>
                                    <w:r w:rsidRPr="009455BB">
                                      <w:rPr>
                                        <w:rFonts w:ascii="Arial" w:hAnsi="Arial" w:cs="Arial"/>
                                        <w:sz w:val="16"/>
                                      </w:rPr>
                                      <w:t>Fredag</w:t>
                                    </w:r>
                                  </w:p>
                                  <w:p w:rsidR="006E3003" w:rsidRPr="009455BB" w:rsidRDefault="006E300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WfuwIAALw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3XFVn7sCAAC8BQAADgAAAAAAAAAAAAAAAAAuAgAAZHJzL2Uyb0RvYy54bWxQSwECLQAUAAYACAAA&#10;ACEADBXpbeIAAAANAQAADwAAAAAAAAAAAAAAAAAVBQAAZHJzL2Rvd25yZXYueG1sUEsFBgAAAAAE&#10;AAQA8wAAACQGAAAAAA==&#10;" filled="f" stroked="f">
                    <v:textbox inset="0,0,0,0">
                      <w:txbxContent>
                        <w:p w:rsidR="006E3003" w:rsidRPr="009C3941" w:rsidRDefault="003453FD"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EndPr/>
                            <w:sdtContent>
                              <w:r w:rsidR="009B220D">
                                <w:rPr>
                                  <w:rFonts w:ascii="Arial" w:hAnsi="Arial" w:cs="Arial"/>
                                  <w:b/>
                                  <w:sz w:val="16"/>
                                </w:rPr>
                                <w:t>MP Virksomhedsmiljø</w:t>
                              </w:r>
                              <w:r w:rsidR="006E3003" w:rsidRPr="009455BB">
                                <w:rPr>
                                  <w:rFonts w:ascii="Arial" w:hAnsi="Arial" w:cs="Arial"/>
                                  <w:sz w:val="16"/>
                                </w:rPr>
                                <w:br/>
                              </w:r>
                              <w:r w:rsidR="006E3003" w:rsidRPr="009455BB">
                                <w:rPr>
                                  <w:rFonts w:ascii="Arial" w:hAnsi="Arial" w:cs="Arial"/>
                                  <w:sz w:val="16"/>
                                </w:rPr>
                                <w:br/>
                                <w:t>Miljø- og Energiforvaltningen</w:t>
                              </w:r>
                              <w:r w:rsidR="006E3003" w:rsidRPr="009455BB">
                                <w:rPr>
                                  <w:rFonts w:ascii="Arial" w:hAnsi="Arial" w:cs="Arial"/>
                                  <w:sz w:val="16"/>
                                </w:rPr>
                                <w:br/>
                                <w:t>Stigsborg Brygge 5</w:t>
                              </w:r>
                              <w:r w:rsidR="006E3003" w:rsidRPr="009455BB">
                                <w:rPr>
                                  <w:rFonts w:ascii="Arial" w:hAnsi="Arial" w:cs="Arial"/>
                                  <w:sz w:val="16"/>
                                </w:rPr>
                                <w:br/>
                                <w:t>9400 Nørresundby</w:t>
                              </w:r>
                              <w:r w:rsidR="006E3003" w:rsidRPr="009455BB">
                                <w:rPr>
                                  <w:rFonts w:ascii="Arial" w:hAnsi="Arial" w:cs="Arial"/>
                                  <w:sz w:val="16"/>
                                </w:rPr>
                                <w:br/>
                                <w:t>miljoe</w:t>
                              </w:r>
                              <w:r w:rsidR="00145118">
                                <w:rPr>
                                  <w:rFonts w:ascii="Arial" w:hAnsi="Arial" w:cs="Arial"/>
                                  <w:sz w:val="16"/>
                                </w:rPr>
                                <w:t>plan</w:t>
                              </w:r>
                              <w:r w:rsidR="006E3003" w:rsidRPr="009455BB">
                                <w:rPr>
                                  <w:rFonts w:ascii="Arial" w:hAnsi="Arial" w:cs="Arial"/>
                                  <w:sz w:val="16"/>
                                </w:rPr>
                                <w:t>@aalborg.dk</w:t>
                              </w:r>
                              <w:r w:rsidR="006E3003" w:rsidRPr="009455BB">
                                <w:rPr>
                                  <w:rFonts w:ascii="Arial" w:hAnsi="Arial" w:cs="Arial"/>
                                  <w:sz w:val="16"/>
                                </w:rPr>
                                <w:br/>
                                <w:t>www.aalborg.dk</w:t>
                              </w:r>
                              <w:r w:rsidR="006E3003" w:rsidRPr="009455BB">
                                <w:rPr>
                                  <w:rFonts w:ascii="Arial" w:hAnsi="Arial" w:cs="Arial"/>
                                  <w:sz w:val="16"/>
                                </w:rPr>
                                <w:br/>
                              </w:r>
                            </w:sdtContent>
                          </w:sdt>
                          <w:r w:rsidR="006E3003"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EndPr/>
                            <w:sdtContent>
                              <w:r w:rsidR="006E3003" w:rsidRPr="009455BB">
                                <w:rPr>
                                  <w:rFonts w:ascii="Arial" w:hAnsi="Arial" w:cs="Arial"/>
                                  <w:sz w:val="16"/>
                                </w:rPr>
                                <w:t>Sagsnr.:</w:t>
                              </w:r>
                              <w:r w:rsidR="006E3003">
                                <w:rPr>
                                  <w:rFonts w:ascii="Arial" w:hAnsi="Arial" w:cs="Arial"/>
                                  <w:sz w:val="16"/>
                                </w:rPr>
                                <w:t xml:space="preserve"> </w:t>
                              </w:r>
                            </w:sdtContent>
                          </w:sdt>
                          <w:r w:rsidR="006E3003" w:rsidRPr="009455BB">
                            <w:rPr>
                              <w:rFonts w:ascii="Arial" w:hAnsi="Arial" w:cs="Arial"/>
                              <w:sz w:val="16"/>
                            </w:rPr>
                            <w:br/>
                          </w:r>
                          <w:r w:rsidR="007B6D11" w:rsidRPr="007B6D11">
                            <w:rPr>
                              <w:rFonts w:ascii="Arial" w:hAnsi="Arial" w:cs="Arial"/>
                              <w:sz w:val="16"/>
                            </w:rPr>
                            <w:t>2018-075464</w:t>
                          </w:r>
                          <w:r w:rsidR="006E3003"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EndPr/>
                            <w:sdtContent/>
                          </w:sdt>
                        </w:p>
                        <w:sdt>
                          <w:sdtPr>
                            <w:rPr>
                              <w:rFonts w:ascii="Arial" w:hAnsi="Arial" w:cs="Arial"/>
                              <w:sz w:val="16"/>
                            </w:rPr>
                            <w:tag w:val="qvrigthqjreside"/>
                            <w:id w:val="4612336"/>
                            <w:lock w:val="sdtLocked"/>
                            <w:placeholder>
                              <w:docPart w:val="7D807BF54F4143A5A13B769D33B7D131"/>
                            </w:placeholder>
                          </w:sdtPr>
                          <w:sdtEndPr/>
                          <w:sdtContent>
                            <w:p w:rsidR="006E3003" w:rsidRPr="009455BB" w:rsidRDefault="006E3003" w:rsidP="009455BB">
                              <w:pPr>
                                <w:spacing w:after="0"/>
                                <w:rPr>
                                  <w:rFonts w:ascii="Arial" w:hAnsi="Arial" w:cs="Arial"/>
                                  <w:sz w:val="16"/>
                                </w:rPr>
                              </w:pPr>
                              <w:proofErr w:type="spellStart"/>
                              <w:r>
                                <w:rPr>
                                  <w:rFonts w:ascii="Arial" w:hAnsi="Arial" w:cs="Arial"/>
                                  <w:sz w:val="16"/>
                                </w:rPr>
                                <w:t>Init</w:t>
                              </w:r>
                              <w:proofErr w:type="spellEnd"/>
                              <w:r>
                                <w:rPr>
                                  <w:rFonts w:ascii="Arial" w:hAnsi="Arial" w:cs="Arial"/>
                                  <w:sz w:val="16"/>
                                </w:rPr>
                                <w:t xml:space="preserve">.: </w:t>
                              </w:r>
                              <w:r w:rsidR="007B6D11">
                                <w:rPr>
                                  <w:rFonts w:ascii="Arial" w:hAnsi="Arial" w:cs="Arial"/>
                                  <w:sz w:val="16"/>
                                </w:rPr>
                                <w:t>AMD/AMK</w:t>
                              </w:r>
                              <w:r w:rsidRPr="009455BB">
                                <w:rPr>
                                  <w:rFonts w:ascii="Arial" w:hAnsi="Arial" w:cs="Arial"/>
                                  <w:sz w:val="16"/>
                                </w:rPr>
                                <w:br/>
                                <w:t>EAN nr.: 5798003742977</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6E3003" w:rsidRPr="009455BB" w:rsidRDefault="006E3003" w:rsidP="009455BB">
                              <w:pPr>
                                <w:spacing w:after="0"/>
                                <w:rPr>
                                  <w:rFonts w:ascii="Arial" w:hAnsi="Arial" w:cs="Arial"/>
                                  <w:sz w:val="16"/>
                                </w:rPr>
                              </w:pPr>
                              <w:r w:rsidRPr="009455BB">
                                <w:rPr>
                                  <w:rFonts w:ascii="Arial" w:hAnsi="Arial" w:cs="Arial"/>
                                  <w:sz w:val="16"/>
                                </w:rPr>
                                <w:t>09.00 - 15.00</w:t>
                              </w:r>
                            </w:p>
                            <w:p w:rsidR="006E3003" w:rsidRPr="009455BB" w:rsidRDefault="006E3003" w:rsidP="009455BB">
                              <w:pPr>
                                <w:spacing w:after="0"/>
                                <w:rPr>
                                  <w:rFonts w:ascii="Arial" w:hAnsi="Arial" w:cs="Arial"/>
                                  <w:sz w:val="16"/>
                                </w:rPr>
                              </w:pPr>
                              <w:r w:rsidRPr="009455BB">
                                <w:rPr>
                                  <w:rFonts w:ascii="Arial" w:hAnsi="Arial" w:cs="Arial"/>
                                  <w:sz w:val="16"/>
                                </w:rPr>
                                <w:t>Torsdag</w:t>
                              </w:r>
                            </w:p>
                            <w:p w:rsidR="006E3003" w:rsidRPr="009455BB" w:rsidRDefault="006E3003" w:rsidP="009455BB">
                              <w:pPr>
                                <w:spacing w:after="0"/>
                                <w:rPr>
                                  <w:rFonts w:ascii="Arial" w:hAnsi="Arial" w:cs="Arial"/>
                                  <w:sz w:val="16"/>
                                </w:rPr>
                              </w:pPr>
                              <w:r w:rsidRPr="009455BB">
                                <w:rPr>
                                  <w:rFonts w:ascii="Arial" w:hAnsi="Arial" w:cs="Arial"/>
                                  <w:sz w:val="16"/>
                                </w:rPr>
                                <w:t>09.00 - 17.00</w:t>
                              </w:r>
                            </w:p>
                            <w:p w:rsidR="006E3003" w:rsidRPr="009455BB" w:rsidRDefault="006E3003" w:rsidP="009455BB">
                              <w:pPr>
                                <w:spacing w:after="0"/>
                                <w:rPr>
                                  <w:rFonts w:ascii="Arial" w:hAnsi="Arial" w:cs="Arial"/>
                                  <w:sz w:val="16"/>
                                </w:rPr>
                              </w:pPr>
                              <w:r w:rsidRPr="009455BB">
                                <w:rPr>
                                  <w:rFonts w:ascii="Arial" w:hAnsi="Arial" w:cs="Arial"/>
                                  <w:sz w:val="16"/>
                                </w:rPr>
                                <w:t>Fredag</w:t>
                              </w:r>
                            </w:p>
                            <w:p w:rsidR="006E3003" w:rsidRPr="009455BB" w:rsidRDefault="006E300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5" w:name="regdato" w:displacedByCustomXml="next"/>
        <w:bookmarkEnd w:id="5" w:displacedByCustomXml="next"/>
      </w:sdtContent>
    </w:sdt>
    <w:p w:rsidR="005F1826" w:rsidRPr="00566C21" w:rsidRDefault="003508D6" w:rsidP="004B2A14">
      <w:pPr>
        <w:pStyle w:val="Skabelonoverskrift"/>
        <w:spacing w:before="280"/>
      </w:pPr>
      <w:sdt>
        <w:sdtPr>
          <w:alias w:val="Overskrift"/>
          <w:tag w:val="Overskrift"/>
          <w:id w:val="1207236719"/>
          <w:lock w:val="sdtLocked"/>
          <w:placeholder>
            <w:docPart w:val="3C7112443DEB43008804ACA0A91B7AB5"/>
          </w:placeholder>
        </w:sdtPr>
        <w:sdtEndPr/>
        <w:sdtContent>
          <w:bookmarkStart w:id="6" w:name="kommentar"/>
          <w:bookmarkEnd w:id="6"/>
          <w:r w:rsidR="00462DF8">
            <w:t>A</w:t>
          </w:r>
          <w:r w:rsidR="00F77E88">
            <w:t>fgørelse om dispensation for krav om emissionsmåling af slibestøv</w:t>
          </w:r>
          <w:r w:rsidR="007B6D11">
            <w:t xml:space="preserve"> hos Carsoe A/S</w:t>
          </w:r>
          <w:r w:rsidR="00F77E88">
            <w:t>, Mineralvej 6-8, 9220 Aalborg Øst.</w:t>
          </w:r>
        </w:sdtContent>
      </w:sdt>
    </w:p>
    <w:p w:rsidR="007B6D11" w:rsidRDefault="007B6D11" w:rsidP="007B6D11">
      <w:r>
        <w:t xml:space="preserve">Aalborg Kommune, </w:t>
      </w:r>
      <w:r w:rsidR="009B220D">
        <w:t>Virksomhedsm</w:t>
      </w:r>
      <w:r>
        <w:t xml:space="preserve">iljø har den 24. oktober 2018 modtaget ansøgning om dispensation for krav om emissionsmåling af slibestøv hos CARSOE A/S. </w:t>
      </w:r>
    </w:p>
    <w:p w:rsidR="009D0CC4" w:rsidRDefault="007B6D11" w:rsidP="007B6D11">
      <w:pPr>
        <w:pStyle w:val="Default"/>
        <w:rPr>
          <w:sz w:val="20"/>
          <w:szCs w:val="20"/>
        </w:rPr>
      </w:pPr>
      <w:r>
        <w:rPr>
          <w:sz w:val="20"/>
          <w:szCs w:val="20"/>
        </w:rPr>
        <w:t xml:space="preserve">Virksomheden er reguleret af Maskinværkstedsbekendtgørelsen, nr. </w:t>
      </w:r>
      <w:r w:rsidR="009D0CC4">
        <w:rPr>
          <w:sz w:val="20"/>
          <w:szCs w:val="20"/>
        </w:rPr>
        <w:t>1477</w:t>
      </w:r>
      <w:r>
        <w:rPr>
          <w:sz w:val="20"/>
          <w:szCs w:val="20"/>
        </w:rPr>
        <w:t xml:space="preserve"> af </w:t>
      </w:r>
      <w:r w:rsidR="009D0CC4">
        <w:rPr>
          <w:sz w:val="20"/>
          <w:szCs w:val="20"/>
        </w:rPr>
        <w:t>12</w:t>
      </w:r>
      <w:r>
        <w:rPr>
          <w:sz w:val="20"/>
          <w:szCs w:val="20"/>
        </w:rPr>
        <w:t>. december 201</w:t>
      </w:r>
      <w:r w:rsidR="009D0CC4">
        <w:rPr>
          <w:sz w:val="20"/>
          <w:szCs w:val="20"/>
        </w:rPr>
        <w:t>7</w:t>
      </w:r>
      <w:r>
        <w:rPr>
          <w:sz w:val="20"/>
          <w:szCs w:val="20"/>
        </w:rPr>
        <w:t>. Emissionsmålingen vedrøre</w:t>
      </w:r>
      <w:r w:rsidR="009D0CC4">
        <w:rPr>
          <w:sz w:val="20"/>
          <w:szCs w:val="20"/>
        </w:rPr>
        <w:t xml:space="preserve">r </w:t>
      </w:r>
      <w:r w:rsidR="00125F1E">
        <w:rPr>
          <w:sz w:val="20"/>
          <w:szCs w:val="20"/>
        </w:rPr>
        <w:t xml:space="preserve">anlæg VE36 og VE37 i virksomhedens sliberum - </w:t>
      </w:r>
      <w:r w:rsidR="009D0CC4">
        <w:rPr>
          <w:sz w:val="20"/>
          <w:szCs w:val="20"/>
        </w:rPr>
        <w:t>en procesudsugning</w:t>
      </w:r>
      <w:r w:rsidR="00125F1E">
        <w:rPr>
          <w:sz w:val="20"/>
          <w:szCs w:val="20"/>
        </w:rPr>
        <w:t xml:space="preserve"> fra slibeprocesser uden anvendelse af køle- og smøremidler</w:t>
      </w:r>
      <w:r w:rsidR="009D0CC4">
        <w:rPr>
          <w:sz w:val="20"/>
          <w:szCs w:val="20"/>
        </w:rPr>
        <w:t>, jf. anmeldelse</w:t>
      </w:r>
      <w:r w:rsidR="00125F1E">
        <w:rPr>
          <w:sz w:val="20"/>
          <w:szCs w:val="20"/>
        </w:rPr>
        <w:t xml:space="preserve"> af 17. september 2018</w:t>
      </w:r>
      <w:r w:rsidR="009D0CC4">
        <w:rPr>
          <w:sz w:val="20"/>
          <w:szCs w:val="20"/>
        </w:rPr>
        <w:t xml:space="preserve"> i henhold til maskinværkstedsbekendtgørelsen</w:t>
      </w:r>
      <w:r w:rsidR="00125F1E">
        <w:rPr>
          <w:sz w:val="20"/>
          <w:szCs w:val="20"/>
        </w:rPr>
        <w:t xml:space="preserve">. Denne udvidelse er miljømæssigt vurderet, jf. brev af 15. oktober 2018. </w:t>
      </w:r>
      <w:r w:rsidR="00181369">
        <w:rPr>
          <w:sz w:val="20"/>
          <w:szCs w:val="20"/>
        </w:rPr>
        <w:t>Udsugningskapaciteten fra hvert anlæg er på 5000 m</w:t>
      </w:r>
      <w:r w:rsidR="00181369" w:rsidRPr="00181369">
        <w:rPr>
          <w:sz w:val="20"/>
          <w:szCs w:val="20"/>
          <w:vertAlign w:val="superscript"/>
        </w:rPr>
        <w:t>3</w:t>
      </w:r>
      <w:r w:rsidR="00181369">
        <w:rPr>
          <w:sz w:val="20"/>
          <w:szCs w:val="20"/>
        </w:rPr>
        <w:t>/h.</w:t>
      </w:r>
    </w:p>
    <w:p w:rsidR="007B6D11" w:rsidRDefault="007B6D11" w:rsidP="007B6D11">
      <w:pPr>
        <w:pStyle w:val="Default"/>
        <w:rPr>
          <w:sz w:val="20"/>
          <w:szCs w:val="20"/>
        </w:rPr>
      </w:pPr>
      <w:r>
        <w:rPr>
          <w:sz w:val="20"/>
          <w:szCs w:val="20"/>
        </w:rPr>
        <w:t xml:space="preserve"> </w:t>
      </w:r>
    </w:p>
    <w:p w:rsidR="007B6D11" w:rsidRDefault="007B6D11" w:rsidP="007B6D11">
      <w:pPr>
        <w:pStyle w:val="Default"/>
        <w:rPr>
          <w:sz w:val="20"/>
          <w:szCs w:val="20"/>
        </w:rPr>
      </w:pPr>
      <w:r>
        <w:rPr>
          <w:sz w:val="20"/>
          <w:szCs w:val="20"/>
        </w:rPr>
        <w:t>Grænseværdien for slibestøv er fastlagt til maks. 5 mg/m</w:t>
      </w:r>
      <w:r w:rsidR="00125F1E" w:rsidRPr="00125F1E">
        <w:rPr>
          <w:sz w:val="20"/>
          <w:szCs w:val="20"/>
          <w:vertAlign w:val="superscript"/>
        </w:rPr>
        <w:t>3</w:t>
      </w:r>
      <w:r>
        <w:rPr>
          <w:sz w:val="20"/>
          <w:szCs w:val="20"/>
        </w:rPr>
        <w:t xml:space="preserve">, jf. bekendtgørelsens § 8 og krav om emissionsmåling fremgår af bekendtgørelsens § 25. Bekendtgørelsen giver mulighed for at dispensere fra krav, når det er begrundet i virksomhedens </w:t>
      </w:r>
      <w:r w:rsidR="00125F1E">
        <w:rPr>
          <w:sz w:val="20"/>
          <w:szCs w:val="20"/>
        </w:rPr>
        <w:t>konkrete</w:t>
      </w:r>
      <w:r>
        <w:rPr>
          <w:sz w:val="20"/>
          <w:szCs w:val="20"/>
        </w:rPr>
        <w:t xml:space="preserve"> forhold, jf. § 37. </w:t>
      </w:r>
    </w:p>
    <w:p w:rsidR="007B6D11" w:rsidRDefault="007B6D11" w:rsidP="007B6D11">
      <w:pPr>
        <w:pStyle w:val="Default"/>
        <w:rPr>
          <w:sz w:val="20"/>
          <w:szCs w:val="20"/>
        </w:rPr>
      </w:pPr>
      <w:r>
        <w:rPr>
          <w:sz w:val="20"/>
          <w:szCs w:val="20"/>
        </w:rPr>
        <w:t xml:space="preserve">Udsugningen fra sliberummet er etableret med et patronfilteranlæg, hvor luften </w:t>
      </w:r>
      <w:r w:rsidR="00125F1E">
        <w:rPr>
          <w:sz w:val="20"/>
          <w:szCs w:val="20"/>
        </w:rPr>
        <w:t>renses</w:t>
      </w:r>
      <w:r>
        <w:rPr>
          <w:sz w:val="20"/>
          <w:szCs w:val="20"/>
        </w:rPr>
        <w:t xml:space="preserve"> for slibestøv, inden den afkastes til det fri. Patronfiltrene har en dokumenteret rensningsgrad på 99,92 %, svarende til filterklasse M. Virksomheden har beregnet, at udledningen af støv fra </w:t>
      </w:r>
      <w:r w:rsidR="00125F1E">
        <w:rPr>
          <w:sz w:val="20"/>
          <w:szCs w:val="20"/>
        </w:rPr>
        <w:t xml:space="preserve">anlæggene </w:t>
      </w:r>
      <w:r>
        <w:rPr>
          <w:sz w:val="20"/>
          <w:szCs w:val="20"/>
        </w:rPr>
        <w:t xml:space="preserve">reduceres til </w:t>
      </w:r>
      <w:r w:rsidR="00A548F2">
        <w:rPr>
          <w:sz w:val="20"/>
          <w:szCs w:val="20"/>
        </w:rPr>
        <w:t>0,0018 mg/m</w:t>
      </w:r>
      <w:r w:rsidR="00A548F2" w:rsidRPr="00A548F2">
        <w:rPr>
          <w:sz w:val="20"/>
          <w:szCs w:val="20"/>
          <w:vertAlign w:val="superscript"/>
        </w:rPr>
        <w:t>3</w:t>
      </w:r>
      <w:r w:rsidR="00A548F2">
        <w:rPr>
          <w:sz w:val="20"/>
          <w:szCs w:val="20"/>
        </w:rPr>
        <w:t xml:space="preserve">, hvilket er </w:t>
      </w:r>
      <w:r>
        <w:rPr>
          <w:sz w:val="20"/>
          <w:szCs w:val="20"/>
        </w:rPr>
        <w:t xml:space="preserve">væsentligt under </w:t>
      </w:r>
      <w:r w:rsidR="00462DF8">
        <w:rPr>
          <w:sz w:val="20"/>
          <w:szCs w:val="20"/>
        </w:rPr>
        <w:t>emissions</w:t>
      </w:r>
      <w:r>
        <w:rPr>
          <w:sz w:val="20"/>
          <w:szCs w:val="20"/>
        </w:rPr>
        <w:t>grænseværdien</w:t>
      </w:r>
      <w:r w:rsidR="00A548F2">
        <w:rPr>
          <w:sz w:val="20"/>
          <w:szCs w:val="20"/>
        </w:rPr>
        <w:t xml:space="preserve"> på 5 mg/m</w:t>
      </w:r>
      <w:r w:rsidR="00A548F2" w:rsidRPr="00A548F2">
        <w:rPr>
          <w:sz w:val="20"/>
          <w:szCs w:val="20"/>
          <w:vertAlign w:val="superscript"/>
        </w:rPr>
        <w:t>3</w:t>
      </w:r>
      <w:r>
        <w:rPr>
          <w:sz w:val="20"/>
          <w:szCs w:val="20"/>
        </w:rPr>
        <w:t xml:space="preserve">, jf. bilag til ansøgningen. </w:t>
      </w:r>
    </w:p>
    <w:p w:rsidR="007B6D11" w:rsidRDefault="007B6D11" w:rsidP="007B6D11">
      <w:pPr>
        <w:pStyle w:val="Default"/>
        <w:rPr>
          <w:b/>
          <w:bCs/>
          <w:sz w:val="20"/>
          <w:szCs w:val="20"/>
        </w:rPr>
      </w:pPr>
    </w:p>
    <w:p w:rsidR="007B6D11" w:rsidRDefault="007B6D11" w:rsidP="007B6D11">
      <w:pPr>
        <w:pStyle w:val="Default"/>
        <w:rPr>
          <w:sz w:val="20"/>
          <w:szCs w:val="20"/>
        </w:rPr>
      </w:pPr>
      <w:r>
        <w:rPr>
          <w:b/>
          <w:bCs/>
          <w:sz w:val="20"/>
          <w:szCs w:val="20"/>
        </w:rPr>
        <w:t xml:space="preserve">Afgørelse om dispensation </w:t>
      </w:r>
    </w:p>
    <w:p w:rsidR="007B6D11" w:rsidRDefault="007B6D11" w:rsidP="007B6D11">
      <w:pPr>
        <w:pStyle w:val="Default"/>
        <w:rPr>
          <w:sz w:val="20"/>
          <w:szCs w:val="20"/>
        </w:rPr>
      </w:pPr>
      <w:r>
        <w:rPr>
          <w:sz w:val="20"/>
          <w:szCs w:val="20"/>
        </w:rPr>
        <w:t xml:space="preserve">Aalborg Kommune, </w:t>
      </w:r>
      <w:r w:rsidR="009B220D">
        <w:rPr>
          <w:sz w:val="20"/>
          <w:szCs w:val="20"/>
        </w:rPr>
        <w:t>Virksomhedsmiljø</w:t>
      </w:r>
      <w:r>
        <w:rPr>
          <w:sz w:val="20"/>
          <w:szCs w:val="20"/>
        </w:rPr>
        <w:t xml:space="preserve"> meddeler hermed dispensation i henhold til maskinværk-stedsbekendtgørelsens § 37. Bekendtgørelsens krav om emissionsmåling af slibe-støv fraviges, når virksomheden i stedet for etablerer rensning af udsugningsluften i et filteranlæg, der er i stand til at tilbageholde mindst 99,9 % af slibestøvet. </w:t>
      </w:r>
    </w:p>
    <w:p w:rsidR="007B6D11" w:rsidRDefault="007B6D11" w:rsidP="007B6D11">
      <w:pPr>
        <w:pStyle w:val="Default"/>
        <w:rPr>
          <w:sz w:val="20"/>
          <w:szCs w:val="20"/>
        </w:rPr>
      </w:pPr>
      <w:r>
        <w:rPr>
          <w:sz w:val="20"/>
          <w:szCs w:val="20"/>
        </w:rPr>
        <w:t>Aalborg Kommune</w:t>
      </w:r>
      <w:r w:rsidR="009B220D">
        <w:rPr>
          <w:sz w:val="20"/>
          <w:szCs w:val="20"/>
        </w:rPr>
        <w:t>, Virksomhedsmiljø</w:t>
      </w:r>
      <w:r>
        <w:rPr>
          <w:sz w:val="20"/>
          <w:szCs w:val="20"/>
        </w:rPr>
        <w:t xml:space="preserve"> vurderer, at emissionskravet på maks. 5 mg/m</w:t>
      </w:r>
      <w:r w:rsidR="00181369" w:rsidRPr="00181369">
        <w:rPr>
          <w:sz w:val="20"/>
          <w:szCs w:val="20"/>
          <w:vertAlign w:val="superscript"/>
        </w:rPr>
        <w:t>3</w:t>
      </w:r>
      <w:r>
        <w:rPr>
          <w:sz w:val="13"/>
          <w:szCs w:val="13"/>
        </w:rPr>
        <w:t xml:space="preserve"> </w:t>
      </w:r>
      <w:r>
        <w:rPr>
          <w:sz w:val="20"/>
          <w:szCs w:val="20"/>
        </w:rPr>
        <w:t xml:space="preserve">overholdes med så god margen, at en præstationsmåling er overflødig. </w:t>
      </w:r>
    </w:p>
    <w:p w:rsidR="00181369" w:rsidRPr="00A548F2" w:rsidRDefault="00462DF8" w:rsidP="00181369">
      <w:pPr>
        <w:pStyle w:val="Default"/>
        <w:rPr>
          <w:sz w:val="20"/>
          <w:szCs w:val="20"/>
        </w:rPr>
      </w:pPr>
      <w:r>
        <w:rPr>
          <w:sz w:val="20"/>
          <w:szCs w:val="20"/>
        </w:rPr>
        <w:t>Kildestyrken</w:t>
      </w:r>
      <w:r w:rsidR="00181369">
        <w:rPr>
          <w:sz w:val="20"/>
          <w:szCs w:val="20"/>
        </w:rPr>
        <w:t xml:space="preserve"> i afkastet er beregnet til 0,0025 mg/s, hvorved spredningsfaktoren udgør 2,5 m</w:t>
      </w:r>
      <w:r w:rsidR="00181369" w:rsidRPr="00A548F2">
        <w:rPr>
          <w:sz w:val="20"/>
          <w:szCs w:val="20"/>
          <w:vertAlign w:val="superscript"/>
        </w:rPr>
        <w:t>3</w:t>
      </w:r>
      <w:r w:rsidR="00181369">
        <w:rPr>
          <w:sz w:val="20"/>
          <w:szCs w:val="20"/>
        </w:rPr>
        <w:t>/s. Afkast 1 m over tag vurderes derfor som tilstrækkeligt.</w:t>
      </w:r>
    </w:p>
    <w:p w:rsidR="00181369" w:rsidRDefault="00181369" w:rsidP="007B6D11">
      <w:pPr>
        <w:pStyle w:val="Default"/>
        <w:rPr>
          <w:sz w:val="20"/>
          <w:szCs w:val="20"/>
        </w:rPr>
      </w:pPr>
    </w:p>
    <w:p w:rsidR="007B6D11" w:rsidRDefault="007B6D11" w:rsidP="007B6D11">
      <w:pPr>
        <w:pStyle w:val="Default"/>
        <w:rPr>
          <w:sz w:val="20"/>
          <w:szCs w:val="20"/>
        </w:rPr>
      </w:pPr>
      <w:r>
        <w:rPr>
          <w:sz w:val="20"/>
          <w:szCs w:val="20"/>
        </w:rPr>
        <w:t>Drift, vedligeholdelse og kontrol af filteranlægget skal i øvrigt udføres i henhold til § 9</w:t>
      </w:r>
      <w:r w:rsidR="00462DF8">
        <w:rPr>
          <w:sz w:val="20"/>
          <w:szCs w:val="20"/>
        </w:rPr>
        <w:t xml:space="preserve"> og § 34</w:t>
      </w:r>
      <w:r>
        <w:rPr>
          <w:sz w:val="20"/>
          <w:szCs w:val="20"/>
        </w:rPr>
        <w:t xml:space="preserve"> i maskinværkstedsbekendtgørelsen. </w:t>
      </w:r>
    </w:p>
    <w:p w:rsidR="007B6D11" w:rsidRDefault="007B6D11" w:rsidP="007B6D11">
      <w:pPr>
        <w:pStyle w:val="Default"/>
        <w:rPr>
          <w:b/>
          <w:bCs/>
          <w:sz w:val="20"/>
          <w:szCs w:val="20"/>
        </w:rPr>
      </w:pPr>
    </w:p>
    <w:p w:rsidR="007B6D11" w:rsidRDefault="007B6D11" w:rsidP="007B6D11">
      <w:pPr>
        <w:pStyle w:val="Default"/>
        <w:rPr>
          <w:sz w:val="20"/>
          <w:szCs w:val="20"/>
        </w:rPr>
      </w:pPr>
      <w:r>
        <w:rPr>
          <w:b/>
          <w:bCs/>
          <w:sz w:val="20"/>
          <w:szCs w:val="20"/>
        </w:rPr>
        <w:t xml:space="preserve">Klagevejledning </w:t>
      </w:r>
    </w:p>
    <w:p w:rsidR="007B6D11" w:rsidRDefault="007B6D11" w:rsidP="007B6D11">
      <w:pPr>
        <w:pStyle w:val="Default"/>
        <w:rPr>
          <w:sz w:val="20"/>
          <w:szCs w:val="20"/>
        </w:rPr>
      </w:pPr>
      <w:r>
        <w:rPr>
          <w:sz w:val="20"/>
          <w:szCs w:val="20"/>
        </w:rPr>
        <w:t xml:space="preserve">Denne afgørelse kan påklages til Miljø- og Fødevareklagenævnet. </w:t>
      </w:r>
    </w:p>
    <w:p w:rsidR="009D0CC4" w:rsidRPr="00181369" w:rsidRDefault="007B6D11" w:rsidP="00181369">
      <w:pPr>
        <w:pStyle w:val="Default"/>
      </w:pPr>
      <w:r>
        <w:rPr>
          <w:sz w:val="20"/>
          <w:szCs w:val="20"/>
        </w:rPr>
        <w:t xml:space="preserve">Klagefristen er 4 uger fra den dag, afgørelsen er meddelt. </w:t>
      </w:r>
      <w:bookmarkStart w:id="7" w:name="_Hlk536609625"/>
      <w:r>
        <w:rPr>
          <w:sz w:val="20"/>
          <w:szCs w:val="20"/>
        </w:rPr>
        <w:t xml:space="preserve">Klagefristen udløber </w:t>
      </w:r>
      <w:r w:rsidRPr="00181369">
        <w:rPr>
          <w:sz w:val="20"/>
          <w:szCs w:val="20"/>
          <w:u w:val="single"/>
        </w:rPr>
        <w:t xml:space="preserve">den </w:t>
      </w:r>
      <w:r w:rsidR="009B220D">
        <w:rPr>
          <w:sz w:val="20"/>
          <w:szCs w:val="20"/>
          <w:u w:val="single"/>
        </w:rPr>
        <w:t>27.</w:t>
      </w:r>
      <w:r w:rsidR="00181369">
        <w:rPr>
          <w:sz w:val="20"/>
          <w:szCs w:val="20"/>
          <w:u w:val="single"/>
        </w:rPr>
        <w:t xml:space="preserve"> februar </w:t>
      </w:r>
      <w:r w:rsidR="00181369" w:rsidRPr="00181369">
        <w:rPr>
          <w:sz w:val="20"/>
          <w:szCs w:val="20"/>
          <w:u w:val="single"/>
        </w:rPr>
        <w:t>2019</w:t>
      </w:r>
      <w:r w:rsidR="00181369">
        <w:rPr>
          <w:sz w:val="20"/>
          <w:szCs w:val="20"/>
        </w:rPr>
        <w:t>.</w:t>
      </w:r>
    </w:p>
    <w:bookmarkEnd w:id="7"/>
    <w:p w:rsidR="00181369" w:rsidRDefault="00181369" w:rsidP="009D0CC4">
      <w:pPr>
        <w:spacing w:after="0"/>
      </w:pPr>
    </w:p>
    <w:p w:rsidR="006E3003" w:rsidRDefault="007B6D11" w:rsidP="009D0CC4">
      <w:pPr>
        <w:spacing w:after="0"/>
        <w:rPr>
          <w:color w:val="00B0F0"/>
        </w:rPr>
      </w:pPr>
      <w:r>
        <w:lastRenderedPageBreak/>
        <w:t xml:space="preserve">Eventuel klage skal indgives via Klageportalen, som du finder et link til på forsiden af </w:t>
      </w:r>
      <w:proofErr w:type="gramStart"/>
      <w:r>
        <w:t>www.nmkn.dk .</w:t>
      </w:r>
      <w:proofErr w:type="gramEnd"/>
      <w:r>
        <w:t xml:space="preserve"> Klageportalen ligger på www.borger.dk og </w:t>
      </w:r>
      <w:proofErr w:type="gramStart"/>
      <w:r>
        <w:t>www.virk.dk .</w:t>
      </w:r>
      <w:proofErr w:type="gramEnd"/>
      <w:r>
        <w:t xml:space="preserve"> Du logger på www.borger.dk eller www.virk.dk, ligesom du plejer, med </w:t>
      </w:r>
      <w:proofErr w:type="spellStart"/>
      <w:r>
        <w:t>Nem-ID</w:t>
      </w:r>
      <w:proofErr w:type="spellEnd"/>
      <w:r>
        <w:t xml:space="preserve"> eller NemID medarbejdersignatur. Klagen sendes gennem Klageportalen til den myndighed, der har truffet afgørelsen. </w:t>
      </w:r>
    </w:p>
    <w:p w:rsidR="009D0CC4" w:rsidRDefault="009D0CC4" w:rsidP="007B6D11">
      <w:pPr>
        <w:pStyle w:val="Default"/>
        <w:rPr>
          <w:sz w:val="20"/>
          <w:szCs w:val="20"/>
        </w:rPr>
      </w:pPr>
    </w:p>
    <w:p w:rsidR="007B6D11" w:rsidRDefault="007B6D11" w:rsidP="007B6D11">
      <w:pPr>
        <w:pStyle w:val="Default"/>
        <w:rPr>
          <w:sz w:val="20"/>
          <w:szCs w:val="20"/>
        </w:rPr>
      </w:pPr>
      <w:r>
        <w:rPr>
          <w:sz w:val="20"/>
          <w:szCs w:val="20"/>
        </w:rPr>
        <w:t xml:space="preserve">En klage er indgivet, når den er tilgængelig for myndigheden i Klageportalen. Når du klager, skal du betale et gebyr, som for privatpersoner er på 900 kr. Virksomheder og organisationer skal betale et gebyr på 1800 kr. Betaling af klagegebyr sker ved </w:t>
      </w:r>
      <w:r w:rsidR="00181369">
        <w:rPr>
          <w:sz w:val="20"/>
          <w:szCs w:val="20"/>
        </w:rPr>
        <w:t>elektronisk</w:t>
      </w:r>
      <w:r>
        <w:rPr>
          <w:sz w:val="20"/>
          <w:szCs w:val="20"/>
        </w:rPr>
        <w:t xml:space="preserve"> overførsel eller ved giroindbetaling. </w:t>
      </w:r>
    </w:p>
    <w:p w:rsidR="007B6D11" w:rsidRDefault="007B6D11" w:rsidP="007B6D11">
      <w:pPr>
        <w:pStyle w:val="Default"/>
        <w:rPr>
          <w:sz w:val="20"/>
          <w:szCs w:val="20"/>
        </w:rPr>
      </w:pPr>
    </w:p>
    <w:p w:rsidR="007B6D11" w:rsidRDefault="007B6D11" w:rsidP="007B6D11">
      <w:pPr>
        <w:pStyle w:val="Default"/>
        <w:rPr>
          <w:sz w:val="20"/>
          <w:szCs w:val="20"/>
        </w:rPr>
      </w:pPr>
      <w:r>
        <w:rPr>
          <w:sz w:val="20"/>
          <w:szCs w:val="20"/>
        </w:rPr>
        <w:t xml:space="preserve">Miljø- og Fødevareklagenævnet skal som udgangspunkt afvise en klage, der </w:t>
      </w:r>
      <w:r w:rsidR="00181369">
        <w:rPr>
          <w:sz w:val="20"/>
          <w:szCs w:val="20"/>
        </w:rPr>
        <w:t>kommer</w:t>
      </w:r>
      <w:r>
        <w:rPr>
          <w:sz w:val="20"/>
          <w:szCs w:val="20"/>
        </w:rPr>
        <w:t xml:space="preserve">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 </w:t>
      </w:r>
    </w:p>
    <w:p w:rsidR="007B6D11" w:rsidRDefault="007B6D11" w:rsidP="007B6D11">
      <w:pPr>
        <w:pStyle w:val="Default"/>
        <w:rPr>
          <w:sz w:val="20"/>
          <w:szCs w:val="20"/>
        </w:rPr>
      </w:pPr>
    </w:p>
    <w:p w:rsidR="007B6D11" w:rsidRDefault="007B6D11" w:rsidP="007B6D11">
      <w:pPr>
        <w:pStyle w:val="Default"/>
        <w:rPr>
          <w:sz w:val="20"/>
          <w:szCs w:val="20"/>
        </w:rPr>
      </w:pPr>
      <w:r>
        <w:rPr>
          <w:sz w:val="20"/>
          <w:szCs w:val="20"/>
        </w:rPr>
        <w:t xml:space="preserve">Eventuelt søgsmål (domstolsprøvelse) skal være anlagt inden 6 måneder efter, at afgørelsen er meddelt, eller - hvis sagen påklages - inden 6 måneder efter, at endelig afgørelse foreligger, jf. Miljøbeskyttelseslovens § 101, stk. 1. </w:t>
      </w:r>
    </w:p>
    <w:p w:rsidR="007B6D11" w:rsidRDefault="007B6D11" w:rsidP="007B6D11">
      <w:pPr>
        <w:pStyle w:val="Default"/>
        <w:rPr>
          <w:sz w:val="20"/>
          <w:szCs w:val="20"/>
        </w:rPr>
      </w:pPr>
    </w:p>
    <w:p w:rsidR="007B6D11" w:rsidRDefault="007B6D11" w:rsidP="007B6D11">
      <w:pPr>
        <w:pStyle w:val="Default"/>
        <w:rPr>
          <w:sz w:val="20"/>
          <w:szCs w:val="20"/>
        </w:rPr>
      </w:pPr>
      <w:r>
        <w:rPr>
          <w:sz w:val="20"/>
          <w:szCs w:val="20"/>
        </w:rPr>
        <w:t xml:space="preserve">Virksomheden har haft et udkast til afgørelse til udtalelse. </w:t>
      </w:r>
    </w:p>
    <w:p w:rsidR="007B6D11" w:rsidRDefault="007B6D11" w:rsidP="007B6D11">
      <w:pPr>
        <w:pStyle w:val="Default"/>
        <w:rPr>
          <w:sz w:val="20"/>
          <w:szCs w:val="20"/>
        </w:rPr>
      </w:pPr>
    </w:p>
    <w:p w:rsidR="007B6D11" w:rsidRDefault="007B6D11" w:rsidP="007B6D11">
      <w:pPr>
        <w:pStyle w:val="Default"/>
        <w:rPr>
          <w:sz w:val="20"/>
          <w:szCs w:val="20"/>
        </w:rPr>
      </w:pPr>
      <w:r>
        <w:rPr>
          <w:sz w:val="20"/>
          <w:szCs w:val="20"/>
        </w:rPr>
        <w:t xml:space="preserve">Denne afgørelse om fravigelse af krav forhindrer ikke Aalborg Kommune, </w:t>
      </w:r>
      <w:r w:rsidR="009B220D">
        <w:rPr>
          <w:sz w:val="20"/>
          <w:szCs w:val="20"/>
        </w:rPr>
        <w:t>Virksomhedsmiljø</w:t>
      </w:r>
      <w:r>
        <w:rPr>
          <w:sz w:val="20"/>
          <w:szCs w:val="20"/>
        </w:rPr>
        <w:t xml:space="preserve"> i </w:t>
      </w:r>
      <w:r w:rsidR="00181369">
        <w:rPr>
          <w:sz w:val="20"/>
          <w:szCs w:val="20"/>
        </w:rPr>
        <w:t>senere</w:t>
      </w:r>
      <w:r>
        <w:rPr>
          <w:sz w:val="20"/>
          <w:szCs w:val="20"/>
        </w:rPr>
        <w:t xml:space="preserve"> at kræve en emissionsmåling eller meddele påbud om forureningsbegrænsende foranstaltninger i tilfælde af, at anlægget giver anledning til væsentlig forurening, jf. miljøbeskyttelseslovens § 42. </w:t>
      </w:r>
    </w:p>
    <w:p w:rsidR="00181369" w:rsidRDefault="00181369" w:rsidP="00181369">
      <w:pPr>
        <w:spacing w:after="0"/>
      </w:pPr>
    </w:p>
    <w:p w:rsidR="007B6D11" w:rsidRDefault="007B6D11" w:rsidP="00181369">
      <w:pPr>
        <w:spacing w:after="0"/>
      </w:pPr>
      <w:r>
        <w:t>Er der spørgsmål eller bemærkninger i øvrigt, kan sagsbehandleren altid kontaktes.</w:t>
      </w:r>
    </w:p>
    <w:p w:rsidR="009D0CC4" w:rsidRDefault="009D0CC4" w:rsidP="007B6D11"/>
    <w:p w:rsidR="009D0CC4" w:rsidRDefault="009D0CC4" w:rsidP="007B6D11">
      <w:pPr>
        <w:rPr>
          <w:color w:val="00B0F0"/>
        </w:rPr>
      </w:pP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61"/>
            <w:gridCol w:w="3879"/>
          </w:tblGrid>
          <w:tr w:rsidR="00855B33" w:rsidRPr="00557518" w:rsidTr="00855B33">
            <w:tc>
              <w:tcPr>
                <w:tcW w:w="3840" w:type="dxa"/>
                <w:tcBorders>
                  <w:top w:val="nil"/>
                  <w:left w:val="nil"/>
                  <w:bottom w:val="nil"/>
                  <w:right w:val="nil"/>
                </w:tcBorders>
              </w:tcPr>
              <w:p w:rsidR="00855B33" w:rsidRPr="00557518" w:rsidRDefault="00855B33">
                <w:pPr>
                  <w:rPr>
                    <w:lang w:val="en-US"/>
                  </w:rPr>
                </w:pPr>
                <w:r w:rsidRPr="00557518">
                  <w:t>Venlig hilsen</w:t>
                </w:r>
              </w:p>
            </w:tc>
            <w:tc>
              <w:tcPr>
                <w:tcW w:w="3840" w:type="dxa"/>
                <w:tcBorders>
                  <w:top w:val="nil"/>
                  <w:left w:val="nil"/>
                  <w:bottom w:val="nil"/>
                  <w:right w:val="nil"/>
                </w:tcBorders>
              </w:tcPr>
              <w:p w:rsidR="00855B33" w:rsidRPr="00557518" w:rsidRDefault="00855B33">
                <w:pPr>
                  <w:rPr>
                    <w:lang w:val="en-US"/>
                  </w:rPr>
                </w:pPr>
              </w:p>
            </w:tc>
          </w:tr>
          <w:tr w:rsidR="00855B33" w:rsidRPr="00557518" w:rsidTr="00855B33">
            <w:tc>
              <w:tcPr>
                <w:tcW w:w="3840" w:type="dxa"/>
                <w:tcBorders>
                  <w:top w:val="nil"/>
                  <w:left w:val="nil"/>
                  <w:bottom w:val="nil"/>
                  <w:right w:val="nil"/>
                </w:tcBorders>
              </w:tcPr>
              <w:p w:rsidR="00855B33" w:rsidRPr="00557518" w:rsidRDefault="00855B33">
                <w:pPr>
                  <w:rPr>
                    <w:lang w:val="en-US"/>
                  </w:rPr>
                </w:pPr>
              </w:p>
            </w:tc>
            <w:tc>
              <w:tcPr>
                <w:tcW w:w="3840" w:type="dxa"/>
                <w:tcBorders>
                  <w:top w:val="nil"/>
                  <w:left w:val="nil"/>
                  <w:bottom w:val="nil"/>
                  <w:right w:val="nil"/>
                </w:tcBorders>
              </w:tcPr>
              <w:p w:rsidR="00855B33" w:rsidRPr="00557518" w:rsidRDefault="00855B33">
                <w:pPr>
                  <w:rPr>
                    <w:lang w:val="en-US"/>
                  </w:rPr>
                </w:pPr>
              </w:p>
            </w:tc>
          </w:tr>
          <w:tr w:rsidR="00855B33" w:rsidRPr="00557518" w:rsidTr="00855B33">
            <w:tc>
              <w:tcPr>
                <w:tcW w:w="3840" w:type="dxa"/>
                <w:tcBorders>
                  <w:top w:val="nil"/>
                  <w:left w:val="nil"/>
                  <w:bottom w:val="nil"/>
                  <w:right w:val="nil"/>
                </w:tcBorders>
              </w:tcPr>
              <w:p w:rsidR="00855B33" w:rsidRPr="00557518" w:rsidRDefault="00F77E88">
                <w:pPr>
                  <w:rPr>
                    <w:lang w:val="en-US"/>
                  </w:rPr>
                </w:pPr>
                <w:bookmarkStart w:id="8" w:name="sagsbeh_navn"/>
                <w:bookmarkEnd w:id="8"/>
                <w:r>
                  <w:rPr>
                    <w:lang w:val="en-US"/>
                  </w:rPr>
                  <w:t>Anna Marie Dam</w:t>
                </w:r>
              </w:p>
            </w:tc>
            <w:tc>
              <w:tcPr>
                <w:tcW w:w="3840" w:type="dxa"/>
                <w:tcBorders>
                  <w:top w:val="nil"/>
                  <w:left w:val="nil"/>
                  <w:bottom w:val="nil"/>
                  <w:right w:val="nil"/>
                </w:tcBorders>
              </w:tcPr>
              <w:p w:rsidR="00855B33" w:rsidRPr="00557518" w:rsidRDefault="00855B33">
                <w:pPr>
                  <w:rPr>
                    <w:lang w:val="en-US"/>
                  </w:rPr>
                </w:pPr>
              </w:p>
            </w:tc>
          </w:tr>
          <w:tr w:rsidR="00855B33" w:rsidRPr="00557518" w:rsidTr="00855B33">
            <w:tc>
              <w:tcPr>
                <w:tcW w:w="3840" w:type="dxa"/>
                <w:tcBorders>
                  <w:top w:val="nil"/>
                  <w:left w:val="nil"/>
                  <w:bottom w:val="nil"/>
                  <w:right w:val="nil"/>
                </w:tcBorders>
              </w:tcPr>
              <w:p w:rsidR="00855B33" w:rsidRPr="00557518" w:rsidRDefault="00F77E88">
                <w:pPr>
                  <w:rPr>
                    <w:lang w:val="en-US"/>
                  </w:rPr>
                </w:pPr>
                <w:bookmarkStart w:id="9" w:name="titel"/>
                <w:bookmarkEnd w:id="9"/>
                <w:r>
                  <w:rPr>
                    <w:lang w:val="en-US"/>
                  </w:rPr>
                  <w:t>miljøsagsbehandler</w:t>
                </w:r>
              </w:p>
            </w:tc>
            <w:tc>
              <w:tcPr>
                <w:tcW w:w="3840" w:type="dxa"/>
                <w:tcBorders>
                  <w:top w:val="nil"/>
                  <w:left w:val="nil"/>
                  <w:bottom w:val="nil"/>
                  <w:right w:val="nil"/>
                </w:tcBorders>
              </w:tcPr>
              <w:p w:rsidR="00855B33" w:rsidRPr="00557518" w:rsidRDefault="00855B33">
                <w:pPr>
                  <w:rPr>
                    <w:lang w:val="en-US"/>
                  </w:rPr>
                </w:pPr>
              </w:p>
            </w:tc>
          </w:tr>
          <w:tr w:rsidR="00855B33" w:rsidRPr="00557518" w:rsidTr="00855B33">
            <w:tc>
              <w:tcPr>
                <w:tcW w:w="3840" w:type="dxa"/>
                <w:tcBorders>
                  <w:top w:val="nil"/>
                  <w:left w:val="nil"/>
                  <w:bottom w:val="nil"/>
                  <w:right w:val="nil"/>
                </w:tcBorders>
              </w:tcPr>
              <w:p w:rsidR="00855B33" w:rsidRPr="00557518" w:rsidRDefault="00855B33">
                <w:pPr>
                  <w:rPr>
                    <w:lang w:val="en-US"/>
                  </w:rPr>
                </w:pPr>
              </w:p>
            </w:tc>
            <w:tc>
              <w:tcPr>
                <w:tcW w:w="3840" w:type="dxa"/>
                <w:tcBorders>
                  <w:top w:val="nil"/>
                  <w:left w:val="nil"/>
                  <w:bottom w:val="nil"/>
                  <w:right w:val="nil"/>
                </w:tcBorders>
              </w:tcPr>
              <w:p w:rsidR="00855B33" w:rsidRPr="00557518" w:rsidRDefault="00855B33">
                <w:pPr>
                  <w:rPr>
                    <w:lang w:val="en-US"/>
                  </w:rPr>
                </w:pPr>
              </w:p>
            </w:tc>
          </w:tr>
          <w:tr w:rsidR="00855B33" w:rsidRPr="00557518" w:rsidTr="00855B33">
            <w:tc>
              <w:tcPr>
                <w:tcW w:w="3840" w:type="dxa"/>
                <w:tcBorders>
                  <w:top w:val="nil"/>
                  <w:left w:val="nil"/>
                  <w:bottom w:val="nil"/>
                  <w:right w:val="nil"/>
                </w:tcBorders>
              </w:tcPr>
              <w:p w:rsidR="00855B33" w:rsidRPr="00557518" w:rsidRDefault="001F22A0">
                <w:pPr>
                  <w:rPr>
                    <w:lang w:val="en-US"/>
                  </w:rPr>
                </w:pPr>
                <w:r w:rsidRPr="00557518">
                  <w:rPr>
                    <w:lang w:val="en-US"/>
                  </w:rPr>
                  <w:t>9931</w:t>
                </w:r>
                <w:r w:rsidR="00D878EC" w:rsidRPr="00557518">
                  <w:rPr>
                    <w:lang w:val="en-US"/>
                  </w:rPr>
                  <w:t xml:space="preserve"> </w:t>
                </w:r>
                <w:bookmarkStart w:id="10" w:name="tlf"/>
                <w:bookmarkEnd w:id="10"/>
                <w:r w:rsidR="00F77E88">
                  <w:rPr>
                    <w:lang w:val="en-US"/>
                  </w:rPr>
                  <w:t>2174</w:t>
                </w:r>
                <w:r w:rsidR="00D878EC" w:rsidRPr="00557518">
                  <w:rPr>
                    <w:lang w:val="en-US"/>
                  </w:rPr>
                  <w:t xml:space="preserve"> </w:t>
                </w:r>
              </w:p>
            </w:tc>
            <w:tc>
              <w:tcPr>
                <w:tcW w:w="3840" w:type="dxa"/>
                <w:tcBorders>
                  <w:top w:val="nil"/>
                  <w:left w:val="nil"/>
                  <w:bottom w:val="nil"/>
                  <w:right w:val="nil"/>
                </w:tcBorders>
              </w:tcPr>
              <w:p w:rsidR="00855B33" w:rsidRPr="00557518" w:rsidRDefault="00855B33">
                <w:pPr>
                  <w:rPr>
                    <w:lang w:val="en-US"/>
                  </w:rPr>
                </w:pPr>
              </w:p>
            </w:tc>
          </w:tr>
          <w:tr w:rsidR="00497B1A" w:rsidRPr="00557518" w:rsidTr="00855B33">
            <w:tc>
              <w:tcPr>
                <w:tcW w:w="3840" w:type="dxa"/>
                <w:tcBorders>
                  <w:top w:val="nil"/>
                  <w:left w:val="nil"/>
                  <w:bottom w:val="nil"/>
                  <w:right w:val="nil"/>
                </w:tcBorders>
              </w:tcPr>
              <w:p w:rsidR="00497B1A" w:rsidRPr="00557518" w:rsidRDefault="00F77E88">
                <w:pPr>
                  <w:rPr>
                    <w:lang w:val="en-US"/>
                  </w:rPr>
                </w:pPr>
                <w:bookmarkStart w:id="11" w:name="email"/>
                <w:bookmarkEnd w:id="11"/>
                <w:r>
                  <w:rPr>
                    <w:lang w:val="en-US"/>
                  </w:rPr>
                  <w:t>annamarie.dam@aalborg.dk</w:t>
                </w:r>
              </w:p>
            </w:tc>
            <w:tc>
              <w:tcPr>
                <w:tcW w:w="3840" w:type="dxa"/>
                <w:tcBorders>
                  <w:top w:val="nil"/>
                  <w:left w:val="nil"/>
                  <w:bottom w:val="nil"/>
                  <w:right w:val="nil"/>
                </w:tcBorders>
              </w:tcPr>
              <w:p w:rsidR="00497B1A" w:rsidRPr="00557518" w:rsidRDefault="00497B1A">
                <w:pPr>
                  <w:rPr>
                    <w:lang w:val="en-US"/>
                  </w:rPr>
                </w:pPr>
              </w:p>
            </w:tc>
          </w:tr>
          <w:tr w:rsidR="00FF3A04" w:rsidRPr="00557518"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EndPr/>
                <w:sdtContent>
                  <w:p w:rsidR="00FF3A04" w:rsidRPr="00557518" w:rsidRDefault="003508D6" w:rsidP="009455BB"/>
                </w:sdtContent>
              </w:sdt>
            </w:tc>
            <w:tc>
              <w:tcPr>
                <w:tcW w:w="4170" w:type="dxa"/>
              </w:tcPr>
              <w:p w:rsidR="00FF3A04" w:rsidRPr="00557518" w:rsidRDefault="00FF3A04" w:rsidP="009455BB">
                <w:pPr>
                  <w:rPr>
                    <w:rFonts w:ascii="Times New Roman" w:hAnsi="Times New Roman" w:cs="Times New Roman"/>
                  </w:rPr>
                </w:pPr>
              </w:p>
            </w:tc>
          </w:tr>
          <w:tr w:rsidR="00FF3A04" w:rsidRPr="00557518"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CB133F" w:rsidRPr="00557518" w:rsidRDefault="00CB133F" w:rsidP="009455BB"/>
            </w:tc>
            <w:tc>
              <w:tcPr>
                <w:tcW w:w="4170" w:type="dxa"/>
              </w:tcPr>
              <w:p w:rsidR="00FF3A04" w:rsidRPr="00557518" w:rsidRDefault="00FF3A04" w:rsidP="009455BB">
                <w:pPr>
                  <w:rPr>
                    <w:rFonts w:ascii="Times New Roman" w:hAnsi="Times New Roman" w:cs="Times New Roman"/>
                  </w:rPr>
                </w:pPr>
              </w:p>
            </w:tc>
          </w:tr>
          <w:tr w:rsidR="00FF3A04" w:rsidRPr="00557518"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EndPr/>
              <w:sdtContent>
                <w:tc>
                  <w:tcPr>
                    <w:tcW w:w="3510" w:type="dxa"/>
                  </w:tcPr>
                  <w:p w:rsidR="00FF3A04" w:rsidRPr="00557518" w:rsidRDefault="00FF3A04" w:rsidP="009455BB"/>
                </w:tc>
              </w:sdtContent>
            </w:sdt>
            <w:sdt>
              <w:sdtPr>
                <w:tag w:val="Afsender2Navn"/>
                <w:id w:val="201928955"/>
                <w:lock w:val="sdtLocked"/>
                <w:placeholder>
                  <w:docPart w:val="23230AFEFFF14FE69CAA0FE2B5B3C208"/>
                </w:placeholder>
                <w:showingPlcHdr/>
              </w:sdtPr>
              <w:sdtEndPr/>
              <w:sdtContent>
                <w:tc>
                  <w:tcPr>
                    <w:tcW w:w="4170" w:type="dxa"/>
                  </w:tcPr>
                  <w:p w:rsidR="00FF3A04" w:rsidRPr="00557518" w:rsidRDefault="00FF3A04" w:rsidP="009455BB"/>
                </w:tc>
              </w:sdtContent>
            </w:sdt>
          </w:tr>
          <w:tr w:rsidR="00FF3A04" w:rsidRPr="00557518"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EndPr/>
              <w:sdtContent>
                <w:tc>
                  <w:tcPr>
                    <w:tcW w:w="3510" w:type="dxa"/>
                  </w:tcPr>
                  <w:p w:rsidR="00FF3A04" w:rsidRPr="00557518" w:rsidRDefault="00FF3A04" w:rsidP="009455BB"/>
                </w:tc>
              </w:sdtContent>
            </w:sdt>
            <w:sdt>
              <w:sdtPr>
                <w:tag w:val="Afsender2Sub1"/>
                <w:id w:val="201928970"/>
                <w:lock w:val="sdtLocked"/>
                <w:placeholder>
                  <w:docPart w:val="13203BB2D7D548A09C07EC545E7E13C7"/>
                </w:placeholder>
                <w:showingPlcHdr/>
              </w:sdtPr>
              <w:sdtEndPr/>
              <w:sdtContent>
                <w:tc>
                  <w:tcPr>
                    <w:tcW w:w="4170" w:type="dxa"/>
                  </w:tcPr>
                  <w:p w:rsidR="00FF3A04" w:rsidRPr="00557518" w:rsidRDefault="00FF3A04" w:rsidP="009455BB"/>
                </w:tc>
              </w:sdtContent>
            </w:sdt>
          </w:tr>
          <w:tr w:rsidR="00FF3A04" w:rsidRPr="00557518"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FF3A04" w:rsidRPr="00557518" w:rsidRDefault="00FF3A04" w:rsidP="009455BB"/>
            </w:tc>
            <w:tc>
              <w:tcPr>
                <w:tcW w:w="4170" w:type="dxa"/>
              </w:tcPr>
              <w:p w:rsidR="00FF3A04" w:rsidRPr="00557518" w:rsidRDefault="00FF3A04" w:rsidP="009455BB">
                <w:pPr>
                  <w:rPr>
                    <w:rFonts w:ascii="Times New Roman" w:hAnsi="Times New Roman" w:cs="Times New Roman"/>
                    <w:lang w:val="en-US"/>
                  </w:rPr>
                </w:pPr>
              </w:p>
            </w:tc>
          </w:tr>
          <w:tr w:rsidR="00FF3A04" w:rsidRPr="00557518"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EndPr/>
              <w:sdtContent>
                <w:tc>
                  <w:tcPr>
                    <w:tcW w:w="3510" w:type="dxa"/>
                  </w:tcPr>
                  <w:p w:rsidR="00FF3A04" w:rsidRPr="00557518" w:rsidRDefault="00FF3A04" w:rsidP="009455BB"/>
                </w:tc>
              </w:sdtContent>
            </w:sdt>
            <w:sdt>
              <w:sdtPr>
                <w:tag w:val="Afsender2Sub3"/>
                <w:id w:val="201928987"/>
                <w:lock w:val="sdtLocked"/>
                <w:placeholder>
                  <w:docPart w:val="3A07B539FD6342518D3856CE32B53EC0"/>
                </w:placeholder>
                <w:showingPlcHdr/>
              </w:sdtPr>
              <w:sdtEndPr/>
              <w:sdtContent>
                <w:tc>
                  <w:tcPr>
                    <w:tcW w:w="4170" w:type="dxa"/>
                  </w:tcPr>
                  <w:p w:rsidR="00FF3A04" w:rsidRPr="00557518" w:rsidRDefault="00FF3A04" w:rsidP="009455BB"/>
                </w:tc>
              </w:sdtContent>
            </w:sdt>
          </w:tr>
          <w:tr w:rsidR="00FF3A04" w:rsidRPr="00557518"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EndPr/>
              <w:sdtContent>
                <w:tc>
                  <w:tcPr>
                    <w:tcW w:w="3510" w:type="dxa"/>
                  </w:tcPr>
                  <w:p w:rsidR="00FF3A04" w:rsidRPr="00557518" w:rsidRDefault="00FF3A04" w:rsidP="009455BB"/>
                </w:tc>
              </w:sdtContent>
            </w:sdt>
            <w:sdt>
              <w:sdtPr>
                <w:tag w:val="Afsender2Sub4"/>
                <w:id w:val="201929006"/>
                <w:lock w:val="sdtLocked"/>
                <w:placeholder>
                  <w:docPart w:val="1EC3096001314FE6B8AD8943F44C0543"/>
                </w:placeholder>
                <w:showingPlcHdr/>
              </w:sdtPr>
              <w:sdtEndPr/>
              <w:sdtContent>
                <w:tc>
                  <w:tcPr>
                    <w:tcW w:w="4170" w:type="dxa"/>
                  </w:tcPr>
                  <w:p w:rsidR="00FF3A04" w:rsidRPr="00557518" w:rsidRDefault="003508D6" w:rsidP="009455BB"/>
                </w:tc>
              </w:sdtContent>
            </w:sdt>
          </w:tr>
        </w:tbl>
      </w:sdtContent>
    </w:sdt>
    <w:p w:rsidR="003453FD" w:rsidRDefault="007B6D11" w:rsidP="00BC426B">
      <w:r>
        <w:t>Kopi til</w:t>
      </w:r>
      <w:r w:rsidR="00DE00E1">
        <w:t xml:space="preserve">: </w:t>
      </w:r>
    </w:p>
    <w:p w:rsidR="00CA2538" w:rsidRDefault="00DE00E1" w:rsidP="00BC426B">
      <w:r>
        <w:t>EKJ Rådgivende ingeniører AS v/Jesper Linding Hansen</w:t>
      </w:r>
      <w:r w:rsidR="007B6D11">
        <w:t xml:space="preserve">, </w:t>
      </w:r>
      <w:bookmarkStart w:id="12" w:name="_Hlk536609598"/>
      <w:r w:rsidR="007B6D11">
        <w:t xml:space="preserve">jli@balslev.dk </w:t>
      </w:r>
      <w:bookmarkEnd w:id="12"/>
    </w:p>
    <w:p w:rsidR="003453FD" w:rsidRDefault="003453FD" w:rsidP="00BC426B">
      <w:r>
        <w:t xml:space="preserve">Miljøstyrelsen, </w:t>
      </w:r>
      <w:hyperlink r:id="rId9" w:history="1">
        <w:r w:rsidRPr="001967D2">
          <w:rPr>
            <w:rStyle w:val="Hyperlink"/>
          </w:rPr>
          <w:t>mst@mst.dk</w:t>
        </w:r>
      </w:hyperlink>
      <w:r>
        <w:t xml:space="preserve"> </w:t>
      </w:r>
    </w:p>
    <w:p w:rsidR="003453FD" w:rsidRPr="00557518" w:rsidRDefault="003453FD" w:rsidP="00BC426B"/>
    <w:sectPr w:rsidR="003453FD" w:rsidRPr="00557518" w:rsidSect="00627FE5">
      <w:headerReference w:type="default" r:id="rId10"/>
      <w:footerReference w:type="default" r:id="rId11"/>
      <w:headerReference w:type="first" r:id="rId12"/>
      <w:footerReference w:type="first" r:id="rId13"/>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3003" w:rsidRDefault="006E3003" w:rsidP="00EB6F10">
      <w:pPr>
        <w:spacing w:after="0"/>
      </w:pPr>
      <w:r>
        <w:separator/>
      </w:r>
    </w:p>
  </w:endnote>
  <w:endnote w:type="continuationSeparator" w:id="0">
    <w:p w:rsidR="006E3003" w:rsidRDefault="006E3003"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003" w:rsidRDefault="00F0397D"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simplePos x="0" y="0"/>
              <wp:positionH relativeFrom="column">
                <wp:posOffset>2776220</wp:posOffset>
              </wp:positionH>
              <wp:positionV relativeFrom="paragraph">
                <wp:posOffset>101600</wp:posOffset>
              </wp:positionV>
              <wp:extent cx="2409825" cy="621030"/>
              <wp:effectExtent l="4445" t="6350" r="5080" b="1270"/>
              <wp:wrapNone/>
              <wp:docPr id="7"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003" w:rsidRPr="00080AA0" w:rsidRDefault="006E3003" w:rsidP="00D67E20">
                          <w:r>
                            <w:rPr>
                              <w:noProof/>
                              <w:lang w:eastAsia="da-DK" w:bidi="ar-SA"/>
                            </w:rPr>
                            <w:drawing>
                              <wp:inline distT="0" distB="0" distL="0" distR="0">
                                <wp:extent cx="1277620" cy="389890"/>
                                <wp:effectExtent l="19050" t="0" r="0" b="0"/>
                                <wp:docPr id="36"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B35QcIpQIAAEsFAAAOAAAAAAAAAAAAAAAA&#10;AC4CAABkcnMvZTJvRG9jLnhtbFBLAQItABQABgAIAAAAIQA9GLAI3wAAAAoBAAAPAAAAAAAAAAAA&#10;AAAAAP8EAABkcnMvZG93bnJldi54bWxQSwUGAAAAAAQABADzAAAACwYAAAAA&#10;" stroked="f">
              <v:fill opacity="0"/>
              <v:textbox>
                <w:txbxContent>
                  <w:p w:rsidR="006E3003" w:rsidRPr="00080AA0" w:rsidRDefault="006E3003" w:rsidP="00D67E20">
                    <w:r>
                      <w:rPr>
                        <w:noProof/>
                        <w:lang w:eastAsia="da-DK" w:bidi="ar-SA"/>
                      </w:rPr>
                      <w:drawing>
                        <wp:inline distT="0" distB="0" distL="0" distR="0">
                          <wp:extent cx="1277620" cy="389890"/>
                          <wp:effectExtent l="19050" t="0" r="0" b="0"/>
                          <wp:docPr id="36"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6E3003">
      <w:tab/>
    </w:r>
    <w:r w:rsidR="006E3003">
      <w:tab/>
    </w:r>
    <w:r w:rsidR="00832908">
      <w:rPr>
        <w:rStyle w:val="Sidetal"/>
      </w:rPr>
      <w:fldChar w:fldCharType="begin"/>
    </w:r>
    <w:r w:rsidR="006E3003">
      <w:rPr>
        <w:rStyle w:val="Sidetal"/>
      </w:rPr>
      <w:instrText xml:space="preserve"> PAGE </w:instrText>
    </w:r>
    <w:r w:rsidR="00832908">
      <w:rPr>
        <w:rStyle w:val="Sidetal"/>
      </w:rPr>
      <w:fldChar w:fldCharType="separate"/>
    </w:r>
    <w:r w:rsidR="006E3003">
      <w:rPr>
        <w:rStyle w:val="Sidetal"/>
        <w:noProof/>
      </w:rPr>
      <w:t>2</w:t>
    </w:r>
    <w:r w:rsidR="00832908">
      <w:rPr>
        <w:rStyle w:val="Sidetal"/>
      </w:rPr>
      <w:fldChar w:fldCharType="end"/>
    </w:r>
    <w:r w:rsidR="006E3003">
      <w:rPr>
        <w:rStyle w:val="Sidetal"/>
      </w:rPr>
      <w:t>/</w:t>
    </w:r>
    <w:r w:rsidR="00832908">
      <w:rPr>
        <w:rStyle w:val="Sidetal"/>
      </w:rPr>
      <w:fldChar w:fldCharType="begin"/>
    </w:r>
    <w:r w:rsidR="006E3003">
      <w:rPr>
        <w:rStyle w:val="Sidetal"/>
      </w:rPr>
      <w:instrText xml:space="preserve"> NUMPAGES </w:instrText>
    </w:r>
    <w:r w:rsidR="00832908">
      <w:rPr>
        <w:rStyle w:val="Sidetal"/>
      </w:rPr>
      <w:fldChar w:fldCharType="separate"/>
    </w:r>
    <w:r w:rsidR="006E3003">
      <w:rPr>
        <w:rStyle w:val="Sidetal"/>
        <w:noProof/>
      </w:rPr>
      <w:t>2</w:t>
    </w:r>
    <w:r w:rsidR="00832908">
      <w:rPr>
        <w:rStyle w:val="Sidetal"/>
      </w:rPr>
      <w:fldChar w:fldCharType="end"/>
    </w:r>
  </w:p>
  <w:p w:rsidR="007F48CB" w:rsidRDefault="007F48CB"/>
  <w:p w:rsidR="007F48CB" w:rsidRDefault="007F48CB"/>
  <w:p w:rsidR="007F48CB" w:rsidRDefault="007F48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003" w:rsidRDefault="006E3003" w:rsidP="00D67E20">
    <w:pPr>
      <w:pStyle w:val="Sidefod"/>
      <w:ind w:left="-284" w:right="-1815"/>
      <w:rPr>
        <w:i/>
        <w:noProof/>
        <w:sz w:val="16"/>
        <w:szCs w:val="16"/>
      </w:rPr>
    </w:pPr>
  </w:p>
  <w:p w:rsidR="006E3003" w:rsidRPr="00415412" w:rsidRDefault="00F0397D"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simplePos x="0" y="0"/>
              <wp:positionH relativeFrom="page">
                <wp:posOffset>3708400</wp:posOffset>
              </wp:positionH>
              <wp:positionV relativeFrom="page">
                <wp:posOffset>9792970</wp:posOffset>
              </wp:positionV>
              <wp:extent cx="2409825" cy="621030"/>
              <wp:effectExtent l="3175" t="1270" r="6350" b="6350"/>
              <wp:wrapNone/>
              <wp:docPr id="3"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003" w:rsidRPr="00080AA0" w:rsidRDefault="006E3003" w:rsidP="00D67E20">
                          <w:r>
                            <w:rPr>
                              <w:noProof/>
                              <w:lang w:eastAsia="da-DK" w:bidi="ar-SA"/>
                            </w:rPr>
                            <w:drawing>
                              <wp:inline distT="0" distB="0" distL="0" distR="0">
                                <wp:extent cx="847346" cy="286513"/>
                                <wp:effectExtent l="19050" t="0" r="0" b="0"/>
                                <wp:docPr id="34" name="Billed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" stroked="f">
              <v:fill opacity="0"/>
              <v:textbox>
                <w:txbxContent>
                  <w:p w:rsidR="006E3003" w:rsidRPr="00080AA0" w:rsidRDefault="006E3003" w:rsidP="00D67E20">
                    <w:r>
                      <w:rPr>
                        <w:noProof/>
                        <w:lang w:eastAsia="da-DK" w:bidi="ar-SA"/>
                      </w:rPr>
                      <w:drawing>
                        <wp:inline distT="0" distB="0" distL="0" distR="0">
                          <wp:extent cx="847346" cy="286513"/>
                          <wp:effectExtent l="19050" t="0" r="0" b="0"/>
                          <wp:docPr id="34" name="Billed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832908">
      <w:rPr>
        <w:i/>
        <w:noProof/>
        <w:sz w:val="16"/>
        <w:szCs w:val="16"/>
      </w:rPr>
      <w:fldChar w:fldCharType="begin"/>
    </w:r>
    <w:r w:rsidR="006E3003">
      <w:rPr>
        <w:i/>
        <w:noProof/>
        <w:sz w:val="16"/>
        <w:szCs w:val="16"/>
      </w:rPr>
      <w:instrText xml:space="preserve"> PRINT </w:instrText>
    </w:r>
    <w:sdt>
      <w:sdtPr>
        <w:rPr>
          <w:i/>
          <w:noProof/>
          <w:sz w:val="16"/>
          <w:szCs w:val="16"/>
        </w:rPr>
        <w:tag w:val="Doc2MailStart"/>
        <w:id w:val="129887377"/>
        <w:placeholder>
          <w:docPart w:val="DC4F893AFDD34D5D880A35C94217F245"/>
        </w:placeholder>
      </w:sdtPr>
      <w:sdtEndPr/>
      <w:sdtContent>
        <w:r w:rsidR="006E3003" w:rsidRPr="002E7258">
          <w:rPr>
            <w:i/>
            <w:noProof/>
            <w:sz w:val="16"/>
            <w:szCs w:val="16"/>
          </w:rPr>
          <w:instrText>%%d2m*DOKSTART |d2m*ACCEPT:1</w:instrText>
        </w:r>
        <w:r w:rsidR="006E3003">
          <w:rPr>
            <w:i/>
            <w:noProof/>
            <w:sz w:val="16"/>
            <w:szCs w:val="16"/>
          </w:rPr>
          <w:instrText xml:space="preserve"> </w:instrText>
        </w:r>
        <w:r w:rsidR="006E3003" w:rsidRPr="00945277">
          <w:rPr>
            <w:i/>
            <w:noProof/>
            <w:sz w:val="16"/>
            <w:szCs w:val="16"/>
          </w:rPr>
          <w:instrText>|d2m*ADDRETURNADDRESS:False</w:instrText>
        </w:r>
        <w:r w:rsidR="006E3003">
          <w:rPr>
            <w:i/>
            <w:noProof/>
            <w:sz w:val="16"/>
            <w:szCs w:val="16"/>
          </w:rPr>
          <w:instrText xml:space="preserve"> </w:instrText>
        </w:r>
        <w:r w:rsidR="006E3003" w:rsidRPr="00415412">
          <w:rPr>
            <w:rFonts w:ascii="Arial" w:hAnsi="Arial" w:cs="Arial"/>
            <w:i/>
            <w:noProof/>
            <w:sz w:val="16"/>
            <w:szCs w:val="16"/>
          </w:rPr>
          <w:instrText xml:space="preserve"> |d2m*RESPONSETYPE:</w:instrText>
        </w:r>
      </w:sdtContent>
    </w:sdt>
    <w:r w:rsidR="006E3003">
      <w:rPr>
        <w:i/>
        <w:noProof/>
        <w:sz w:val="16"/>
        <w:szCs w:val="16"/>
      </w:rPr>
      <w:instrText>1</w:instrText>
    </w:r>
    <w:sdt>
      <w:sdtPr>
        <w:rPr>
          <w:i/>
          <w:noProof/>
          <w:color w:val="808080"/>
          <w:sz w:val="16"/>
          <w:szCs w:val="16"/>
        </w:rPr>
        <w:tag w:val="Doc2MailCprnr"/>
        <w:id w:val="3311458"/>
        <w:placeholder>
          <w:docPart w:val="909F8245B5564C4AAD5937F3C09C5038"/>
        </w:placeholder>
      </w:sdtPr>
      <w:sdtEndPr/>
      <w:sdtContent>
        <w:r w:rsidR="006E3003" w:rsidRPr="002E7258">
          <w:rPr>
            <w:i/>
            <w:noProof/>
            <w:color w:val="808080"/>
            <w:sz w:val="16"/>
            <w:szCs w:val="16"/>
          </w:rPr>
          <w:instrText>|d2m*</w:instrText>
        </w:r>
        <w:r w:rsidR="006E3003">
          <w:rPr>
            <w:i/>
            <w:noProof/>
            <w:color w:val="808080"/>
            <w:sz w:val="16"/>
            <w:szCs w:val="16"/>
          </w:rPr>
          <w:instrText>IDENT</w:instrText>
        </w:r>
        <w:r w:rsidR="006E3003" w:rsidRPr="002E7258">
          <w:rPr>
            <w:i/>
            <w:noProof/>
            <w:color w:val="808080"/>
            <w:sz w:val="16"/>
            <w:szCs w:val="16"/>
          </w:rPr>
          <w:instrText>:</w:instrText>
        </w:r>
        <w:r w:rsidR="006E3003">
          <w:rPr>
            <w:i/>
            <w:noProof/>
            <w:color w:val="808080"/>
            <w:sz w:val="16"/>
            <w:szCs w:val="16"/>
          </w:rPr>
          <w:instrText>"</w:instrText>
        </w:r>
        <w:r w:rsidR="00832908">
          <w:rPr>
            <w:i/>
            <w:noProof/>
            <w:color w:val="808080"/>
            <w:sz w:val="16"/>
            <w:szCs w:val="16"/>
          </w:rPr>
          <w:fldChar w:fldCharType="begin"/>
        </w:r>
        <w:r w:rsidR="006E3003">
          <w:rPr>
            <w:i/>
            <w:noProof/>
            <w:color w:val="808080"/>
            <w:sz w:val="16"/>
            <w:szCs w:val="16"/>
          </w:rPr>
          <w:instrText xml:space="preserve"> MERGEFIELD eDocAddressCivilCode \* CharFormat </w:instrText>
        </w:r>
        <w:r w:rsidR="00832908">
          <w:rPr>
            <w:i/>
            <w:noProof/>
            <w:color w:val="808080"/>
            <w:sz w:val="16"/>
            <w:szCs w:val="16"/>
          </w:rPr>
          <w:fldChar w:fldCharType="separate"/>
        </w:r>
        <w:r w:rsidR="002239AC">
          <w:rPr>
            <w:i/>
            <w:noProof/>
            <w:color w:val="808080"/>
            <w:sz w:val="16"/>
            <w:szCs w:val="16"/>
          </w:rPr>
          <w:instrText>«eDocAddressCivilCode»</w:instrText>
        </w:r>
        <w:r w:rsidR="00832908">
          <w:rPr>
            <w:i/>
            <w:noProof/>
            <w:color w:val="808080"/>
            <w:sz w:val="16"/>
            <w:szCs w:val="16"/>
          </w:rPr>
          <w:fldChar w:fldCharType="end"/>
        </w:r>
        <w:r w:rsidR="006E3003">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EndPr/>
      <w:sdtContent>
        <w:r w:rsidR="006E3003">
          <w:rPr>
            <w:i/>
            <w:noProof/>
            <w:color w:val="808080"/>
            <w:sz w:val="16"/>
            <w:szCs w:val="16"/>
          </w:rPr>
          <w:instrText>|d2m*OVERSKRIFT:"prøve"</w:instrText>
        </w:r>
      </w:sdtContent>
    </w:sdt>
    <w:r w:rsidR="006E3003">
      <w:rPr>
        <w:i/>
        <w:noProof/>
        <w:sz w:val="16"/>
        <w:szCs w:val="16"/>
      </w:rPr>
      <w:instrText xml:space="preserve"> \* MERGEFORMAT </w:instrText>
    </w:r>
    <w:r w:rsidR="00832908">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3003" w:rsidRDefault="006E3003" w:rsidP="00EB6F10">
      <w:pPr>
        <w:spacing w:after="0"/>
      </w:pPr>
      <w:r>
        <w:separator/>
      </w:r>
    </w:p>
  </w:footnote>
  <w:footnote w:type="continuationSeparator" w:id="0">
    <w:p w:rsidR="006E3003" w:rsidRDefault="006E3003" w:rsidP="00EB6F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E3003" w:rsidRPr="00020EDB" w:rsidTr="00416948">
      <w:trPr>
        <w:trHeight w:hRule="exact" w:val="1119"/>
      </w:trPr>
      <w:tc>
        <w:tcPr>
          <w:tcW w:w="10794" w:type="dxa"/>
        </w:tcPr>
        <w:p w:rsidR="006E3003" w:rsidRPr="00020EDB" w:rsidRDefault="006E3003" w:rsidP="00020EDB">
          <w:pPr>
            <w:tabs>
              <w:tab w:val="center" w:pos="4819"/>
              <w:tab w:val="right" w:pos="9638"/>
            </w:tabs>
            <w:rPr>
              <w:rFonts w:ascii="Times New Roman" w:eastAsia="Times New Roman" w:hAnsi="Times New Roman" w:cs="Times New Roman"/>
            </w:rPr>
          </w:pPr>
        </w:p>
      </w:tc>
    </w:tr>
  </w:tbl>
  <w:p w:rsidR="006E3003" w:rsidRDefault="006E3003">
    <w:pPr>
      <w:pStyle w:val="Sidehoved"/>
    </w:pPr>
  </w:p>
  <w:p w:rsidR="007F48CB" w:rsidRDefault="007F48CB"/>
  <w:p w:rsidR="007F48CB" w:rsidRDefault="007F48CB"/>
  <w:p w:rsidR="007F48CB" w:rsidRDefault="007F48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3003" w:rsidRPr="00946215" w:rsidRDefault="00F0397D">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simplePos x="0" y="0"/>
              <wp:positionH relativeFrom="page">
                <wp:posOffset>3384550</wp:posOffset>
              </wp:positionH>
              <wp:positionV relativeFrom="page">
                <wp:posOffset>648335</wp:posOffset>
              </wp:positionV>
              <wp:extent cx="1385570" cy="871220"/>
              <wp:effectExtent l="3175" t="635" r="1905" b="4445"/>
              <wp:wrapNone/>
              <wp:docPr id="6"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003" w:rsidRPr="00080AA0" w:rsidRDefault="006E3003" w:rsidP="00946215">
                          <w:r>
                            <w:rPr>
                              <w:noProof/>
                              <w:lang w:eastAsia="da-DK" w:bidi="ar-SA"/>
                            </w:rPr>
                            <w:drawing>
                              <wp:inline distT="0" distB="0" distL="0" distR="0">
                                <wp:extent cx="649225" cy="649225"/>
                                <wp:effectExtent l="19050" t="0" r="0" b="0"/>
                                <wp:docPr id="35" name="Billed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" stroked="f">
              <v:fill opacity="0"/>
              <v:textbox>
                <w:txbxContent>
                  <w:p w:rsidR="006E3003" w:rsidRPr="00080AA0" w:rsidRDefault="006E3003" w:rsidP="00946215">
                    <w:r>
                      <w:rPr>
                        <w:noProof/>
                        <w:lang w:eastAsia="da-DK" w:bidi="ar-SA"/>
                      </w:rPr>
                      <w:drawing>
                        <wp:inline distT="0" distB="0" distL="0" distR="0">
                          <wp:extent cx="649225" cy="649225"/>
                          <wp:effectExtent l="19050" t="0" r="0" b="0"/>
                          <wp:docPr id="35" name="Billed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124460</wp:posOffset>
              </wp:positionV>
              <wp:extent cx="2706370" cy="756285"/>
              <wp:effectExtent l="0" t="0" r="0" b="0"/>
              <wp:wrapNone/>
              <wp:docPr id="5"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6E3003" w:rsidRPr="008C2EC1" w:rsidRDefault="006E3003" w:rsidP="00B00F3F">
                          <w:pPr>
                            <w:rPr>
                              <w:i/>
                              <w:sz w:val="16"/>
                              <w:szCs w:val="16"/>
                            </w:rPr>
                          </w:pPr>
                          <w:r>
                            <w:rPr>
                              <w:i/>
                              <w:sz w:val="16"/>
                              <w:szCs w:val="16"/>
                            </w:rPr>
                            <w:t xml:space="preserve">Aalborg Kommune, </w:t>
                          </w:r>
                          <w:r w:rsidR="009B220D">
                            <w:rPr>
                              <w:i/>
                              <w:sz w:val="16"/>
                              <w:szCs w:val="16"/>
                            </w:rPr>
                            <w:t>MP Virksomhedsmiljø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LO1+l3kAgAARQYAAA4AAAAA&#10;AAAAAAAAAAAALgIAAGRycy9lMm9Eb2MueG1sUEsBAi0AFAAGAAgAAAAhADrBOHzhAAAACQEAAA8A&#10;AAAAAAAAAAAAAAAAPgUAAGRycy9kb3ducmV2LnhtbFBLBQYAAAAABAAEAPMAAABMBgAAAAA=&#10;" filled="f" fillcolor="#f2f2f2 [3052]" stroked="f" strokecolor="black [3213]">
              <v:textbox inset=",.3mm,,.3mm">
                <w:txbxContent>
                  <w:p w:rsidR="006E3003" w:rsidRPr="008C2EC1" w:rsidRDefault="006E3003" w:rsidP="00B00F3F">
                    <w:pPr>
                      <w:rPr>
                        <w:i/>
                        <w:sz w:val="16"/>
                        <w:szCs w:val="16"/>
                      </w:rPr>
                    </w:pPr>
                    <w:r>
                      <w:rPr>
                        <w:i/>
                        <w:sz w:val="16"/>
                        <w:szCs w:val="16"/>
                      </w:rPr>
                      <w:t xml:space="preserve">Aalborg Kommune, </w:t>
                    </w:r>
                    <w:r w:rsidR="009B220D">
                      <w:rPr>
                        <w:i/>
                        <w:sz w:val="16"/>
                        <w:szCs w:val="16"/>
                      </w:rPr>
                      <w:t>MP Virksomhedsmiljø</w:t>
                    </w:r>
                    <w:r>
                      <w:rPr>
                        <w:i/>
                        <w:sz w:val="16"/>
                        <w:szCs w:val="16"/>
                      </w:rPr>
                      <w:br/>
                      <w:t>Stigsborg Brygge 5, 9400 Nørresundby</w:t>
                    </w:r>
                  </w:p>
                </w:txbxContent>
              </v:textbox>
            </v:shape>
          </w:pict>
        </mc:Fallback>
      </mc:AlternateContent>
    </w:r>
    <w:r w:rsidR="006E3003"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EndPr/>
    <w:sdtContent>
      <w:p w:rsidR="006E3003" w:rsidRPr="00946215" w:rsidRDefault="006E3003">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EndPr/>
    <w:sdtContent>
      <w:p w:rsidR="006E3003" w:rsidRPr="00946215" w:rsidRDefault="006E3003">
        <w:pPr>
          <w:pStyle w:val="Sidehoved"/>
          <w:rPr>
            <w:color w:val="FFFFFF" w:themeColor="background1"/>
          </w:rPr>
        </w:pPr>
        <w:r>
          <w:rPr>
            <w:color w:val="FFFFFF" w:themeColor="background1"/>
          </w:rPr>
          <w:t>prøve</w:t>
        </w:r>
      </w:p>
    </w:sdtContent>
  </w:sdt>
  <w:p w:rsidR="006E3003" w:rsidRDefault="00F0397D">
    <w:pPr>
      <w:pStyle w:val="Sidehoved"/>
    </w:pPr>
    <w:r>
      <w:rPr>
        <w:noProof/>
        <w:lang w:eastAsia="da-DK" w:bidi="ar-SA"/>
      </w:rPr>
      <mc:AlternateContent>
        <mc:Choice Requires="wps">
          <w:drawing>
            <wp:anchor distT="0" distB="0" distL="114300" distR="114300" simplePos="0" relativeHeight="251665408" behindDoc="0" locked="0" layoutInCell="1" allowOverlap="1">
              <wp:simplePos x="0" y="0"/>
              <wp:positionH relativeFrom="column">
                <wp:posOffset>-52705</wp:posOffset>
              </wp:positionH>
              <wp:positionV relativeFrom="paragraph">
                <wp:posOffset>426085</wp:posOffset>
              </wp:positionV>
              <wp:extent cx="2924175" cy="0"/>
              <wp:effectExtent l="9525" t="5080" r="9525" b="1397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200E4"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num w:numId="1">
    <w:abstractNumId w:val="8"/>
  </w:num>
  <w:num w:numId="2">
    <w:abstractNumId w:val="10"/>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D3"/>
    <w:rsid w:val="00017BEE"/>
    <w:rsid w:val="00020EDB"/>
    <w:rsid w:val="00025613"/>
    <w:rsid w:val="000401E3"/>
    <w:rsid w:val="00063BCD"/>
    <w:rsid w:val="000A30B3"/>
    <w:rsid w:val="000A7333"/>
    <w:rsid w:val="000C2B19"/>
    <w:rsid w:val="000D221E"/>
    <w:rsid w:val="000D5070"/>
    <w:rsid w:val="000E239A"/>
    <w:rsid w:val="000F06F7"/>
    <w:rsid w:val="000F0EC7"/>
    <w:rsid w:val="001025C3"/>
    <w:rsid w:val="00111747"/>
    <w:rsid w:val="00125F1E"/>
    <w:rsid w:val="00145118"/>
    <w:rsid w:val="00153384"/>
    <w:rsid w:val="00157556"/>
    <w:rsid w:val="00165495"/>
    <w:rsid w:val="00181369"/>
    <w:rsid w:val="00182467"/>
    <w:rsid w:val="001917E7"/>
    <w:rsid w:val="00197965"/>
    <w:rsid w:val="001A420B"/>
    <w:rsid w:val="001A5D36"/>
    <w:rsid w:val="001B7977"/>
    <w:rsid w:val="001C04BC"/>
    <w:rsid w:val="001D17DE"/>
    <w:rsid w:val="001E119E"/>
    <w:rsid w:val="001F0826"/>
    <w:rsid w:val="001F22A0"/>
    <w:rsid w:val="002136C9"/>
    <w:rsid w:val="002203E7"/>
    <w:rsid w:val="002239AC"/>
    <w:rsid w:val="00223B64"/>
    <w:rsid w:val="002338F8"/>
    <w:rsid w:val="0023542B"/>
    <w:rsid w:val="00255457"/>
    <w:rsid w:val="0026760A"/>
    <w:rsid w:val="00275122"/>
    <w:rsid w:val="002759BD"/>
    <w:rsid w:val="00275A66"/>
    <w:rsid w:val="00284E60"/>
    <w:rsid w:val="00290F38"/>
    <w:rsid w:val="002A3890"/>
    <w:rsid w:val="002A3C3E"/>
    <w:rsid w:val="002C4721"/>
    <w:rsid w:val="002E6252"/>
    <w:rsid w:val="00300282"/>
    <w:rsid w:val="00302082"/>
    <w:rsid w:val="00305FBA"/>
    <w:rsid w:val="0030657F"/>
    <w:rsid w:val="00312F2A"/>
    <w:rsid w:val="00317E75"/>
    <w:rsid w:val="003453FD"/>
    <w:rsid w:val="003508D6"/>
    <w:rsid w:val="003526E4"/>
    <w:rsid w:val="003561BB"/>
    <w:rsid w:val="003578D6"/>
    <w:rsid w:val="00357B78"/>
    <w:rsid w:val="003621EC"/>
    <w:rsid w:val="0036331B"/>
    <w:rsid w:val="0036563E"/>
    <w:rsid w:val="00372505"/>
    <w:rsid w:val="00373C3A"/>
    <w:rsid w:val="00375C78"/>
    <w:rsid w:val="00382159"/>
    <w:rsid w:val="003B09F1"/>
    <w:rsid w:val="003C1273"/>
    <w:rsid w:val="003D003B"/>
    <w:rsid w:val="003D6FE1"/>
    <w:rsid w:val="003E051E"/>
    <w:rsid w:val="003F6236"/>
    <w:rsid w:val="003F6D9D"/>
    <w:rsid w:val="00411FEC"/>
    <w:rsid w:val="0041403C"/>
    <w:rsid w:val="00416107"/>
    <w:rsid w:val="00416948"/>
    <w:rsid w:val="00423502"/>
    <w:rsid w:val="00430725"/>
    <w:rsid w:val="00431ACB"/>
    <w:rsid w:val="004376E2"/>
    <w:rsid w:val="00446BEC"/>
    <w:rsid w:val="00462DF8"/>
    <w:rsid w:val="0046458D"/>
    <w:rsid w:val="004730CB"/>
    <w:rsid w:val="00475885"/>
    <w:rsid w:val="00476EC3"/>
    <w:rsid w:val="00477905"/>
    <w:rsid w:val="00497B1A"/>
    <w:rsid w:val="004B1E02"/>
    <w:rsid w:val="004B2A14"/>
    <w:rsid w:val="004C1119"/>
    <w:rsid w:val="004C174C"/>
    <w:rsid w:val="004C21B7"/>
    <w:rsid w:val="004C52D3"/>
    <w:rsid w:val="004E02A5"/>
    <w:rsid w:val="004E5F87"/>
    <w:rsid w:val="004E6ADC"/>
    <w:rsid w:val="00516ED2"/>
    <w:rsid w:val="00530C76"/>
    <w:rsid w:val="00544889"/>
    <w:rsid w:val="00557518"/>
    <w:rsid w:val="00566C21"/>
    <w:rsid w:val="005901CF"/>
    <w:rsid w:val="005A2573"/>
    <w:rsid w:val="005A489F"/>
    <w:rsid w:val="005C496A"/>
    <w:rsid w:val="005C67BD"/>
    <w:rsid w:val="005F1826"/>
    <w:rsid w:val="005F350E"/>
    <w:rsid w:val="005F3DB2"/>
    <w:rsid w:val="006036BB"/>
    <w:rsid w:val="0061600A"/>
    <w:rsid w:val="006213EE"/>
    <w:rsid w:val="00627FE5"/>
    <w:rsid w:val="00634A99"/>
    <w:rsid w:val="0064736E"/>
    <w:rsid w:val="00654DD0"/>
    <w:rsid w:val="00675C2F"/>
    <w:rsid w:val="00675DB4"/>
    <w:rsid w:val="00676311"/>
    <w:rsid w:val="0068290C"/>
    <w:rsid w:val="00694EFB"/>
    <w:rsid w:val="0069743E"/>
    <w:rsid w:val="006B488C"/>
    <w:rsid w:val="006B7A43"/>
    <w:rsid w:val="006E0308"/>
    <w:rsid w:val="006E3003"/>
    <w:rsid w:val="00706034"/>
    <w:rsid w:val="00706208"/>
    <w:rsid w:val="007342D4"/>
    <w:rsid w:val="00736D15"/>
    <w:rsid w:val="00766059"/>
    <w:rsid w:val="00767655"/>
    <w:rsid w:val="00776377"/>
    <w:rsid w:val="00784CEC"/>
    <w:rsid w:val="00786915"/>
    <w:rsid w:val="00791C6C"/>
    <w:rsid w:val="007A4FA6"/>
    <w:rsid w:val="007B2A02"/>
    <w:rsid w:val="007B6D11"/>
    <w:rsid w:val="007D03F1"/>
    <w:rsid w:val="007D6DCB"/>
    <w:rsid w:val="007F13B2"/>
    <w:rsid w:val="007F48CB"/>
    <w:rsid w:val="00806C34"/>
    <w:rsid w:val="0081273C"/>
    <w:rsid w:val="00822AB6"/>
    <w:rsid w:val="008261E9"/>
    <w:rsid w:val="00832908"/>
    <w:rsid w:val="00841FAB"/>
    <w:rsid w:val="00842256"/>
    <w:rsid w:val="00853AC3"/>
    <w:rsid w:val="00855B33"/>
    <w:rsid w:val="00863A01"/>
    <w:rsid w:val="00890E59"/>
    <w:rsid w:val="00894DB5"/>
    <w:rsid w:val="008A5E79"/>
    <w:rsid w:val="008B1885"/>
    <w:rsid w:val="008B6558"/>
    <w:rsid w:val="008C134C"/>
    <w:rsid w:val="008C2EC1"/>
    <w:rsid w:val="008D5020"/>
    <w:rsid w:val="008E175D"/>
    <w:rsid w:val="008F1603"/>
    <w:rsid w:val="008F1D0E"/>
    <w:rsid w:val="0090192B"/>
    <w:rsid w:val="0090576F"/>
    <w:rsid w:val="00905A34"/>
    <w:rsid w:val="00926961"/>
    <w:rsid w:val="009271A7"/>
    <w:rsid w:val="00932726"/>
    <w:rsid w:val="009412C5"/>
    <w:rsid w:val="00945277"/>
    <w:rsid w:val="009455BB"/>
    <w:rsid w:val="00945AA5"/>
    <w:rsid w:val="00946215"/>
    <w:rsid w:val="00950DE6"/>
    <w:rsid w:val="009526F9"/>
    <w:rsid w:val="00983AEE"/>
    <w:rsid w:val="0098410C"/>
    <w:rsid w:val="00993A57"/>
    <w:rsid w:val="009A11A2"/>
    <w:rsid w:val="009A41AC"/>
    <w:rsid w:val="009B220D"/>
    <w:rsid w:val="009B7FFE"/>
    <w:rsid w:val="009C0334"/>
    <w:rsid w:val="009C3941"/>
    <w:rsid w:val="009C5F91"/>
    <w:rsid w:val="009D0CC4"/>
    <w:rsid w:val="00A32BA3"/>
    <w:rsid w:val="00A3719D"/>
    <w:rsid w:val="00A548F2"/>
    <w:rsid w:val="00A63C65"/>
    <w:rsid w:val="00A714CD"/>
    <w:rsid w:val="00A76E09"/>
    <w:rsid w:val="00A8284B"/>
    <w:rsid w:val="00A85F2B"/>
    <w:rsid w:val="00AB5340"/>
    <w:rsid w:val="00AB7289"/>
    <w:rsid w:val="00AC15B1"/>
    <w:rsid w:val="00AE1254"/>
    <w:rsid w:val="00AE1276"/>
    <w:rsid w:val="00AE43DD"/>
    <w:rsid w:val="00B00F3F"/>
    <w:rsid w:val="00B06656"/>
    <w:rsid w:val="00B15592"/>
    <w:rsid w:val="00B22171"/>
    <w:rsid w:val="00B415B2"/>
    <w:rsid w:val="00B46C14"/>
    <w:rsid w:val="00B777FA"/>
    <w:rsid w:val="00B87FE1"/>
    <w:rsid w:val="00BC3B7A"/>
    <w:rsid w:val="00BC426B"/>
    <w:rsid w:val="00BC4621"/>
    <w:rsid w:val="00BC4CEE"/>
    <w:rsid w:val="00BC5C61"/>
    <w:rsid w:val="00BD0713"/>
    <w:rsid w:val="00BD1F27"/>
    <w:rsid w:val="00BD7A0F"/>
    <w:rsid w:val="00C01624"/>
    <w:rsid w:val="00C02FFB"/>
    <w:rsid w:val="00C064F9"/>
    <w:rsid w:val="00C06F2E"/>
    <w:rsid w:val="00C17A2A"/>
    <w:rsid w:val="00C449F1"/>
    <w:rsid w:val="00C53E9D"/>
    <w:rsid w:val="00C9293C"/>
    <w:rsid w:val="00C94EFA"/>
    <w:rsid w:val="00C95A99"/>
    <w:rsid w:val="00CA2538"/>
    <w:rsid w:val="00CB133F"/>
    <w:rsid w:val="00CB63E9"/>
    <w:rsid w:val="00CC0F2C"/>
    <w:rsid w:val="00CC2B77"/>
    <w:rsid w:val="00CD1F6F"/>
    <w:rsid w:val="00CD6401"/>
    <w:rsid w:val="00CF4412"/>
    <w:rsid w:val="00D14BF9"/>
    <w:rsid w:val="00D1639F"/>
    <w:rsid w:val="00D17C91"/>
    <w:rsid w:val="00D20780"/>
    <w:rsid w:val="00D32477"/>
    <w:rsid w:val="00D51792"/>
    <w:rsid w:val="00D52295"/>
    <w:rsid w:val="00D67E20"/>
    <w:rsid w:val="00D83B17"/>
    <w:rsid w:val="00D84625"/>
    <w:rsid w:val="00D878EC"/>
    <w:rsid w:val="00D915C9"/>
    <w:rsid w:val="00D97287"/>
    <w:rsid w:val="00DB05E7"/>
    <w:rsid w:val="00DD04A5"/>
    <w:rsid w:val="00DD551C"/>
    <w:rsid w:val="00DD6A5D"/>
    <w:rsid w:val="00DE00E1"/>
    <w:rsid w:val="00DE47B4"/>
    <w:rsid w:val="00DF0FFA"/>
    <w:rsid w:val="00E20687"/>
    <w:rsid w:val="00E20C3D"/>
    <w:rsid w:val="00E74240"/>
    <w:rsid w:val="00E86334"/>
    <w:rsid w:val="00E87999"/>
    <w:rsid w:val="00EB6F10"/>
    <w:rsid w:val="00EC078D"/>
    <w:rsid w:val="00EE7E2A"/>
    <w:rsid w:val="00EF74C4"/>
    <w:rsid w:val="00F0397D"/>
    <w:rsid w:val="00F152F2"/>
    <w:rsid w:val="00F568F7"/>
    <w:rsid w:val="00F56FAF"/>
    <w:rsid w:val="00F61B24"/>
    <w:rsid w:val="00F65A00"/>
    <w:rsid w:val="00F72262"/>
    <w:rsid w:val="00F76685"/>
    <w:rsid w:val="00F77E88"/>
    <w:rsid w:val="00F83755"/>
    <w:rsid w:val="00F90E30"/>
    <w:rsid w:val="00F93B9B"/>
    <w:rsid w:val="00FA2A78"/>
    <w:rsid w:val="00FD59AE"/>
    <w:rsid w:val="00FE15A6"/>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DD75746-7C64-40C9-86A6-BC1EB8BE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5BB"/>
    <w:rPr>
      <w:lang w:val="da-DK"/>
    </w:rPr>
  </w:style>
  <w:style w:type="paragraph" w:styleId="Overskrift1">
    <w:name w:val="heading 1"/>
    <w:basedOn w:val="Normal"/>
    <w:next w:val="Normal"/>
    <w:link w:val="Overskrift1Tegn"/>
    <w:uiPriority w:val="9"/>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semiHidden/>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uiPriority w:val="22"/>
    <w:qFormat/>
    <w:rsid w:val="009455BB"/>
    <w:rPr>
      <w:b/>
      <w:bCs/>
    </w:rPr>
  </w:style>
  <w:style w:type="character" w:styleId="Fremhv">
    <w:name w:val="Emphasis"/>
    <w:uiPriority w:val="20"/>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customStyle="1" w:styleId="Default">
    <w:name w:val="Default"/>
    <w:rsid w:val="007B6D11"/>
    <w:pPr>
      <w:autoSpaceDE w:val="0"/>
      <w:autoSpaceDN w:val="0"/>
      <w:adjustRightInd w:val="0"/>
      <w:spacing w:after="0"/>
    </w:pPr>
    <w:rPr>
      <w:rFonts w:ascii="Arial" w:hAnsi="Arial" w:cs="Arial"/>
      <w:color w:val="000000"/>
      <w:sz w:val="24"/>
      <w:szCs w:val="24"/>
      <w:lang w:val="da-DK" w:bidi="ar-SA"/>
    </w:rPr>
  </w:style>
  <w:style w:type="character" w:styleId="Hyperlink">
    <w:name w:val="Hyperlink"/>
    <w:basedOn w:val="Standardskrifttypeiafsnit"/>
    <w:uiPriority w:val="99"/>
    <w:unhideWhenUsed/>
    <w:rsid w:val="00DE00E1"/>
    <w:rPr>
      <w:color w:val="009999" w:themeColor="hyperlink"/>
      <w:u w:val="single"/>
    </w:rPr>
  </w:style>
  <w:style w:type="character" w:styleId="Ulstomtale">
    <w:name w:val="Unresolved Mention"/>
    <w:basedOn w:val="Standardskrifttypeiafsnit"/>
    <w:uiPriority w:val="99"/>
    <w:semiHidden/>
    <w:unhideWhenUsed/>
    <w:rsid w:val="00DE00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ht@carsoe.d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la@carsoe.d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st@mst.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189F"/>
    <w:rsid w:val="0005428C"/>
    <w:rsid w:val="000D3A35"/>
    <w:rsid w:val="001E638D"/>
    <w:rsid w:val="002236A1"/>
    <w:rsid w:val="00304023"/>
    <w:rsid w:val="004B6587"/>
    <w:rsid w:val="004E31D9"/>
    <w:rsid w:val="0052189F"/>
    <w:rsid w:val="0063590B"/>
    <w:rsid w:val="006B6173"/>
    <w:rsid w:val="007E2616"/>
    <w:rsid w:val="00913EDD"/>
    <w:rsid w:val="00A275FE"/>
    <w:rsid w:val="00AB2C24"/>
    <w:rsid w:val="00B46F29"/>
    <w:rsid w:val="00C45BC8"/>
    <w:rsid w:val="00C9213B"/>
    <w:rsid w:val="00CE281F"/>
    <w:rsid w:val="00D458C8"/>
    <w:rsid w:val="00D66EEF"/>
    <w:rsid w:val="00DE7178"/>
    <w:rsid w:val="00F11B21"/>
    <w:rsid w:val="00FB1194"/>
    <w:rsid w:val="00FE72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4B6587"/>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8be9082d-ad63-4c60-9a27-5c171e2bd788</Template>
  <TotalTime>1</TotalTime>
  <Pages>3</Pages>
  <Words>652</Words>
  <Characters>3981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creator>Christian Rasmussen</dc:creator>
  <cp:lastModifiedBy>Anna Marie Dam</cp:lastModifiedBy>
  <cp:revision>2</cp:revision>
  <cp:lastPrinted>2019-01-30T10:00:00Z</cp:lastPrinted>
  <dcterms:created xsi:type="dcterms:W3CDTF">2019-01-30T10:16:00Z</dcterms:created>
  <dcterms:modified xsi:type="dcterms:W3CDTF">2019-01-30T10:16:00Z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