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F203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5A36DE97" w:rsidR="009C49A5" w:rsidRPr="00776FBF" w:rsidRDefault="00C42E9F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Dansk Træemballage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22/28166</w:t>
      </w:r>
    </w:p>
    <w:p w14:paraId="24B3F8F1" w14:textId="66BA4CF5" w:rsidR="009C49A5" w:rsidRPr="00776FBF" w:rsidRDefault="00C42E9F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Ørstedsvej 71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6760 Ribe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77777777" w:rsidR="00E5348A" w:rsidRDefault="00E5348A" w:rsidP="00E5348A">
      <w:pPr>
        <w:pStyle w:val="Overskrift2"/>
      </w:pPr>
      <w:r>
        <w:t>Oplysninger der offentliggøres:</w:t>
      </w:r>
    </w:p>
    <w:p w14:paraId="39318A4B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493F3024" w:rsidR="00E5348A" w:rsidRPr="008C6625" w:rsidRDefault="00C42E9F" w:rsidP="008A7D5E">
            <w:pPr>
              <w:spacing w:before="20" w:after="20"/>
            </w:pPr>
            <w:r>
              <w:t>Dansk Træemballage A/S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6F33FFA8" w:rsidR="00E5348A" w:rsidRPr="008C6625" w:rsidRDefault="00C42E9F" w:rsidP="008A7D5E">
            <w:pPr>
              <w:spacing w:before="20" w:after="20"/>
            </w:pPr>
            <w:r>
              <w:t>Ørstedsvej 71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09601A8" w14:textId="63A2B652" w:rsidR="00E5348A" w:rsidRPr="008C6625" w:rsidRDefault="00C42E9F" w:rsidP="008A7D5E">
            <w:pPr>
              <w:spacing w:before="20" w:after="20"/>
            </w:pPr>
            <w:r>
              <w:t>11826687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6E85671" w14:textId="2C740B6B" w:rsidR="00E5348A" w:rsidRPr="008C6625" w:rsidRDefault="00C42E9F" w:rsidP="008A7D5E">
            <w:pPr>
              <w:spacing w:before="20" w:after="20"/>
            </w:pPr>
            <w:r>
              <w:t>050122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145D4B2C" w14:textId="295DBA2F" w:rsidR="00E5348A" w:rsidRPr="008C6625" w:rsidRDefault="005B462B" w:rsidP="008A7D5E">
            <w:pPr>
              <w:spacing w:before="20" w:after="20"/>
            </w:pPr>
            <w:r>
              <w:t xml:space="preserve">Fokus på </w:t>
            </w:r>
            <w:r w:rsidR="00EE66C2">
              <w:t xml:space="preserve">PFAS-stoffer ifm. </w:t>
            </w:r>
            <w:r>
              <w:t>anvendelse af b</w:t>
            </w:r>
            <w:r w:rsidR="00EE66C2">
              <w:t>r</w:t>
            </w:r>
            <w:r>
              <w:t>andslukningsskum på virksomheder.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63A632F6" w14:textId="0052182C" w:rsidR="00E5348A" w:rsidRDefault="00C42E9F" w:rsidP="008A7D5E">
            <w:pPr>
              <w:spacing w:before="20" w:after="20"/>
            </w:pPr>
            <w:r>
              <w:t>E77 Savværk</w:t>
            </w:r>
          </w:p>
          <w:p w14:paraId="79FDEC11" w14:textId="5C3F9FF6" w:rsidR="00E5348A" w:rsidRPr="008C6625" w:rsidRDefault="00C42E9F" w:rsidP="008A7D5E">
            <w:pPr>
              <w:spacing w:before="20" w:after="20"/>
            </w:pPr>
            <w:r>
              <w:t xml:space="preserve">Biaktivitet: E81 </w:t>
            </w:r>
            <w:proofErr w:type="spellStart"/>
            <w:r>
              <w:t>brændselspilleproduktion</w:t>
            </w:r>
            <w:proofErr w:type="spellEnd"/>
            <w:r>
              <w:t>, G201 Varmeproducerende anlæg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B675E59" w14:textId="39BF1044" w:rsidR="005B462B" w:rsidRPr="005B462B" w:rsidRDefault="005B462B" w:rsidP="00E526E0">
            <w:pPr>
              <w:spacing w:before="20" w:after="20"/>
              <w:rPr>
                <w:u w:val="single"/>
              </w:rPr>
            </w:pPr>
            <w:r w:rsidRPr="005B462B">
              <w:rPr>
                <w:u w:val="single"/>
              </w:rPr>
              <w:t>Administrativt tilsyn:</w:t>
            </w:r>
          </w:p>
          <w:p w14:paraId="5683C430" w14:textId="0F4DAC9C" w:rsidR="00E526E0" w:rsidRPr="008C6625" w:rsidRDefault="005B462B" w:rsidP="00E526E0">
            <w:pPr>
              <w:spacing w:before="20" w:after="20"/>
            </w:pPr>
            <w:r>
              <w:t>Kampagnetilsyn PFAS – Spørgeskema til virksomheder, der formodes at have oplag af skumvæsker</w:t>
            </w:r>
            <w:r w:rsidR="00011CC9">
              <w:t xml:space="preserve"> ifm. skumslukningsanlæg</w:t>
            </w:r>
            <w:r>
              <w:t>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3B485C6A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5D900E91" w:rsidR="00E5348A" w:rsidRPr="008C6625" w:rsidRDefault="005B462B" w:rsidP="008A7D5E">
            <w:pPr>
              <w:spacing w:before="20" w:after="20"/>
            </w:pPr>
            <w:r>
              <w:t>Nej.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6CE7D755" w:rsidR="00E5348A" w:rsidRPr="008C6625" w:rsidRDefault="005B462B" w:rsidP="008A7D5E">
            <w:pPr>
              <w:spacing w:before="20" w:after="20"/>
            </w:pPr>
            <w:r>
              <w:t>Ikke relevant</w:t>
            </w:r>
          </w:p>
        </w:tc>
      </w:tr>
    </w:tbl>
    <w:p w14:paraId="0217B509" w14:textId="77777777" w:rsidR="00B86C68" w:rsidRDefault="00B86C68" w:rsidP="008A7D5E"/>
    <w:p w14:paraId="6288DCA7" w14:textId="14EC6989"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1B251A5F" w:rsidR="00B86C68" w:rsidRPr="008C6625" w:rsidRDefault="005B462B" w:rsidP="00B86C68">
            <w:pPr>
              <w:spacing w:before="20" w:after="20"/>
            </w:pPr>
            <w:r>
              <w:t>Formålet med kampagnetilsyn PFAS, er at få indsamlet oplysninger vedr. virksomhedernes opbevaring og evt. anvendelse af brandslukningsskum samt oplysninger om hvilke skumvæsker der er/har været opbevaring</w:t>
            </w:r>
            <w:r w:rsidR="00010C86">
              <w:t xml:space="preserve"> af</w:t>
            </w:r>
            <w:r>
              <w:t xml:space="preserve"> og evt. anvendt på virksomhede</w:t>
            </w:r>
            <w:r w:rsidR="00932F3F">
              <w:t>r</w:t>
            </w:r>
            <w:r>
              <w:t>n</w:t>
            </w:r>
            <w:r w:rsidR="00932F3F">
              <w:t>e</w:t>
            </w:r>
            <w:r>
              <w:t xml:space="preserve">. 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67E10F2C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32163C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607C" w14:textId="77777777" w:rsidR="0032163C" w:rsidRDefault="0032163C" w:rsidP="00E56D40">
      <w:r>
        <w:separator/>
      </w:r>
    </w:p>
  </w:endnote>
  <w:endnote w:type="continuationSeparator" w:id="0">
    <w:p w14:paraId="4ED9A858" w14:textId="77777777" w:rsidR="0032163C" w:rsidRDefault="0032163C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48A6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58F0" w14:textId="77777777" w:rsidR="0032163C" w:rsidRDefault="0032163C" w:rsidP="00E56D40">
      <w:r>
        <w:separator/>
      </w:r>
    </w:p>
  </w:footnote>
  <w:footnote w:type="continuationSeparator" w:id="0">
    <w:p w14:paraId="719C8C14" w14:textId="77777777" w:rsidR="0032163C" w:rsidRDefault="0032163C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861"/>
    <w:multiLevelType w:val="hybridMultilevel"/>
    <w:tmpl w:val="C34CB3CC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5F0"/>
    <w:multiLevelType w:val="hybridMultilevel"/>
    <w:tmpl w:val="87A2C408"/>
    <w:lvl w:ilvl="0" w:tplc="F9C6B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3BC6"/>
    <w:multiLevelType w:val="hybridMultilevel"/>
    <w:tmpl w:val="AA54D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4011"/>
    <w:multiLevelType w:val="hybridMultilevel"/>
    <w:tmpl w:val="C9DCA7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38A684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1CA"/>
    <w:multiLevelType w:val="hybridMultilevel"/>
    <w:tmpl w:val="A08ED238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78A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20"/>
  </w:num>
  <w:num w:numId="2" w16cid:durableId="1982036736">
    <w:abstractNumId w:val="18"/>
  </w:num>
  <w:num w:numId="3" w16cid:durableId="719329862">
    <w:abstractNumId w:val="23"/>
  </w:num>
  <w:num w:numId="4" w16cid:durableId="798764354">
    <w:abstractNumId w:val="25"/>
  </w:num>
  <w:num w:numId="5" w16cid:durableId="829298841">
    <w:abstractNumId w:val="13"/>
  </w:num>
  <w:num w:numId="6" w16cid:durableId="406653678">
    <w:abstractNumId w:val="4"/>
  </w:num>
  <w:num w:numId="7" w16cid:durableId="895628244">
    <w:abstractNumId w:val="7"/>
  </w:num>
  <w:num w:numId="8" w16cid:durableId="110823709">
    <w:abstractNumId w:val="22"/>
  </w:num>
  <w:num w:numId="9" w16cid:durableId="653680836">
    <w:abstractNumId w:val="8"/>
  </w:num>
  <w:num w:numId="10" w16cid:durableId="2056349646">
    <w:abstractNumId w:val="0"/>
  </w:num>
  <w:num w:numId="11" w16cid:durableId="851378519">
    <w:abstractNumId w:val="26"/>
  </w:num>
  <w:num w:numId="12" w16cid:durableId="785855958">
    <w:abstractNumId w:val="11"/>
  </w:num>
  <w:num w:numId="13" w16cid:durableId="378406949">
    <w:abstractNumId w:val="3"/>
  </w:num>
  <w:num w:numId="14" w16cid:durableId="214704193">
    <w:abstractNumId w:val="5"/>
  </w:num>
  <w:num w:numId="15" w16cid:durableId="1403601623">
    <w:abstractNumId w:val="24"/>
  </w:num>
  <w:num w:numId="16" w16cid:durableId="1479418708">
    <w:abstractNumId w:val="17"/>
  </w:num>
  <w:num w:numId="17" w16cid:durableId="1999528506">
    <w:abstractNumId w:val="19"/>
  </w:num>
  <w:num w:numId="18" w16cid:durableId="394091147">
    <w:abstractNumId w:val="9"/>
  </w:num>
  <w:num w:numId="19" w16cid:durableId="1185561907">
    <w:abstractNumId w:val="12"/>
  </w:num>
  <w:num w:numId="20" w16cid:durableId="580916245">
    <w:abstractNumId w:val="6"/>
  </w:num>
  <w:num w:numId="21" w16cid:durableId="1098211201">
    <w:abstractNumId w:val="10"/>
  </w:num>
  <w:num w:numId="22" w16cid:durableId="1594392003">
    <w:abstractNumId w:val="1"/>
  </w:num>
  <w:num w:numId="23" w16cid:durableId="1866091993">
    <w:abstractNumId w:val="21"/>
  </w:num>
  <w:num w:numId="24" w16cid:durableId="812675764">
    <w:abstractNumId w:val="14"/>
  </w:num>
  <w:num w:numId="25" w16cid:durableId="2030258739">
    <w:abstractNumId w:val="2"/>
  </w:num>
  <w:num w:numId="26" w16cid:durableId="1153717651">
    <w:abstractNumId w:val="15"/>
  </w:num>
  <w:num w:numId="27" w16cid:durableId="500586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1326"/>
    <w:rsid w:val="00004F12"/>
    <w:rsid w:val="00005A9A"/>
    <w:rsid w:val="00005DB0"/>
    <w:rsid w:val="00007E42"/>
    <w:rsid w:val="00010C86"/>
    <w:rsid w:val="00011CC9"/>
    <w:rsid w:val="0002667D"/>
    <w:rsid w:val="00030C8B"/>
    <w:rsid w:val="00031974"/>
    <w:rsid w:val="00033208"/>
    <w:rsid w:val="00033472"/>
    <w:rsid w:val="00035189"/>
    <w:rsid w:val="00042BF0"/>
    <w:rsid w:val="000601A5"/>
    <w:rsid w:val="0006158E"/>
    <w:rsid w:val="00065099"/>
    <w:rsid w:val="00067BC5"/>
    <w:rsid w:val="0007072D"/>
    <w:rsid w:val="00074097"/>
    <w:rsid w:val="00077A48"/>
    <w:rsid w:val="00080739"/>
    <w:rsid w:val="00084A89"/>
    <w:rsid w:val="000915B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3D0D"/>
    <w:rsid w:val="00105516"/>
    <w:rsid w:val="0010714D"/>
    <w:rsid w:val="001072B0"/>
    <w:rsid w:val="00107B1C"/>
    <w:rsid w:val="00124F5F"/>
    <w:rsid w:val="001314C5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AB0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195C"/>
    <w:rsid w:val="001A2E69"/>
    <w:rsid w:val="001A6ADF"/>
    <w:rsid w:val="001B3508"/>
    <w:rsid w:val="001B7CF8"/>
    <w:rsid w:val="001C1B86"/>
    <w:rsid w:val="001C1BBF"/>
    <w:rsid w:val="001C4609"/>
    <w:rsid w:val="001C5763"/>
    <w:rsid w:val="001C7438"/>
    <w:rsid w:val="001D0329"/>
    <w:rsid w:val="001D4391"/>
    <w:rsid w:val="001D6B8C"/>
    <w:rsid w:val="001D7246"/>
    <w:rsid w:val="001E395D"/>
    <w:rsid w:val="001E3BC7"/>
    <w:rsid w:val="001E720E"/>
    <w:rsid w:val="001F507D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69A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152C4"/>
    <w:rsid w:val="0032163C"/>
    <w:rsid w:val="00322934"/>
    <w:rsid w:val="00323004"/>
    <w:rsid w:val="00324A96"/>
    <w:rsid w:val="0032625E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874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4D5D"/>
    <w:rsid w:val="003A53C2"/>
    <w:rsid w:val="003A7876"/>
    <w:rsid w:val="003B6698"/>
    <w:rsid w:val="003B67AC"/>
    <w:rsid w:val="003C0514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168"/>
    <w:rsid w:val="00532677"/>
    <w:rsid w:val="00537895"/>
    <w:rsid w:val="0054096E"/>
    <w:rsid w:val="00542E7F"/>
    <w:rsid w:val="005434BA"/>
    <w:rsid w:val="00543AE9"/>
    <w:rsid w:val="00543C46"/>
    <w:rsid w:val="005446C3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62B"/>
    <w:rsid w:val="005B4F0A"/>
    <w:rsid w:val="005B5714"/>
    <w:rsid w:val="005B6EE4"/>
    <w:rsid w:val="005C0B26"/>
    <w:rsid w:val="005D011C"/>
    <w:rsid w:val="005D0ECC"/>
    <w:rsid w:val="005D19BE"/>
    <w:rsid w:val="005D2AB8"/>
    <w:rsid w:val="005D334D"/>
    <w:rsid w:val="005D6F6D"/>
    <w:rsid w:val="005D709E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157C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3324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16B"/>
    <w:rsid w:val="00696933"/>
    <w:rsid w:val="006A2698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0645"/>
    <w:rsid w:val="006F1212"/>
    <w:rsid w:val="0070374D"/>
    <w:rsid w:val="00703D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18E0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16BB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3F63"/>
    <w:rsid w:val="007B18E4"/>
    <w:rsid w:val="007B7306"/>
    <w:rsid w:val="007C0463"/>
    <w:rsid w:val="007C289A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5879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1016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5A2F"/>
    <w:rsid w:val="00906ED1"/>
    <w:rsid w:val="00907087"/>
    <w:rsid w:val="0092743E"/>
    <w:rsid w:val="00932F3F"/>
    <w:rsid w:val="0093634E"/>
    <w:rsid w:val="00937B10"/>
    <w:rsid w:val="00937D93"/>
    <w:rsid w:val="009434E1"/>
    <w:rsid w:val="00943C5D"/>
    <w:rsid w:val="00943F71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265A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B1E"/>
    <w:rsid w:val="00A36D2A"/>
    <w:rsid w:val="00A41548"/>
    <w:rsid w:val="00A4364A"/>
    <w:rsid w:val="00A444D6"/>
    <w:rsid w:val="00A51130"/>
    <w:rsid w:val="00A522B7"/>
    <w:rsid w:val="00A54593"/>
    <w:rsid w:val="00A554E3"/>
    <w:rsid w:val="00A55B9F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2E82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3A17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841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3F22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D7B17"/>
    <w:rsid w:val="00BE7DCD"/>
    <w:rsid w:val="00BF1C7D"/>
    <w:rsid w:val="00BF22FA"/>
    <w:rsid w:val="00BF3F40"/>
    <w:rsid w:val="00BF4480"/>
    <w:rsid w:val="00C00C78"/>
    <w:rsid w:val="00C03356"/>
    <w:rsid w:val="00C05C40"/>
    <w:rsid w:val="00C060E5"/>
    <w:rsid w:val="00C07EE2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2E9F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CF3B5B"/>
    <w:rsid w:val="00D06F09"/>
    <w:rsid w:val="00D124D0"/>
    <w:rsid w:val="00D1569F"/>
    <w:rsid w:val="00D21336"/>
    <w:rsid w:val="00D23081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66851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3D76"/>
    <w:rsid w:val="00E04DA7"/>
    <w:rsid w:val="00E07A6D"/>
    <w:rsid w:val="00E10D00"/>
    <w:rsid w:val="00E12987"/>
    <w:rsid w:val="00E13C92"/>
    <w:rsid w:val="00E14D51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409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1DEA"/>
    <w:rsid w:val="00ED40F8"/>
    <w:rsid w:val="00ED77E9"/>
    <w:rsid w:val="00EE0029"/>
    <w:rsid w:val="00EE2BE2"/>
    <w:rsid w:val="00EE615C"/>
    <w:rsid w:val="00EE66C2"/>
    <w:rsid w:val="00EF53EF"/>
    <w:rsid w:val="00EF59B9"/>
    <w:rsid w:val="00EF630D"/>
    <w:rsid w:val="00EF68F4"/>
    <w:rsid w:val="00EF6AC1"/>
    <w:rsid w:val="00EF76D5"/>
    <w:rsid w:val="00F016E6"/>
    <w:rsid w:val="00F01A4A"/>
    <w:rsid w:val="00F01DCB"/>
    <w:rsid w:val="00F0545F"/>
    <w:rsid w:val="00F113ED"/>
    <w:rsid w:val="00F13EF4"/>
    <w:rsid w:val="00F20A59"/>
    <w:rsid w:val="00F27A40"/>
    <w:rsid w:val="00F342B0"/>
    <w:rsid w:val="00F45CAD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0F63"/>
    <w:rsid w:val="00F83D4E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128</Words>
  <Characters>921</Characters>
  <Application>Microsoft Office Word</Application>
  <DocSecurity>4</DocSecurity>
  <Lines>54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2024-04-18T09:52:00Z</dcterms:created>
  <dcterms:modified xsi:type="dcterms:W3CDTF">2024-04-18T09:52:00Z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{FE81988A-5F9E-4B31-A450-CD0251ACE3DA}</vt:lpwstr>
  </property>
</Properties>
</file>