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62E4EB3" w:rsidR="006B795C" w:rsidRPr="006B795C" w:rsidRDefault="0075005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Michael Stefan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98DF695" w:rsidR="006B795C" w:rsidRPr="006B795C" w:rsidRDefault="00750054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Visselbjergvej 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8868AAA" w:rsidR="006B795C" w:rsidRDefault="0075005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43362887</w:t>
            </w:r>
          </w:p>
          <w:p w14:paraId="705E26E4" w14:textId="16439F84" w:rsidR="001E7E44" w:rsidRDefault="0075005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1028424651</w:t>
            </w:r>
          </w:p>
          <w:p w14:paraId="3F2C0D7E" w14:textId="48A4F32D" w:rsidR="006B795C" w:rsidRPr="006B795C" w:rsidRDefault="0075005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42651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32BEB79" w:rsidR="006B795C" w:rsidRPr="006B795C" w:rsidRDefault="00CB742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6-9-16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ACC9E4A" w:rsidR="006B795C" w:rsidRPr="006B795C" w:rsidRDefault="00CB742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DEC1D56" w:rsidR="006B795C" w:rsidRPr="00A2316A" w:rsidRDefault="00750054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7823E08" w:rsidR="006B795C" w:rsidRPr="006B795C" w:rsidRDefault="00EC1B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879B9C9" w:rsidR="006B795C" w:rsidRPr="006B795C" w:rsidRDefault="00EC1B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EA5DAC2" w:rsidR="006B795C" w:rsidRPr="006B795C" w:rsidRDefault="00CB742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CC651CF" w:rsidR="006B795C" w:rsidRPr="006B795C" w:rsidRDefault="00EC1B5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142D" w14:textId="77777777" w:rsidR="002B1EE5" w:rsidRPr="006B795C" w:rsidRDefault="002B1EE5" w:rsidP="00291C7F">
      <w:pPr>
        <w:spacing w:line="240" w:lineRule="auto"/>
      </w:pPr>
      <w:r w:rsidRPr="006B795C">
        <w:separator/>
      </w:r>
    </w:p>
    <w:p w14:paraId="20C5BEE4" w14:textId="77777777" w:rsidR="002B1EE5" w:rsidRPr="006B795C" w:rsidRDefault="002B1EE5"/>
  </w:endnote>
  <w:endnote w:type="continuationSeparator" w:id="0">
    <w:p w14:paraId="6F02234F" w14:textId="77777777" w:rsidR="002B1EE5" w:rsidRPr="006B795C" w:rsidRDefault="002B1EE5" w:rsidP="00291C7F">
      <w:pPr>
        <w:spacing w:line="240" w:lineRule="auto"/>
      </w:pPr>
      <w:r w:rsidRPr="006B795C">
        <w:continuationSeparator/>
      </w:r>
    </w:p>
    <w:p w14:paraId="40118942" w14:textId="77777777" w:rsidR="002B1EE5" w:rsidRPr="006B795C" w:rsidRDefault="002B1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3984" w14:textId="77777777" w:rsidR="002B1EE5" w:rsidRPr="006B795C" w:rsidRDefault="002B1EE5" w:rsidP="00291C7F">
      <w:pPr>
        <w:spacing w:line="240" w:lineRule="auto"/>
      </w:pPr>
      <w:r w:rsidRPr="006B795C">
        <w:separator/>
      </w:r>
    </w:p>
    <w:p w14:paraId="1B545D04" w14:textId="77777777" w:rsidR="002B1EE5" w:rsidRPr="006B795C" w:rsidRDefault="002B1EE5"/>
  </w:footnote>
  <w:footnote w:type="continuationSeparator" w:id="0">
    <w:p w14:paraId="0869E630" w14:textId="77777777" w:rsidR="002B1EE5" w:rsidRPr="006B795C" w:rsidRDefault="002B1EE5" w:rsidP="00291C7F">
      <w:pPr>
        <w:spacing w:line="240" w:lineRule="auto"/>
      </w:pPr>
      <w:r w:rsidRPr="006B795C">
        <w:continuationSeparator/>
      </w:r>
    </w:p>
    <w:p w14:paraId="61B08665" w14:textId="77777777" w:rsidR="002B1EE5" w:rsidRPr="006B795C" w:rsidRDefault="002B1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5404173">
    <w:abstractNumId w:val="0"/>
  </w:num>
  <w:num w:numId="2" w16cid:durableId="43714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1EE5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84D19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054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B7426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1B57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665</Characters>
  <Application>Microsoft Office Word</Application>
  <DocSecurity>0</DocSecurity>
  <PresentationFormat/>
  <Lines>41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2024-07-26T10:07:00Z</dcterms:created>
  <dcterms:modified xsi:type="dcterms:W3CDTF">2024-07-26T10:07:00Z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