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69C5B14" w:rsidR="006B795C" w:rsidRPr="006B795C" w:rsidRDefault="001F5B9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St. Hebo Mælkeproduktion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75EDBBD" w:rsidR="006B795C" w:rsidRPr="006B795C" w:rsidRDefault="001F5B9D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St Hebovej 17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Janderup Vestsj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83667FA" w:rsidR="006B795C" w:rsidRDefault="001F5B9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43530631</w:t>
            </w:r>
          </w:p>
          <w:p w14:paraId="705E26E4" w14:textId="7CB83FCD" w:rsidR="001E7E44" w:rsidRDefault="001F5B9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1028598986</w:t>
            </w:r>
          </w:p>
          <w:p w14:paraId="3F2C0D7E" w14:textId="7CE22CEF" w:rsidR="006B795C" w:rsidRPr="006B795C" w:rsidRDefault="001F5B9D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44799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B9217BE" w:rsidR="00DF6C0C" w:rsidRPr="006B795C" w:rsidRDefault="0017418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DF6C0C">
              <w:rPr>
                <w:rFonts w:ascii="Verdana" w:hAnsi="Verdana"/>
                <w:color w:val="000000"/>
                <w:sz w:val="18"/>
                <w:szCs w:val="18"/>
              </w:rPr>
              <w:t>-3-19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0B6F775" w:rsidR="006B795C" w:rsidRPr="006B795C" w:rsidRDefault="001F5B9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F58A41A" w:rsidR="006B795C" w:rsidRPr="00A2316A" w:rsidRDefault="001F5B9D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DE9D2E1" w:rsidR="006B795C" w:rsidRPr="006B795C" w:rsidRDefault="00D3020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C71F36F" w:rsidR="006B795C" w:rsidRPr="006B795C" w:rsidRDefault="00D3020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1CB90ED" w:rsidR="006B795C" w:rsidRPr="006B795C" w:rsidRDefault="00DF6C0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532E2DE" w:rsidR="006B795C" w:rsidRPr="006B795C" w:rsidRDefault="00D3020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A5B0" w14:textId="77777777" w:rsidR="006D749F" w:rsidRPr="006B795C" w:rsidRDefault="006D749F" w:rsidP="00291C7F">
      <w:pPr>
        <w:spacing w:line="240" w:lineRule="auto"/>
      </w:pPr>
      <w:r w:rsidRPr="006B795C">
        <w:separator/>
      </w:r>
    </w:p>
    <w:p w14:paraId="6FDE418D" w14:textId="77777777" w:rsidR="006D749F" w:rsidRPr="006B795C" w:rsidRDefault="006D749F"/>
  </w:endnote>
  <w:endnote w:type="continuationSeparator" w:id="0">
    <w:p w14:paraId="71EFCD07" w14:textId="77777777" w:rsidR="006D749F" w:rsidRPr="006B795C" w:rsidRDefault="006D749F" w:rsidP="00291C7F">
      <w:pPr>
        <w:spacing w:line="240" w:lineRule="auto"/>
      </w:pPr>
      <w:r w:rsidRPr="006B795C">
        <w:continuationSeparator/>
      </w:r>
    </w:p>
    <w:p w14:paraId="179986DF" w14:textId="77777777" w:rsidR="006D749F" w:rsidRPr="006B795C" w:rsidRDefault="006D7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27C1" w14:textId="77777777" w:rsidR="006D749F" w:rsidRPr="006B795C" w:rsidRDefault="006D749F" w:rsidP="00291C7F">
      <w:pPr>
        <w:spacing w:line="240" w:lineRule="auto"/>
      </w:pPr>
      <w:r w:rsidRPr="006B795C">
        <w:separator/>
      </w:r>
    </w:p>
    <w:p w14:paraId="6C48E9E8" w14:textId="77777777" w:rsidR="006D749F" w:rsidRPr="006B795C" w:rsidRDefault="006D749F"/>
  </w:footnote>
  <w:footnote w:type="continuationSeparator" w:id="0">
    <w:p w14:paraId="412EFEBB" w14:textId="77777777" w:rsidR="006D749F" w:rsidRPr="006B795C" w:rsidRDefault="006D749F" w:rsidP="00291C7F">
      <w:pPr>
        <w:spacing w:line="240" w:lineRule="auto"/>
      </w:pPr>
      <w:r w:rsidRPr="006B795C">
        <w:continuationSeparator/>
      </w:r>
    </w:p>
    <w:p w14:paraId="42EF1D4E" w14:textId="77777777" w:rsidR="006D749F" w:rsidRPr="006B795C" w:rsidRDefault="006D7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93918730">
    <w:abstractNumId w:val="0"/>
  </w:num>
  <w:num w:numId="2" w16cid:durableId="109212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35BA2"/>
    <w:rsid w:val="001467C7"/>
    <w:rsid w:val="00152AC2"/>
    <w:rsid w:val="00162522"/>
    <w:rsid w:val="00174184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5B9D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D749F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34CA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30201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DF6C0C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102</Words>
  <Characters>654</Characters>
  <Application>Microsoft Office Word</Application>
  <DocSecurity>0</DocSecurity>
  <PresentationFormat/>
  <Lines>40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2024-07-26T06:01:00Z</dcterms:created>
  <dcterms:modified xsi:type="dcterms:W3CDTF">2024-07-26T06:01:00Z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