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C44927B" w:rsidR="006B795C" w:rsidRPr="006B795C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Sten Achermann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DB43B86" w:rsidR="006B795C" w:rsidRPr="006B795C" w:rsidRDefault="00723BC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Vestkærvej 10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A428E15" w:rsidR="006B795C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86878615</w:t>
            </w:r>
          </w:p>
          <w:p w14:paraId="705E26E4" w14:textId="795F85FF" w:rsidR="001E7E44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1002758700</w:t>
            </w:r>
          </w:p>
          <w:p w14:paraId="3F2C0D7E" w14:textId="21D36310" w:rsidR="006B795C" w:rsidRPr="006B795C" w:rsidRDefault="00723BCF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47040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EC6BD79" w:rsidR="006B795C" w:rsidRPr="006B795C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13-01-2022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58C165B" w:rsidR="006B795C" w:rsidRPr="006B795C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66CF01F" w:rsidR="006B795C" w:rsidRPr="00A2316A" w:rsidRDefault="00723BC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ADF49A7" w:rsidR="006B795C" w:rsidRPr="006B795C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Vestkær Sønderbæk, pileanlæg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31959F8" w:rsidR="006B795C" w:rsidRPr="006B795C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65C380E" w:rsidR="006B795C" w:rsidRPr="006B795C" w:rsidRDefault="00723B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F2EF147" w:rsidR="006B795C" w:rsidRPr="006B795C" w:rsidRDefault="002B154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52026380">
    <w:abstractNumId w:val="0"/>
  </w:num>
  <w:num w:numId="2" w16cid:durableId="18313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57B38"/>
    <w:rsid w:val="002672B5"/>
    <w:rsid w:val="00277D09"/>
    <w:rsid w:val="00286C88"/>
    <w:rsid w:val="00287F78"/>
    <w:rsid w:val="00291C7F"/>
    <w:rsid w:val="00293628"/>
    <w:rsid w:val="002B099A"/>
    <w:rsid w:val="002B154D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3BCF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684</Characters>
  <Application>Microsoft Office Word</Application>
  <DocSecurity>0</DocSecurity>
  <PresentationFormat/>
  <Lines>42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2024-07-26T09:47:00Z</dcterms:created>
  <dcterms:modified xsi:type="dcterms:W3CDTF">2024-07-26T09:47:00Z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