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Acadre nr.: </w:t>
      </w:r>
      <w:r w:rsidR="009152F4">
        <w:rPr>
          <w:rFonts w:ascii="Arial" w:hAnsi="Arial" w:cs="Arial"/>
          <w:sz w:val="16"/>
          <w:szCs w:val="16"/>
        </w:rPr>
        <w:t>16/4766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0945F1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9152F4">
        <w:rPr>
          <w:rFonts w:ascii="Arial" w:hAnsi="Arial" w:cs="Arial"/>
          <w:b/>
          <w:sz w:val="20"/>
          <w:szCs w:val="20"/>
        </w:rPr>
        <w:t>08-03-2016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99"/>
        <w:gridCol w:w="4153"/>
      </w:tblGrid>
      <w:tr w:rsidR="00CA7985" w:rsidRPr="00520766" w:rsidTr="00023B4D">
        <w:tc>
          <w:tcPr>
            <w:tcW w:w="2499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4153" w:type="dxa"/>
          </w:tcPr>
          <w:p w:rsidR="00CA7985" w:rsidRPr="00520766" w:rsidRDefault="009152F4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Otto Hansen Petz m.fl.</w:t>
            </w:r>
          </w:p>
        </w:tc>
      </w:tr>
      <w:tr w:rsidR="00CA7985" w:rsidRPr="00520766" w:rsidTr="00023B4D">
        <w:tc>
          <w:tcPr>
            <w:tcW w:w="2499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4153" w:type="dxa"/>
          </w:tcPr>
          <w:p w:rsidR="00CA7985" w:rsidRPr="00520766" w:rsidRDefault="009152F4" w:rsidP="00915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Købingsmarkvej 30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6430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Nordborg</w:t>
            </w:r>
          </w:p>
        </w:tc>
      </w:tr>
      <w:tr w:rsidR="00CA7985" w:rsidRPr="00520766" w:rsidTr="00023B4D">
        <w:tc>
          <w:tcPr>
            <w:tcW w:w="2499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CPR nr.</w:t>
            </w:r>
          </w:p>
        </w:tc>
        <w:tc>
          <w:tcPr>
            <w:tcW w:w="4153" w:type="dxa"/>
          </w:tcPr>
          <w:p w:rsidR="00CA7985" w:rsidRPr="00520766" w:rsidRDefault="009152F4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25693418</w:t>
            </w:r>
          </w:p>
        </w:tc>
      </w:tr>
      <w:tr w:rsidR="00CA7985" w:rsidRPr="00520766" w:rsidTr="00023B4D">
        <w:tc>
          <w:tcPr>
            <w:tcW w:w="2499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3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023B4D">
        <w:tc>
          <w:tcPr>
            <w:tcW w:w="2499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4153" w:type="dxa"/>
          </w:tcPr>
          <w:p w:rsidR="00CA7985" w:rsidRPr="00520766" w:rsidRDefault="009152F4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 miljøtilsyn, varslet</w:t>
            </w:r>
          </w:p>
        </w:tc>
      </w:tr>
      <w:tr w:rsidR="00CA7985" w:rsidRPr="00520766" w:rsidTr="00023B4D">
        <w:tc>
          <w:tcPr>
            <w:tcW w:w="2499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4153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:rsidTr="00023B4D"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023B4D">
        <w:tc>
          <w:tcPr>
            <w:tcW w:w="2499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4153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023B4D">
        <w:tc>
          <w:tcPr>
            <w:tcW w:w="2499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4153" w:type="dxa"/>
          </w:tcPr>
          <w:p w:rsidR="00CA7985" w:rsidRPr="00520766" w:rsidRDefault="00CA7985" w:rsidP="00023B4D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 xml:space="preserve">Ja </w:t>
            </w:r>
          </w:p>
        </w:tc>
      </w:tr>
      <w:tr w:rsidR="00CA7985" w:rsidRPr="00520766" w:rsidTr="00023B4D">
        <w:tc>
          <w:tcPr>
            <w:tcW w:w="2499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4153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23B4D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45F1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2F4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767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AEA3B463.dotm</Template>
  <TotalTime>1</TotalTime>
  <Pages>1</Pages>
  <Words>137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2016-12-13T12:41:00Z</dcterms:created>
  <dcterms:modified xsi:type="dcterms:W3CDTF">2016-12-13T12:41:00Z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{9BA72738-7550-402D-B30F-DE92B7336EEF}</vt:lpwstr>
  </property>
</Properties>
</file>