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19DD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4E8C1CC9" w14:textId="77777777" w:rsidR="009C49A5" w:rsidRPr="00776FBF" w:rsidRDefault="009C49A5" w:rsidP="00E56D40">
      <w:pPr>
        <w:pStyle w:val="Minnormalbrdtekst"/>
        <w:spacing w:before="20" w:after="20"/>
      </w:pPr>
    </w:p>
    <w:p w14:paraId="70391B44" w14:textId="3AEE0170" w:rsidR="009C49A5" w:rsidRPr="00776FBF" w:rsidRDefault="00EE1482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Schlumberger Danmark</w:t>
      </w:r>
      <w:r w:rsidR="00B02DA6">
        <w:rPr>
          <w:b/>
          <w:sz w:val="32"/>
          <w:szCs w:val="32"/>
        </w:rPr>
        <w:t xml:space="preserve"> ApS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2E009E">
        <w:t>22</w:t>
      </w:r>
      <w:r w:rsidR="00B02DA6">
        <w:t>/</w:t>
      </w:r>
      <w:r w:rsidR="002E009E">
        <w:t>2012</w:t>
      </w:r>
    </w:p>
    <w:p w14:paraId="59D7EE25" w14:textId="77777777" w:rsidR="009C49A5" w:rsidRPr="00776FBF" w:rsidRDefault="00B02DA6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Tværkaj 2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6700 Esbjerg</w:t>
      </w:r>
    </w:p>
    <w:p w14:paraId="4BD7F7C1" w14:textId="77777777" w:rsidR="009C49A5" w:rsidRPr="00776FBF" w:rsidRDefault="009C49A5" w:rsidP="00E56D40">
      <w:pPr>
        <w:pStyle w:val="Minnormalbrdtekst"/>
        <w:spacing w:before="20" w:after="20"/>
      </w:pPr>
    </w:p>
    <w:p w14:paraId="374879AF" w14:textId="77777777" w:rsidR="00E5348A" w:rsidRDefault="00E5348A" w:rsidP="00E5348A">
      <w:pPr>
        <w:pStyle w:val="Overskrift2"/>
      </w:pPr>
      <w:r>
        <w:t>Oplysninger der offentliggøres</w:t>
      </w:r>
      <w:r w:rsidR="008E5FF2">
        <w:t xml:space="preserve"> (denne første side)</w:t>
      </w:r>
      <w:r>
        <w:t>:</w:t>
      </w:r>
    </w:p>
    <w:p w14:paraId="72710EDB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63F6272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653D10E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407AAC2A" w14:textId="77777777" w:rsidR="00E5348A" w:rsidRDefault="00EE1482" w:rsidP="008A7D5E">
            <w:pPr>
              <w:spacing w:before="20" w:after="20"/>
            </w:pPr>
            <w:r>
              <w:t>Schlumberger Danmark</w:t>
            </w:r>
            <w:r w:rsidR="00B02DA6">
              <w:t xml:space="preserve"> ApS</w:t>
            </w:r>
          </w:p>
          <w:p w14:paraId="0887FCB3" w14:textId="0ED89F83" w:rsidR="002E009E" w:rsidRPr="002E009E" w:rsidRDefault="002E009E" w:rsidP="008A7D5E">
            <w:pPr>
              <w:spacing w:before="20" w:after="20"/>
              <w:rPr>
                <w:sz w:val="16"/>
                <w:szCs w:val="16"/>
              </w:rPr>
            </w:pPr>
            <w:r w:rsidRPr="002E009E">
              <w:rPr>
                <w:sz w:val="16"/>
                <w:szCs w:val="16"/>
              </w:rPr>
              <w:t>(Virksomheden skifter navn til SLB, da navnet ikke er slået igennem på CVR, opretholdes navn indtil da).</w:t>
            </w:r>
          </w:p>
        </w:tc>
      </w:tr>
      <w:tr w:rsidR="00E5348A" w:rsidRPr="008C6625" w14:paraId="6309D828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54A0CD7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34DB7AFC" w14:textId="77777777" w:rsidR="00E5348A" w:rsidRPr="008C6625" w:rsidRDefault="00B02DA6" w:rsidP="00EE1482">
            <w:pPr>
              <w:spacing w:before="20" w:after="20"/>
            </w:pPr>
            <w:r>
              <w:t xml:space="preserve">Tværkaj 2 </w:t>
            </w:r>
            <w:r w:rsidR="00EE1482">
              <w:t>(</w:t>
            </w:r>
            <w:proofErr w:type="spellStart"/>
            <w:r w:rsidR="00EE1482">
              <w:t>brineanlæg</w:t>
            </w:r>
            <w:proofErr w:type="spellEnd"/>
            <w:r w:rsidR="00EE1482">
              <w:t>)</w:t>
            </w:r>
          </w:p>
        </w:tc>
      </w:tr>
      <w:tr w:rsidR="00E5348A" w:rsidRPr="008C6625" w14:paraId="7C9421AC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BB662BB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6EF65E7F" w14:textId="77777777" w:rsidR="00E5348A" w:rsidRPr="008C6625" w:rsidRDefault="00EE1482" w:rsidP="008A7D5E">
            <w:pPr>
              <w:spacing w:before="20" w:after="20"/>
            </w:pPr>
            <w:r>
              <w:t>17371444</w:t>
            </w:r>
          </w:p>
        </w:tc>
      </w:tr>
      <w:tr w:rsidR="00E5348A" w:rsidRPr="008C6625" w14:paraId="7E29DCA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9DCC748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5D6027B" w14:textId="090923AA" w:rsidR="00E5348A" w:rsidRPr="008C6625" w:rsidRDefault="00EE1482" w:rsidP="008A7D5E">
            <w:pPr>
              <w:spacing w:before="20" w:after="20"/>
            </w:pPr>
            <w:r>
              <w:t>1</w:t>
            </w:r>
            <w:r w:rsidR="002E009E">
              <w:t>8</w:t>
            </w:r>
            <w:r>
              <w:t xml:space="preserve">. </w:t>
            </w:r>
            <w:r w:rsidR="002E009E">
              <w:t>november</w:t>
            </w:r>
            <w:r>
              <w:t xml:space="preserve"> 20</w:t>
            </w:r>
            <w:r w:rsidR="002E009E">
              <w:t>22</w:t>
            </w:r>
          </w:p>
        </w:tc>
      </w:tr>
      <w:tr w:rsidR="00E5348A" w:rsidRPr="008C6625" w14:paraId="79E2A1B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70401AA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5FC09360" w14:textId="77777777" w:rsidR="00E5348A" w:rsidRPr="008C6625" w:rsidRDefault="00B02DA6" w:rsidP="008A7D5E">
            <w:pPr>
              <w:spacing w:before="20" w:after="20"/>
            </w:pPr>
            <w:r>
              <w:t>Basistilsyn</w:t>
            </w:r>
          </w:p>
        </w:tc>
      </w:tr>
      <w:tr w:rsidR="00E5348A" w:rsidRPr="008C6625" w14:paraId="07EA4B2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661D8A6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72C10795" w14:textId="77777777" w:rsidR="00E5348A" w:rsidRDefault="00B02DA6" w:rsidP="008A7D5E">
            <w:pPr>
              <w:spacing w:before="20" w:after="20"/>
            </w:pPr>
            <w:r>
              <w:t xml:space="preserve">Oplagring </w:t>
            </w:r>
            <w:r w:rsidR="00FA7A63">
              <w:t>og</w:t>
            </w:r>
            <w:r>
              <w:t xml:space="preserve"> aftapning af kemiske produkter</w:t>
            </w:r>
          </w:p>
          <w:p w14:paraId="724CD091" w14:textId="77777777" w:rsidR="00E5348A" w:rsidRPr="008C6625" w:rsidRDefault="00EE1482" w:rsidP="00EE1482">
            <w:pPr>
              <w:spacing w:before="20" w:after="20"/>
            </w:pPr>
            <w:r>
              <w:t>Godkendelsesbekendtgørelsen p</w:t>
            </w:r>
            <w:r w:rsidR="00B02DA6">
              <w:t xml:space="preserve">kt. D </w:t>
            </w:r>
            <w:r>
              <w:t>201</w:t>
            </w:r>
          </w:p>
        </w:tc>
      </w:tr>
      <w:tr w:rsidR="00E5348A" w:rsidRPr="008C6625" w14:paraId="5D2BA51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252EAF8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020CFBF9" w14:textId="77777777" w:rsidR="00E5348A" w:rsidRDefault="00E5348A" w:rsidP="008A7D5E">
            <w:pPr>
              <w:spacing w:before="20" w:after="20"/>
            </w:pPr>
            <w:r>
              <w:t>Basistilsyn</w:t>
            </w:r>
          </w:p>
          <w:p w14:paraId="472B24B2" w14:textId="77777777" w:rsidR="00E5348A" w:rsidRPr="008C6625" w:rsidRDefault="00E5348A" w:rsidP="008A7D5E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E5348A" w:rsidRPr="008C6625" w14:paraId="7FD50629" w14:textId="77777777" w:rsidTr="00EE1482">
        <w:trPr>
          <w:trHeight w:val="567"/>
        </w:trPr>
        <w:tc>
          <w:tcPr>
            <w:tcW w:w="3061" w:type="dxa"/>
            <w:vAlign w:val="center"/>
          </w:tcPr>
          <w:p w14:paraId="6E687D4D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399BE40A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C883138" w14:textId="77777777" w:rsidR="00E5348A" w:rsidRPr="008C6625" w:rsidRDefault="00E5348A" w:rsidP="008A7D5E">
            <w:pPr>
              <w:spacing w:before="20" w:after="20"/>
            </w:pPr>
            <w:r w:rsidRPr="00F64DD4">
              <w:t>Der blev ikke ved tilsynet konstateret jordforurening. Der blev ikke gennemført egentlige jordforureningsundersøgelser</w:t>
            </w:r>
          </w:p>
        </w:tc>
      </w:tr>
      <w:tr w:rsidR="00E5348A" w:rsidRPr="008C6625" w14:paraId="4C50653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A5A446A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63FF512D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54DA0DCD" w14:textId="77777777" w:rsidR="00E5348A" w:rsidRPr="008C6625" w:rsidRDefault="00F64DD4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14:paraId="56A99A5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348A0FD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5454DCDB" w14:textId="77777777"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439210AF" w14:textId="77777777" w:rsidR="00B86C68" w:rsidRDefault="00B86C68" w:rsidP="008A7D5E"/>
    <w:p w14:paraId="5596DBB2" w14:textId="77777777" w:rsidR="008A7D5E" w:rsidRDefault="008A7D5E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787437C8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17771881" w14:textId="77777777"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4EF3C25D" w14:textId="43CF61A6" w:rsidR="00B86C68" w:rsidRPr="002E009E" w:rsidRDefault="002E009E" w:rsidP="00FB53B5">
            <w:pPr>
              <w:spacing w:before="20" w:after="20"/>
            </w:pPr>
            <w:r>
              <w:t>Ingen</w:t>
            </w:r>
          </w:p>
        </w:tc>
      </w:tr>
      <w:tr w:rsidR="00B86C68" w:rsidRPr="008C6625" w14:paraId="390E0DB0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1D8CF73C" w14:textId="77777777"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43F56AC6" w14:textId="43E02502" w:rsidR="00B86C68" w:rsidRPr="00EE1482" w:rsidRDefault="002E009E" w:rsidP="00942155">
            <w:pPr>
              <w:spacing w:before="20" w:after="20"/>
              <w:rPr>
                <w:color w:val="FFFFFF" w:themeColor="background1"/>
              </w:rPr>
            </w:pPr>
            <w:r w:rsidRPr="002E009E">
              <w:t>Ingen</w:t>
            </w:r>
          </w:p>
        </w:tc>
      </w:tr>
      <w:tr w:rsidR="00B86C68" w:rsidRPr="008C6625" w14:paraId="11710A78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6B2FF805" w14:textId="77777777"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2A4AC4EA" w14:textId="77777777" w:rsidR="00B86C68" w:rsidRPr="00EE1482" w:rsidRDefault="00FA7A63" w:rsidP="00F64DD4">
            <w:pPr>
              <w:spacing w:before="20" w:after="20"/>
              <w:rPr>
                <w:color w:val="FFFFFF" w:themeColor="background1"/>
              </w:rPr>
            </w:pPr>
            <w:r w:rsidRPr="00F64DD4">
              <w:t xml:space="preserve">Ingen </w:t>
            </w:r>
          </w:p>
        </w:tc>
      </w:tr>
      <w:tr w:rsidR="00B86C68" w:rsidRPr="008C6625" w14:paraId="254226B0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8AB5FAE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218277FF" w14:textId="77777777" w:rsidR="00B86C68" w:rsidRPr="00EE1482" w:rsidRDefault="00FA7A63" w:rsidP="00B86C68">
            <w:pPr>
              <w:spacing w:before="20" w:after="20"/>
              <w:rPr>
                <w:color w:val="FFFFFF" w:themeColor="background1"/>
              </w:rPr>
            </w:pPr>
            <w:r w:rsidRPr="00F64DD4">
              <w:t>Ingen</w:t>
            </w:r>
          </w:p>
        </w:tc>
      </w:tr>
    </w:tbl>
    <w:p w14:paraId="75D2F87D" w14:textId="77777777" w:rsidR="00D06F09" w:rsidRPr="00245B72" w:rsidRDefault="00D06F09" w:rsidP="00A705A7">
      <w:pPr>
        <w:pStyle w:val="Overskrift2"/>
        <w:rPr>
          <w:i w:val="0"/>
        </w:rPr>
      </w:pPr>
    </w:p>
    <w:sectPr w:rsidR="00D06F09" w:rsidRPr="00245B72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B414" w14:textId="77777777" w:rsidR="00F64DD4" w:rsidRDefault="00F64DD4" w:rsidP="00E56D40">
      <w:r>
        <w:separator/>
      </w:r>
    </w:p>
  </w:endnote>
  <w:endnote w:type="continuationSeparator" w:id="0">
    <w:p w14:paraId="6EE9894E" w14:textId="77777777" w:rsidR="00F64DD4" w:rsidRDefault="00F64DD4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4123" w14:textId="77777777" w:rsidR="00F64DD4" w:rsidRDefault="00F64DD4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B90C450" w14:textId="77777777" w:rsidR="00F64DD4" w:rsidRDefault="00F64DD4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BE7" w14:textId="77777777" w:rsidR="00F64DD4" w:rsidRDefault="00F64DD4" w:rsidP="00E56D40">
    <w:pPr>
      <w:pStyle w:val="Sidefod"/>
    </w:pPr>
  </w:p>
  <w:p w14:paraId="539E4F30" w14:textId="77777777" w:rsidR="00F64DD4" w:rsidRPr="00D640FA" w:rsidRDefault="00F64DD4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AA1423">
      <w:rPr>
        <w:rStyle w:val="Sidetal"/>
        <w:b/>
        <w:noProof/>
        <w:sz w:val="16"/>
        <w:szCs w:val="16"/>
      </w:rPr>
      <w:t>- 9 -</w:t>
    </w:r>
    <w:r w:rsidRPr="00D640FA">
      <w:rPr>
        <w:rStyle w:val="Sidetal"/>
        <w:b/>
        <w:sz w:val="16"/>
        <w:szCs w:val="16"/>
      </w:rPr>
      <w:fldChar w:fldCharType="end"/>
    </w:r>
  </w:p>
  <w:p w14:paraId="7B50CF35" w14:textId="77777777" w:rsidR="00F64DD4" w:rsidRDefault="00F64DD4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1AE8" w14:textId="77777777" w:rsidR="00F64DD4" w:rsidRDefault="00F64DD4" w:rsidP="00E56D40">
      <w:r>
        <w:separator/>
      </w:r>
    </w:p>
  </w:footnote>
  <w:footnote w:type="continuationSeparator" w:id="0">
    <w:p w14:paraId="2CBA5238" w14:textId="77777777" w:rsidR="00F64DD4" w:rsidRDefault="00F64DD4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F64DD4" w14:paraId="18671156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78D6D8E8" w14:textId="77777777" w:rsidR="00F64DD4" w:rsidRDefault="00F64DD4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3FA96E9A" wp14:editId="6204CECD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54C38CF" w14:textId="77777777" w:rsidR="00F64DD4" w:rsidRDefault="00F64DD4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14:paraId="382C5935" w14:textId="77777777" w:rsidR="00F64DD4" w:rsidRPr="000F3215" w:rsidRDefault="00F64DD4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4510C3DE" w14:textId="77777777" w:rsidR="00F64DD4" w:rsidRDefault="00F64DD4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B6C7B6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022867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918B5"/>
    <w:multiLevelType w:val="hybridMultilevel"/>
    <w:tmpl w:val="A322B8D0"/>
    <w:lvl w:ilvl="0" w:tplc="EADECE3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Verdana" w:hAnsi="Verdana" w:hint="default"/>
        <w:b w:val="0"/>
        <w:i w:val="0"/>
        <w:sz w:val="20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49426E3"/>
    <w:multiLevelType w:val="hybridMultilevel"/>
    <w:tmpl w:val="E506C3FA"/>
    <w:lvl w:ilvl="0" w:tplc="0CA0D8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9F5"/>
    <w:multiLevelType w:val="hybridMultilevel"/>
    <w:tmpl w:val="590217C0"/>
    <w:lvl w:ilvl="0" w:tplc="F3E8BFEC">
      <w:start w:val="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14EEB"/>
    <w:multiLevelType w:val="hybridMultilevel"/>
    <w:tmpl w:val="CCCA04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19986">
    <w:abstractNumId w:val="12"/>
  </w:num>
  <w:num w:numId="2" w16cid:durableId="1027759777">
    <w:abstractNumId w:val="11"/>
  </w:num>
  <w:num w:numId="3" w16cid:durableId="1646006060">
    <w:abstractNumId w:val="14"/>
  </w:num>
  <w:num w:numId="4" w16cid:durableId="557976865">
    <w:abstractNumId w:val="15"/>
  </w:num>
  <w:num w:numId="5" w16cid:durableId="992025857">
    <w:abstractNumId w:val="9"/>
  </w:num>
  <w:num w:numId="6" w16cid:durableId="1030109397">
    <w:abstractNumId w:val="4"/>
  </w:num>
  <w:num w:numId="7" w16cid:durableId="1533685412">
    <w:abstractNumId w:val="7"/>
  </w:num>
  <w:num w:numId="8" w16cid:durableId="2040887077">
    <w:abstractNumId w:val="13"/>
  </w:num>
  <w:num w:numId="9" w16cid:durableId="2061856010">
    <w:abstractNumId w:val="8"/>
  </w:num>
  <w:num w:numId="10" w16cid:durableId="1543664906">
    <w:abstractNumId w:val="2"/>
  </w:num>
  <w:num w:numId="11" w16cid:durableId="329992278">
    <w:abstractNumId w:val="16"/>
  </w:num>
  <w:num w:numId="12" w16cid:durableId="684207439">
    <w:abstractNumId w:val="10"/>
  </w:num>
  <w:num w:numId="13" w16cid:durableId="684793297">
    <w:abstractNumId w:val="5"/>
  </w:num>
  <w:num w:numId="14" w16cid:durableId="796293622">
    <w:abstractNumId w:val="6"/>
  </w:num>
  <w:num w:numId="15" w16cid:durableId="1841122256">
    <w:abstractNumId w:val="3"/>
  </w:num>
  <w:num w:numId="16" w16cid:durableId="451631342">
    <w:abstractNumId w:val="1"/>
  </w:num>
  <w:num w:numId="17" w16cid:durableId="587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2225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388"/>
    <w:rsid w:val="0015640F"/>
    <w:rsid w:val="00163FF7"/>
    <w:rsid w:val="00175C7D"/>
    <w:rsid w:val="00181F7B"/>
    <w:rsid w:val="00183E2B"/>
    <w:rsid w:val="00185048"/>
    <w:rsid w:val="00186387"/>
    <w:rsid w:val="00187C3A"/>
    <w:rsid w:val="001917C1"/>
    <w:rsid w:val="001928C5"/>
    <w:rsid w:val="00193A53"/>
    <w:rsid w:val="001977C0"/>
    <w:rsid w:val="001A22A2"/>
    <w:rsid w:val="001A2E69"/>
    <w:rsid w:val="001A6ADF"/>
    <w:rsid w:val="001B3508"/>
    <w:rsid w:val="001B7CF8"/>
    <w:rsid w:val="001C1B86"/>
    <w:rsid w:val="001C1BBF"/>
    <w:rsid w:val="001C2EE2"/>
    <w:rsid w:val="001C4609"/>
    <w:rsid w:val="001D0329"/>
    <w:rsid w:val="001D4391"/>
    <w:rsid w:val="001D6B8C"/>
    <w:rsid w:val="001D7246"/>
    <w:rsid w:val="001E395D"/>
    <w:rsid w:val="001E3BC7"/>
    <w:rsid w:val="001E720E"/>
    <w:rsid w:val="001E742A"/>
    <w:rsid w:val="001F5386"/>
    <w:rsid w:val="001F5659"/>
    <w:rsid w:val="001F7415"/>
    <w:rsid w:val="002040A0"/>
    <w:rsid w:val="0020443C"/>
    <w:rsid w:val="0020612A"/>
    <w:rsid w:val="002063A7"/>
    <w:rsid w:val="002068C8"/>
    <w:rsid w:val="0020700B"/>
    <w:rsid w:val="0021634A"/>
    <w:rsid w:val="002172AA"/>
    <w:rsid w:val="0022015C"/>
    <w:rsid w:val="00224386"/>
    <w:rsid w:val="00226604"/>
    <w:rsid w:val="00227321"/>
    <w:rsid w:val="002277CB"/>
    <w:rsid w:val="00227BF8"/>
    <w:rsid w:val="0023037C"/>
    <w:rsid w:val="00230F07"/>
    <w:rsid w:val="002373D8"/>
    <w:rsid w:val="00244FF2"/>
    <w:rsid w:val="00245B72"/>
    <w:rsid w:val="00246D3C"/>
    <w:rsid w:val="00251448"/>
    <w:rsid w:val="00254401"/>
    <w:rsid w:val="00256B7C"/>
    <w:rsid w:val="002575D9"/>
    <w:rsid w:val="00261EEB"/>
    <w:rsid w:val="00261F8D"/>
    <w:rsid w:val="002653D4"/>
    <w:rsid w:val="00266938"/>
    <w:rsid w:val="00270324"/>
    <w:rsid w:val="00274929"/>
    <w:rsid w:val="00275055"/>
    <w:rsid w:val="002757B3"/>
    <w:rsid w:val="00277688"/>
    <w:rsid w:val="00283713"/>
    <w:rsid w:val="00283AD2"/>
    <w:rsid w:val="00294687"/>
    <w:rsid w:val="00294D95"/>
    <w:rsid w:val="00294F9F"/>
    <w:rsid w:val="002959B0"/>
    <w:rsid w:val="002A2FDB"/>
    <w:rsid w:val="002A421A"/>
    <w:rsid w:val="002B3A00"/>
    <w:rsid w:val="002B4E15"/>
    <w:rsid w:val="002B7239"/>
    <w:rsid w:val="002B7F90"/>
    <w:rsid w:val="002C05B9"/>
    <w:rsid w:val="002C52F3"/>
    <w:rsid w:val="002C7D0F"/>
    <w:rsid w:val="002D3008"/>
    <w:rsid w:val="002E009E"/>
    <w:rsid w:val="002E231D"/>
    <w:rsid w:val="002E4A68"/>
    <w:rsid w:val="002E4E66"/>
    <w:rsid w:val="002E5656"/>
    <w:rsid w:val="002E57F3"/>
    <w:rsid w:val="002F2A74"/>
    <w:rsid w:val="002F4F19"/>
    <w:rsid w:val="0030020E"/>
    <w:rsid w:val="003016ED"/>
    <w:rsid w:val="00302A55"/>
    <w:rsid w:val="0030304B"/>
    <w:rsid w:val="003030E0"/>
    <w:rsid w:val="003033A0"/>
    <w:rsid w:val="003040D1"/>
    <w:rsid w:val="00310E6D"/>
    <w:rsid w:val="00321E03"/>
    <w:rsid w:val="00322934"/>
    <w:rsid w:val="00323004"/>
    <w:rsid w:val="00324A96"/>
    <w:rsid w:val="00325E20"/>
    <w:rsid w:val="00326AC8"/>
    <w:rsid w:val="003321FA"/>
    <w:rsid w:val="003452CE"/>
    <w:rsid w:val="00345705"/>
    <w:rsid w:val="00347CAD"/>
    <w:rsid w:val="00347FFD"/>
    <w:rsid w:val="0035044A"/>
    <w:rsid w:val="0035073E"/>
    <w:rsid w:val="0035214A"/>
    <w:rsid w:val="0035394A"/>
    <w:rsid w:val="0035781E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00C"/>
    <w:rsid w:val="003E3541"/>
    <w:rsid w:val="003E3A56"/>
    <w:rsid w:val="003E51D9"/>
    <w:rsid w:val="003F1D42"/>
    <w:rsid w:val="00400935"/>
    <w:rsid w:val="00406C80"/>
    <w:rsid w:val="00410457"/>
    <w:rsid w:val="00417FC5"/>
    <w:rsid w:val="00423620"/>
    <w:rsid w:val="0042483A"/>
    <w:rsid w:val="00433ACB"/>
    <w:rsid w:val="0043548F"/>
    <w:rsid w:val="00440E77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3377"/>
    <w:rsid w:val="00484664"/>
    <w:rsid w:val="0048540B"/>
    <w:rsid w:val="004855EC"/>
    <w:rsid w:val="00490038"/>
    <w:rsid w:val="00492B1E"/>
    <w:rsid w:val="00496092"/>
    <w:rsid w:val="004A2120"/>
    <w:rsid w:val="004B4A3E"/>
    <w:rsid w:val="004C3738"/>
    <w:rsid w:val="004D16AD"/>
    <w:rsid w:val="004D7574"/>
    <w:rsid w:val="004E549C"/>
    <w:rsid w:val="004E7869"/>
    <w:rsid w:val="004F01C1"/>
    <w:rsid w:val="004F0A0F"/>
    <w:rsid w:val="004F1FA3"/>
    <w:rsid w:val="004F6A8E"/>
    <w:rsid w:val="00505DCF"/>
    <w:rsid w:val="0050601C"/>
    <w:rsid w:val="00511D20"/>
    <w:rsid w:val="0051648C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5593"/>
    <w:rsid w:val="00597F17"/>
    <w:rsid w:val="005A0A7D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6AD"/>
    <w:rsid w:val="00643D53"/>
    <w:rsid w:val="00646D1A"/>
    <w:rsid w:val="0065078C"/>
    <w:rsid w:val="00651C0B"/>
    <w:rsid w:val="006534D9"/>
    <w:rsid w:val="00655683"/>
    <w:rsid w:val="00657A88"/>
    <w:rsid w:val="006628D3"/>
    <w:rsid w:val="00662F8D"/>
    <w:rsid w:val="00667A39"/>
    <w:rsid w:val="006713E3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420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5F60"/>
    <w:rsid w:val="00747BCF"/>
    <w:rsid w:val="00752A2E"/>
    <w:rsid w:val="00761087"/>
    <w:rsid w:val="007615C0"/>
    <w:rsid w:val="0076485D"/>
    <w:rsid w:val="00765D5E"/>
    <w:rsid w:val="0076626E"/>
    <w:rsid w:val="00767667"/>
    <w:rsid w:val="007718F3"/>
    <w:rsid w:val="0077385E"/>
    <w:rsid w:val="0077477C"/>
    <w:rsid w:val="00776FBF"/>
    <w:rsid w:val="007913D9"/>
    <w:rsid w:val="0079166B"/>
    <w:rsid w:val="007A09EC"/>
    <w:rsid w:val="007A0BB9"/>
    <w:rsid w:val="007A2807"/>
    <w:rsid w:val="007A7404"/>
    <w:rsid w:val="007B18E4"/>
    <w:rsid w:val="007B7306"/>
    <w:rsid w:val="007C0463"/>
    <w:rsid w:val="007C3EE1"/>
    <w:rsid w:val="007C60CA"/>
    <w:rsid w:val="007D3CB5"/>
    <w:rsid w:val="007D7DA0"/>
    <w:rsid w:val="007E02C1"/>
    <w:rsid w:val="007E0F66"/>
    <w:rsid w:val="007E1877"/>
    <w:rsid w:val="007F1F81"/>
    <w:rsid w:val="007F4661"/>
    <w:rsid w:val="007F4EE7"/>
    <w:rsid w:val="007F57DE"/>
    <w:rsid w:val="007F667F"/>
    <w:rsid w:val="007F6B80"/>
    <w:rsid w:val="00802E92"/>
    <w:rsid w:val="00803D32"/>
    <w:rsid w:val="00804AAC"/>
    <w:rsid w:val="00805A1D"/>
    <w:rsid w:val="00805E61"/>
    <w:rsid w:val="008063A5"/>
    <w:rsid w:val="008071C7"/>
    <w:rsid w:val="0081031E"/>
    <w:rsid w:val="008176FA"/>
    <w:rsid w:val="008228AF"/>
    <w:rsid w:val="0082419F"/>
    <w:rsid w:val="008273F7"/>
    <w:rsid w:val="008312B5"/>
    <w:rsid w:val="0083260A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2037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C79CC"/>
    <w:rsid w:val="008D4B23"/>
    <w:rsid w:val="008E11F5"/>
    <w:rsid w:val="008E486C"/>
    <w:rsid w:val="008E5E1E"/>
    <w:rsid w:val="008E5FF2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1F2C"/>
    <w:rsid w:val="0092743E"/>
    <w:rsid w:val="009334BB"/>
    <w:rsid w:val="0093634E"/>
    <w:rsid w:val="00937B10"/>
    <w:rsid w:val="00937D93"/>
    <w:rsid w:val="00942155"/>
    <w:rsid w:val="009434E1"/>
    <w:rsid w:val="00943C5D"/>
    <w:rsid w:val="009533F6"/>
    <w:rsid w:val="0095398A"/>
    <w:rsid w:val="00955997"/>
    <w:rsid w:val="0096054F"/>
    <w:rsid w:val="009619CA"/>
    <w:rsid w:val="00962734"/>
    <w:rsid w:val="00966748"/>
    <w:rsid w:val="00967D61"/>
    <w:rsid w:val="009705B6"/>
    <w:rsid w:val="00970EC9"/>
    <w:rsid w:val="00971FA5"/>
    <w:rsid w:val="00974BF2"/>
    <w:rsid w:val="00995809"/>
    <w:rsid w:val="00996BBC"/>
    <w:rsid w:val="009A02CB"/>
    <w:rsid w:val="009A0753"/>
    <w:rsid w:val="009A12FA"/>
    <w:rsid w:val="009A197B"/>
    <w:rsid w:val="009A5074"/>
    <w:rsid w:val="009A6753"/>
    <w:rsid w:val="009A7EF1"/>
    <w:rsid w:val="009B0ADF"/>
    <w:rsid w:val="009B191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0743"/>
    <w:rsid w:val="009E1427"/>
    <w:rsid w:val="009E191C"/>
    <w:rsid w:val="009E1AD8"/>
    <w:rsid w:val="009E5CE5"/>
    <w:rsid w:val="009F5CC6"/>
    <w:rsid w:val="009F6856"/>
    <w:rsid w:val="00A009AB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2F8"/>
    <w:rsid w:val="00A705A7"/>
    <w:rsid w:val="00A707E9"/>
    <w:rsid w:val="00A72090"/>
    <w:rsid w:val="00A72243"/>
    <w:rsid w:val="00A7474D"/>
    <w:rsid w:val="00A74AAE"/>
    <w:rsid w:val="00A76DFC"/>
    <w:rsid w:val="00A8581B"/>
    <w:rsid w:val="00A858A4"/>
    <w:rsid w:val="00A90695"/>
    <w:rsid w:val="00A90D95"/>
    <w:rsid w:val="00A91A6B"/>
    <w:rsid w:val="00A927DC"/>
    <w:rsid w:val="00A9676A"/>
    <w:rsid w:val="00A97303"/>
    <w:rsid w:val="00AA1423"/>
    <w:rsid w:val="00AA1743"/>
    <w:rsid w:val="00AA4DAB"/>
    <w:rsid w:val="00AA7C3C"/>
    <w:rsid w:val="00AB037A"/>
    <w:rsid w:val="00AB0742"/>
    <w:rsid w:val="00AB3665"/>
    <w:rsid w:val="00AC28C4"/>
    <w:rsid w:val="00AC2B6E"/>
    <w:rsid w:val="00AC736B"/>
    <w:rsid w:val="00AD0239"/>
    <w:rsid w:val="00AD0CE6"/>
    <w:rsid w:val="00AD15AD"/>
    <w:rsid w:val="00AD276C"/>
    <w:rsid w:val="00AD5996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2DA6"/>
    <w:rsid w:val="00B03981"/>
    <w:rsid w:val="00B03DE7"/>
    <w:rsid w:val="00B0729B"/>
    <w:rsid w:val="00B072B7"/>
    <w:rsid w:val="00B11182"/>
    <w:rsid w:val="00B12EB3"/>
    <w:rsid w:val="00B13684"/>
    <w:rsid w:val="00B15613"/>
    <w:rsid w:val="00B21862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7ACC"/>
    <w:rsid w:val="00B60229"/>
    <w:rsid w:val="00B60B49"/>
    <w:rsid w:val="00B76228"/>
    <w:rsid w:val="00B81D6D"/>
    <w:rsid w:val="00B82C76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0B27"/>
    <w:rsid w:val="00BF1C7D"/>
    <w:rsid w:val="00BF22FA"/>
    <w:rsid w:val="00BF4480"/>
    <w:rsid w:val="00BF6B88"/>
    <w:rsid w:val="00C00C78"/>
    <w:rsid w:val="00C05C40"/>
    <w:rsid w:val="00C060E5"/>
    <w:rsid w:val="00C10BC3"/>
    <w:rsid w:val="00C118A0"/>
    <w:rsid w:val="00C11DCD"/>
    <w:rsid w:val="00C15066"/>
    <w:rsid w:val="00C221C0"/>
    <w:rsid w:val="00C25025"/>
    <w:rsid w:val="00C27CA8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C5E35"/>
    <w:rsid w:val="00CD0611"/>
    <w:rsid w:val="00CD7F72"/>
    <w:rsid w:val="00CE032F"/>
    <w:rsid w:val="00CE3212"/>
    <w:rsid w:val="00CE5410"/>
    <w:rsid w:val="00CE71D5"/>
    <w:rsid w:val="00CF60F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60186"/>
    <w:rsid w:val="00D640FA"/>
    <w:rsid w:val="00D653A0"/>
    <w:rsid w:val="00D65A44"/>
    <w:rsid w:val="00D7230A"/>
    <w:rsid w:val="00D72A60"/>
    <w:rsid w:val="00D8127B"/>
    <w:rsid w:val="00D813D5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075C"/>
    <w:rsid w:val="00DD1E6C"/>
    <w:rsid w:val="00DD4F7D"/>
    <w:rsid w:val="00DD61F7"/>
    <w:rsid w:val="00DD64E6"/>
    <w:rsid w:val="00DD7349"/>
    <w:rsid w:val="00DE0C09"/>
    <w:rsid w:val="00DE34CC"/>
    <w:rsid w:val="00DE4788"/>
    <w:rsid w:val="00DE5CC3"/>
    <w:rsid w:val="00DE6958"/>
    <w:rsid w:val="00DF2596"/>
    <w:rsid w:val="00DF3971"/>
    <w:rsid w:val="00DF3CBE"/>
    <w:rsid w:val="00DF5455"/>
    <w:rsid w:val="00E02C82"/>
    <w:rsid w:val="00E04DA7"/>
    <w:rsid w:val="00E0696F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0DDB"/>
    <w:rsid w:val="00E32D73"/>
    <w:rsid w:val="00E334EF"/>
    <w:rsid w:val="00E33980"/>
    <w:rsid w:val="00E344D6"/>
    <w:rsid w:val="00E362C5"/>
    <w:rsid w:val="00E36AF0"/>
    <w:rsid w:val="00E451DD"/>
    <w:rsid w:val="00E46241"/>
    <w:rsid w:val="00E5009A"/>
    <w:rsid w:val="00E5240E"/>
    <w:rsid w:val="00E525A4"/>
    <w:rsid w:val="00E52F6A"/>
    <w:rsid w:val="00E5348A"/>
    <w:rsid w:val="00E5460A"/>
    <w:rsid w:val="00E54965"/>
    <w:rsid w:val="00E56816"/>
    <w:rsid w:val="00E56D40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8728E"/>
    <w:rsid w:val="00E9247C"/>
    <w:rsid w:val="00E9302F"/>
    <w:rsid w:val="00EA0124"/>
    <w:rsid w:val="00EA190A"/>
    <w:rsid w:val="00EA2DAA"/>
    <w:rsid w:val="00EB38BE"/>
    <w:rsid w:val="00EB631A"/>
    <w:rsid w:val="00EC53F9"/>
    <w:rsid w:val="00EC72D0"/>
    <w:rsid w:val="00EC7DC2"/>
    <w:rsid w:val="00ED40F8"/>
    <w:rsid w:val="00ED77E9"/>
    <w:rsid w:val="00EE0029"/>
    <w:rsid w:val="00EE1482"/>
    <w:rsid w:val="00EF53EF"/>
    <w:rsid w:val="00EF59B9"/>
    <w:rsid w:val="00EF630D"/>
    <w:rsid w:val="00EF68F4"/>
    <w:rsid w:val="00EF6980"/>
    <w:rsid w:val="00EF6AC1"/>
    <w:rsid w:val="00EF705E"/>
    <w:rsid w:val="00EF76D5"/>
    <w:rsid w:val="00F016E6"/>
    <w:rsid w:val="00F01A4A"/>
    <w:rsid w:val="00F0545F"/>
    <w:rsid w:val="00F113ED"/>
    <w:rsid w:val="00F13EF4"/>
    <w:rsid w:val="00F27A40"/>
    <w:rsid w:val="00F342B0"/>
    <w:rsid w:val="00F34E46"/>
    <w:rsid w:val="00F51498"/>
    <w:rsid w:val="00F51798"/>
    <w:rsid w:val="00F52128"/>
    <w:rsid w:val="00F55FCE"/>
    <w:rsid w:val="00F574B7"/>
    <w:rsid w:val="00F60635"/>
    <w:rsid w:val="00F614FE"/>
    <w:rsid w:val="00F618A9"/>
    <w:rsid w:val="00F631CA"/>
    <w:rsid w:val="00F64DD4"/>
    <w:rsid w:val="00F65FB1"/>
    <w:rsid w:val="00F701B0"/>
    <w:rsid w:val="00F76371"/>
    <w:rsid w:val="00F7702D"/>
    <w:rsid w:val="00F80788"/>
    <w:rsid w:val="00F8665F"/>
    <w:rsid w:val="00F86DDC"/>
    <w:rsid w:val="00F9109B"/>
    <w:rsid w:val="00F93EBF"/>
    <w:rsid w:val="00F963CC"/>
    <w:rsid w:val="00F9682F"/>
    <w:rsid w:val="00FA2AE5"/>
    <w:rsid w:val="00FA2B57"/>
    <w:rsid w:val="00FA7A63"/>
    <w:rsid w:val="00FB06F8"/>
    <w:rsid w:val="00FB53B5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2AC9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rsid w:val="00B97D9B"/>
  </w:style>
  <w:style w:type="character" w:customStyle="1" w:styleId="FodnotetekstTegn">
    <w:name w:val="Fodnotetekst Tegn"/>
    <w:basedOn w:val="Standardskrifttypeiafsnit"/>
    <w:link w:val="Fodnotetekst"/>
    <w:uiPriority w:val="99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uiPriority w:val="99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3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nhideWhenUsed/>
    <w:rsid w:val="007A09EC"/>
    <w:pPr>
      <w:numPr>
        <w:numId w:val="16"/>
      </w:numPr>
      <w:contextualSpacing/>
    </w:pPr>
    <w:rPr>
      <w:lang w:val="en-GB"/>
    </w:rPr>
  </w:style>
  <w:style w:type="paragraph" w:styleId="Opstilling-talellerbogst2">
    <w:name w:val="List Number 2"/>
    <w:basedOn w:val="Normal"/>
    <w:semiHidden/>
    <w:unhideWhenUsed/>
    <w:rsid w:val="009533F6"/>
    <w:pPr>
      <w:numPr>
        <w:numId w:val="17"/>
      </w:numPr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0461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1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8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5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539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C220-6376-490F-B9A4-CFD6FF53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161</Words>
  <Characters>1099</Characters>
  <Application>Microsoft Office Word</Application>
  <DocSecurity>0</DocSecurity>
  <Lines>49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2022-12-06T07:20:00Z</dcterms:created>
  <dcterms:modified xsi:type="dcterms:W3CDTF">2024-04-17T12:43:00Z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{BDEB9606-D44D-4135-B287-ADEE8797ABC7}</vt:lpwstr>
  </property>
</Properties>
</file>