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0AB28" w14:textId="77777777" w:rsidR="008555DD" w:rsidRDefault="008555DD" w:rsidP="008555DD"/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76"/>
        <w:gridCol w:w="2641"/>
        <w:gridCol w:w="2038"/>
        <w:gridCol w:w="2615"/>
      </w:tblGrid>
      <w:tr w:rsidR="008555DD" w:rsidRPr="00954549" w14:paraId="1C38488F" w14:textId="77777777" w:rsidTr="002A53E7">
        <w:tc>
          <w:tcPr>
            <w:tcW w:w="5000" w:type="pct"/>
            <w:gridSpan w:val="4"/>
            <w:shd w:val="clear" w:color="auto" w:fill="92D050"/>
          </w:tcPr>
          <w:p w14:paraId="5A62D2A7" w14:textId="77777777" w:rsidR="008555DD" w:rsidRPr="006E0AAD" w:rsidRDefault="008555DD" w:rsidP="002A53E7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 w:val="28"/>
                <w:szCs w:val="22"/>
                <w:lang w:eastAsia="en-US"/>
              </w:rPr>
              <w:t>Tilsynsnotat - Virksomheder</w:t>
            </w:r>
          </w:p>
        </w:tc>
      </w:tr>
      <w:tr w:rsidR="008555DD" w:rsidRPr="00954549" w14:paraId="01440C1E" w14:textId="77777777" w:rsidTr="002A53E7">
        <w:tc>
          <w:tcPr>
            <w:tcW w:w="1189" w:type="pct"/>
            <w:shd w:val="clear" w:color="auto" w:fill="auto"/>
          </w:tcPr>
          <w:p w14:paraId="36444681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Virksomhed</w:t>
            </w:r>
          </w:p>
        </w:tc>
        <w:tc>
          <w:tcPr>
            <w:tcW w:w="1380" w:type="pct"/>
            <w:shd w:val="clear" w:color="auto" w:fill="auto"/>
          </w:tcPr>
          <w:p w14:paraId="7451914F" w14:textId="77777777" w:rsidR="008555DD" w:rsidRPr="00F754FD" w:rsidRDefault="008555DD" w:rsidP="002A53E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Det Danske Travselskab</w:t>
            </w:r>
          </w:p>
        </w:tc>
        <w:tc>
          <w:tcPr>
            <w:tcW w:w="1065" w:type="pct"/>
            <w:shd w:val="clear" w:color="auto" w:fill="auto"/>
          </w:tcPr>
          <w:p w14:paraId="78408AB8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 xml:space="preserve">Sags nr. </w:t>
            </w:r>
          </w:p>
        </w:tc>
        <w:tc>
          <w:tcPr>
            <w:tcW w:w="1366" w:type="pct"/>
            <w:shd w:val="clear" w:color="auto" w:fill="auto"/>
          </w:tcPr>
          <w:p w14:paraId="5F169AF8" w14:textId="77777777" w:rsidR="008555DD" w:rsidRPr="00F754FD" w:rsidRDefault="008555DD" w:rsidP="002A53E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GEO-2018-00387</w:t>
            </w:r>
          </w:p>
        </w:tc>
      </w:tr>
      <w:tr w:rsidR="008555DD" w:rsidRPr="00954549" w14:paraId="1ECA01CB" w14:textId="77777777" w:rsidTr="002A53E7">
        <w:tc>
          <w:tcPr>
            <w:tcW w:w="1189" w:type="pct"/>
            <w:shd w:val="clear" w:color="auto" w:fill="auto"/>
          </w:tcPr>
          <w:p w14:paraId="2A917D38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Adresse</w:t>
            </w:r>
          </w:p>
        </w:tc>
        <w:tc>
          <w:tcPr>
            <w:tcW w:w="1380" w:type="pct"/>
            <w:shd w:val="clear" w:color="auto" w:fill="auto"/>
          </w:tcPr>
          <w:p w14:paraId="2A7D882A" w14:textId="77777777" w:rsidR="008555DD" w:rsidRPr="00F754FD" w:rsidRDefault="008555DD" w:rsidP="002A53E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Traverbanevej 10, 2920 Charlottenlund</w:t>
            </w:r>
          </w:p>
        </w:tc>
        <w:tc>
          <w:tcPr>
            <w:tcW w:w="1065" w:type="pct"/>
            <w:shd w:val="clear" w:color="auto" w:fill="auto"/>
          </w:tcPr>
          <w:p w14:paraId="2CDD88CA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Virksomhedstype</w:t>
            </w:r>
          </w:p>
        </w:tc>
        <w:tc>
          <w:tcPr>
            <w:tcW w:w="1366" w:type="pct"/>
            <w:shd w:val="clear" w:color="auto" w:fill="auto"/>
          </w:tcPr>
          <w:p w14:paraId="49D58131" w14:textId="77777777" w:rsidR="008555DD" w:rsidRPr="00F754FD" w:rsidRDefault="008555DD" w:rsidP="002A53E7">
            <w:pPr>
              <w:rPr>
                <w:rFonts w:eastAsia="Calibri"/>
              </w:rPr>
            </w:pPr>
            <w:r>
              <w:rPr>
                <w:rFonts w:eastAsia="Calibri"/>
              </w:rPr>
              <w:t>Hestehold</w:t>
            </w:r>
          </w:p>
        </w:tc>
      </w:tr>
      <w:tr w:rsidR="008555DD" w:rsidRPr="00954549" w14:paraId="54D7746F" w14:textId="77777777" w:rsidTr="002A53E7">
        <w:tc>
          <w:tcPr>
            <w:tcW w:w="1189" w:type="pct"/>
            <w:shd w:val="clear" w:color="auto" w:fill="auto"/>
          </w:tcPr>
          <w:p w14:paraId="46B38164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CVR-nr.</w:t>
            </w:r>
          </w:p>
        </w:tc>
        <w:tc>
          <w:tcPr>
            <w:tcW w:w="1380" w:type="pct"/>
            <w:shd w:val="clear" w:color="auto" w:fill="auto"/>
          </w:tcPr>
          <w:p w14:paraId="6F77BF74" w14:textId="77777777" w:rsidR="008555DD" w:rsidRPr="00DE5E30" w:rsidRDefault="008555DD" w:rsidP="002A53E7">
            <w:pPr>
              <w:rPr>
                <w:rFonts w:eastAsia="Calibri"/>
              </w:rPr>
            </w:pPr>
            <w:r w:rsidRPr="00DE5E30">
              <w:t>65336715</w:t>
            </w:r>
          </w:p>
        </w:tc>
        <w:tc>
          <w:tcPr>
            <w:tcW w:w="1065" w:type="pct"/>
            <w:shd w:val="clear" w:color="auto" w:fill="auto"/>
          </w:tcPr>
          <w:p w14:paraId="5FF8B515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Tilsynsdato</w:t>
            </w:r>
          </w:p>
        </w:tc>
        <w:tc>
          <w:tcPr>
            <w:tcW w:w="1366" w:type="pct"/>
            <w:shd w:val="clear" w:color="auto" w:fill="auto"/>
          </w:tcPr>
          <w:p w14:paraId="6347CEDA" w14:textId="4F9BD43F" w:rsidR="008555DD" w:rsidRPr="00F754FD" w:rsidRDefault="008555DD" w:rsidP="002A53E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02-07-2018</w:t>
            </w:r>
          </w:p>
        </w:tc>
      </w:tr>
      <w:tr w:rsidR="008555DD" w:rsidRPr="00954549" w14:paraId="0FFA3F84" w14:textId="77777777" w:rsidTr="002A53E7">
        <w:tc>
          <w:tcPr>
            <w:tcW w:w="1189" w:type="pct"/>
            <w:shd w:val="clear" w:color="auto" w:fill="auto"/>
          </w:tcPr>
          <w:p w14:paraId="689AAE19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Tilsynsførende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1115E4E1" w14:textId="273D7B22" w:rsidR="008555DD" w:rsidRPr="00F754FD" w:rsidRDefault="008555DD" w:rsidP="002A53E7">
            <w:pPr>
              <w:rPr>
                <w:rFonts w:eastAsia="Calibri"/>
                <w:szCs w:val="22"/>
                <w:lang w:eastAsia="en-US"/>
              </w:rPr>
            </w:pPr>
            <w:r>
              <w:t>CIM og LTY</w:t>
            </w:r>
            <w:r>
              <w:t xml:space="preserve">, </w:t>
            </w:r>
            <w:r>
              <w:rPr>
                <w:rFonts w:eastAsia="Calibri"/>
                <w:szCs w:val="22"/>
                <w:lang w:eastAsia="en-US"/>
              </w:rPr>
              <w:t>Natur og Miljø</w:t>
            </w:r>
          </w:p>
        </w:tc>
      </w:tr>
      <w:tr w:rsidR="008555DD" w:rsidRPr="00954549" w14:paraId="1FF46914" w14:textId="77777777" w:rsidTr="002A53E7">
        <w:tc>
          <w:tcPr>
            <w:tcW w:w="1189" w:type="pct"/>
            <w:shd w:val="clear" w:color="auto" w:fill="auto"/>
          </w:tcPr>
          <w:p w14:paraId="0E637223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62F9B07C" w14:textId="7C0D59DD" w:rsidR="008555DD" w:rsidRPr="008555DD" w:rsidRDefault="008555DD" w:rsidP="008555DD">
            <w:pPr>
              <w:rPr>
                <w:rFonts w:eastAsia="Calibri"/>
              </w:rPr>
            </w:pPr>
            <w:r>
              <w:t>D</w:t>
            </w:r>
            <w:r w:rsidRPr="008555DD">
              <w:t xml:space="preserve">irektør for travbanen Michael Juul Nielsen og driftmedarbejder Mads Christensen </w:t>
            </w:r>
          </w:p>
        </w:tc>
      </w:tr>
      <w:tr w:rsidR="008555DD" w:rsidRPr="00954549" w14:paraId="79B809AF" w14:textId="77777777" w:rsidTr="002A53E7">
        <w:tc>
          <w:tcPr>
            <w:tcW w:w="1189" w:type="pct"/>
            <w:shd w:val="clear" w:color="auto" w:fill="auto"/>
          </w:tcPr>
          <w:p w14:paraId="7E6FEA8B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>
              <w:rPr>
                <w:rFonts w:eastAsia="Calibri"/>
                <w:b/>
                <w:szCs w:val="22"/>
                <w:lang w:eastAsia="en-US"/>
              </w:rPr>
              <w:t xml:space="preserve">Baggrund for </w:t>
            </w:r>
            <w:r w:rsidRPr="00F754FD">
              <w:rPr>
                <w:rFonts w:eastAsia="Calibri"/>
                <w:b/>
                <w:szCs w:val="22"/>
                <w:lang w:eastAsia="en-US"/>
              </w:rPr>
              <w:t xml:space="preserve">tilsynet </w:t>
            </w:r>
          </w:p>
        </w:tc>
        <w:tc>
          <w:tcPr>
            <w:tcW w:w="3811" w:type="pct"/>
            <w:gridSpan w:val="3"/>
            <w:shd w:val="clear" w:color="auto" w:fill="auto"/>
          </w:tcPr>
          <w:p w14:paraId="2685E53D" w14:textId="70790296" w:rsidR="008555DD" w:rsidRPr="00F754FD" w:rsidRDefault="008555DD" w:rsidP="002A53E7">
            <w:pPr>
              <w:rPr>
                <w:rFonts w:eastAsia="Calibri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>Gentofte Kommune har modtaget klager over fluer</w:t>
            </w:r>
            <w:r>
              <w:rPr>
                <w:rFonts w:eastAsia="Calibri"/>
                <w:szCs w:val="22"/>
                <w:lang w:eastAsia="en-US"/>
              </w:rPr>
              <w:t xml:space="preserve"> fra ny fold</w:t>
            </w:r>
          </w:p>
        </w:tc>
      </w:tr>
      <w:tr w:rsidR="008555DD" w:rsidRPr="00954549" w14:paraId="6E2A7652" w14:textId="77777777" w:rsidTr="002A53E7">
        <w:tc>
          <w:tcPr>
            <w:tcW w:w="5000" w:type="pct"/>
            <w:gridSpan w:val="4"/>
            <w:shd w:val="clear" w:color="auto" w:fill="92D050"/>
          </w:tcPr>
          <w:p w14:paraId="24586514" w14:textId="77777777" w:rsidR="008555DD" w:rsidRPr="006E0AA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Tilsynsaktiviteter</w:t>
            </w:r>
          </w:p>
        </w:tc>
      </w:tr>
      <w:tr w:rsidR="008555DD" w:rsidRPr="00954549" w14:paraId="15B8B817" w14:textId="77777777" w:rsidTr="002A53E7">
        <w:tc>
          <w:tcPr>
            <w:tcW w:w="5000" w:type="pct"/>
            <w:gridSpan w:val="4"/>
            <w:shd w:val="clear" w:color="auto" w:fill="auto"/>
          </w:tcPr>
          <w:p w14:paraId="6E0A219F" w14:textId="674F839D" w:rsidR="008555DD" w:rsidRPr="006E0AAD" w:rsidRDefault="008555DD" w:rsidP="008555DD">
            <w:pPr>
              <w:rPr>
                <w:rFonts w:eastAsia="Calibri"/>
                <w:color w:val="FF0000"/>
                <w:szCs w:val="22"/>
                <w:lang w:eastAsia="en-US"/>
              </w:rPr>
            </w:pPr>
            <w:r>
              <w:rPr>
                <w:rFonts w:eastAsia="Calibri"/>
                <w:szCs w:val="22"/>
                <w:lang w:eastAsia="en-US"/>
              </w:rPr>
              <w:t xml:space="preserve">Der blev ført tilsyn med </w:t>
            </w:r>
            <w:r>
              <w:rPr>
                <w:rFonts w:eastAsia="Calibri"/>
                <w:szCs w:val="22"/>
                <w:lang w:eastAsia="en-US"/>
              </w:rPr>
              <w:t>den nye fold samt stalden</w:t>
            </w:r>
            <w:r>
              <w:rPr>
                <w:rFonts w:eastAsia="Calibri"/>
                <w:szCs w:val="22"/>
                <w:lang w:eastAsia="en-US"/>
              </w:rPr>
              <w:t xml:space="preserve"> hos virksomheden.</w:t>
            </w:r>
          </w:p>
        </w:tc>
      </w:tr>
      <w:tr w:rsidR="008555DD" w:rsidRPr="00954549" w14:paraId="0E3185FB" w14:textId="77777777" w:rsidTr="002A53E7">
        <w:tc>
          <w:tcPr>
            <w:tcW w:w="5000" w:type="pct"/>
            <w:gridSpan w:val="4"/>
            <w:shd w:val="clear" w:color="auto" w:fill="92D050"/>
          </w:tcPr>
          <w:p w14:paraId="6A7B1069" w14:textId="77777777" w:rsidR="008555DD" w:rsidRPr="006E0AA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6E0AAD">
              <w:rPr>
                <w:rFonts w:eastAsia="Calibri"/>
                <w:b/>
                <w:szCs w:val="22"/>
                <w:lang w:eastAsia="en-US"/>
              </w:rPr>
              <w:t>Egenkontrol/Rapportering</w:t>
            </w:r>
          </w:p>
        </w:tc>
      </w:tr>
      <w:tr w:rsidR="008555DD" w:rsidRPr="00954549" w14:paraId="655F4B0B" w14:textId="77777777" w:rsidTr="002A53E7">
        <w:tc>
          <w:tcPr>
            <w:tcW w:w="5000" w:type="pct"/>
            <w:gridSpan w:val="4"/>
            <w:shd w:val="clear" w:color="auto" w:fill="auto"/>
          </w:tcPr>
          <w:p w14:paraId="1CEDAF00" w14:textId="77777777" w:rsidR="008555DD" w:rsidRPr="00F754FD" w:rsidRDefault="008555DD" w:rsidP="002A53E7">
            <w:pPr>
              <w:rPr>
                <w:rFonts w:eastAsia="Calibri"/>
                <w:b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>Konklusioner på seneste indberetninger om egenkontrol var ikke relevante i forbindelse tilsynet.</w:t>
            </w:r>
          </w:p>
        </w:tc>
      </w:tr>
      <w:tr w:rsidR="008555DD" w:rsidRPr="00954549" w14:paraId="02782FFF" w14:textId="77777777" w:rsidTr="002A53E7">
        <w:tc>
          <w:tcPr>
            <w:tcW w:w="5000" w:type="pct"/>
            <w:gridSpan w:val="4"/>
            <w:shd w:val="clear" w:color="auto" w:fill="92D050"/>
          </w:tcPr>
          <w:p w14:paraId="13CEE01B" w14:textId="77777777" w:rsidR="008555DD" w:rsidRPr="00F754FD" w:rsidRDefault="008555DD" w:rsidP="002A53E7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b/>
                <w:szCs w:val="22"/>
                <w:lang w:eastAsia="en-US"/>
              </w:rPr>
              <w:t>Håndhævelser</w:t>
            </w:r>
          </w:p>
        </w:tc>
      </w:tr>
      <w:tr w:rsidR="008555DD" w:rsidRPr="00954549" w14:paraId="490B3FCF" w14:textId="77777777" w:rsidTr="002A53E7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14:paraId="57D6085A" w14:textId="6D652B8D" w:rsidR="008555DD" w:rsidRPr="00F754FD" w:rsidRDefault="008555DD" w:rsidP="008555DD">
            <w:pPr>
              <w:rPr>
                <w:rFonts w:eastAsia="Calibri"/>
                <w:szCs w:val="22"/>
                <w:lang w:eastAsia="en-US"/>
              </w:rPr>
            </w:pPr>
            <w:r w:rsidRPr="00F754FD">
              <w:rPr>
                <w:rFonts w:eastAsia="Calibri"/>
                <w:szCs w:val="22"/>
                <w:lang w:eastAsia="en-US"/>
              </w:rPr>
              <w:t xml:space="preserve">Tilsynet har ikke givet anledning til </w:t>
            </w:r>
            <w:bookmarkStart w:id="0" w:name="_GoBack"/>
            <w:bookmarkEnd w:id="0"/>
            <w:r w:rsidRPr="00F754FD">
              <w:rPr>
                <w:rFonts w:eastAsia="Calibri"/>
                <w:szCs w:val="22"/>
                <w:lang w:eastAsia="en-US"/>
              </w:rPr>
              <w:t>håndhævelser</w:t>
            </w:r>
          </w:p>
        </w:tc>
      </w:tr>
    </w:tbl>
    <w:p w14:paraId="2BA51930" w14:textId="6BD5BAEB" w:rsidR="009C5B02" w:rsidRPr="008555DD" w:rsidRDefault="009C5B02" w:rsidP="008555DD"/>
    <w:sectPr w:rsidR="009C5B02" w:rsidRPr="008555DD" w:rsidSect="00EA4495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37" w:right="1134" w:bottom="680" w:left="1418" w:header="709" w:footer="340" w:gutter="0"/>
      <w:pgNumType w:start="1"/>
      <w:cols w:space="283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51959" w14:textId="77777777" w:rsidR="00000000" w:rsidRDefault="008555DD">
      <w:r>
        <w:separator/>
      </w:r>
    </w:p>
  </w:endnote>
  <w:endnote w:type="continuationSeparator" w:id="0">
    <w:p w14:paraId="2BA5195B" w14:textId="77777777" w:rsidR="00000000" w:rsidRDefault="008555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A5193B" w14:textId="77777777" w:rsidR="00C82F23" w:rsidRPr="00077818" w:rsidRDefault="008555DD" w:rsidP="00EA4495">
    <w:pPr>
      <w:pStyle w:val="Sidefod"/>
      <w:rPr>
        <w:lang w:val="en-US"/>
      </w:rPr>
    </w:pPr>
    <w:r>
      <w:rPr>
        <w:szCs w:val="18"/>
      </w:rPr>
      <w:pict w14:anchorId="2BA51957">
        <v:line id="_x0000_s2051" style="position:absolute;z-index:251660288" from="-.4pt,-2.2pt" to="467.9pt,-2.2pt" o:allowincell="f"/>
      </w:pict>
    </w:r>
    <w:bookmarkStart w:id="3" w:name="sagsnr1"/>
    <w:bookmarkEnd w:id="3"/>
    <w:r w:rsidR="00077818" w:rsidRPr="00077818">
      <w:rPr>
        <w:szCs w:val="18"/>
        <w:lang w:val="en-US"/>
      </w:rPr>
      <w:t xml:space="preserve"> Sagsnr. </w:t>
    </w:r>
    <w:r w:rsidR="00077818" w:rsidRPr="00077818">
      <w:rPr>
        <w:noProof/>
        <w:szCs w:val="18"/>
        <w:lang w:val="en-US"/>
      </w:rPr>
      <w:t>GEO-2018-00387</w:t>
    </w:r>
    <w:r w:rsidRPr="00077818">
      <w:rPr>
        <w:lang w:val="en-US"/>
      </w:rPr>
      <w:tab/>
    </w:r>
    <w:r w:rsidRPr="00077818">
      <w:rPr>
        <w:lang w:val="en-US"/>
      </w:rPr>
      <w:tab/>
      <w:t xml:space="preserve">Side </w:t>
    </w:r>
    <w:r w:rsidR="00331258">
      <w:fldChar w:fldCharType="begin"/>
    </w:r>
    <w:r w:rsidR="00331258" w:rsidRPr="00077818">
      <w:rPr>
        <w:lang w:val="en-US"/>
      </w:rPr>
      <w:instrText xml:space="preserve"> PAGE </w:instrText>
    </w:r>
    <w:r w:rsidR="00331258">
      <w:fldChar w:fldCharType="separate"/>
    </w:r>
    <w:r w:rsidR="002E59D1">
      <w:rPr>
        <w:noProof/>
        <w:lang w:val="en-US"/>
      </w:rPr>
      <w:t>2</w:t>
    </w:r>
    <w:r w:rsidR="00331258">
      <w:rPr>
        <w:noProof/>
      </w:rPr>
      <w:fldChar w:fldCharType="end"/>
    </w:r>
    <w:r w:rsidRPr="00077818">
      <w:rPr>
        <w:lang w:val="en-US"/>
      </w:rPr>
      <w:t xml:space="preserve"> af </w:t>
    </w:r>
    <w:r w:rsidR="004C15DC" w:rsidRPr="0072499E">
      <w:fldChar w:fldCharType="begin"/>
    </w:r>
    <w:r w:rsidRPr="00077818">
      <w:rPr>
        <w:lang w:val="en-US"/>
      </w:rPr>
      <w:instrText xml:space="preserve"> SECTIONPAGES </w:instrText>
    </w:r>
    <w:r w:rsidR="004C15DC" w:rsidRPr="0072499E">
      <w:fldChar w:fldCharType="separate"/>
    </w:r>
    <w:r w:rsidR="002E59D1">
      <w:rPr>
        <w:noProof/>
        <w:lang w:val="en-US"/>
      </w:rPr>
      <w:t>2</w:t>
    </w:r>
    <w:r w:rsidR="004C15DC" w:rsidRPr="0072499E">
      <w:fldChar w:fldCharType="end"/>
    </w:r>
  </w:p>
  <w:p w14:paraId="2BA5193C" w14:textId="77777777" w:rsidR="00C82F23" w:rsidRPr="00077818" w:rsidRDefault="00C82F23" w:rsidP="00EA4495">
    <w:pPr>
      <w:pStyle w:val="Sidefod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473" w:type="dxa"/>
      <w:tblLayout w:type="fixed"/>
      <w:tblLook w:val="0000" w:firstRow="0" w:lastRow="0" w:firstColumn="0" w:lastColumn="0" w:noHBand="0" w:noVBand="0"/>
    </w:tblPr>
    <w:tblGrid>
      <w:gridCol w:w="2268"/>
      <w:gridCol w:w="1985"/>
      <w:gridCol w:w="250"/>
      <w:gridCol w:w="3827"/>
      <w:gridCol w:w="1143"/>
    </w:tblGrid>
    <w:tr w:rsidR="00BF1C4B" w14:paraId="2BA51948" w14:textId="77777777">
      <w:tc>
        <w:tcPr>
          <w:tcW w:w="9473" w:type="dxa"/>
          <w:gridSpan w:val="5"/>
        </w:tcPr>
        <w:p w14:paraId="2BA51947" w14:textId="77777777" w:rsidR="00C82F23" w:rsidRPr="00032BF8" w:rsidRDefault="00C82F23" w:rsidP="001B006E"/>
      </w:tc>
    </w:tr>
    <w:tr w:rsidR="00BF1C4B" w14:paraId="2BA51953" w14:textId="77777777" w:rsidTr="0081772C">
      <w:tc>
        <w:tcPr>
          <w:tcW w:w="2268" w:type="dxa"/>
        </w:tcPr>
        <w:p w14:paraId="2BA51949" w14:textId="77777777" w:rsidR="00C82F23" w:rsidRPr="00032BF8" w:rsidRDefault="008555DD" w:rsidP="00EB16E5">
          <w:pPr>
            <w:pStyle w:val="Sidefod"/>
            <w:rPr>
              <w:noProof/>
            </w:rPr>
          </w:pPr>
          <w:bookmarkStart w:id="6" w:name="FooterKolonne1"/>
          <w:bookmarkEnd w:id="6"/>
          <w:r>
            <w:rPr>
              <w:noProof/>
            </w:rPr>
            <w:t xml:space="preserve">Natur og Miljø </w:t>
          </w:r>
          <w:r>
            <w:rPr>
              <w:noProof/>
            </w:rPr>
            <w:br/>
            <w:t>Telefon: 39988565</w:t>
          </w:r>
          <w:r>
            <w:rPr>
              <w:noProof/>
            </w:rPr>
            <w:br/>
            <w:t xml:space="preserve">Mobil: </w:t>
          </w:r>
          <w:r w:rsidR="00234B63">
            <w:rPr>
              <w:noProof/>
            </w:rPr>
            <w:br/>
          </w:r>
          <w:r w:rsidR="00026793">
            <w:rPr>
              <w:noProof/>
            </w:rPr>
            <w:br/>
          </w:r>
        </w:p>
      </w:tc>
      <w:tc>
        <w:tcPr>
          <w:tcW w:w="1985" w:type="dxa"/>
        </w:tcPr>
        <w:p w14:paraId="2BA5194A" w14:textId="77777777" w:rsidR="00C82F23" w:rsidRPr="00032BF8" w:rsidRDefault="008555DD" w:rsidP="00AA0D68">
          <w:pPr>
            <w:pStyle w:val="Sidefod"/>
            <w:rPr>
              <w:noProof/>
            </w:rPr>
          </w:pPr>
          <w:bookmarkStart w:id="7" w:name="FooterKolonne2"/>
          <w:bookmarkEnd w:id="7"/>
          <w:r>
            <w:rPr>
              <w:noProof/>
            </w:rPr>
            <w:t>Bernstorffsvej 161,  2920 Charlottenlund</w:t>
          </w:r>
          <w:r w:rsidR="00234B63">
            <w:rPr>
              <w:noProof/>
            </w:rPr>
            <w:br/>
            <w:t>Hovedtlf.nr.: 3998 0000</w:t>
          </w:r>
          <w:r w:rsidR="00234B63">
            <w:rPr>
              <w:noProof/>
            </w:rPr>
            <w:br/>
            <w:t>www.gentofte.dk</w:t>
          </w:r>
        </w:p>
      </w:tc>
      <w:tc>
        <w:tcPr>
          <w:tcW w:w="250" w:type="dxa"/>
        </w:tcPr>
        <w:p w14:paraId="2BA5194B" w14:textId="77777777" w:rsidR="00C82F23" w:rsidRPr="00032BF8" w:rsidRDefault="00C82F23" w:rsidP="00EA4495">
          <w:pPr>
            <w:pStyle w:val="Sidefod"/>
            <w:rPr>
              <w:noProof/>
            </w:rPr>
          </w:pPr>
          <w:bookmarkStart w:id="8" w:name="FooterKolonne3"/>
          <w:bookmarkEnd w:id="8"/>
        </w:p>
      </w:tc>
      <w:tc>
        <w:tcPr>
          <w:tcW w:w="3827" w:type="dxa"/>
        </w:tcPr>
        <w:p w14:paraId="2BA5194C" w14:textId="77777777" w:rsidR="00BF1C4B" w:rsidRDefault="008555DD" w:rsidP="00EA4495">
          <w:pPr>
            <w:pStyle w:val="Sidefod"/>
            <w:rPr>
              <w:noProof/>
              <w:szCs w:val="18"/>
            </w:rPr>
          </w:pPr>
          <w:bookmarkStart w:id="9" w:name="FooterKolonne4"/>
          <w:bookmarkEnd w:id="9"/>
          <w:r>
            <w:rPr>
              <w:noProof/>
              <w:szCs w:val="18"/>
            </w:rPr>
            <w:t>Mandag-Onsdag 8.00-16.00</w:t>
          </w:r>
        </w:p>
        <w:p w14:paraId="2BA5194D" w14:textId="77777777" w:rsidR="00BF1C4B" w:rsidRDefault="008555DD" w:rsidP="00EA4495">
          <w:pPr>
            <w:pStyle w:val="Sidefod"/>
            <w:rPr>
              <w:szCs w:val="18"/>
            </w:rPr>
          </w:pPr>
          <w:r>
            <w:rPr>
              <w:noProof/>
              <w:szCs w:val="18"/>
            </w:rPr>
            <w:t>Torsdag 8.00-18.00</w:t>
          </w:r>
        </w:p>
        <w:p w14:paraId="2BA5194E" w14:textId="77777777" w:rsidR="00077818" w:rsidRDefault="008555DD" w:rsidP="00EA4495">
          <w:pPr>
            <w:pStyle w:val="Sidefod"/>
            <w:rPr>
              <w:noProof/>
              <w:highlight w:val="yellow"/>
            </w:rPr>
          </w:pPr>
          <w:r>
            <w:rPr>
              <w:noProof/>
              <w:szCs w:val="18"/>
            </w:rPr>
            <w:t>Fredag 8.00-14.00</w:t>
          </w:r>
        </w:p>
        <w:p w14:paraId="2BA5194F" w14:textId="77777777" w:rsidR="00077818" w:rsidRPr="00077818" w:rsidRDefault="00077818" w:rsidP="00077818">
          <w:pPr>
            <w:rPr>
              <w:rFonts w:ascii="Arial Narrow" w:hAnsi="Arial Narrow"/>
              <w:sz w:val="18"/>
              <w:szCs w:val="18"/>
            </w:rPr>
          </w:pPr>
        </w:p>
        <w:p w14:paraId="2BA51950" w14:textId="77777777" w:rsidR="002D3A3B" w:rsidRPr="002D3A3B" w:rsidRDefault="002D3A3B" w:rsidP="00EA4495">
          <w:pPr>
            <w:pStyle w:val="Sidefod"/>
            <w:rPr>
              <w:noProof/>
              <w:highlight w:val="yellow"/>
            </w:rPr>
          </w:pPr>
        </w:p>
      </w:tc>
      <w:tc>
        <w:tcPr>
          <w:tcW w:w="1143" w:type="dxa"/>
        </w:tcPr>
        <w:p w14:paraId="2BA51951" w14:textId="77777777" w:rsidR="00C82F23" w:rsidRDefault="008555DD" w:rsidP="00077818">
          <w:pPr>
            <w:pStyle w:val="Sidefod"/>
            <w:jc w:val="right"/>
            <w:rPr>
              <w:noProof/>
            </w:rPr>
          </w:pPr>
          <w:bookmarkStart w:id="10" w:name="FooterKolonne5"/>
          <w:bookmarkEnd w:id="10"/>
          <w:r>
            <w:rPr>
              <w:noProof/>
            </w:rPr>
            <w:t xml:space="preserve">Side </w:t>
          </w:r>
          <w:r w:rsidR="004C15DC">
            <w:rPr>
              <w:noProof/>
            </w:rPr>
            <w:fldChar w:fldCharType="begin"/>
          </w:r>
          <w:r>
            <w:rPr>
              <w:noProof/>
            </w:rPr>
            <w:instrText xml:space="preserve"> PAGE </w:instrText>
          </w:r>
          <w:r w:rsidR="004C15DC">
            <w:rPr>
              <w:noProof/>
            </w:rPr>
            <w:fldChar w:fldCharType="separate"/>
          </w:r>
          <w:r>
            <w:rPr>
              <w:noProof/>
            </w:rPr>
            <w:t>1</w:t>
          </w:r>
          <w:r w:rsidR="004C15DC">
            <w:rPr>
              <w:noProof/>
            </w:rPr>
            <w:fldChar w:fldCharType="end"/>
          </w:r>
          <w:r>
            <w:rPr>
              <w:noProof/>
            </w:rPr>
            <w:t xml:space="preserve"> af </w:t>
          </w:r>
          <w:r w:rsidR="006A612A">
            <w:fldChar w:fldCharType="begin"/>
          </w:r>
          <w:r>
            <w:instrText xml:space="preserve"> SECTIONPAGES </w:instrText>
          </w:r>
          <w:r w:rsidR="006A612A">
            <w:fldChar w:fldCharType="separate"/>
          </w:r>
          <w:r>
            <w:rPr>
              <w:noProof/>
            </w:rPr>
            <w:t>1</w:t>
          </w:r>
          <w:r w:rsidR="006A612A">
            <w:rPr>
              <w:noProof/>
            </w:rPr>
            <w:fldChar w:fldCharType="end"/>
          </w:r>
        </w:p>
        <w:p w14:paraId="2BA51952" w14:textId="77777777" w:rsidR="002D3A3B" w:rsidRPr="00032BF8" w:rsidRDefault="002D3A3B" w:rsidP="00077818">
          <w:pPr>
            <w:pStyle w:val="Sidefod"/>
            <w:jc w:val="right"/>
            <w:rPr>
              <w:noProof/>
            </w:rPr>
          </w:pPr>
        </w:p>
      </w:tc>
    </w:tr>
  </w:tbl>
  <w:p w14:paraId="2BA51954" w14:textId="77777777" w:rsidR="00C82F23" w:rsidRDefault="00C82F23" w:rsidP="005D0C85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A51955" w14:textId="77777777" w:rsidR="00000000" w:rsidRDefault="008555DD">
      <w:r>
        <w:separator/>
      </w:r>
    </w:p>
  </w:footnote>
  <w:footnote w:type="continuationSeparator" w:id="0">
    <w:p w14:paraId="2BA51957" w14:textId="77777777" w:rsidR="00000000" w:rsidRDefault="008555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665"/>
    </w:tblGrid>
    <w:tr w:rsidR="00BF1C4B" w14:paraId="2BA51934" w14:textId="77777777">
      <w:trPr>
        <w:cantSplit/>
      </w:trPr>
      <w:tc>
        <w:tcPr>
          <w:tcW w:w="779" w:type="dxa"/>
          <w:vMerge w:val="restart"/>
        </w:tcPr>
        <w:p w14:paraId="2BA51931" w14:textId="77777777" w:rsidR="00C82F23" w:rsidRDefault="008555DD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  <w:r>
            <w:rPr>
              <w:noProof/>
            </w:rPr>
            <w:pict w14:anchorId="2BA5195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36.75pt;height:49.5pt">
                <v:imagedata r:id="rId1" o:title="byvaaben_skaerm_graa_240" gain="2147483647f" blacklevel="-.5" grayscale="t" bilevel="t"/>
              </v:shape>
            </w:pict>
          </w:r>
          <w:r>
            <w:rPr>
              <w:noProof/>
            </w:rPr>
            <w:pict w14:anchorId="2BA51956">
              <v:line id="_x0000_s2050" style="position:absolute;z-index:251658240;mso-position-horizontal-relative:text;mso-position-vertical-relative:text" from="45.5pt,14.95pt" to="175.9pt,14.95pt" o:allowincell="f"/>
            </w:pict>
          </w:r>
        </w:p>
      </w:tc>
      <w:tc>
        <w:tcPr>
          <w:tcW w:w="113" w:type="dxa"/>
        </w:tcPr>
        <w:p w14:paraId="2BA51932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  <w:noProof/>
            </w:rPr>
          </w:pPr>
        </w:p>
      </w:tc>
      <w:tc>
        <w:tcPr>
          <w:tcW w:w="2665" w:type="dxa"/>
        </w:tcPr>
        <w:p w14:paraId="2BA51933" w14:textId="77777777" w:rsidR="00C82F23" w:rsidRPr="0007122E" w:rsidRDefault="008555DD" w:rsidP="00026793">
          <w:pPr>
            <w:pStyle w:val="Sidehoved"/>
            <w:tabs>
              <w:tab w:val="clear" w:pos="4819"/>
              <w:tab w:val="clear" w:pos="9638"/>
              <w:tab w:val="center" w:pos="6237"/>
              <w:tab w:val="right" w:pos="9356"/>
            </w:tabs>
            <w:spacing w:after="20"/>
            <w:rPr>
              <w:rFonts w:ascii="Arial" w:hAnsi="Arial"/>
              <w:b/>
              <w:caps/>
              <w:noProof/>
              <w:szCs w:val="24"/>
            </w:rPr>
          </w:pPr>
          <w:bookmarkStart w:id="1" w:name="Kommune2"/>
          <w:bookmarkEnd w:id="1"/>
          <w:r>
            <w:rPr>
              <w:rFonts w:ascii="Arial" w:hAnsi="Arial"/>
              <w:b/>
              <w:caps/>
              <w:noProof/>
              <w:szCs w:val="24"/>
            </w:rPr>
            <w:t>GENTOFTE KOMMUNE</w:t>
          </w:r>
        </w:p>
      </w:tc>
    </w:tr>
    <w:tr w:rsidR="00BF1C4B" w14:paraId="2BA51939" w14:textId="77777777">
      <w:trPr>
        <w:cantSplit/>
      </w:trPr>
      <w:tc>
        <w:tcPr>
          <w:tcW w:w="779" w:type="dxa"/>
          <w:vMerge/>
        </w:tcPr>
        <w:p w14:paraId="2BA51935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noProof/>
            </w:rPr>
          </w:pPr>
        </w:p>
      </w:tc>
      <w:tc>
        <w:tcPr>
          <w:tcW w:w="113" w:type="dxa"/>
        </w:tcPr>
        <w:p w14:paraId="2BA51936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noProof/>
              <w:sz w:val="16"/>
            </w:rPr>
          </w:pPr>
        </w:p>
      </w:tc>
      <w:tc>
        <w:tcPr>
          <w:tcW w:w="2665" w:type="dxa"/>
        </w:tcPr>
        <w:p w14:paraId="2BA51937" w14:textId="77777777" w:rsidR="00077818" w:rsidRPr="00077818" w:rsidRDefault="008555DD" w:rsidP="00077818">
          <w:pPr>
            <w:rPr>
              <w:rFonts w:ascii="Arial Narrow" w:hAnsi="Arial Narrow"/>
              <w:sz w:val="16"/>
              <w:szCs w:val="16"/>
            </w:rPr>
          </w:pPr>
          <w:bookmarkStart w:id="2" w:name="Header2"/>
          <w:bookmarkEnd w:id="2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BA51938" w14:textId="77777777" w:rsidR="00C82F23" w:rsidRPr="00903306" w:rsidRDefault="00C82F23" w:rsidP="00026793">
          <w:pPr>
            <w:pStyle w:val="Sidehoved"/>
            <w:tabs>
              <w:tab w:val="clear" w:pos="4819"/>
              <w:tab w:val="clear" w:pos="9638"/>
              <w:tab w:val="center" w:pos="1325"/>
            </w:tabs>
            <w:spacing w:before="40"/>
            <w:rPr>
              <w:rFonts w:ascii="Arial Narrow" w:hAnsi="Arial Narrow"/>
              <w:noProof/>
              <w:sz w:val="16"/>
            </w:rPr>
          </w:pPr>
        </w:p>
      </w:tc>
    </w:tr>
  </w:tbl>
  <w:p w14:paraId="2BA5193A" w14:textId="77777777" w:rsidR="00C82F23" w:rsidRDefault="00C82F23">
    <w:pPr>
      <w:pStyle w:val="Sidehoved"/>
      <w:tabs>
        <w:tab w:val="clear" w:pos="4819"/>
        <w:tab w:val="center" w:pos="6237"/>
      </w:tabs>
      <w:rPr>
        <w:noProof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9"/>
      <w:gridCol w:w="113"/>
      <w:gridCol w:w="2774"/>
    </w:tblGrid>
    <w:tr w:rsidR="00BF1C4B" w14:paraId="2BA51940" w14:textId="77777777">
      <w:trPr>
        <w:cantSplit/>
      </w:trPr>
      <w:tc>
        <w:tcPr>
          <w:tcW w:w="779" w:type="dxa"/>
          <w:vMerge w:val="restart"/>
        </w:tcPr>
        <w:p w14:paraId="2BA5193D" w14:textId="77777777" w:rsidR="00C82F23" w:rsidRDefault="008555DD">
          <w:pPr>
            <w:pStyle w:val="Sidehoved"/>
            <w:tabs>
              <w:tab w:val="clear" w:pos="4819"/>
              <w:tab w:val="center" w:pos="6237"/>
            </w:tabs>
          </w:pPr>
          <w:r>
            <w:rPr>
              <w:noProof/>
            </w:rPr>
            <w:pict w14:anchorId="2BA51958">
              <v:line id="_x0000_s2052" style="position:absolute;z-index:251659264" from="45.5pt,14.95pt" to="175.9pt,14.95pt" o:allowincell="f"/>
            </w:pict>
          </w:r>
          <w:r>
            <w:pict w14:anchorId="2BA5195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36.75pt;height:49.5pt">
                <v:imagedata r:id="rId1" o:title="byvaaben_skaerm_graa_240" gain="2147483647f" blacklevel="-.5" grayscale="t" bilevel="t"/>
              </v:shape>
            </w:pict>
          </w:r>
        </w:p>
      </w:tc>
      <w:tc>
        <w:tcPr>
          <w:tcW w:w="113" w:type="dxa"/>
        </w:tcPr>
        <w:p w14:paraId="2BA5193E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" w:hAnsi="Arial"/>
              <w:b/>
            </w:rPr>
          </w:pPr>
        </w:p>
      </w:tc>
      <w:tc>
        <w:tcPr>
          <w:tcW w:w="2774" w:type="dxa"/>
        </w:tcPr>
        <w:p w14:paraId="2BA5193F" w14:textId="77777777" w:rsidR="00C82F23" w:rsidRPr="0007122E" w:rsidRDefault="008555DD" w:rsidP="001E01C0">
          <w:pPr>
            <w:pStyle w:val="Sidehoved"/>
            <w:tabs>
              <w:tab w:val="clear" w:pos="4819"/>
              <w:tab w:val="center" w:pos="6237"/>
            </w:tabs>
            <w:spacing w:after="20"/>
            <w:rPr>
              <w:rFonts w:ascii="Arial" w:hAnsi="Arial"/>
              <w:b/>
              <w:caps/>
              <w:szCs w:val="24"/>
            </w:rPr>
          </w:pPr>
          <w:bookmarkStart w:id="4" w:name="Kommune"/>
          <w:bookmarkEnd w:id="4"/>
          <w:r>
            <w:rPr>
              <w:rFonts w:ascii="Arial" w:hAnsi="Arial"/>
              <w:b/>
              <w:caps/>
              <w:szCs w:val="24"/>
            </w:rPr>
            <w:t>GENTOFTE</w:t>
          </w:r>
          <w:r>
            <w:rPr>
              <w:rFonts w:ascii="Arial" w:hAnsi="Arial"/>
              <w:b/>
              <w:caps/>
              <w:szCs w:val="24"/>
            </w:rPr>
            <w:t xml:space="preserve"> KOMMUNE</w:t>
          </w:r>
        </w:p>
      </w:tc>
    </w:tr>
    <w:tr w:rsidR="00BF1C4B" w14:paraId="2BA51945" w14:textId="77777777">
      <w:trPr>
        <w:cantSplit/>
      </w:trPr>
      <w:tc>
        <w:tcPr>
          <w:tcW w:w="779" w:type="dxa"/>
          <w:vMerge/>
        </w:tcPr>
        <w:p w14:paraId="2BA51941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</w:pPr>
        </w:p>
      </w:tc>
      <w:tc>
        <w:tcPr>
          <w:tcW w:w="113" w:type="dxa"/>
        </w:tcPr>
        <w:p w14:paraId="2BA51942" w14:textId="77777777" w:rsidR="00C82F23" w:rsidRDefault="00C82F23">
          <w:pPr>
            <w:pStyle w:val="Sidehoved"/>
            <w:tabs>
              <w:tab w:val="clear" w:pos="4819"/>
              <w:tab w:val="center" w:pos="6237"/>
            </w:tabs>
            <w:rPr>
              <w:rFonts w:ascii="Arial Narrow" w:hAnsi="Arial Narrow"/>
              <w:sz w:val="16"/>
            </w:rPr>
          </w:pPr>
        </w:p>
      </w:tc>
      <w:tc>
        <w:tcPr>
          <w:tcW w:w="2774" w:type="dxa"/>
        </w:tcPr>
        <w:p w14:paraId="2BA51943" w14:textId="77777777" w:rsidR="00077818" w:rsidRPr="00077818" w:rsidRDefault="008555DD" w:rsidP="00077818">
          <w:pPr>
            <w:rPr>
              <w:rFonts w:ascii="Arial Narrow" w:hAnsi="Arial Narrow"/>
              <w:sz w:val="16"/>
              <w:szCs w:val="16"/>
            </w:rPr>
          </w:pPr>
          <w:bookmarkStart w:id="5" w:name="Header"/>
          <w:bookmarkEnd w:id="5"/>
          <w:r>
            <w:rPr>
              <w:rFonts w:ascii="Arial Narrow" w:hAnsi="Arial Narrow"/>
              <w:noProof/>
              <w:sz w:val="16"/>
              <w:szCs w:val="16"/>
            </w:rPr>
            <w:t>Natur og Miljø</w:t>
          </w:r>
        </w:p>
        <w:p w14:paraId="2BA51944" w14:textId="77777777" w:rsidR="00C82F23" w:rsidRPr="00903306" w:rsidRDefault="00C82F23" w:rsidP="002B35D8">
          <w:pPr>
            <w:pStyle w:val="Sidehoved"/>
            <w:tabs>
              <w:tab w:val="clear" w:pos="4819"/>
              <w:tab w:val="clear" w:pos="9638"/>
              <w:tab w:val="center" w:pos="1379"/>
            </w:tabs>
            <w:spacing w:before="40"/>
            <w:rPr>
              <w:rFonts w:ascii="Arial Narrow" w:hAnsi="Arial Narrow"/>
              <w:sz w:val="16"/>
            </w:rPr>
          </w:pPr>
        </w:p>
      </w:tc>
    </w:tr>
  </w:tbl>
  <w:p w14:paraId="2BA51946" w14:textId="77777777" w:rsidR="00C82F23" w:rsidRDefault="00C82F23" w:rsidP="00AE755A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hyphenationZone w:val="425"/>
  <w:noPunctuationKerning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29CF"/>
    <w:rsid w:val="00002017"/>
    <w:rsid w:val="00004A90"/>
    <w:rsid w:val="00006E53"/>
    <w:rsid w:val="000078D6"/>
    <w:rsid w:val="0001715E"/>
    <w:rsid w:val="00023EE4"/>
    <w:rsid w:val="0002458A"/>
    <w:rsid w:val="00026793"/>
    <w:rsid w:val="00032BF8"/>
    <w:rsid w:val="00033538"/>
    <w:rsid w:val="000363DF"/>
    <w:rsid w:val="00042F10"/>
    <w:rsid w:val="0005075E"/>
    <w:rsid w:val="00052410"/>
    <w:rsid w:val="0005417E"/>
    <w:rsid w:val="00070215"/>
    <w:rsid w:val="0007122E"/>
    <w:rsid w:val="00071389"/>
    <w:rsid w:val="00077818"/>
    <w:rsid w:val="00080405"/>
    <w:rsid w:val="00096516"/>
    <w:rsid w:val="00096FCF"/>
    <w:rsid w:val="00097273"/>
    <w:rsid w:val="000A043C"/>
    <w:rsid w:val="000A5EE0"/>
    <w:rsid w:val="000C1935"/>
    <w:rsid w:val="000C3C8E"/>
    <w:rsid w:val="000D0B12"/>
    <w:rsid w:val="000D10BC"/>
    <w:rsid w:val="000D17EA"/>
    <w:rsid w:val="000D2195"/>
    <w:rsid w:val="000D3801"/>
    <w:rsid w:val="000E35CB"/>
    <w:rsid w:val="000E6127"/>
    <w:rsid w:val="000F1B22"/>
    <w:rsid w:val="000F29CF"/>
    <w:rsid w:val="000F3A39"/>
    <w:rsid w:val="000F41FE"/>
    <w:rsid w:val="00101628"/>
    <w:rsid w:val="00106FBF"/>
    <w:rsid w:val="00112759"/>
    <w:rsid w:val="001137A2"/>
    <w:rsid w:val="00116609"/>
    <w:rsid w:val="00126A51"/>
    <w:rsid w:val="00133A1A"/>
    <w:rsid w:val="0013445B"/>
    <w:rsid w:val="00146C6C"/>
    <w:rsid w:val="00150FDC"/>
    <w:rsid w:val="00151D97"/>
    <w:rsid w:val="00156869"/>
    <w:rsid w:val="001649AE"/>
    <w:rsid w:val="00174657"/>
    <w:rsid w:val="00176789"/>
    <w:rsid w:val="00196147"/>
    <w:rsid w:val="00196599"/>
    <w:rsid w:val="00197335"/>
    <w:rsid w:val="001A00F4"/>
    <w:rsid w:val="001A1722"/>
    <w:rsid w:val="001A177B"/>
    <w:rsid w:val="001A7866"/>
    <w:rsid w:val="001B006E"/>
    <w:rsid w:val="001C2769"/>
    <w:rsid w:val="001D0519"/>
    <w:rsid w:val="001D0B2D"/>
    <w:rsid w:val="001D21B5"/>
    <w:rsid w:val="001D3816"/>
    <w:rsid w:val="001D4D94"/>
    <w:rsid w:val="001E01C0"/>
    <w:rsid w:val="001E19E3"/>
    <w:rsid w:val="001E2B3A"/>
    <w:rsid w:val="001E34AE"/>
    <w:rsid w:val="001E47BC"/>
    <w:rsid w:val="001E770B"/>
    <w:rsid w:val="001F6C6B"/>
    <w:rsid w:val="002028C1"/>
    <w:rsid w:val="00210A46"/>
    <w:rsid w:val="00211893"/>
    <w:rsid w:val="00212384"/>
    <w:rsid w:val="00214189"/>
    <w:rsid w:val="0021426D"/>
    <w:rsid w:val="00232B9C"/>
    <w:rsid w:val="00233170"/>
    <w:rsid w:val="00234B63"/>
    <w:rsid w:val="002462E7"/>
    <w:rsid w:val="00252721"/>
    <w:rsid w:val="002530CF"/>
    <w:rsid w:val="002636FC"/>
    <w:rsid w:val="00263C50"/>
    <w:rsid w:val="00266820"/>
    <w:rsid w:val="002673DA"/>
    <w:rsid w:val="002739B1"/>
    <w:rsid w:val="002913D7"/>
    <w:rsid w:val="002926AA"/>
    <w:rsid w:val="00294740"/>
    <w:rsid w:val="00294871"/>
    <w:rsid w:val="00294C82"/>
    <w:rsid w:val="002A12DB"/>
    <w:rsid w:val="002A23C5"/>
    <w:rsid w:val="002A5900"/>
    <w:rsid w:val="002B0526"/>
    <w:rsid w:val="002B1216"/>
    <w:rsid w:val="002B2961"/>
    <w:rsid w:val="002B35D8"/>
    <w:rsid w:val="002B4A7F"/>
    <w:rsid w:val="002B6AE3"/>
    <w:rsid w:val="002B7B4D"/>
    <w:rsid w:val="002B7D38"/>
    <w:rsid w:val="002C0A02"/>
    <w:rsid w:val="002C76B4"/>
    <w:rsid w:val="002D3159"/>
    <w:rsid w:val="002D3A3B"/>
    <w:rsid w:val="002E0307"/>
    <w:rsid w:val="002E59D1"/>
    <w:rsid w:val="002F05BD"/>
    <w:rsid w:val="002F2543"/>
    <w:rsid w:val="002F60C4"/>
    <w:rsid w:val="002F67BC"/>
    <w:rsid w:val="0031234B"/>
    <w:rsid w:val="00316617"/>
    <w:rsid w:val="00320135"/>
    <w:rsid w:val="003222E0"/>
    <w:rsid w:val="003240A8"/>
    <w:rsid w:val="0032679A"/>
    <w:rsid w:val="003308D4"/>
    <w:rsid w:val="00331258"/>
    <w:rsid w:val="00333045"/>
    <w:rsid w:val="00335877"/>
    <w:rsid w:val="0034580F"/>
    <w:rsid w:val="00347785"/>
    <w:rsid w:val="0036249A"/>
    <w:rsid w:val="00363CC1"/>
    <w:rsid w:val="0036463E"/>
    <w:rsid w:val="0036581C"/>
    <w:rsid w:val="003665E0"/>
    <w:rsid w:val="00367E6D"/>
    <w:rsid w:val="003776EE"/>
    <w:rsid w:val="00381DB6"/>
    <w:rsid w:val="003840F4"/>
    <w:rsid w:val="003910B0"/>
    <w:rsid w:val="003947AA"/>
    <w:rsid w:val="003A12C4"/>
    <w:rsid w:val="003A7F47"/>
    <w:rsid w:val="003B0456"/>
    <w:rsid w:val="003C3A51"/>
    <w:rsid w:val="003C42E0"/>
    <w:rsid w:val="003E0472"/>
    <w:rsid w:val="003E22C1"/>
    <w:rsid w:val="003E25BF"/>
    <w:rsid w:val="003E4CAD"/>
    <w:rsid w:val="003F0FCB"/>
    <w:rsid w:val="003F1460"/>
    <w:rsid w:val="003F464F"/>
    <w:rsid w:val="003F5BE4"/>
    <w:rsid w:val="003F6068"/>
    <w:rsid w:val="0040260D"/>
    <w:rsid w:val="0040476C"/>
    <w:rsid w:val="004049D4"/>
    <w:rsid w:val="004063AD"/>
    <w:rsid w:val="00407B51"/>
    <w:rsid w:val="004110D8"/>
    <w:rsid w:val="00414A25"/>
    <w:rsid w:val="00415083"/>
    <w:rsid w:val="004312C4"/>
    <w:rsid w:val="0043385C"/>
    <w:rsid w:val="00442BFF"/>
    <w:rsid w:val="00450B6C"/>
    <w:rsid w:val="004516C7"/>
    <w:rsid w:val="00455229"/>
    <w:rsid w:val="00464F2E"/>
    <w:rsid w:val="0047296D"/>
    <w:rsid w:val="0047779D"/>
    <w:rsid w:val="004810C2"/>
    <w:rsid w:val="00482B53"/>
    <w:rsid w:val="00490934"/>
    <w:rsid w:val="004A2E5E"/>
    <w:rsid w:val="004A3D7A"/>
    <w:rsid w:val="004A5651"/>
    <w:rsid w:val="004B0368"/>
    <w:rsid w:val="004B5894"/>
    <w:rsid w:val="004B6AF6"/>
    <w:rsid w:val="004C15DC"/>
    <w:rsid w:val="004C1BBF"/>
    <w:rsid w:val="004D5EE9"/>
    <w:rsid w:val="004E4C5D"/>
    <w:rsid w:val="004E64D8"/>
    <w:rsid w:val="004F11F9"/>
    <w:rsid w:val="004F289C"/>
    <w:rsid w:val="004F3377"/>
    <w:rsid w:val="004F6E3F"/>
    <w:rsid w:val="0050349B"/>
    <w:rsid w:val="00503636"/>
    <w:rsid w:val="0050410A"/>
    <w:rsid w:val="005146AF"/>
    <w:rsid w:val="00517A57"/>
    <w:rsid w:val="00520058"/>
    <w:rsid w:val="00520E35"/>
    <w:rsid w:val="005302C8"/>
    <w:rsid w:val="0053185D"/>
    <w:rsid w:val="00537A41"/>
    <w:rsid w:val="00553A10"/>
    <w:rsid w:val="00561E55"/>
    <w:rsid w:val="00570584"/>
    <w:rsid w:val="00571F86"/>
    <w:rsid w:val="00574A18"/>
    <w:rsid w:val="005A7A84"/>
    <w:rsid w:val="005B2899"/>
    <w:rsid w:val="005B7E00"/>
    <w:rsid w:val="005C06EB"/>
    <w:rsid w:val="005C2ACA"/>
    <w:rsid w:val="005C51A5"/>
    <w:rsid w:val="005D0C85"/>
    <w:rsid w:val="005D2C44"/>
    <w:rsid w:val="005D36CA"/>
    <w:rsid w:val="005D60B9"/>
    <w:rsid w:val="005E3069"/>
    <w:rsid w:val="005E5436"/>
    <w:rsid w:val="005E5B2A"/>
    <w:rsid w:val="005F541F"/>
    <w:rsid w:val="005F7D72"/>
    <w:rsid w:val="00600FCA"/>
    <w:rsid w:val="00601185"/>
    <w:rsid w:val="006040DA"/>
    <w:rsid w:val="00604825"/>
    <w:rsid w:val="006055F3"/>
    <w:rsid w:val="00611B22"/>
    <w:rsid w:val="0061605B"/>
    <w:rsid w:val="00617404"/>
    <w:rsid w:val="0062041A"/>
    <w:rsid w:val="00621600"/>
    <w:rsid w:val="00630262"/>
    <w:rsid w:val="00645615"/>
    <w:rsid w:val="00646E6B"/>
    <w:rsid w:val="006506C1"/>
    <w:rsid w:val="006531BE"/>
    <w:rsid w:val="00657F47"/>
    <w:rsid w:val="00663F27"/>
    <w:rsid w:val="006641A3"/>
    <w:rsid w:val="00666670"/>
    <w:rsid w:val="00667277"/>
    <w:rsid w:val="006719A2"/>
    <w:rsid w:val="006741C6"/>
    <w:rsid w:val="0068058C"/>
    <w:rsid w:val="00686532"/>
    <w:rsid w:val="00687F8A"/>
    <w:rsid w:val="006A612A"/>
    <w:rsid w:val="006B0561"/>
    <w:rsid w:val="006C7DED"/>
    <w:rsid w:val="006D62A3"/>
    <w:rsid w:val="006D6730"/>
    <w:rsid w:val="006E61F1"/>
    <w:rsid w:val="006F0F01"/>
    <w:rsid w:val="006F37EE"/>
    <w:rsid w:val="007125E7"/>
    <w:rsid w:val="00716200"/>
    <w:rsid w:val="00716F90"/>
    <w:rsid w:val="00721040"/>
    <w:rsid w:val="00723E02"/>
    <w:rsid w:val="00725782"/>
    <w:rsid w:val="00732299"/>
    <w:rsid w:val="007353BE"/>
    <w:rsid w:val="007358A3"/>
    <w:rsid w:val="007552D2"/>
    <w:rsid w:val="00755E07"/>
    <w:rsid w:val="00760081"/>
    <w:rsid w:val="007642D6"/>
    <w:rsid w:val="00764F57"/>
    <w:rsid w:val="00766FE0"/>
    <w:rsid w:val="007670FE"/>
    <w:rsid w:val="007678F9"/>
    <w:rsid w:val="007705C5"/>
    <w:rsid w:val="00770CAE"/>
    <w:rsid w:val="007763DB"/>
    <w:rsid w:val="007855A8"/>
    <w:rsid w:val="007907BA"/>
    <w:rsid w:val="00790ABF"/>
    <w:rsid w:val="0079599B"/>
    <w:rsid w:val="007A312E"/>
    <w:rsid w:val="007B3688"/>
    <w:rsid w:val="007B7C7C"/>
    <w:rsid w:val="007C06AF"/>
    <w:rsid w:val="007C1505"/>
    <w:rsid w:val="007C2334"/>
    <w:rsid w:val="007D5E8C"/>
    <w:rsid w:val="007D71F4"/>
    <w:rsid w:val="007F0765"/>
    <w:rsid w:val="007F1A6B"/>
    <w:rsid w:val="00803DEB"/>
    <w:rsid w:val="0081772C"/>
    <w:rsid w:val="00821EA1"/>
    <w:rsid w:val="008228F5"/>
    <w:rsid w:val="008371DB"/>
    <w:rsid w:val="008428D5"/>
    <w:rsid w:val="0084302E"/>
    <w:rsid w:val="00850EF9"/>
    <w:rsid w:val="008550BD"/>
    <w:rsid w:val="008555DD"/>
    <w:rsid w:val="0086483A"/>
    <w:rsid w:val="008670E3"/>
    <w:rsid w:val="0087308C"/>
    <w:rsid w:val="0087686F"/>
    <w:rsid w:val="00882ED3"/>
    <w:rsid w:val="008B1062"/>
    <w:rsid w:val="008C0AD6"/>
    <w:rsid w:val="008C2FAF"/>
    <w:rsid w:val="008D189B"/>
    <w:rsid w:val="008D7FBB"/>
    <w:rsid w:val="00903306"/>
    <w:rsid w:val="0090500C"/>
    <w:rsid w:val="00912985"/>
    <w:rsid w:val="0091463F"/>
    <w:rsid w:val="00920343"/>
    <w:rsid w:val="009211E5"/>
    <w:rsid w:val="00922CC2"/>
    <w:rsid w:val="00935384"/>
    <w:rsid w:val="00944638"/>
    <w:rsid w:val="009465E2"/>
    <w:rsid w:val="00952956"/>
    <w:rsid w:val="00961D04"/>
    <w:rsid w:val="0097780D"/>
    <w:rsid w:val="0098104D"/>
    <w:rsid w:val="009863EA"/>
    <w:rsid w:val="009901BC"/>
    <w:rsid w:val="00996008"/>
    <w:rsid w:val="009A3E92"/>
    <w:rsid w:val="009A74EC"/>
    <w:rsid w:val="009C1BC8"/>
    <w:rsid w:val="009C36D0"/>
    <w:rsid w:val="009C3AB0"/>
    <w:rsid w:val="009C3D93"/>
    <w:rsid w:val="009C4A7F"/>
    <w:rsid w:val="009C5B02"/>
    <w:rsid w:val="009D1726"/>
    <w:rsid w:val="009E5560"/>
    <w:rsid w:val="009E7586"/>
    <w:rsid w:val="009F56EE"/>
    <w:rsid w:val="00A01371"/>
    <w:rsid w:val="00A073E6"/>
    <w:rsid w:val="00A10DE0"/>
    <w:rsid w:val="00A123BB"/>
    <w:rsid w:val="00A159C8"/>
    <w:rsid w:val="00A53558"/>
    <w:rsid w:val="00A54B23"/>
    <w:rsid w:val="00A63776"/>
    <w:rsid w:val="00A640A0"/>
    <w:rsid w:val="00A65D97"/>
    <w:rsid w:val="00A76C17"/>
    <w:rsid w:val="00A82E93"/>
    <w:rsid w:val="00A96150"/>
    <w:rsid w:val="00A970F6"/>
    <w:rsid w:val="00AA0D68"/>
    <w:rsid w:val="00AA62C5"/>
    <w:rsid w:val="00AB68CC"/>
    <w:rsid w:val="00AB6F03"/>
    <w:rsid w:val="00AD2D47"/>
    <w:rsid w:val="00AD69BA"/>
    <w:rsid w:val="00AE232E"/>
    <w:rsid w:val="00AE58A6"/>
    <w:rsid w:val="00AE5FDE"/>
    <w:rsid w:val="00AE755A"/>
    <w:rsid w:val="00AF21E9"/>
    <w:rsid w:val="00AF5778"/>
    <w:rsid w:val="00B0026B"/>
    <w:rsid w:val="00B01D91"/>
    <w:rsid w:val="00B04883"/>
    <w:rsid w:val="00B05CFF"/>
    <w:rsid w:val="00B1389F"/>
    <w:rsid w:val="00B17F70"/>
    <w:rsid w:val="00B21999"/>
    <w:rsid w:val="00B41AC8"/>
    <w:rsid w:val="00B44A66"/>
    <w:rsid w:val="00B45295"/>
    <w:rsid w:val="00B51EBE"/>
    <w:rsid w:val="00B6145F"/>
    <w:rsid w:val="00B80DDE"/>
    <w:rsid w:val="00B825AA"/>
    <w:rsid w:val="00B904D2"/>
    <w:rsid w:val="00B959A6"/>
    <w:rsid w:val="00BA393D"/>
    <w:rsid w:val="00BA7E9A"/>
    <w:rsid w:val="00BB276D"/>
    <w:rsid w:val="00BB4D15"/>
    <w:rsid w:val="00BC7B6F"/>
    <w:rsid w:val="00BD0029"/>
    <w:rsid w:val="00BD0A55"/>
    <w:rsid w:val="00BD1BF4"/>
    <w:rsid w:val="00BE0618"/>
    <w:rsid w:val="00BE0F32"/>
    <w:rsid w:val="00BE45BC"/>
    <w:rsid w:val="00BE4D42"/>
    <w:rsid w:val="00BF1A33"/>
    <w:rsid w:val="00BF1C4B"/>
    <w:rsid w:val="00BF1E53"/>
    <w:rsid w:val="00BF2810"/>
    <w:rsid w:val="00C03EB0"/>
    <w:rsid w:val="00C058C7"/>
    <w:rsid w:val="00C116F4"/>
    <w:rsid w:val="00C15A14"/>
    <w:rsid w:val="00C171FD"/>
    <w:rsid w:val="00C201B7"/>
    <w:rsid w:val="00C21314"/>
    <w:rsid w:val="00C23D1C"/>
    <w:rsid w:val="00C27550"/>
    <w:rsid w:val="00C27619"/>
    <w:rsid w:val="00C35C1A"/>
    <w:rsid w:val="00C44B82"/>
    <w:rsid w:val="00C4640B"/>
    <w:rsid w:val="00C513C0"/>
    <w:rsid w:val="00C517C9"/>
    <w:rsid w:val="00C55406"/>
    <w:rsid w:val="00C72E98"/>
    <w:rsid w:val="00C732B6"/>
    <w:rsid w:val="00C82F23"/>
    <w:rsid w:val="00C91FA9"/>
    <w:rsid w:val="00C94253"/>
    <w:rsid w:val="00C9461E"/>
    <w:rsid w:val="00C95A07"/>
    <w:rsid w:val="00C95B4D"/>
    <w:rsid w:val="00C962B1"/>
    <w:rsid w:val="00CA335E"/>
    <w:rsid w:val="00CA70A8"/>
    <w:rsid w:val="00CA7F09"/>
    <w:rsid w:val="00CC3204"/>
    <w:rsid w:val="00CD08D7"/>
    <w:rsid w:val="00CD1601"/>
    <w:rsid w:val="00CD79D8"/>
    <w:rsid w:val="00CE064F"/>
    <w:rsid w:val="00CE0FB0"/>
    <w:rsid w:val="00CE2E01"/>
    <w:rsid w:val="00D112D8"/>
    <w:rsid w:val="00D141EB"/>
    <w:rsid w:val="00D36CF2"/>
    <w:rsid w:val="00D43E85"/>
    <w:rsid w:val="00D66C47"/>
    <w:rsid w:val="00D66D9C"/>
    <w:rsid w:val="00D71953"/>
    <w:rsid w:val="00D75055"/>
    <w:rsid w:val="00D83608"/>
    <w:rsid w:val="00DA24FB"/>
    <w:rsid w:val="00DA3737"/>
    <w:rsid w:val="00DA4514"/>
    <w:rsid w:val="00DA697C"/>
    <w:rsid w:val="00DB5CD5"/>
    <w:rsid w:val="00DB6592"/>
    <w:rsid w:val="00DC1D62"/>
    <w:rsid w:val="00DE0AEC"/>
    <w:rsid w:val="00DE5540"/>
    <w:rsid w:val="00DF24E4"/>
    <w:rsid w:val="00E00026"/>
    <w:rsid w:val="00E126F2"/>
    <w:rsid w:val="00E14612"/>
    <w:rsid w:val="00E240D7"/>
    <w:rsid w:val="00E27AA5"/>
    <w:rsid w:val="00E36F6C"/>
    <w:rsid w:val="00E43ED4"/>
    <w:rsid w:val="00E43F82"/>
    <w:rsid w:val="00E5298F"/>
    <w:rsid w:val="00E80E07"/>
    <w:rsid w:val="00E82EF3"/>
    <w:rsid w:val="00E86689"/>
    <w:rsid w:val="00E9212C"/>
    <w:rsid w:val="00EA1343"/>
    <w:rsid w:val="00EA36C0"/>
    <w:rsid w:val="00EA4495"/>
    <w:rsid w:val="00EA6D61"/>
    <w:rsid w:val="00EB16E5"/>
    <w:rsid w:val="00EE4E73"/>
    <w:rsid w:val="00EE6E16"/>
    <w:rsid w:val="00EF0BB9"/>
    <w:rsid w:val="00EF0E2A"/>
    <w:rsid w:val="00EF1BFE"/>
    <w:rsid w:val="00EF69DA"/>
    <w:rsid w:val="00EF7B99"/>
    <w:rsid w:val="00F042EF"/>
    <w:rsid w:val="00F14009"/>
    <w:rsid w:val="00F22F74"/>
    <w:rsid w:val="00F23898"/>
    <w:rsid w:val="00F24331"/>
    <w:rsid w:val="00F3582C"/>
    <w:rsid w:val="00F65445"/>
    <w:rsid w:val="00F6654D"/>
    <w:rsid w:val="00F71C3F"/>
    <w:rsid w:val="00F75B68"/>
    <w:rsid w:val="00F80259"/>
    <w:rsid w:val="00F86C1A"/>
    <w:rsid w:val="00F960C5"/>
    <w:rsid w:val="00F97DD9"/>
    <w:rsid w:val="00FB3F9B"/>
    <w:rsid w:val="00FB5656"/>
    <w:rsid w:val="00FC16E1"/>
    <w:rsid w:val="00FC26D3"/>
    <w:rsid w:val="00FC614C"/>
    <w:rsid w:val="00FE455F"/>
    <w:rsid w:val="00FE70B3"/>
    <w:rsid w:val="00FF0C21"/>
    <w:rsid w:val="00FF0D88"/>
    <w:rsid w:val="00FF14BA"/>
    <w:rsid w:val="00FF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3"/>
    </o:shapelayout>
  </w:shapeDefaults>
  <w:decimalSymbol w:val=","/>
  <w:listSeparator w:val=";"/>
  <w14:docId w14:val="2BA51915"/>
  <w15:docId w15:val="{5D644D84-2019-4846-95B9-C0779464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495"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EA4495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EA4495"/>
    <w:pPr>
      <w:tabs>
        <w:tab w:val="right" w:pos="4678"/>
        <w:tab w:val="right" w:pos="9356"/>
      </w:tabs>
      <w:spacing w:before="120"/>
    </w:pPr>
    <w:rPr>
      <w:rFonts w:ascii="Arial Narrow" w:hAnsi="Arial Narrow"/>
      <w:sz w:val="18"/>
    </w:rPr>
  </w:style>
  <w:style w:type="paragraph" w:customStyle="1" w:styleId="FooterOneLineNews">
    <w:name w:val="Footer_OneLineNews"/>
    <w:basedOn w:val="Sidefod"/>
    <w:rsid w:val="00EA4495"/>
    <w:pPr>
      <w:spacing w:before="0" w:after="12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Udvikling%20og%20Kommunikation\FORDI\Gentofte%20platform\Underbilag\Bilag%203\3D%20Dokumentskabeloner\Standard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6790457AAC82114189614655DDCCD2D6" ma:contentTypeVersion="1" ma:contentTypeDescription="GetOrganized dokument" ma:contentTypeScope="" ma:versionID="73d2863e7fbce0bd883dd0c18c3d6fa1">
  <xsd:schema xmlns:xsd="http://www.w3.org/2001/XMLSchema" xmlns:xs="http://www.w3.org/2001/XMLSchema" xmlns:p="http://schemas.microsoft.com/office/2006/metadata/properties" xmlns:ns1="http://schemas.microsoft.com/sharepoint/v3" xmlns:ns2="AEFFCDE1-A7EE-4955-B617-360E85E0EA76" xmlns:ns3="a308538f-6676-4ae4-9d53-411b83084ddd" xmlns:ns4="e7978d6f-89e2-4976-930d-b0de8dbcd927" targetNamespace="http://schemas.microsoft.com/office/2006/metadata/properties" ma:root="true" ma:fieldsID="3cf4e0d07a8405e19bf7664ec3f32949" ns1:_="" ns2:_="" ns3:_="" ns4:_="">
    <xsd:import namespace="http://schemas.microsoft.com/sharepoint/v3"/>
    <xsd:import namespace="AEFFCDE1-A7EE-4955-B617-360E85E0EA76"/>
    <xsd:import namespace="a308538f-6676-4ae4-9d53-411b83084ddd"/>
    <xsd:import namespace="e7978d6f-89e2-4976-930d-b0de8dbcd927"/>
    <xsd:element name="properties">
      <xsd:complexType>
        <xsd:sequence>
          <xsd:element name="documentManagement">
            <xsd:complexType>
              <xsd:all>
                <xsd:element ref="ns1:Classification" minOccurs="0"/>
                <xsd:element ref="ns1:Korrespondance" minOccurs="0"/>
                <xsd:element ref="ns1:CaseOwner" minOccurs="0"/>
                <xsd:element ref="ns2:Dato" minOccurs="0"/>
                <xsd:element ref="ns2:Afsender" minOccurs="0"/>
                <xsd:element ref="ns2:Modtager" minOccurs="0"/>
                <xsd:element ref="ns1:Forsendelsesdato" minOccurs="0"/>
                <xsd:element ref="ns1:TrackID" minOccurs="0"/>
                <xsd:element ref="ns2:Preview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TemplateID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1:CCMConversation" minOccurs="0"/>
                <xsd:element ref="ns2:a3c7f3665c3f4ddab65e7e70f16e8438" minOccurs="0"/>
                <xsd:element ref="ns3:TaxCatchAll" minOccurs="0"/>
                <xsd:element ref="ns2:CCMAgendaDocumentStatus" minOccurs="0"/>
                <xsd:element ref="ns2:CCMAgendaStatus" minOccurs="0"/>
                <xsd:element ref="ns2:CCMMeetingCaseId" minOccurs="0"/>
                <xsd:element ref="ns2:CCMMeetingCaseInstanceId" minOccurs="0"/>
                <xsd:element ref="ns2:CCMAgendaItemId" minOccurs="0"/>
                <xsd:element ref="ns2:CCMMeetingCaseLink" minOccurs="0"/>
                <xsd:element ref="ns2:AgendaStatusIcon" minOccurs="0"/>
                <xsd:element ref="ns4:CaptiaHistorik" minOccurs="0"/>
                <xsd:element ref="ns1:CCMVisualId" minOccurs="0"/>
                <xsd:element ref="ns1:CCMOriginalDocID" minOccurs="0"/>
                <xsd:element ref="ns1:CCMCognitiv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lassification" ma:index="2" nillable="true" ma:displayName="Klassifikation" ma:hidden="true" ma:internalName="Classification">
      <xsd:simpleType>
        <xsd:restriction base="dms:Choice">
          <xsd:enumeration value="Offentlig"/>
          <xsd:enumeration value="Intern"/>
          <xsd:enumeration value="Fortrolig"/>
        </xsd:restriction>
      </xsd:simpleType>
    </xsd:element>
    <xsd:element name="Korrespondance" ma:index="3" nillable="true" ma:displayName="Korrespondance" ma:default="Intern" ma:format="Dropdown" ma:internalName="Korrespondance">
      <xsd:simpleType>
        <xsd:restriction base="dms:Choice">
          <xsd:enumeration value="Intern"/>
          <xsd:enumeration value="Indgående"/>
          <xsd:enumeration value="Udgående"/>
        </xsd:restriction>
      </xsd:simpleType>
    </xsd:element>
    <xsd:element name="CaseOwner" ma:index="4" nillable="true" ma:displayName="Sagsbehandler" ma:default="4;#Lisbeth Tynell (lty)" ma:list="UserInfo" ma:SearchPeopleOnly="false" ma:SharePointGroup="0" ma:internalName="Case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orsendelsesdato" ma:index="9" nillable="true" ma:displayName="Forsendelsesdato" ma:internalName="Forsendelsesdato">
      <xsd:simpleType>
        <xsd:restriction base="dms:DateTime"/>
      </xsd:simpleType>
    </xsd:element>
    <xsd:element name="TrackID" ma:index="10" nillable="true" ma:displayName="TrackID" ma:internalName="TrackID">
      <xsd:simpleType>
        <xsd:restriction base="dms:Note">
          <xsd:maxLength value="255"/>
        </xsd:restriction>
      </xsd:simpleType>
    </xsd:element>
    <xsd:element name="CaseID" ma:index="18" nillable="true" ma:displayName="Sags ID" ma:default="Tildeler" ma:internalName="CaseID" ma:readOnly="true">
      <xsd:simpleType>
        <xsd:restriction base="dms:Text"/>
      </xsd:simpleType>
    </xsd:element>
    <xsd:element name="DocID" ma:index="19" nillable="true" ma:displayName="Dok ID" ma:default="Tildeler" ma:internalName="DocID" ma:readOnly="true">
      <xsd:simpleType>
        <xsd:restriction base="dms:Text"/>
      </xsd:simpleType>
    </xsd:element>
    <xsd:element name="Finalized" ma:index="20" nillable="true" ma:displayName="Endeligt" ma:default="False" ma:internalName="Finalized" ma:readOnly="true">
      <xsd:simpleType>
        <xsd:restriction base="dms:Boolean"/>
      </xsd:simpleType>
    </xsd:element>
    <xsd:element name="Related" ma:index="21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22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23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4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5" nillable="true" ma:displayName="Skabelon navn" ma:internalName="CCMTemplateName" ma:readOnly="true">
      <xsd:simpleType>
        <xsd:restriction base="dms:Text"/>
      </xsd:simpleType>
    </xsd:element>
    <xsd:element name="CCMTemplateVersion" ma:index="26" nillable="true" ma:displayName="Skabelon version" ma:internalName="CCMTemplateVersion" ma:readOnly="true">
      <xsd:simpleType>
        <xsd:restriction base="dms:Text"/>
      </xsd:simpleType>
    </xsd:element>
    <xsd:element name="CCMTemplateID" ma:index="27" nillable="true" ma:displayName="CCMTemplateID" ma:decimals="0" ma:default="0" ma:hidden="true" ma:internalName="CCMTemplateID" ma:readOnly="true">
      <xsd:simpleType>
        <xsd:restriction base="dms:Number"/>
      </xsd:simpleType>
    </xsd:element>
    <xsd:element name="CCMSystemID" ma:index="28" nillable="true" ma:displayName="CCMSystemID" ma:hidden="true" ma:internalName="CCMSystemID" ma:readOnly="true">
      <xsd:simpleType>
        <xsd:restriction base="dms:Text"/>
      </xsd:simpleType>
    </xsd:element>
    <xsd:element name="WasEncrypted" ma:index="29" nillable="true" ma:displayName="Krypteret" ma:default="False" ma:internalName="WasEncrypted" ma:readOnly="true">
      <xsd:simpleType>
        <xsd:restriction base="dms:Boolean"/>
      </xsd:simpleType>
    </xsd:element>
    <xsd:element name="WasSigned" ma:index="30" nillable="true" ma:displayName="Signeret" ma:default="False" ma:internalName="WasSigned" ma:readOnly="true">
      <xsd:simpleType>
        <xsd:restriction base="dms:Boolean"/>
      </xsd:simpleType>
    </xsd:element>
    <xsd:element name="MailHasAttachments" ma:index="31" nillable="true" ma:displayName="E-mail har vedhæftede filer" ma:default="False" ma:internalName="MailHasAttachments" ma:readOnly="true">
      <xsd:simpleType>
        <xsd:restriction base="dms:Boolean"/>
      </xsd:simpleType>
    </xsd:element>
    <xsd:element name="CCMConversation" ma:index="32" nillable="true" ma:displayName="Samtale" ma:internalName="CCMConversation" ma:readOnly="true">
      <xsd:simpleType>
        <xsd:restriction base="dms:Text"/>
      </xsd:simpleType>
    </xsd:element>
    <xsd:element name="CCMVisualId" ma:index="45" nillable="true" ma:displayName="Sags ID" ma:default="Tildeler" ma:internalName="CCMVisualId" ma:readOnly="true">
      <xsd:simpleType>
        <xsd:restriction base="dms:Text"/>
      </xsd:simpleType>
    </xsd:element>
    <xsd:element name="CCMOriginalDocID" ma:index="46" nillable="true" ma:displayName="Originalt Dok ID" ma:description="" ma:internalName="CCMOriginalDocID" ma:readOnly="true">
      <xsd:simpleType>
        <xsd:restriction base="dms:Text"/>
      </xsd:simpleType>
    </xsd:element>
    <xsd:element name="CCMCognitiveType" ma:index="48" nillable="true" ma:displayName="CognitiveType" ma:decimals="0" ma:description="" ma:internalName="CCMCognitiveType" ma:readOnly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FCDE1-A7EE-4955-B617-360E85E0EA76" elementFormDefault="qualified">
    <xsd:import namespace="http://schemas.microsoft.com/office/2006/documentManagement/types"/>
    <xsd:import namespace="http://schemas.microsoft.com/office/infopath/2007/PartnerControls"/>
    <xsd:element name="Dato" ma:index="5" nillable="true" ma:displayName="Dato" ma:default="[today]" ma:format="DateOnly" ma:internalName="Dato">
      <xsd:simpleType>
        <xsd:restriction base="dms:DateTime"/>
      </xsd:simpleType>
    </xsd:element>
    <xsd:element name="Afsender" ma:index="7" nillable="true" ma:displayName="Afsender" ma:list="{4E129CE9-A525-4995-87BD-1C50DE60513F}" ma:internalName="Afsender" ma:readOnly="false" ma:showField="VisNavn">
      <xsd:simpleType>
        <xsd:restriction base="dms:Lookup"/>
      </xsd:simpleType>
    </xsd:element>
    <xsd:element name="Modtager" ma:index="8" nillable="true" ma:displayName="Modtagere" ma:list="{4E129CE9-A525-4995-87BD-1C50DE60513F}" ma:internalName="Modtager" ma:readOnly="false" ma:showField="VisNavn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review" ma:index="11" nillable="true" ma:displayName="Preview" ma:description="The Ontolica Preview column displays a preview of the first page of the document. Click the icon to open a preview of the full document." ma:internalName="Preview">
      <xsd:simpleType>
        <xsd:restriction base="dms:Unknown"/>
      </xsd:simpleType>
    </xsd:element>
    <xsd:element name="a3c7f3665c3f4ddab65e7e70f16e8438" ma:index="33" nillable="true" ma:taxonomy="true" ma:internalName="a3c7f3665c3f4ddab65e7e70f16e8438" ma:taxonomyFieldName="Dokumenttype" ma:displayName="Dokumenttype" ma:default="" ma:fieldId="{a3c7f366-5c3f-4dda-b65e-7e70f16e8438}" ma:sspId="f4111adf-27ef-4e89-ae99-93e1f11ba3eb" ma:termSetId="2a4879fc-ae04-4bed-bb2c-c61845ab3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CMAgendaDocumentStatus" ma:index="37" nillable="true" ma:displayName="Status for dagsordensdokumen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38" nillable="true" ma:displayName="Dagsordenstatus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Id" ma:index="39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40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41" nillable="true" ma:displayName="CCMAgendaItemId" ma:decimals="0" ma:hidden="true" ma:internalName="CCMAgendaItemId">
      <xsd:simpleType>
        <xsd:restriction base="dms:Number"/>
      </xsd:simpleType>
    </xsd:element>
    <xsd:element name="CCMMeetingCaseLink" ma:index="42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43" nillable="true" ma:displayName="AgendaStatusIcon" ma:internalName="AgendaStatusIcon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8538f-6676-4ae4-9d53-411b83084ddd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fbde84e0-dfde-4e84-af21-85107678b81a}" ma:internalName="TaxCatchAll" ma:showField="CatchAllData" ma:web="a308538f-6676-4ae4-9d53-411b83084d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978d6f-89e2-4976-930d-b0de8dbcd927" elementFormDefault="qualified">
    <xsd:import namespace="http://schemas.microsoft.com/office/2006/documentManagement/types"/>
    <xsd:import namespace="http://schemas.microsoft.com/office/infopath/2007/PartnerControls"/>
    <xsd:element name="CaptiaHistorik" ma:index="44" nillable="true" ma:displayName="Captia historik" ma:internalName="CaptiaHistorik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TemplateVersion xmlns="http://schemas.microsoft.com/sharepoint/v3" xsi:nil="true"/>
    <RegistrationDate xmlns="http://schemas.microsoft.com/sharepoint/v3" xsi:nil="true"/>
    <CCMTemplateName xmlns="http://schemas.microsoft.com/sharepoint/v3">Standardbrev</CCMTemplateName>
    <TaxCatchAll xmlns="a308538f-6676-4ae4-9d53-411b83084ddd"/>
    <Dato xmlns="AEFFCDE1-A7EE-4955-B617-360E85E0EA76" xsi:nil="true"/>
    <Forsendelsesdato xmlns="http://schemas.microsoft.com/sharepoint/v3" xsi:nil="true"/>
    <a3c7f3665c3f4ddab65e7e70f16e8438 xmlns="AEFFCDE1-A7EE-4955-B617-360E85E0EA76">
      <Terms xmlns="http://schemas.microsoft.com/office/infopath/2007/PartnerControls"/>
    </a3c7f3665c3f4ddab65e7e70f16e8438>
    <CCMAgendaStatus xmlns="AEFFCDE1-A7EE-4955-B617-360E85E0EA76" xsi:nil="true"/>
    <CCMAgendaItemId xmlns="AEFFCDE1-A7EE-4955-B617-360E85E0EA76" xsi:nil="true"/>
    <Korrespondance xmlns="http://schemas.microsoft.com/sharepoint/v3">Udgående</Korrespondance>
    <CCMCognitiveType xmlns="http://schemas.microsoft.com/sharepoint/v3" xsi:nil="true"/>
    <CCMMeetingCaseId xmlns="AEFFCDE1-A7EE-4955-B617-360E85E0EA76" xsi:nil="true"/>
    <CCMAgendaDocumentStatus xmlns="AEFFCDE1-A7EE-4955-B617-360E85E0EA76" xsi:nil="true"/>
    <CaptiaHistorik xmlns="e7978d6f-89e2-4976-930d-b0de8dbcd927" xsi:nil="true"/>
    <CaseOwner xmlns="http://schemas.microsoft.com/sharepoint/v3">
      <UserInfo>
        <DisplayName>Emilie Qvistgaard Springer</DisplayName>
        <AccountId>51</AccountId>
        <AccountType/>
      </UserInfo>
    </CaseOwner>
    <Afsender xmlns="AEFFCDE1-A7EE-4955-B617-360E85E0EA76" xsi:nil="true"/>
    <Modtager xmlns="AEFFCDE1-A7EE-4955-B617-360E85E0EA76"/>
    <TrackID xmlns="http://schemas.microsoft.com/sharepoint/v3" xsi:nil="true"/>
    <Classification xmlns="http://schemas.microsoft.com/sharepoint/v3" xsi:nil="true"/>
    <Preview xmlns="AEFFCDE1-A7EE-4955-B617-360E85E0EA76" xsi:nil="true"/>
    <CCMMeetingCaseInstanceId xmlns="AEFFCDE1-A7EE-4955-B617-360E85E0EA76" xsi:nil="true"/>
    <CCMMeetingCaseLink xmlns="AEFFCDE1-A7EE-4955-B617-360E85E0EA76">
      <Url xsi:nil="true"/>
      <Description xsi:nil="true"/>
    </CCMMeetingCaseLink>
    <CCMSystemID xmlns="http://schemas.microsoft.com/sharepoint/v3">194d9032-8a43-4f5e-9edd-cac5db8e7f57</CCMSystemID>
    <LocalAttachment xmlns="http://schemas.microsoft.com/sharepoint/v3">false</LocalAttachment>
    <Related xmlns="http://schemas.microsoft.com/sharepoint/v3">false</Related>
    <CCMVisualId xmlns="http://schemas.microsoft.com/sharepoint/v3">GEO-2018-00387</CCMVisualId>
    <Finalized xmlns="http://schemas.microsoft.com/sharepoint/v3">false</Finalized>
    <DocID xmlns="http://schemas.microsoft.com/sharepoint/v3">2652687</DocID>
    <CaseRecordNumber xmlns="http://schemas.microsoft.com/sharepoint/v3">0</CaseRecordNumber>
    <CaseID xmlns="http://schemas.microsoft.com/sharepoint/v3">GEO-2018-00387</CaseID>
    <CCMTemplateID xmlns="http://schemas.microsoft.com/sharepoint/v3">0</CCMTemplate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DBD24-BF0F-410C-922D-56CA70288BD7}"/>
</file>

<file path=customXml/itemProps2.xml><?xml version="1.0" encoding="utf-8"?>
<ds:datastoreItem xmlns:ds="http://schemas.openxmlformats.org/officeDocument/2006/customXml" ds:itemID="{A25D0058-2555-43BB-A445-1AC217B1992A}"/>
</file>

<file path=customXml/itemProps3.xml><?xml version="1.0" encoding="utf-8"?>
<ds:datastoreItem xmlns:ds="http://schemas.openxmlformats.org/officeDocument/2006/customXml" ds:itemID="{05A9DBB9-D2CC-4D4B-B2D0-4D218A75C7D5}"/>
</file>

<file path=customXml/itemProps4.xml><?xml version="1.0" encoding="utf-8"?>
<ds:datastoreItem xmlns:ds="http://schemas.openxmlformats.org/officeDocument/2006/customXml" ds:itemID="{30141B04-918F-4128-A640-86C9DCEEA16B}"/>
</file>

<file path=docProps/app.xml><?xml version="1.0" encoding="utf-8"?>
<Properties xmlns="http://schemas.openxmlformats.org/officeDocument/2006/extended-properties" xmlns:vt="http://schemas.openxmlformats.org/officeDocument/2006/docPropsVTypes">
  <Template>Standardbrev</Template>
  <TotalTime>3</TotalTime>
  <Pages>1</Pages>
  <Words>103</Words>
  <Characters>631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Klagetilsynsnotat, Det Danske Travselskab, 02-07-2018</vt:lpstr>
      <vt:lpstr/>
    </vt:vector>
  </TitlesOfParts>
  <Company>Gentofte Kommune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Klagetilsynsnotat, Det Danske Travselskab, 02-07-2018</dc:title>
  <dc:creator>Emilie Qvistgaard Springer</dc:creator>
  <cp:lastModifiedBy>Emilie Grønbæk Springer (emsp)</cp:lastModifiedBy>
  <cp:revision>17</cp:revision>
  <dcterms:created xsi:type="dcterms:W3CDTF">2019-01-28T09:44:00Z</dcterms:created>
  <dcterms:modified xsi:type="dcterms:W3CDTF">2019-01-28T09:49:00Z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CMEventContext">
    <vt:lpwstr>e0ea2183-390f-48a6-88eb-3a63d467632d</vt:lpwstr>
  </property>
  <property fmtid="{D5CDD505-2E9C-101B-9397-08002B2CF9AE}" pid="3" name="CCMSystem">
    <vt:lpwstr> </vt:lpwstr>
  </property>
  <property fmtid="{D5CDD505-2E9C-101B-9397-08002B2CF9AE}" pid="4" name="CCMSystemID">
    <vt:lpwstr>194d9032-8a43-4f5e-9edd-cac5db8e7f57</vt:lpwstr>
  </property>
  <property fmtid="{D5CDD505-2E9C-101B-9397-08002B2CF9AE}" pid="5" name="command">
    <vt:lpwstr>&amp;sagslbnr=644402</vt:lpwstr>
  </property>
  <property fmtid="{D5CDD505-2E9C-101B-9397-08002B2CF9AE}" pid="6" name="ContentTypeId">
    <vt:lpwstr>0x010100AC085CFC53BC46CEA2EADE194AD9D482006790457AAC82114189614655DDCCD2D6</vt:lpwstr>
  </property>
  <property fmtid="{D5CDD505-2E9C-101B-9397-08002B2CF9AE}" pid="7" name="Dokumenttype">
    <vt:lpwstr/>
  </property>
  <property fmtid="{D5CDD505-2E9C-101B-9397-08002B2CF9AE}" pid="8" name="path">
    <vt:lpwstr>C:\Users\jnon\AppData\Local\Temp\SJ20130918100136892.DOC</vt:lpwstr>
  </property>
  <property fmtid="{D5CDD505-2E9C-101B-9397-08002B2CF9AE}" pid="9" name="Profil">
    <vt:lpwstr/>
  </property>
  <property fmtid="{D5CDD505-2E9C-101B-9397-08002B2CF9AE}" pid="10" name="Sagsprofil">
    <vt:lpwstr/>
  </property>
  <property fmtid="{D5CDD505-2E9C-101B-9397-08002B2CF9AE}" pid="11" name="title">
    <vt:lpwstr/>
  </property>
  <property fmtid="{D5CDD505-2E9C-101B-9397-08002B2CF9AE}" pid="12" name="CCMOneDriveID">
    <vt:lpwstr/>
  </property>
  <property fmtid="{D5CDD505-2E9C-101B-9397-08002B2CF9AE}" pid="13" name="CCMOneDriveOwnerID">
    <vt:lpwstr/>
  </property>
  <property fmtid="{D5CDD505-2E9C-101B-9397-08002B2CF9AE}" pid="14" name="CCMOneDriveItemID">
    <vt:lpwstr/>
  </property>
  <property fmtid="{D5CDD505-2E9C-101B-9397-08002B2CF9AE}" pid="15" name="CCMIsSharedOnOneDrive">
    <vt:bool>false</vt:bool>
  </property>
</Properties>
</file>