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850D9E" w:rsidR="004D3FF4" w:rsidRDefault="005D10B2" w:rsidP="004D3FF4">
            <w:pPr>
              <w:pStyle w:val="Kolofon"/>
            </w:pPr>
            <w:r>
              <w:t xml:space="preserve">Dato: </w:t>
            </w:r>
            <w:r w:rsidR="00D52732">
              <w:t>13-06-2024</w:t>
            </w:r>
          </w:p>
          <w:p w14:paraId="7658F95B" w14:textId="4F484815" w:rsidR="00C059E3" w:rsidRPr="004D3FF4" w:rsidRDefault="00C059E3" w:rsidP="004D3FF4">
            <w:pPr>
              <w:pStyle w:val="Kolofon"/>
            </w:pPr>
            <w:r>
              <w:t xml:space="preserve">Sagsnr.: </w:t>
            </w:r>
            <w:r w:rsidR="00D52732">
              <w:t>20/2495</w:t>
            </w:r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1928184B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D52732">
              <w:t>Helle Lund Daabeck</w:t>
            </w:r>
          </w:p>
          <w:p w14:paraId="15B0EA2C" w14:textId="2970738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D52732">
              <w:t>7376 6331</w:t>
            </w:r>
          </w:p>
          <w:p w14:paraId="3F14534E" w14:textId="35E5966D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D52732" w:rsidRPr="00A24DC0">
                <w:rPr>
                  <w:rStyle w:val="Hyperlink"/>
                </w:rPr>
                <w:t>hlda@aabenraa.dk</w:t>
              </w:r>
            </w:hyperlink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03E37CAD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D52732">
            <w:rPr>
              <w:b w:val="0"/>
            </w:rPr>
            <w:t>basis tilsyn afholdt hver 3.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78ABFA8F" w:rsidR="005D10B2" w:rsidRDefault="00D52732" w:rsidP="005D10B2">
            <w:pPr>
              <w:spacing w:line="220" w:lineRule="atLeast"/>
              <w:ind w:left="466"/>
            </w:pPr>
            <w:r>
              <w:t>Oluf Martin Martensen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3E65B17A" w:rsidR="005D10B2" w:rsidRDefault="00D52732" w:rsidP="005D10B2">
            <w:pPr>
              <w:spacing w:line="220" w:lineRule="atLeast"/>
              <w:ind w:left="466"/>
            </w:pPr>
            <w:r>
              <w:t>Hejselvej 7, 6372 Bylderup-Bov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3049B5E4" w:rsidR="005D10B2" w:rsidRDefault="00D52732" w:rsidP="005D10B2">
            <w:pPr>
              <w:spacing w:line="220" w:lineRule="atLeast"/>
              <w:ind w:left="466"/>
            </w:pPr>
            <w:r w:rsidRPr="00D52732">
              <w:t>67755413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429051EE" w:rsidR="005D10B2" w:rsidRDefault="00D52732" w:rsidP="005D10B2">
            <w:pPr>
              <w:spacing w:line="220" w:lineRule="atLeast"/>
              <w:ind w:left="466"/>
            </w:pPr>
            <w:r w:rsidRPr="00D52732">
              <w:t>1002257678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081FE24A" w:rsidR="00B813C4" w:rsidRDefault="00D52732" w:rsidP="005D10B2">
            <w:pPr>
              <w:spacing w:line="220" w:lineRule="atLeast"/>
              <w:ind w:left="466"/>
            </w:pPr>
            <w:r>
              <w:t>Svin, H16a22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4102CFA" w:rsidR="0053749F" w:rsidRDefault="00D52732" w:rsidP="005D10B2">
            <w:pPr>
              <w:spacing w:line="220" w:lineRule="atLeast"/>
              <w:ind w:left="466"/>
            </w:pPr>
            <w:r w:rsidRPr="00D52732">
              <w:t>50579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1EBDD782" w:rsidR="005D10B2" w:rsidRDefault="00D52732" w:rsidP="005D10B2">
            <w:pPr>
              <w:ind w:left="465"/>
            </w:pPr>
            <w:r>
              <w:t>04-03-2020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2B43632" w:rsidR="00FC3089" w:rsidRDefault="00D52732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144D9AE" w:rsidR="00B813C4" w:rsidRDefault="00D52732" w:rsidP="005D10B2">
            <w:pPr>
              <w:ind w:left="465"/>
            </w:pPr>
            <w:r>
              <w:t>Landbrug, 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391BBA21" w:rsidR="00B813C4" w:rsidRDefault="00D52732" w:rsidP="005D10B2">
            <w:pPr>
              <w:ind w:left="465"/>
            </w:pPr>
            <w:r>
              <w:t>Husdyrbrugets 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77C055A8" w:rsidR="00FC3089" w:rsidRDefault="00D52732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1254A653" w:rsidR="00B813C4" w:rsidRDefault="00D52732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BF38065" w:rsidR="00B813C4" w:rsidRDefault="00D52732" w:rsidP="00B813C4">
            <w:pPr>
              <w:ind w:left="465"/>
            </w:pPr>
            <w:r>
              <w:t>Intet at bemærke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</w:t>
            </w:r>
            <w:bookmarkStart w:id="0" w:name="_GoBack"/>
            <w:bookmarkEnd w:id="0"/>
            <w:r>
              <w:t>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03DED985" w:rsidR="00B813C4" w:rsidRDefault="00D52732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8"/>
      <w:headerReference w:type="first" r:id="rId9"/>
      <w:footerReference w:type="first" r:id="rId10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130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B6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273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D527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lda@aabenraa.d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C68B6-2FF2-4D25-8607-D7FE547C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</TotalTime>
  <Pages>1</Pages>
  <Words>159</Words>
  <Characters>1020</Characters>
  <Application>Microsoft Office Word</Application>
  <DocSecurity>0</DocSecurity>
  <Lines>68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Tine Oerter Trane</cp:lastModifiedBy>
  <cp:revision>3</cp:revision>
  <cp:lastPrinted>2011-07-06T11:49:00Z</cp:lastPrinted>
  <dcterms:created xsi:type="dcterms:W3CDTF">2024-06-13T13:41:00Z</dcterms:created>
  <dcterms:modified xsi:type="dcterms:W3CDTF">2024-06-13T13:44:00Z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{E3612EAF-7FDE-4FD4-8488-0ACCC0355771}</vt:lpwstr>
  </property>
</Properties>
</file>