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2870"/>
      </w:tblGrid>
      <w:tr w:rsidR="00AC68D6" w:rsidRPr="004D3FF4" w14:paraId="13C4998E" w14:textId="77777777" w:rsidTr="008D17A1">
        <w:trPr>
          <w:trHeight w:hRule="exact" w:val="743"/>
        </w:trPr>
        <w:tc>
          <w:tcPr>
            <w:tcW w:w="7195" w:type="dxa"/>
          </w:tcPr>
          <w:p w14:paraId="13C4998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3C49984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3C49985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13C49986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3C4998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3C49988" w14:textId="77777777" w:rsidR="004D3FF4" w:rsidRPr="004D3FF4" w:rsidRDefault="004D3FF4" w:rsidP="004D3FF4">
            <w:pPr>
              <w:pStyle w:val="Kolofon"/>
            </w:pPr>
          </w:p>
          <w:p w14:paraId="13C49989" w14:textId="77777777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995C96">
              <w:t>17-10-2018</w:t>
            </w:r>
          </w:p>
          <w:p w14:paraId="13C4998A" w14:textId="77777777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2032C6">
              <w:t>18/33265</w:t>
            </w:r>
          </w:p>
          <w:p w14:paraId="13C4998B" w14:textId="77777777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2032C6">
              <w:t>Dorthe Malene Götz Mikkelsen</w:t>
            </w:r>
          </w:p>
          <w:p w14:paraId="13C4998C" w14:textId="7777777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2032C6">
              <w:t>73 76 74 26</w:t>
            </w:r>
          </w:p>
          <w:p w14:paraId="13C4998D" w14:textId="77777777" w:rsidR="00AC68D6" w:rsidRPr="004D3FF4" w:rsidRDefault="005D10B2" w:rsidP="002032C6">
            <w:pPr>
              <w:pStyle w:val="Kolofon"/>
            </w:pPr>
            <w:r>
              <w:t xml:space="preserve">E-mail: </w:t>
            </w:r>
            <w:r w:rsidR="002032C6">
              <w:t>dmm@aabenraa.dk</w:t>
            </w:r>
          </w:p>
        </w:tc>
      </w:tr>
      <w:tr w:rsidR="00AC68D6" w:rsidRPr="004D3FF4" w14:paraId="13C49991" w14:textId="77777777" w:rsidTr="00C47C41">
        <w:trPr>
          <w:trHeight w:hRule="exact" w:val="3119"/>
        </w:trPr>
        <w:tc>
          <w:tcPr>
            <w:tcW w:w="7195" w:type="dxa"/>
          </w:tcPr>
          <w:p w14:paraId="13C4998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13C49990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13C49992" w14:textId="77777777" w:rsidR="00E3775A" w:rsidRPr="005D10B2" w:rsidRDefault="00E3775A" w:rsidP="00E3775A">
      <w:pPr>
        <w:pStyle w:val="Overskriften"/>
        <w:rPr>
          <w:sz w:val="32"/>
          <w:szCs w:val="32"/>
        </w:rPr>
      </w:pPr>
      <w:r>
        <w:rPr>
          <w:sz w:val="32"/>
          <w:szCs w:val="32"/>
        </w:rPr>
        <w:t>Miljøtilsynsoplysninger til DMA</w:t>
      </w:r>
    </w:p>
    <w:p w14:paraId="13C49993" w14:textId="77777777" w:rsidR="00E3775A" w:rsidRPr="00470FBA" w:rsidRDefault="00E3775A" w:rsidP="00E3775A">
      <w:r w:rsidRPr="00470FBA">
        <w:t xml:space="preserve">Denne tilsynsrapport indeholder de oplysninger som kommunen er forpligtet til at offentligøre i henhold til miljøtilsynsbekendtgørelsen. </w:t>
      </w:r>
    </w:p>
    <w:p w14:paraId="13C49994" w14:textId="77777777" w:rsidR="005D10B2" w:rsidRDefault="005D10B2" w:rsidP="005C2578"/>
    <w:p w14:paraId="13C49995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9"/>
        <w:gridCol w:w="6188"/>
      </w:tblGrid>
      <w:tr w:rsidR="005D10B2" w14:paraId="13C49998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13C49996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13C49997" w14:textId="77777777" w:rsidR="005D10B2" w:rsidRDefault="002032C6" w:rsidP="005D10B2">
            <w:pPr>
              <w:spacing w:line="220" w:lineRule="atLeast"/>
              <w:ind w:left="466"/>
            </w:pPr>
            <w:r>
              <w:t>Hjordkær Autoværksted</w:t>
            </w:r>
          </w:p>
        </w:tc>
      </w:tr>
      <w:tr w:rsidR="005D10B2" w14:paraId="13C4999B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13C49999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13C4999A" w14:textId="77777777" w:rsidR="005D10B2" w:rsidRDefault="002032C6" w:rsidP="002032C6">
            <w:pPr>
              <w:spacing w:line="220" w:lineRule="atLeast"/>
              <w:ind w:left="466"/>
            </w:pPr>
            <w:r>
              <w:t>Aabenraavej 14</w:t>
            </w:r>
            <w:r w:rsidR="005D10B2">
              <w:t xml:space="preserve">, </w:t>
            </w:r>
            <w:r>
              <w:t>6230</w:t>
            </w:r>
            <w:r w:rsidR="005D10B2">
              <w:t xml:space="preserve"> </w:t>
            </w:r>
            <w:r>
              <w:t>Rødekro</w:t>
            </w:r>
          </w:p>
        </w:tc>
      </w:tr>
      <w:tr w:rsidR="005D10B2" w14:paraId="13C4999E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13C4999C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13C4999D" w14:textId="77777777" w:rsidR="005D10B2" w:rsidRDefault="002032C6" w:rsidP="005D10B2">
            <w:pPr>
              <w:spacing w:line="220" w:lineRule="atLeast"/>
              <w:ind w:left="466"/>
            </w:pPr>
            <w:r>
              <w:t>16600571</w:t>
            </w:r>
          </w:p>
        </w:tc>
      </w:tr>
      <w:tr w:rsidR="00E3775A" w14:paraId="13C499A1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13C4999F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13C499A0" w14:textId="77777777" w:rsidR="00E3775A" w:rsidRDefault="002032C6" w:rsidP="005D10B2">
            <w:pPr>
              <w:spacing w:line="220" w:lineRule="atLeast"/>
              <w:ind w:left="466"/>
            </w:pPr>
            <w:r>
              <w:t>1001127594</w:t>
            </w:r>
          </w:p>
        </w:tc>
      </w:tr>
      <w:tr w:rsidR="00E3775A" w14:paraId="13C499A4" w14:textId="77777777" w:rsidTr="003957F0">
        <w:trPr>
          <w:trHeight w:val="340"/>
        </w:trPr>
        <w:tc>
          <w:tcPr>
            <w:tcW w:w="2650" w:type="dxa"/>
            <w:vAlign w:val="center"/>
          </w:tcPr>
          <w:p w14:paraId="13C499A2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13C499A3" w14:textId="77777777" w:rsidR="00E3775A" w:rsidRDefault="002032C6" w:rsidP="005D10B2">
            <w:pPr>
              <w:spacing w:line="220" w:lineRule="atLeast"/>
              <w:ind w:left="466"/>
            </w:pPr>
            <w:r>
              <w:t>Autoværksteder (branchebekendtgørelse)</w:t>
            </w:r>
          </w:p>
        </w:tc>
      </w:tr>
    </w:tbl>
    <w:p w14:paraId="13C499A5" w14:textId="77777777" w:rsidR="005D10B2" w:rsidRDefault="005D10B2" w:rsidP="005D10B2"/>
    <w:p w14:paraId="13C499A6" w14:textId="77777777" w:rsidR="005D10B2" w:rsidRPr="001349DD" w:rsidRDefault="005D10B2" w:rsidP="005D10B2"/>
    <w:p w14:paraId="13C499A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7"/>
        <w:gridCol w:w="6190"/>
      </w:tblGrid>
      <w:tr w:rsidR="005D10B2" w14:paraId="13C499AA" w14:textId="77777777" w:rsidTr="00864CDD">
        <w:trPr>
          <w:trHeight w:val="340"/>
        </w:trPr>
        <w:tc>
          <w:tcPr>
            <w:tcW w:w="2653" w:type="dxa"/>
            <w:vAlign w:val="center"/>
          </w:tcPr>
          <w:p w14:paraId="13C499A8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13C499A9" w14:textId="77777777" w:rsidR="005D10B2" w:rsidRDefault="00995C96" w:rsidP="002032C6">
            <w:pPr>
              <w:ind w:left="465"/>
            </w:pPr>
            <w:r>
              <w:t>V</w:t>
            </w:r>
            <w:r w:rsidR="002032C6">
              <w:t>irksomhed, basis</w:t>
            </w:r>
            <w:r w:rsidR="005D10B2">
              <w:t xml:space="preserve"> udført den </w:t>
            </w:r>
            <w:r w:rsidR="002032C6">
              <w:t>17.10.2018</w:t>
            </w:r>
          </w:p>
        </w:tc>
      </w:tr>
      <w:tr w:rsidR="003957F0" w14:paraId="13C499AD" w14:textId="77777777" w:rsidTr="003957F0">
        <w:trPr>
          <w:trHeight w:val="350"/>
        </w:trPr>
        <w:tc>
          <w:tcPr>
            <w:tcW w:w="2653" w:type="dxa"/>
            <w:vAlign w:val="center"/>
          </w:tcPr>
          <w:p w14:paraId="13C499AB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13C499AC" w14:textId="77777777" w:rsidR="003957F0" w:rsidRDefault="00995C96" w:rsidP="00141A27">
            <w:pPr>
              <w:ind w:left="465"/>
            </w:pPr>
            <w:r>
              <w:t xml:space="preserve">Aktiviteter, affald, olietanke, opbevaring af råstoffer, afkast, afløb mm. </w:t>
            </w:r>
          </w:p>
        </w:tc>
      </w:tr>
      <w:tr w:rsidR="005D10B2" w14:paraId="13C499B0" w14:textId="77777777" w:rsidTr="00864CDD">
        <w:trPr>
          <w:trHeight w:val="662"/>
        </w:trPr>
        <w:tc>
          <w:tcPr>
            <w:tcW w:w="2653" w:type="dxa"/>
            <w:vAlign w:val="center"/>
          </w:tcPr>
          <w:p w14:paraId="13C499AE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13C499AF" w14:textId="77777777" w:rsidR="005D10B2" w:rsidRDefault="002032C6" w:rsidP="00FF64D3">
            <w:pPr>
              <w:ind w:left="465"/>
            </w:pPr>
            <w:r>
              <w:t xml:space="preserve">Nej </w:t>
            </w:r>
          </w:p>
        </w:tc>
      </w:tr>
      <w:tr w:rsidR="00E3775A" w14:paraId="13C499B4" w14:textId="77777777" w:rsidTr="00864CDD">
        <w:trPr>
          <w:trHeight w:val="662"/>
        </w:trPr>
        <w:tc>
          <w:tcPr>
            <w:tcW w:w="2653" w:type="dxa"/>
            <w:vAlign w:val="center"/>
          </w:tcPr>
          <w:p w14:paraId="13C499B1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13C499B2" w14:textId="77777777" w:rsidR="002032C6" w:rsidRDefault="002032C6" w:rsidP="00FF64D3">
            <w:pPr>
              <w:ind w:left="465"/>
            </w:pPr>
            <w:r>
              <w:t>Ingen bemærkninger</w:t>
            </w:r>
          </w:p>
          <w:p w14:paraId="13C499B3" w14:textId="77777777" w:rsidR="00E3775A" w:rsidRDefault="00E3775A" w:rsidP="00FF64D3">
            <w:pPr>
              <w:ind w:left="465"/>
            </w:pPr>
          </w:p>
        </w:tc>
      </w:tr>
      <w:tr w:rsidR="005D10B2" w14:paraId="13C499B7" w14:textId="77777777" w:rsidTr="00864CDD">
        <w:trPr>
          <w:trHeight w:val="884"/>
        </w:trPr>
        <w:tc>
          <w:tcPr>
            <w:tcW w:w="2653" w:type="dxa"/>
            <w:vAlign w:val="center"/>
          </w:tcPr>
          <w:p w14:paraId="13C499B5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13C499B6" w14:textId="77777777" w:rsidR="005D10B2" w:rsidRDefault="00995C96" w:rsidP="0043752A">
            <w:pPr>
              <w:ind w:left="465"/>
            </w:pPr>
            <w:r>
              <w:t xml:space="preserve">Nej </w:t>
            </w:r>
          </w:p>
        </w:tc>
      </w:tr>
    </w:tbl>
    <w:p w14:paraId="13C499B8" w14:textId="77777777" w:rsidR="00736326" w:rsidRDefault="00736326" w:rsidP="005C2578"/>
    <w:p w14:paraId="13C499B9" w14:textId="77777777" w:rsidR="00E57292" w:rsidRDefault="00E57292" w:rsidP="00E57292">
      <w:r>
        <w:t xml:space="preserve">Enhver har ret til aktindsigt i de øvrige oplysninger, som tilsynsmyndigheden er i besiddelse af, med de begrænsninger, der følger af anden lovgivning. </w:t>
      </w:r>
    </w:p>
    <w:p w14:paraId="13C499BA" w14:textId="77777777" w:rsidR="00E57292" w:rsidRPr="004D3FF4" w:rsidRDefault="00E57292" w:rsidP="005C2578"/>
    <w:sectPr w:rsidR="00E57292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99BD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3C499BE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3C499C0" w14:textId="77777777" w:rsidTr="00F909DB">
      <w:tc>
        <w:tcPr>
          <w:tcW w:w="2268" w:type="dxa"/>
        </w:tcPr>
        <w:p w14:paraId="13C499BF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3957F0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1246F8">
              <w:rPr>
                <w:noProof/>
              </w:rPr>
              <w:t>1</w:t>
            </w:r>
          </w:fldSimple>
        </w:p>
      </w:tc>
    </w:tr>
  </w:tbl>
  <w:p w14:paraId="13C499C1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99C3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13C499C6" wp14:editId="13C499C7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99BB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13C499BC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99C2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13C499C4" wp14:editId="13C499C5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032C6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6B27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7F0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8532D"/>
    <w:rsid w:val="00995C96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77A49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6AF5"/>
    <w:rsid w:val="00DF5F8A"/>
    <w:rsid w:val="00DF63A3"/>
    <w:rsid w:val="00DF770E"/>
    <w:rsid w:val="00E04B24"/>
    <w:rsid w:val="00E13E5E"/>
    <w:rsid w:val="00E147DA"/>
    <w:rsid w:val="00E15379"/>
    <w:rsid w:val="00E15866"/>
    <w:rsid w:val="00E166E5"/>
    <w:rsid w:val="00E17A9A"/>
    <w:rsid w:val="00E36204"/>
    <w:rsid w:val="00E3775A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3C49983"/>
  <w15:docId w15:val="{CC00D4E5-8A8C-4E26-B1B2-DC914180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580edh-webfe41.aabenraa.local:8083/Frontend/CM/WebDAV/t/au.u40T-_DyuicHi4HYtGyCWw4osHfUP1h1P_K8Aet5Pd8.1769770910.1ada4f57-0edd-434d-a6ab-b088eef0d95d/RO/Document/6059647/Brev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5F92B-CEF2-4720-980E-2F0BD495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140</Words>
  <Characters>944</Characters>
  <Application>Microsoft Office Word</Application>
  <DocSecurity>4</DocSecurity>
  <Lines>55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Mads Aaby</cp:lastModifiedBy>
  <cp:revision>2</cp:revision>
  <cp:lastPrinted>2016-11-03T07:47:00Z</cp:lastPrinted>
  <dcterms:created xsi:type="dcterms:W3CDTF">2026-01-30T11:01:00Z</dcterms:created>
  <dcterms:modified xsi:type="dcterms:W3CDTF">2026-01-30T11:01:00Z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6059647</vt:i4>
  </property>
  <property fmtid="{D5CDD505-2E9C-101B-9397-08002B2CF9AE}" pid="3" name="AcadreCaseId">
    <vt:i4>753906</vt:i4>
  </property>
</Properties>
</file>