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6D96C385" w14:textId="77777777" w:rsidR="00747473" w:rsidRDefault="00747473" w:rsidP="00747473">
            <w:pPr>
              <w:pStyle w:val="Kolofon"/>
            </w:pPr>
            <w:r>
              <w:t>Dato: 25-11-2019</w:t>
            </w:r>
          </w:p>
          <w:p w14:paraId="4BD7A96C" w14:textId="77777777" w:rsidR="00747473" w:rsidRDefault="00747473" w:rsidP="00747473">
            <w:pPr>
              <w:pStyle w:val="Kolofon"/>
            </w:pPr>
            <w:r>
              <w:t>Sagsnr.: 19/60677</w:t>
            </w:r>
          </w:p>
          <w:p w14:paraId="2B8B617D" w14:textId="77777777" w:rsidR="00747473" w:rsidRDefault="00747473" w:rsidP="00747473">
            <w:pPr>
              <w:pStyle w:val="Kolofon"/>
            </w:pPr>
          </w:p>
          <w:p w14:paraId="1D27B64E" w14:textId="77777777" w:rsidR="00747473" w:rsidRDefault="00747473" w:rsidP="00747473">
            <w:pPr>
              <w:pStyle w:val="Kolofon"/>
            </w:pPr>
            <w:r>
              <w:t>Kontakt: Jon Kjær Jensen</w:t>
            </w:r>
          </w:p>
          <w:p w14:paraId="1789832A" w14:textId="77777777" w:rsidR="00747473" w:rsidRDefault="00747473" w:rsidP="00747473">
            <w:pPr>
              <w:pStyle w:val="Kolofon"/>
            </w:pPr>
            <w:r>
              <w:t>Direkte tlf.: 7376 6286</w:t>
            </w:r>
          </w:p>
          <w:p w14:paraId="3F14534E" w14:textId="117997E9" w:rsidR="00AC68D6" w:rsidRPr="004D3FF4" w:rsidRDefault="00747473" w:rsidP="00747473">
            <w:pPr>
              <w:pStyle w:val="Kolofon"/>
            </w:pPr>
            <w:r>
              <w:t>E-mail: jkje@aabenraa.dk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57F5EE13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1B672A">
            <w:rPr>
              <w:b w:val="0"/>
            </w:rPr>
            <w:t>§ 9 tilsyn</w:t>
          </w:r>
        </w:sdtContent>
      </w:sdt>
      <w:r w:rsidR="001B672A">
        <w:rPr>
          <w:b w:val="0"/>
        </w:rPr>
        <w:t xml:space="preserve"> med </w:t>
      </w:r>
      <w:r w:rsidR="00747473">
        <w:rPr>
          <w:b w:val="0"/>
        </w:rPr>
        <w:t>ensilagplads og afløbsforhold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944160" w14:paraId="0711272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944160" w:rsidRDefault="00944160" w:rsidP="00944160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</w:tcPr>
          <w:p w14:paraId="5710ECE1" w14:textId="77777777" w:rsidR="00747473" w:rsidRDefault="00747473" w:rsidP="00747473">
            <w:pPr>
              <w:spacing w:line="220" w:lineRule="atLeast"/>
              <w:ind w:left="466"/>
            </w:pPr>
            <w:r>
              <w:t>Hans Peter Fallesen Lildholdt</w:t>
            </w:r>
          </w:p>
          <w:p w14:paraId="1785E78F" w14:textId="5A762217" w:rsidR="00944160" w:rsidRDefault="00944160" w:rsidP="00747473">
            <w:pPr>
              <w:spacing w:line="220" w:lineRule="atLeast"/>
              <w:ind w:left="466"/>
            </w:pPr>
          </w:p>
        </w:tc>
      </w:tr>
      <w:tr w:rsidR="00944160" w14:paraId="3E7A7A1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944160" w:rsidRDefault="00944160" w:rsidP="00944160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</w:tcPr>
          <w:p w14:paraId="7AD6BDB4" w14:textId="77777777" w:rsidR="00747473" w:rsidRDefault="00747473" w:rsidP="00747473">
            <w:pPr>
              <w:spacing w:line="220" w:lineRule="atLeast"/>
              <w:ind w:left="466"/>
            </w:pPr>
            <w:r>
              <w:t>Barsøvej 71</w:t>
            </w:r>
          </w:p>
          <w:p w14:paraId="26E8726D" w14:textId="1B38A84A" w:rsidR="00944160" w:rsidRDefault="00747473" w:rsidP="00747473">
            <w:pPr>
              <w:spacing w:line="220" w:lineRule="atLeast"/>
              <w:ind w:left="466"/>
            </w:pPr>
            <w:r>
              <w:t>6200 Aabenraa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679CE922" w:rsidR="005D10B2" w:rsidRDefault="005D10B2" w:rsidP="005D10B2">
            <w:pPr>
              <w:spacing w:line="220" w:lineRule="atLeast"/>
              <w:ind w:left="466"/>
            </w:pP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397F6F59" w:rsidR="005D10B2" w:rsidRDefault="005D10B2" w:rsidP="005D10B2">
            <w:pPr>
              <w:spacing w:line="220" w:lineRule="atLeast"/>
              <w:ind w:left="466"/>
            </w:pP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07BA572" w:rsidR="00B813C4" w:rsidRDefault="001B672A" w:rsidP="00FA59AE">
            <w:pPr>
              <w:spacing w:line="220" w:lineRule="atLeast"/>
              <w:ind w:left="466"/>
            </w:pPr>
            <w:r w:rsidRPr="001B672A">
              <w:t xml:space="preserve">Landbrug </w:t>
            </w:r>
            <w:r w:rsidR="00FA59AE">
              <w:t>kvæg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4FB54A27" w:rsidR="0053749F" w:rsidRDefault="0053749F" w:rsidP="005D10B2">
            <w:pPr>
              <w:spacing w:line="220" w:lineRule="atLeast"/>
              <w:ind w:left="466"/>
            </w:pP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066810D1" w:rsidR="005D10B2" w:rsidRDefault="00A100CE" w:rsidP="005D10B2">
            <w:pPr>
              <w:ind w:left="465"/>
            </w:pPr>
            <w:r>
              <w:t>27-01-2020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4B7FE8D2" w:rsidR="00FC3089" w:rsidRDefault="001273D7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32B6AEEA" w:rsidR="00B813C4" w:rsidRDefault="001B672A" w:rsidP="005D10B2">
            <w:pPr>
              <w:ind w:left="465"/>
            </w:pPr>
            <w:r>
              <w:t xml:space="preserve">§ 9 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1F1FE27F" w:rsidR="00B813C4" w:rsidRDefault="00747473" w:rsidP="00FA59AE">
            <w:pPr>
              <w:ind w:left="465"/>
            </w:pPr>
            <w:r w:rsidRPr="00747473">
              <w:t>ensilagplads og afløbsforhold</w:t>
            </w:r>
            <w:bookmarkStart w:id="0" w:name="_GoBack"/>
            <w:bookmarkEnd w:id="0"/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18C36001" w:rsidR="00FC3089" w:rsidRDefault="001273D7" w:rsidP="005D10B2">
            <w:pPr>
              <w:ind w:left="465"/>
            </w:pPr>
            <w:r>
              <w:t>-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8BE42F9" w:rsidR="00B813C4" w:rsidRDefault="00747473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1273D7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3F9BE275" w:rsidR="00B813C4" w:rsidRDefault="001273D7" w:rsidP="00B813C4">
            <w:pPr>
              <w:ind w:left="465"/>
            </w:pPr>
            <w:r>
              <w:t>Egenkontrol i orden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1A8880D7" w:rsidR="00B813C4" w:rsidRDefault="00747473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A100CE">
                        <w:t>Ja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747473">
            <w:fldChar w:fldCharType="begin"/>
          </w:r>
          <w:r w:rsidR="00747473">
            <w:instrText xml:space="preserve"> NUMPAGES   \* MERGEFORMAT </w:instrText>
          </w:r>
          <w:r w:rsidR="00747473">
            <w:fldChar w:fldCharType="separate"/>
          </w:r>
          <w:r w:rsidR="004D6692">
            <w:rPr>
              <w:noProof/>
            </w:rPr>
            <w:t>2</w:t>
          </w:r>
          <w:r w:rsidR="00747473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3D7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B672A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47473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6801"/>
    <w:rsid w:val="009177D3"/>
    <w:rsid w:val="00917E3E"/>
    <w:rsid w:val="0092087D"/>
    <w:rsid w:val="009254A8"/>
    <w:rsid w:val="00930425"/>
    <w:rsid w:val="00933E7C"/>
    <w:rsid w:val="009424CA"/>
    <w:rsid w:val="00944160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738CA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00CE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06D0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3343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0CBE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A59AE"/>
    <w:rsid w:val="00FB1BF0"/>
    <w:rsid w:val="00FB427B"/>
    <w:rsid w:val="00FB5DAD"/>
    <w:rsid w:val="00FC3089"/>
    <w:rsid w:val="00FC345E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AC0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097ED-B326-4A96-B282-CCFBA8A3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166</Words>
  <Characters>951</Characters>
  <Application>Microsoft Office Word</Application>
  <DocSecurity>0</DocSecurity>
  <Lines>35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Peter Møller Thomsen</cp:lastModifiedBy>
  <cp:revision>2</cp:revision>
  <cp:lastPrinted>2011-07-06T11:49:00Z</cp:lastPrinted>
  <dcterms:created xsi:type="dcterms:W3CDTF">2024-06-25T10:50:00Z</dcterms:created>
  <dcterms:modified xsi:type="dcterms:W3CDTF">2024-06-25T10:50:00Z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{F2F60829-63BA-4EF9-BF88-8D6303FCC3E0}</vt:lpwstr>
  </property>
</Properties>
</file>