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1" w:tblpY="1"/>
        <w:tblOverlap w:val="never"/>
        <w:tblW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601861" w:rsidTr="00601861">
        <w:trPr>
          <w:trHeight w:hRule="exact" w:val="23"/>
        </w:trPr>
        <w:tc>
          <w:tcPr>
            <w:tcW w:w="7680" w:type="dxa"/>
            <w:shd w:val="clear" w:color="auto" w:fill="auto"/>
          </w:tcPr>
          <w:p w:rsidR="00601861" w:rsidRDefault="00601861" w:rsidP="00601861">
            <w:pPr>
              <w:spacing w:line="14" w:lineRule="exact"/>
            </w:pPr>
            <w:bookmarkStart w:id="0" w:name="Acadre15latemergedIDTextBox" w:colFirst="0" w:colLast="0"/>
            <w:bookmarkStart w:id="1" w:name="_GoBack"/>
            <w:bookmarkEnd w:id="1"/>
            <w:r>
              <w:t>&lt;ArrayOfAcadreLatemergedField&gt;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&lt;Name&gt;DocumentAmountNumber&lt;/Name&gt;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&lt;Value&gt;AcadreDocumentAmountNumber&lt;/Value&gt;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&lt;/AcadreLatemergedField&gt;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&lt;Name&gt;DocumentUniqueNumber&lt;/Name&gt;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&lt;Value&gt;AcadreDocumentUniqueNumber&lt;/Value&gt;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&lt;/AcadreLatemergedField&gt;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&lt;Name&gt;DocumentNo&lt;/Name&gt;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&lt;Value&gt;AcadreDocumentNo&lt;/Value&gt;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&lt;/AcadreLatemergedField&gt;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&lt;Name&gt;DokumentNummer&lt;/Name&gt;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&lt;Value&gt;AcadreDokumentNummer&lt;/Value&gt;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&lt;/AcadreLatemergedField&gt;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&lt;Name&gt;SupplementNumber&lt;/Name&gt;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&lt;Value&gt;AcadreSupplementUniqueNumber&lt;/Value&gt;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&lt;/AcadreLatemergedField&gt;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>&lt;/ArrayOfAcadreLatemergedField&gt;</w:t>
            </w:r>
          </w:p>
        </w:tc>
      </w:tr>
      <w:bookmarkEnd w:id="0"/>
    </w:tbl>
    <w:p w:rsidR="00B72FB8" w:rsidRPr="00601861" w:rsidRDefault="00B72FB8" w:rsidP="00B72FB8">
      <w:pPr>
        <w:spacing w:line="14" w:lineRule="exact"/>
      </w:pPr>
    </w:p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9A42D5" w:rsidRPr="00601861" w:rsidTr="00532F5E">
        <w:trPr>
          <w:trHeight w:val="289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01861" w:rsidRDefault="005F0F7C" w:rsidP="00601861">
            <w:r>
              <w:t>Brian Høj Johansen</w:t>
            </w:r>
          </w:p>
          <w:p w:rsidR="00601861" w:rsidRDefault="005F0F7C" w:rsidP="00601861">
            <w:r>
              <w:t>Hønselægget 2</w:t>
            </w:r>
          </w:p>
          <w:p w:rsidR="00601861" w:rsidRDefault="005F0F7C" w:rsidP="00601861">
            <w:r>
              <w:t>4891 Toreby L.</w:t>
            </w:r>
          </w:p>
          <w:p w:rsidR="00601861" w:rsidRDefault="00601861" w:rsidP="00601861"/>
          <w:p w:rsidR="009A42D5" w:rsidRPr="00601861" w:rsidRDefault="00601861" w:rsidP="005F0F7C">
            <w:r>
              <w:t xml:space="preserve">CVR nr. </w:t>
            </w:r>
            <w:r w:rsidR="005F0F7C">
              <w:t>34755930</w:t>
            </w:r>
          </w:p>
        </w:tc>
      </w:tr>
    </w:tbl>
    <w:p w:rsidR="00487019" w:rsidRPr="00601861" w:rsidRDefault="00601861" w:rsidP="00601861">
      <w:pPr>
        <w:pStyle w:val="Overskrift1"/>
      </w:pPr>
      <w:r w:rsidRPr="00601861">
        <w:rPr>
          <w:rFonts w:cs="Arial"/>
          <w:spacing w:val="8"/>
        </w:rPr>
        <w:t>Frafald af revurdering</w:t>
      </w:r>
    </w:p>
    <w:p w:rsidR="0060717A" w:rsidRDefault="0060717A" w:rsidP="0060717A">
      <w:r>
        <w:t xml:space="preserve">Guldborgsund Kommune meddelte d. </w:t>
      </w:r>
      <w:r w:rsidR="005F0F7C">
        <w:t>7</w:t>
      </w:r>
      <w:r>
        <w:t xml:space="preserve">. </w:t>
      </w:r>
      <w:r w:rsidR="005F0F7C">
        <w:t>juli</w:t>
      </w:r>
      <w:r>
        <w:t xml:space="preserve"> 2010 § 12 miljøgodkendelse til svineproduktionen på din ejendom </w:t>
      </w:r>
      <w:r w:rsidR="005F0F7C">
        <w:t>Hønselægget 2</w:t>
      </w:r>
      <w:r>
        <w:t>, 48</w:t>
      </w:r>
      <w:r w:rsidR="005F0F7C">
        <w:t>91</w:t>
      </w:r>
      <w:r>
        <w:t xml:space="preserve"> </w:t>
      </w:r>
      <w:r w:rsidR="005F0F7C">
        <w:t>Toreby L</w:t>
      </w:r>
      <w:r>
        <w:t>. I henhold til reglerne i husdyrgodkendelsesbekendtgørelsen</w:t>
      </w:r>
      <w:r>
        <w:rPr>
          <w:rStyle w:val="Fodnotehenvisning"/>
        </w:rPr>
        <w:footnoteReference w:id="1"/>
      </w:r>
      <w:r>
        <w:t xml:space="preserve"> skal godkendelser efter § 12 tages op til revurdering efter 8 år. </w:t>
      </w:r>
    </w:p>
    <w:p w:rsidR="0060717A" w:rsidRDefault="0060717A" w:rsidP="0060717A"/>
    <w:p w:rsidR="0060717A" w:rsidRDefault="0060717A" w:rsidP="0060717A">
      <w:r>
        <w:t>I 201</w:t>
      </w:r>
      <w:r w:rsidR="005F0F7C">
        <w:t>2</w:t>
      </w:r>
      <w:r>
        <w:t xml:space="preserve"> blev der meddelt et tillæg til din produktion på </w:t>
      </w:r>
      <w:r w:rsidR="005F0F7C">
        <w:t>Hønselægget 2</w:t>
      </w:r>
      <w:r>
        <w:t>. Det samlede dyrehold (godkendelsen fra 2010 + tillæg fra 201</w:t>
      </w:r>
      <w:r w:rsidR="005F0F7C">
        <w:t>2</w:t>
      </w:r>
      <w:r>
        <w:t>) skal derfor revurderes, når miljøgodkendelsen fra 201</w:t>
      </w:r>
      <w:r w:rsidR="005F0F7C">
        <w:t>2</w:t>
      </w:r>
      <w:r>
        <w:t xml:space="preserve"> bliver 8 år gammel. Dvs. Guldborgsund Kommune skal tage din samlede godkendelse op igen i 202</w:t>
      </w:r>
      <w:r w:rsidR="005F0F7C">
        <w:t>0</w:t>
      </w:r>
      <w:r>
        <w:t>.</w:t>
      </w:r>
    </w:p>
    <w:p w:rsidR="0060717A" w:rsidRDefault="0060717A" w:rsidP="0060717A"/>
    <w:p w:rsidR="0060717A" w:rsidRDefault="0060717A" w:rsidP="0060717A">
      <w:r>
        <w:t>Guldborgsund Kommune har vurderet, at der pt. ikke er vilkår i din godkendelse, der bør revurderes i og med</w:t>
      </w:r>
      <w:r w:rsidR="00B227F0">
        <w:t>,</w:t>
      </w:r>
      <w:r>
        <w:t xml:space="preserve"> at alle væsentlige forhold er blevet taget op i forbindelse med tillægget i 201</w:t>
      </w:r>
      <w:r w:rsidR="005F0F7C">
        <w:t>2</w:t>
      </w:r>
      <w:r>
        <w:t>. Revurderingen af godkendelsen fra 2010 frafaldes derfor. Der vil blive startet en revurdering sag op i 202</w:t>
      </w:r>
      <w:r w:rsidR="005F0F7C">
        <w:t>0</w:t>
      </w:r>
      <w:r w:rsidR="00B227F0">
        <w:t>,</w:t>
      </w:r>
      <w:r>
        <w:t xml:space="preserve"> når tillægget er 8 år gammelt.</w:t>
      </w:r>
    </w:p>
    <w:p w:rsidR="0060717A" w:rsidRDefault="0060717A" w:rsidP="0060717A"/>
    <w:p w:rsidR="0060717A" w:rsidRDefault="0060717A" w:rsidP="0060717A">
      <w:r>
        <w:t>Ovenstående afgørelse er truffet i henhold til § 40 stk. 2 i husdyrgodkendelsesbekendtgørelsen og kan jf. samme bekendtgørelses § 61 ikke påklages.</w:t>
      </w:r>
    </w:p>
    <w:p w:rsidR="0060717A" w:rsidRDefault="0060717A" w:rsidP="0060717A"/>
    <w:p w:rsidR="0060717A" w:rsidRPr="00FB75B8" w:rsidRDefault="0060717A" w:rsidP="0060717A">
      <w:r>
        <w:t>Har du spørgsmål til ovenstående, er du velkommen til at kontakte Mette Wolthers på tlf. 5473 2006 eller E-mail: mewol@guldborgsund.dk</w:t>
      </w:r>
    </w:p>
    <w:p w:rsidR="00951656" w:rsidRPr="00601861" w:rsidRDefault="00951656" w:rsidP="007D541E"/>
    <w:p w:rsidR="00951656" w:rsidRPr="00601861" w:rsidRDefault="00951656" w:rsidP="00951656"/>
    <w:p w:rsidR="00134359" w:rsidRPr="00601861" w:rsidRDefault="00134359" w:rsidP="0095165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0"/>
      </w:tblGrid>
      <w:tr w:rsidR="00951656" w:rsidRPr="00601861" w:rsidTr="005E2129">
        <w:trPr>
          <w:trHeight w:val="521"/>
        </w:trPr>
        <w:tc>
          <w:tcPr>
            <w:tcW w:w="3771" w:type="dxa"/>
          </w:tcPr>
          <w:p w:rsidR="00951656" w:rsidRPr="00601861" w:rsidRDefault="00951656" w:rsidP="005E2129">
            <w:r w:rsidRPr="00601861">
              <w:t>Med venlig hilsen</w:t>
            </w:r>
          </w:p>
          <w:p w:rsidR="00951656" w:rsidRPr="00601861" w:rsidRDefault="00951656" w:rsidP="005E2129"/>
          <w:p w:rsidR="005E2129" w:rsidRPr="00601861" w:rsidRDefault="005E2129" w:rsidP="005E2129"/>
        </w:tc>
        <w:tc>
          <w:tcPr>
            <w:tcW w:w="3771" w:type="dxa"/>
            <w:vAlign w:val="bottom"/>
          </w:tcPr>
          <w:p w:rsidR="00951656" w:rsidRPr="00601861" w:rsidRDefault="00951656" w:rsidP="005E2129"/>
        </w:tc>
      </w:tr>
      <w:tr w:rsidR="005E2129" w:rsidRPr="00601861" w:rsidTr="005E2129">
        <w:trPr>
          <w:trHeight w:val="447"/>
        </w:trPr>
        <w:tc>
          <w:tcPr>
            <w:tcW w:w="3771" w:type="dxa"/>
            <w:vAlign w:val="bottom"/>
          </w:tcPr>
          <w:p w:rsidR="00601861" w:rsidRPr="00601861" w:rsidRDefault="00601861" w:rsidP="00601861">
            <w:pPr>
              <w:rPr>
                <w:rFonts w:cs="Arial"/>
              </w:rPr>
            </w:pPr>
            <w:r w:rsidRPr="00601861">
              <w:rPr>
                <w:rFonts w:cs="Arial"/>
              </w:rPr>
              <w:t>Annette Bruun Hansen</w:t>
            </w:r>
          </w:p>
          <w:p w:rsidR="005E2129" w:rsidRPr="00601861" w:rsidRDefault="00601861" w:rsidP="00601861">
            <w:r w:rsidRPr="00601861">
              <w:rPr>
                <w:rFonts w:cs="Arial"/>
              </w:rPr>
              <w:t>Miljøtekniker</w:t>
            </w:r>
          </w:p>
        </w:tc>
        <w:tc>
          <w:tcPr>
            <w:tcW w:w="3771" w:type="dxa"/>
            <w:vAlign w:val="bottom"/>
          </w:tcPr>
          <w:p w:rsidR="00601861" w:rsidRPr="00601861" w:rsidRDefault="00601861" w:rsidP="00601861">
            <w:pPr>
              <w:rPr>
                <w:rFonts w:cs="Arial"/>
              </w:rPr>
            </w:pPr>
            <w:r w:rsidRPr="00601861">
              <w:rPr>
                <w:rFonts w:cs="Arial"/>
              </w:rPr>
              <w:t>Mette Wolthers</w:t>
            </w:r>
          </w:p>
          <w:p w:rsidR="005E2129" w:rsidRPr="00601861" w:rsidRDefault="00601861" w:rsidP="00601861">
            <w:r w:rsidRPr="00601861">
              <w:rPr>
                <w:rFonts w:cs="Arial"/>
              </w:rPr>
              <w:t>Teknikumingeniør</w:t>
            </w:r>
          </w:p>
        </w:tc>
      </w:tr>
    </w:tbl>
    <w:p w:rsidR="00C15782" w:rsidRPr="00601861" w:rsidRDefault="00C15782" w:rsidP="00536988">
      <w:pPr>
        <w:spacing w:after="200" w:line="276" w:lineRule="auto"/>
      </w:pPr>
    </w:p>
    <w:sectPr w:rsidR="00C15782" w:rsidRPr="00601861" w:rsidSect="00010839">
      <w:headerReference w:type="default" r:id="rId7"/>
      <w:footerReference w:type="default" r:id="rId8"/>
      <w:headerReference w:type="first" r:id="rId9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861" w:rsidRPr="00601861" w:rsidRDefault="00601861" w:rsidP="00FA2EFE">
      <w:pPr>
        <w:spacing w:line="240" w:lineRule="auto"/>
      </w:pPr>
      <w:r w:rsidRPr="00601861">
        <w:separator/>
      </w:r>
    </w:p>
  </w:endnote>
  <w:endnote w:type="continuationSeparator" w:id="0">
    <w:p w:rsidR="00601861" w:rsidRPr="00601861" w:rsidRDefault="00601861" w:rsidP="00FA2EFE">
      <w:pPr>
        <w:spacing w:line="240" w:lineRule="auto"/>
      </w:pPr>
      <w:r w:rsidRPr="006018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601861" w:rsidRDefault="00256FC9" w:rsidP="00C15782">
    <w:pPr>
      <w:pStyle w:val="Sidefod"/>
    </w:pPr>
  </w:p>
  <w:p w:rsidR="00256FC9" w:rsidRPr="00601861" w:rsidRDefault="00256F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861" w:rsidRPr="00601861" w:rsidRDefault="00601861" w:rsidP="00FA2EFE">
      <w:pPr>
        <w:spacing w:line="240" w:lineRule="auto"/>
      </w:pPr>
      <w:r w:rsidRPr="00601861">
        <w:separator/>
      </w:r>
    </w:p>
  </w:footnote>
  <w:footnote w:type="continuationSeparator" w:id="0">
    <w:p w:rsidR="00601861" w:rsidRPr="00601861" w:rsidRDefault="00601861" w:rsidP="00FA2EFE">
      <w:pPr>
        <w:spacing w:line="240" w:lineRule="auto"/>
      </w:pPr>
      <w:r w:rsidRPr="00601861">
        <w:continuationSeparator/>
      </w:r>
    </w:p>
  </w:footnote>
  <w:footnote w:id="1">
    <w:p w:rsidR="0060717A" w:rsidRDefault="0060717A" w:rsidP="0060717A">
      <w:pPr>
        <w:pStyle w:val="Fodnotetekst"/>
      </w:pPr>
      <w:r>
        <w:rPr>
          <w:rStyle w:val="Fodnotehenvisning"/>
        </w:rPr>
        <w:footnoteRef/>
      </w:r>
      <w:r>
        <w:t xml:space="preserve"> Bekendtgørelse nr. 1467 af 06-12.2018 om godkendelse og tilladelse m.v. af husdyrbrug.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601861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601861" w:rsidTr="00C15782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601861" w:rsidRDefault="00256FC9" w:rsidP="00C15782">
          <w:pPr>
            <w:pStyle w:val="Kolofon"/>
          </w:pPr>
          <w:r w:rsidRPr="00601861">
            <w:t xml:space="preserve">Side </w:t>
          </w:r>
          <w:r w:rsidRPr="00601861">
            <w:fldChar w:fldCharType="begin"/>
          </w:r>
          <w:r w:rsidRPr="00601861">
            <w:instrText xml:space="preserve"> PAGE </w:instrText>
          </w:r>
          <w:r w:rsidRPr="00601861">
            <w:fldChar w:fldCharType="separate"/>
          </w:r>
          <w:r w:rsidR="00601861">
            <w:rPr>
              <w:noProof/>
            </w:rPr>
            <w:t>1</w:t>
          </w:r>
          <w:r w:rsidRPr="00601861">
            <w:rPr>
              <w:noProof/>
            </w:rPr>
            <w:fldChar w:fldCharType="end"/>
          </w:r>
          <w:r w:rsidRPr="00601861">
            <w:fldChar w:fldCharType="begin"/>
          </w:r>
          <w:r w:rsidRPr="00601861">
            <w:instrText xml:space="preserve"> IF </w:instrText>
          </w:r>
          <w:r w:rsidR="00B227F0">
            <w:rPr>
              <w:noProof/>
            </w:rPr>
            <w:fldChar w:fldCharType="begin"/>
          </w:r>
          <w:r w:rsidR="00B227F0">
            <w:rPr>
              <w:noProof/>
            </w:rPr>
            <w:instrText xml:space="preserve"> NUMPAGES </w:instrText>
          </w:r>
          <w:r w:rsidR="00B227F0">
            <w:rPr>
              <w:noProof/>
            </w:rPr>
            <w:fldChar w:fldCharType="separate"/>
          </w:r>
          <w:r w:rsidR="00CE0303">
            <w:rPr>
              <w:noProof/>
            </w:rPr>
            <w:instrText>1</w:instrText>
          </w:r>
          <w:r w:rsidR="00B227F0">
            <w:rPr>
              <w:noProof/>
            </w:rPr>
            <w:fldChar w:fldCharType="end"/>
          </w:r>
          <w:r w:rsidRPr="00601861">
            <w:instrText xml:space="preserve"> &gt; 2 "/</w:instrText>
          </w:r>
          <w:r w:rsidR="00B227F0">
            <w:rPr>
              <w:noProof/>
            </w:rPr>
            <w:fldChar w:fldCharType="begin"/>
          </w:r>
          <w:r w:rsidR="00B227F0">
            <w:rPr>
              <w:noProof/>
            </w:rPr>
            <w:instrText xml:space="preserve"> NUMPAGES </w:instrText>
          </w:r>
          <w:r w:rsidR="00B227F0">
            <w:rPr>
              <w:noProof/>
            </w:rPr>
            <w:fldChar w:fldCharType="separate"/>
          </w:r>
          <w:r w:rsidRPr="00601861">
            <w:rPr>
              <w:noProof/>
            </w:rPr>
            <w:instrText>3</w:instrText>
          </w:r>
          <w:r w:rsidR="00B227F0">
            <w:rPr>
              <w:noProof/>
            </w:rPr>
            <w:fldChar w:fldCharType="end"/>
          </w:r>
          <w:r w:rsidRPr="00601861">
            <w:instrText xml:space="preserve">" </w:instrText>
          </w:r>
          <w:r w:rsidRPr="00601861">
            <w:fldChar w:fldCharType="end"/>
          </w:r>
        </w:p>
      </w:tc>
    </w:tr>
  </w:tbl>
  <w:p w:rsidR="00256FC9" w:rsidRPr="00601861" w:rsidRDefault="00256F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1248" w:tblpY="680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601861" w:rsidTr="00601861">
      <w:trPr>
        <w:trHeight w:hRule="exact" w:val="9070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56FC9" w:rsidRPr="00601861" w:rsidRDefault="00256FC9" w:rsidP="00601861">
          <w:pPr>
            <w:pStyle w:val="Kolofon"/>
          </w:pPr>
          <w:r w:rsidRPr="00601861">
            <w:t>Guldborgsund Kommune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Center for Teknik &amp; Miljø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Natur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Parkvej 37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4800 Nykøbing F.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www.guldborgsund.dk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</w:p>
        <w:p w:rsidR="00601861" w:rsidRPr="00601861" w:rsidRDefault="005F0F7C" w:rsidP="00601861">
          <w:pPr>
            <w:pStyle w:val="Kolofon"/>
            <w:rPr>
              <w:rFonts w:cs="Arial"/>
            </w:rPr>
          </w:pPr>
          <w:r>
            <w:rPr>
              <w:rFonts w:cs="Arial"/>
            </w:rPr>
            <w:t>Sagsnr. 19/11083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Sagsbehandler: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Mette Wolthers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Dir +45 54732006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mewol@guldborgsund.dk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Cvr nr. 29 18 85 99</w:t>
          </w:r>
          <w:r w:rsidR="00256FC9" w:rsidRPr="00601861">
            <w:t xml:space="preserve"> 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</w:p>
        <w:p w:rsidR="00601861" w:rsidRDefault="00601861" w:rsidP="00601861">
          <w:pPr>
            <w:pStyle w:val="Kolofon"/>
          </w:pPr>
          <w:r>
            <w:t>TELEFONTIDER</w:t>
          </w:r>
        </w:p>
        <w:p w:rsidR="00601861" w:rsidRDefault="00601861" w:rsidP="00601861">
          <w:pPr>
            <w:pStyle w:val="Kolofon"/>
          </w:pPr>
          <w:r>
            <w:t>MAN – ONS KL. 9.00 – 15.00</w:t>
          </w:r>
        </w:p>
        <w:p w:rsidR="00601861" w:rsidRDefault="00601861" w:rsidP="00601861">
          <w:pPr>
            <w:pStyle w:val="Kolofon"/>
          </w:pPr>
          <w:r>
            <w:t>TORS KL. 9.00 – 17.00</w:t>
          </w:r>
        </w:p>
        <w:p w:rsidR="00256FC9" w:rsidRPr="00601861" w:rsidRDefault="00601861" w:rsidP="00601861">
          <w:pPr>
            <w:pStyle w:val="Kolofon"/>
          </w:pPr>
          <w:r>
            <w:t>FRE KL. 9.00 – 12.00</w:t>
          </w:r>
        </w:p>
      </w:tc>
    </w:tr>
  </w:tbl>
  <w:p w:rsidR="00256FC9" w:rsidRPr="00601861" w:rsidRDefault="00601861" w:rsidP="00134359">
    <w:pPr>
      <w:pStyle w:val="Sidehoved"/>
      <w:ind w:left="-2438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5689600</wp:posOffset>
          </wp:positionH>
          <wp:positionV relativeFrom="page">
            <wp:posOffset>467995</wp:posOffset>
          </wp:positionV>
          <wp:extent cx="1438275" cy="73406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-Gitter"/>
      <w:tblpPr w:vertAnchor="page" w:horzAnchor="page" w:tblpX="1248" w:tblpY="652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601861" w:rsidTr="004326B8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601861" w:rsidRDefault="00601861" w:rsidP="00601861">
          <w:pPr>
            <w:pStyle w:val="Kolofon"/>
          </w:pPr>
          <w:r w:rsidRPr="00601861">
            <w:rPr>
              <w:rFonts w:cs="Arial"/>
            </w:rPr>
            <w:t>13-03-2019</w:t>
          </w:r>
        </w:p>
      </w:tc>
    </w:tr>
  </w:tbl>
  <w:p w:rsidR="00256FC9" w:rsidRPr="00601861" w:rsidRDefault="00256FC9">
    <w:pPr>
      <w:pStyle w:val="Sidehoved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4.009"/>
    <w:docVar w:name="DocumentCreated" w:val="DocumentCreated"/>
    <w:docVar w:name="DocumentCreatedOK" w:val="DocumentCreatedOK"/>
    <w:docVar w:name="DocumentInitialized" w:val="OK"/>
    <w:docVar w:name="Encrypted_AcadreDataCaseNumber" w:val="CMF8iVquB3bVXRPTKWwPzg=="/>
    <w:docVar w:name="Encrypted_AcadreDataCaseResponsibleUserId" w:val="XV2RbmaqX6Bi4b82xhJy8w=="/>
    <w:docVar w:name="Encrypted_AcadreDataCaseResponsibleUserInitials" w:val="7rn5aiDGx+gfUj4nLaLHvQ=="/>
    <w:docVar w:name="Encrypted_AcadreDataCaseResponsibleUserName" w:val="Udlt/t6bDRv4Jhxjr6Wq9w=="/>
    <w:docVar w:name="Encrypted_AcadreDataCaseTitle" w:val="z9Vklp1cqy6yOSebWjqmuIjOwpgOKcmUQvJsEN9tdCjoGg2TPKrmth6UFjNMjsw0zkTGrGQAYdKsv1etbZ7QcQ=="/>
    <w:docVar w:name="Encrypted_AcadreDataDocumentCategory" w:val="lZuT8OAyvmSkBVv36VXBRg=="/>
    <w:docVar w:name="Encrypted_AcadreDataDocumentCategoryLiteral" w:val="HpoQj+2Za3Ez4O+O3TMnzg=="/>
    <w:docVar w:name="Encrypted_AcadreDataDocumentDate" w:val="jLlzKbWvDTUSVCZy02k7Bg=="/>
    <w:docVar w:name="Encrypted_AcadreDataDocumentDescription" w:val="zCgr6nGf6MM5XF5gR6KcAphnA2lhlgoenpwgCKMT7Cs="/>
    <w:docVar w:name="Encrypted_AcadreDataDocumentEvenOutInt" w:val="hkzhiUmdnR0gYA/I+vu4OA=="/>
    <w:docVar w:name="Encrypted_AcadreDataDocumentPublicAccessLevel" w:val="MeiIw7JuP2rrm6ekkW0mmg=="/>
    <w:docVar w:name="Encrypted_AcadreDataDocumentPublicAccessLevelId" w:val="GMapNOIbqL1AdHD5+xJ8hw=="/>
    <w:docVar w:name="Encrypted_AcadreDataDocumentResponsibleUserId" w:val="XV2RbmaqX6Bi4b82xhJy8w=="/>
    <w:docVar w:name="Encrypted_AcadreDataDocumentResponsibleUserInitials" w:val="7rn5aiDGx+gfUj4nLaLHvQ=="/>
    <w:docVar w:name="Encrypted_AcadreDataDocumentResponsibleUserName" w:val="Udlt/t6bDRv4Jhxjr6Wq9w=="/>
    <w:docVar w:name="Encrypted_AcadreDataDocumentStatus" w:val="zgl5OWRyVdvp+1tJ/k/tQzjcm+NRsVg9muzCRMH0DZs="/>
    <w:docVar w:name="Encrypted_AcadreDataDocumentStatusLiteral" w:val="I7ekfqdZpTdyCDJBop9azA=="/>
    <w:docVar w:name="Encrypted_AcadreDataDocumentTitle" w:val="r+aXsZIAHk7XNjkn9lt3ZOElibe2N7jxxi0fzf/8Ceo="/>
    <w:docVar w:name="Encrypted_AcadreDataDocumentType" w:val="hVTb3LhMkq6SAv7vjnXUEw=="/>
    <w:docVar w:name="Encrypted_AcadreDataDocumentTypeLiteral" w:val="epGAuoRh5So1VPiWXon9vA=="/>
    <w:docVar w:name="Encrypted_AcadreDataOrganisationUnit" w:val="NheZMVgbgA1VhhnEw/z0TQ=="/>
    <w:docVar w:name="Encrypted_AcadreDataUserId" w:val="XV2RbmaqX6Bi4b82xhJy8w=="/>
    <w:docVar w:name="Encrypted_AcadreDataUserInitials" w:val="7rn5aiDGx+gfUj4nLaLHvQ=="/>
    <w:docVar w:name="Encrypted_AcadreDataUserName" w:val="Udlt/t6bDRv4Jhxjr6Wq9w=="/>
    <w:docVar w:name="Encrypted_AcadreDocumentToMultipleRecipients" w:val="Go1BF8BBsJqqGsR1izlsvQ=="/>
    <w:docVar w:name="Encrypted_DocCaseNo" w:val="CMF8iVquB3bVXRPTKWwPzg=="/>
    <w:docVar w:name="Encrypted_DocHeader" w:val="r+aXsZIAHk7XNjkn9lt3ZOElibe2N7jxxi0fzf/8Ceo="/>
    <w:docVar w:name="IntegrationType" w:val="AcadreCM"/>
  </w:docVars>
  <w:rsids>
    <w:rsidRoot w:val="00601861"/>
    <w:rsid w:val="0000272B"/>
    <w:rsid w:val="00010839"/>
    <w:rsid w:val="00016D3E"/>
    <w:rsid w:val="00016F8A"/>
    <w:rsid w:val="000239A6"/>
    <w:rsid w:val="00031907"/>
    <w:rsid w:val="00033839"/>
    <w:rsid w:val="0003426E"/>
    <w:rsid w:val="000345AD"/>
    <w:rsid w:val="000501BC"/>
    <w:rsid w:val="00061AC1"/>
    <w:rsid w:val="0007570B"/>
    <w:rsid w:val="00076122"/>
    <w:rsid w:val="000B0887"/>
    <w:rsid w:val="000B1EB3"/>
    <w:rsid w:val="000B47D0"/>
    <w:rsid w:val="000B7590"/>
    <w:rsid w:val="000E4E77"/>
    <w:rsid w:val="000F08B9"/>
    <w:rsid w:val="0012451F"/>
    <w:rsid w:val="00124DCA"/>
    <w:rsid w:val="00134359"/>
    <w:rsid w:val="00143FAF"/>
    <w:rsid w:val="00160463"/>
    <w:rsid w:val="001A124F"/>
    <w:rsid w:val="001A3012"/>
    <w:rsid w:val="001A35DB"/>
    <w:rsid w:val="001A68A6"/>
    <w:rsid w:val="001B7CB3"/>
    <w:rsid w:val="001E6FAE"/>
    <w:rsid w:val="001F7E07"/>
    <w:rsid w:val="002114C3"/>
    <w:rsid w:val="00256FC9"/>
    <w:rsid w:val="0026767C"/>
    <w:rsid w:val="002704EB"/>
    <w:rsid w:val="00276D22"/>
    <w:rsid w:val="002876E7"/>
    <w:rsid w:val="00291569"/>
    <w:rsid w:val="002A1410"/>
    <w:rsid w:val="002A294A"/>
    <w:rsid w:val="002A7FA2"/>
    <w:rsid w:val="002C7C37"/>
    <w:rsid w:val="002D0FCA"/>
    <w:rsid w:val="002F4313"/>
    <w:rsid w:val="0030132E"/>
    <w:rsid w:val="00333AF1"/>
    <w:rsid w:val="003457D7"/>
    <w:rsid w:val="00354D25"/>
    <w:rsid w:val="00363A1C"/>
    <w:rsid w:val="003A2AB6"/>
    <w:rsid w:val="003C1AC8"/>
    <w:rsid w:val="003C4FEE"/>
    <w:rsid w:val="003C74B4"/>
    <w:rsid w:val="003D5F6C"/>
    <w:rsid w:val="003F1BE6"/>
    <w:rsid w:val="003F78EB"/>
    <w:rsid w:val="003F7E21"/>
    <w:rsid w:val="004018A4"/>
    <w:rsid w:val="00427521"/>
    <w:rsid w:val="004326B8"/>
    <w:rsid w:val="00433094"/>
    <w:rsid w:val="004336D6"/>
    <w:rsid w:val="00435E40"/>
    <w:rsid w:val="00441C2D"/>
    <w:rsid w:val="0044452B"/>
    <w:rsid w:val="0047268D"/>
    <w:rsid w:val="004767D5"/>
    <w:rsid w:val="00476EDF"/>
    <w:rsid w:val="00487019"/>
    <w:rsid w:val="004A3177"/>
    <w:rsid w:val="004A409F"/>
    <w:rsid w:val="004E3D7F"/>
    <w:rsid w:val="004E52E4"/>
    <w:rsid w:val="004F33E2"/>
    <w:rsid w:val="00532F5E"/>
    <w:rsid w:val="0053512D"/>
    <w:rsid w:val="00536076"/>
    <w:rsid w:val="00536988"/>
    <w:rsid w:val="00542252"/>
    <w:rsid w:val="00545BCB"/>
    <w:rsid w:val="00555833"/>
    <w:rsid w:val="00575491"/>
    <w:rsid w:val="00595D19"/>
    <w:rsid w:val="00597032"/>
    <w:rsid w:val="005A466E"/>
    <w:rsid w:val="005E2129"/>
    <w:rsid w:val="005E3B77"/>
    <w:rsid w:val="005F0F7C"/>
    <w:rsid w:val="00601861"/>
    <w:rsid w:val="0060717A"/>
    <w:rsid w:val="00616578"/>
    <w:rsid w:val="00625FDD"/>
    <w:rsid w:val="00651180"/>
    <w:rsid w:val="00663850"/>
    <w:rsid w:val="00665160"/>
    <w:rsid w:val="006A3A6C"/>
    <w:rsid w:val="006B241D"/>
    <w:rsid w:val="006C3E17"/>
    <w:rsid w:val="006C4458"/>
    <w:rsid w:val="006D4E1C"/>
    <w:rsid w:val="006E7899"/>
    <w:rsid w:val="007075B5"/>
    <w:rsid w:val="00716664"/>
    <w:rsid w:val="00752632"/>
    <w:rsid w:val="00761E8B"/>
    <w:rsid w:val="00765016"/>
    <w:rsid w:val="00793FCF"/>
    <w:rsid w:val="007940AC"/>
    <w:rsid w:val="007C57E6"/>
    <w:rsid w:val="007D541E"/>
    <w:rsid w:val="007E7799"/>
    <w:rsid w:val="007F0371"/>
    <w:rsid w:val="007F16C5"/>
    <w:rsid w:val="007F21B8"/>
    <w:rsid w:val="007F38A6"/>
    <w:rsid w:val="007F631B"/>
    <w:rsid w:val="008048D7"/>
    <w:rsid w:val="00804F64"/>
    <w:rsid w:val="008170E9"/>
    <w:rsid w:val="00864D43"/>
    <w:rsid w:val="008664E8"/>
    <w:rsid w:val="00885002"/>
    <w:rsid w:val="00897778"/>
    <w:rsid w:val="008B041B"/>
    <w:rsid w:val="008C0D66"/>
    <w:rsid w:val="008D76E0"/>
    <w:rsid w:val="008E313A"/>
    <w:rsid w:val="00906DD7"/>
    <w:rsid w:val="009108DA"/>
    <w:rsid w:val="009364B7"/>
    <w:rsid w:val="00951656"/>
    <w:rsid w:val="00960201"/>
    <w:rsid w:val="009668E4"/>
    <w:rsid w:val="00974E24"/>
    <w:rsid w:val="00981CD0"/>
    <w:rsid w:val="00991479"/>
    <w:rsid w:val="009975F1"/>
    <w:rsid w:val="009A3282"/>
    <w:rsid w:val="009A42D5"/>
    <w:rsid w:val="009B1DEF"/>
    <w:rsid w:val="00A0295D"/>
    <w:rsid w:val="00A27C54"/>
    <w:rsid w:val="00A50B65"/>
    <w:rsid w:val="00A52F40"/>
    <w:rsid w:val="00AB60DA"/>
    <w:rsid w:val="00AC1F38"/>
    <w:rsid w:val="00AD35E4"/>
    <w:rsid w:val="00AE0319"/>
    <w:rsid w:val="00AE7831"/>
    <w:rsid w:val="00AF68C8"/>
    <w:rsid w:val="00B02E0F"/>
    <w:rsid w:val="00B126B4"/>
    <w:rsid w:val="00B227F0"/>
    <w:rsid w:val="00B35ABD"/>
    <w:rsid w:val="00B51F59"/>
    <w:rsid w:val="00B5270D"/>
    <w:rsid w:val="00B72F89"/>
    <w:rsid w:val="00B72FB8"/>
    <w:rsid w:val="00B8395A"/>
    <w:rsid w:val="00B84C93"/>
    <w:rsid w:val="00B9185F"/>
    <w:rsid w:val="00BA5026"/>
    <w:rsid w:val="00BD2E52"/>
    <w:rsid w:val="00BD3FEF"/>
    <w:rsid w:val="00BD683F"/>
    <w:rsid w:val="00BF115B"/>
    <w:rsid w:val="00BF179E"/>
    <w:rsid w:val="00C15782"/>
    <w:rsid w:val="00C15E2F"/>
    <w:rsid w:val="00C51F69"/>
    <w:rsid w:val="00C55E7C"/>
    <w:rsid w:val="00C737F0"/>
    <w:rsid w:val="00C9369D"/>
    <w:rsid w:val="00C97D83"/>
    <w:rsid w:val="00CA5AB6"/>
    <w:rsid w:val="00CE0303"/>
    <w:rsid w:val="00CE217D"/>
    <w:rsid w:val="00CE5365"/>
    <w:rsid w:val="00D01AD4"/>
    <w:rsid w:val="00D0489F"/>
    <w:rsid w:val="00D21E7F"/>
    <w:rsid w:val="00D277CF"/>
    <w:rsid w:val="00D27C60"/>
    <w:rsid w:val="00D82D53"/>
    <w:rsid w:val="00DA063D"/>
    <w:rsid w:val="00DA75B6"/>
    <w:rsid w:val="00DF3654"/>
    <w:rsid w:val="00E036A4"/>
    <w:rsid w:val="00E157A5"/>
    <w:rsid w:val="00E20DFB"/>
    <w:rsid w:val="00E32775"/>
    <w:rsid w:val="00E53082"/>
    <w:rsid w:val="00E66A55"/>
    <w:rsid w:val="00E7224A"/>
    <w:rsid w:val="00EA146D"/>
    <w:rsid w:val="00EB70FB"/>
    <w:rsid w:val="00EC0139"/>
    <w:rsid w:val="00EC1731"/>
    <w:rsid w:val="00EC7A28"/>
    <w:rsid w:val="00EE0281"/>
    <w:rsid w:val="00EF3A13"/>
    <w:rsid w:val="00EF7E2D"/>
    <w:rsid w:val="00F05301"/>
    <w:rsid w:val="00F179AF"/>
    <w:rsid w:val="00F3029B"/>
    <w:rsid w:val="00F31462"/>
    <w:rsid w:val="00F52179"/>
    <w:rsid w:val="00F62E9B"/>
    <w:rsid w:val="00F64BF4"/>
    <w:rsid w:val="00F64F82"/>
    <w:rsid w:val="00F7223C"/>
    <w:rsid w:val="00F91C82"/>
    <w:rsid w:val="00F975C9"/>
    <w:rsid w:val="00FA2EFE"/>
    <w:rsid w:val="00FA3385"/>
    <w:rsid w:val="00FA6D52"/>
    <w:rsid w:val="00FB43B7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31BCD05-6D88-4F19-AF0D-CFF91FE9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D4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3E2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33E2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9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33E2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9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4F33E2"/>
    <w:rPr>
      <w:rFonts w:ascii="Arial" w:eastAsiaTheme="majorEastAsia" w:hAnsi="Arial" w:cstheme="majorBidi"/>
      <w:bCs/>
      <w:caps/>
      <w:spacing w:val="9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33E2"/>
    <w:rPr>
      <w:rFonts w:ascii="Arial" w:eastAsiaTheme="majorEastAsia" w:hAnsi="Arial" w:cstheme="majorBidi"/>
      <w:bCs/>
      <w:caps/>
      <w:spacing w:val="7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F33E2"/>
    <w:rPr>
      <w:rFonts w:ascii="Arial" w:eastAsiaTheme="majorEastAsia" w:hAnsi="Arial" w:cstheme="majorBidi"/>
      <w:b/>
      <w:bCs/>
      <w:spacing w:val="2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60717A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0717A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071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wol\AppData\Local\Temp\Brev.dotm" TargetMode="External"/></Relationship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C486-C2C6-40E1-9ECB-011FE19D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3</Pages>
  <Words>237</Words>
  <Characters>1828</Characters>
  <Application>Microsoft Office Word</Application>
  <DocSecurity>4</DocSecurity>
  <Lines>914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Frafald af revurdering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Frafald af revurdering</dc:title>
  <dc:creator>Mette Wolthers</dc:creator>
  <cp:lastModifiedBy>Mette Wolthers</cp:lastModifiedBy>
  <cp:revision>2</cp:revision>
  <cp:lastPrinted>2019-03-13T07:15:00Z</cp:lastPrinted>
  <dcterms:created xsi:type="dcterms:W3CDTF">2019-03-13T10:41:00Z</dcterms:created>
  <dcterms:modified xsi:type="dcterms:W3CDTF">2019-03-13T10:41:00Z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{3EC80672-6CBB-46A5-9678-6442B0CBF2BE}</vt:lpwstr>
  </property>
</Properties>
</file>