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 Schmidt Nielsen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D466DB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Solevadvej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(5690)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35   </w:t>
            </w:r>
          </w:p>
          <w:p w:rsidR="007A430E" w:rsidRPr="004D0AAB" w:rsidRDefault="00D466DB" w:rsidP="00D466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5690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Tommerup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31960193</w:t>
            </w:r>
          </w:p>
          <w:p w:rsidR="008D25AB" w:rsidRPr="008D25AB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1015083839</w:t>
            </w:r>
          </w:p>
          <w:p w:rsidR="001C4350" w:rsidRPr="00D950D0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60898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04-05-2016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D466DB" w:rsidP="00D466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I206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Husdyrbrug &gt;250 DE, undtagen husdyrbrug omfattet af listepunkt 6.6 på listen i b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Affald, flydelag, produktion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D466D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Logbogen er ført som den skal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DB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B36788"/>
    <w:rsid w:val="00D11733"/>
    <w:rsid w:val="00D466DB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4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DBrevskabeloner\KMDStruktura\Milj&#248;%20og%20Natur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1</cp:revision>
  <dcterms:created xsi:type="dcterms:W3CDTF">2016-09-05T08:46:00Z</dcterms:created>
  <dcterms:modified xsi:type="dcterms:W3CDTF">2016-09-05T08:46:00Z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{207B217B-6DA0-4A27-BE51-6E2FA42C38C5}</vt:lpwstr>
  </property>
</Properties>
</file>