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5625AA33" w:rsidR="006B795C" w:rsidRPr="006B795C" w:rsidRDefault="000C1753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Morten Juhl Wenzelsen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7DFF4529" w:rsidR="006B795C" w:rsidRPr="006B795C" w:rsidRDefault="000C1753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Præstebrovej 20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6818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Årre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3C846309" w:rsidR="006B795C" w:rsidRDefault="000C1753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30094468</w:t>
            </w:r>
          </w:p>
          <w:p w14:paraId="705E26E4" w14:textId="6706F7C1" w:rsidR="001E7E44" w:rsidRDefault="001E7E4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</w:p>
          <w:p w14:paraId="3F2C0D7E" w14:textId="0463CD31" w:rsidR="006B795C" w:rsidRPr="006B795C" w:rsidRDefault="001E7E44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20F356E6" w:rsidR="006B795C" w:rsidRPr="006B795C" w:rsidRDefault="003D6368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11-10-17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2E0D7A54" w:rsidR="006B795C" w:rsidRPr="006B795C" w:rsidRDefault="000E608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Miljøtilsyn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32D2A58C" w:rsidR="006B795C" w:rsidRPr="00A2316A" w:rsidRDefault="000C1753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H16bm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H § 16 b, med BAT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33660161" w:rsidR="006B795C" w:rsidRPr="006B795C" w:rsidRDefault="00350439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7438974A" w:rsidR="006B795C" w:rsidRPr="006B795C" w:rsidRDefault="00350439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5AD337E7" w:rsidR="006B795C" w:rsidRPr="006B795C" w:rsidRDefault="003D6368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Ja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1960E54B" w:rsidR="006B795C" w:rsidRPr="006B795C" w:rsidRDefault="00350439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Ikke kontrolleret 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F7409" w14:textId="77777777" w:rsidR="002C1447" w:rsidRPr="006B795C" w:rsidRDefault="002C1447" w:rsidP="00291C7F">
      <w:pPr>
        <w:spacing w:line="240" w:lineRule="auto"/>
      </w:pPr>
      <w:r w:rsidRPr="006B795C">
        <w:separator/>
      </w:r>
    </w:p>
    <w:p w14:paraId="78735263" w14:textId="77777777" w:rsidR="002C1447" w:rsidRPr="006B795C" w:rsidRDefault="002C1447"/>
  </w:endnote>
  <w:endnote w:type="continuationSeparator" w:id="0">
    <w:p w14:paraId="76438ED2" w14:textId="77777777" w:rsidR="002C1447" w:rsidRPr="006B795C" w:rsidRDefault="002C1447" w:rsidP="00291C7F">
      <w:pPr>
        <w:spacing w:line="240" w:lineRule="auto"/>
      </w:pPr>
      <w:r w:rsidRPr="006B795C">
        <w:continuationSeparator/>
      </w:r>
    </w:p>
    <w:p w14:paraId="18CAF252" w14:textId="77777777" w:rsidR="002C1447" w:rsidRPr="006B795C" w:rsidRDefault="002C14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54D8B" w14:textId="77777777" w:rsidR="002C1447" w:rsidRPr="006B795C" w:rsidRDefault="002C1447" w:rsidP="00291C7F">
      <w:pPr>
        <w:spacing w:line="240" w:lineRule="auto"/>
      </w:pPr>
      <w:r w:rsidRPr="006B795C">
        <w:separator/>
      </w:r>
    </w:p>
    <w:p w14:paraId="0E8C9162" w14:textId="77777777" w:rsidR="002C1447" w:rsidRPr="006B795C" w:rsidRDefault="002C1447"/>
  </w:footnote>
  <w:footnote w:type="continuationSeparator" w:id="0">
    <w:p w14:paraId="6A613B6E" w14:textId="77777777" w:rsidR="002C1447" w:rsidRPr="006B795C" w:rsidRDefault="002C1447" w:rsidP="00291C7F">
      <w:pPr>
        <w:spacing w:line="240" w:lineRule="auto"/>
      </w:pPr>
      <w:r w:rsidRPr="006B795C">
        <w:continuationSeparator/>
      </w:r>
    </w:p>
    <w:p w14:paraId="2F31E4DF" w14:textId="77777777" w:rsidR="002C1447" w:rsidRPr="006B795C" w:rsidRDefault="002C14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76874402">
    <w:abstractNumId w:val="0"/>
  </w:num>
  <w:num w:numId="2" w16cid:durableId="1769083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1753"/>
    <w:rsid w:val="000C565C"/>
    <w:rsid w:val="000C5D00"/>
    <w:rsid w:val="000C65AA"/>
    <w:rsid w:val="000D0A4A"/>
    <w:rsid w:val="000D115A"/>
    <w:rsid w:val="000E4435"/>
    <w:rsid w:val="000E6080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47691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47"/>
    <w:rsid w:val="002C14DA"/>
    <w:rsid w:val="002C4466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043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D6368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2F5D"/>
    <w:rsid w:val="009E7976"/>
    <w:rsid w:val="009F30A9"/>
    <w:rsid w:val="00A067A9"/>
    <w:rsid w:val="00A10968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3348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12EC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1</Pages>
  <Words>100</Words>
  <Characters>630</Characters>
  <Application>Microsoft Office Word</Application>
  <DocSecurity>0</DocSecurity>
  <PresentationFormat/>
  <Lines>42</Lines>
  <Paragraphs>24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2024-07-25T11:47:00Z</dcterms:created>
  <dcterms:modified xsi:type="dcterms:W3CDTF">2024-07-25T11:47:00Z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