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3B558CDF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BD432F">
              <w:t>10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7658F95B" w14:textId="5A45D965" w:rsidR="00C059E3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19/</w:t>
            </w:r>
            <w:r w:rsidR="001223F0">
              <w:t>4764</w:t>
            </w:r>
            <w:r>
              <w:t xml:space="preserve"> </w:t>
            </w:r>
          </w:p>
          <w:p w14:paraId="4E62FD10" w14:textId="77777777" w:rsidR="004D3FF4" w:rsidRPr="004D3FF4" w:rsidRDefault="004D3FF4" w:rsidP="004D3FF4">
            <w:pPr>
              <w:pStyle w:val="Kolofon"/>
            </w:pP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7E3FD421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 xml:space="preserve">ilsynet blev afholdt som et </w:t>
      </w:r>
      <w:r w:rsidR="001223F0">
        <w:rPr>
          <w:b w:val="0"/>
        </w:rPr>
        <w:t>basistilsyn.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2248ED02" w:rsidR="005D10B2" w:rsidRDefault="001223F0" w:rsidP="00D278D1">
            <w:pPr>
              <w:spacing w:line="220" w:lineRule="atLeast"/>
              <w:ind w:left="466"/>
            </w:pPr>
            <w:r>
              <w:t>Werner Iver Hansen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20130333" w:rsidR="005D10B2" w:rsidRDefault="001223F0" w:rsidP="005D10B2">
            <w:pPr>
              <w:spacing w:line="220" w:lineRule="atLeast"/>
              <w:ind w:left="466"/>
            </w:pPr>
            <w:proofErr w:type="spellStart"/>
            <w:r>
              <w:t>Kådnervej</w:t>
            </w:r>
            <w:proofErr w:type="spellEnd"/>
            <w:r>
              <w:t xml:space="preserve"> 10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3734C874" w:rsidR="005D10B2" w:rsidRDefault="001223F0" w:rsidP="005D10B2">
            <w:pPr>
              <w:spacing w:line="220" w:lineRule="atLeast"/>
              <w:ind w:left="466"/>
            </w:pPr>
            <w:r w:rsidRPr="001223F0">
              <w:t>10114292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71CE2FF0" w:rsidR="005D10B2" w:rsidRDefault="00E0352C" w:rsidP="00EB2CC0">
            <w:pPr>
              <w:ind w:left="465"/>
            </w:pPr>
            <w:r>
              <w:t>8. februar 2019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4A8B482C" w:rsidR="00B813C4" w:rsidRDefault="001223F0" w:rsidP="005D10B2">
            <w:pPr>
              <w:ind w:left="465"/>
            </w:pPr>
            <w:r>
              <w:t>Basis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1223F0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675E32BC" w:rsidR="00B813C4" w:rsidRDefault="001223F0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>
                        <w:t>Ja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r w:rsidR="001223F0">
            <w:fldChar w:fldCharType="begin"/>
          </w:r>
          <w:r w:rsidR="001223F0">
            <w:instrText xml:space="preserve"> NUMPAGES   \* MERGEFORMAT </w:instrText>
          </w:r>
          <w:r w:rsidR="001223F0">
            <w:fldChar w:fldCharType="separate"/>
          </w:r>
          <w:r w:rsidR="00EB2CC0">
            <w:rPr>
              <w:noProof/>
            </w:rPr>
            <w:t>1</w:t>
          </w:r>
          <w:r w:rsidR="001223F0">
            <w:rPr>
              <w:noProof/>
            </w:rPr>
            <w:fldChar w:fldCharType="end"/>
          </w:r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19A0E-19F1-45D9-A30F-7A99128D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139</TotalTime>
  <Pages>1</Pages>
  <Words>146</Words>
  <Characters>927</Characters>
  <Application>Microsoft Office Word</Application>
  <DocSecurity>0</DocSecurity>
  <Lines>61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8</cp:revision>
  <cp:lastPrinted>2024-08-27T08:42:00Z</cp:lastPrinted>
  <dcterms:created xsi:type="dcterms:W3CDTF">2024-05-31T10:37:00Z</dcterms:created>
  <dcterms:modified xsi:type="dcterms:W3CDTF">2024-09-10T09:07:00Z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{5301C308-1E66-4290-A0CC-CF2B465E1B9E}</vt:lpwstr>
  </property>
</Properties>
</file>