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Stenlille Hegn og Legepladsudstyr A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574687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Banevænget (4295)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7   </w:t>
            </w:r>
          </w:p>
          <w:p w:rsidR="007A430E" w:rsidRPr="006E0CCF" w:rsidRDefault="00574687" w:rsidP="00574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4295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Stenlille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82226419</w:t>
            </w:r>
          </w:p>
          <w:p w:rsidR="008D25AB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574687" w:rsidP="00574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E52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Savværker(mindre), møbelfabrikker, maskinsnedkerier, bygningssnedkerier(større)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57468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87"/>
    <w:rsid w:val="0014255C"/>
    <w:rsid w:val="0018335F"/>
    <w:rsid w:val="001C4350"/>
    <w:rsid w:val="00274AEC"/>
    <w:rsid w:val="00280069"/>
    <w:rsid w:val="004D0AAB"/>
    <w:rsid w:val="00574687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2017-02-01T14:39:00Z</dcterms:created>
  <dcterms:modified xsi:type="dcterms:W3CDTF">2017-02-01T14:40:00Z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