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F2" w:rsidRDefault="000F45F2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0F45F2" w:rsidRDefault="000F45F2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</w:p>
    <w:p w:rsidR="000F45F2" w:rsidRDefault="000F45F2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0F45F2" w:rsidRDefault="000F45F2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Flemming Risbjerg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A11779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Bavnen (3630,4050)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  </w:t>
            </w:r>
          </w:p>
          <w:p w:rsidR="007A430E" w:rsidRPr="004D0AAB" w:rsidRDefault="00A11779" w:rsidP="00A117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4050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Skibby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26057426</w:t>
            </w:r>
            <w:proofErr w:type="gramEnd"/>
          </w:p>
          <w:p w:rsidR="008D25AB" w:rsidRPr="008D25AB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4350" w:rsidRPr="00D950D0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13-01-2016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Samlet fysisk 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A11779" w:rsidP="00A117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L08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Landbrug med dyrehold over 75 DE, §11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 miljøforhold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A11779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79"/>
    <w:rsid w:val="000F45F2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A11779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3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mfjel</dc:creator>
  <cp:lastModifiedBy>mfjel</cp:lastModifiedBy>
  <cp:revision>3</cp:revision>
  <dcterms:created xsi:type="dcterms:W3CDTF">2017-02-22T10:04:00Z</dcterms:created>
  <dcterms:modified xsi:type="dcterms:W3CDTF">2017-02-22T10:07:00Z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