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70011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Erik </w:t>
            </w:r>
            <w:proofErr w:type="spellStart"/>
            <w:r>
              <w:rPr>
                <w:rFonts w:ascii="Times New Roman" w:hAnsi="Times New Roman"/>
                <w:sz w:val="24"/>
              </w:rPr>
              <w:t>Hjørngaard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Sørensen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70011C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Øster Rærupvej 30   </w:t>
            </w:r>
          </w:p>
          <w:p w:rsidR="007A430E" w:rsidRPr="004D0AAB" w:rsidRDefault="0070011C" w:rsidP="0070011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6830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Nørre Nebel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70011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12231237</w:t>
            </w:r>
          </w:p>
          <w:p w:rsidR="008D25AB" w:rsidRPr="008D25AB" w:rsidRDefault="0070011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1000353453</w:t>
            </w:r>
          </w:p>
          <w:p w:rsidR="001C4350" w:rsidRPr="00D950D0" w:rsidRDefault="0070011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70011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02-06-2016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70011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Basistilsyn, hvor husdyrbrugets samlede miljøforhold gennemgås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70011C" w:rsidP="00CD24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Q0211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Pelsdyrfarm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omfattet af §11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70011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 er ført tilsyn med landbrugets miljøforhold efter miljøbeskyttelsesloven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70011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70011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70011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Ikke relevant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1C"/>
    <w:rsid w:val="0014255C"/>
    <w:rsid w:val="001C4350"/>
    <w:rsid w:val="00274AEC"/>
    <w:rsid w:val="00280069"/>
    <w:rsid w:val="004D0AAB"/>
    <w:rsid w:val="005A0E0B"/>
    <w:rsid w:val="0070011C"/>
    <w:rsid w:val="007A430E"/>
    <w:rsid w:val="008D25AB"/>
    <w:rsid w:val="0090707A"/>
    <w:rsid w:val="00A25B51"/>
    <w:rsid w:val="00CD24AC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9DDC4-88A2-4977-A03B-BA790FAA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5</TotalTime>
  <Pages>1</Pages>
  <Words>120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Buhl</dc:creator>
  <cp:lastModifiedBy>Hanne Buhl</cp:lastModifiedBy>
  <cp:revision>2</cp:revision>
  <dcterms:created xsi:type="dcterms:W3CDTF">2016-08-30T11:00:00Z</dcterms:created>
  <dcterms:modified xsi:type="dcterms:W3CDTF">2016-08-30T11:05:00Z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{C6EDACF9-73D5-42FC-898C-45BD936146F4}</vt:lpwstr>
  </property>
</Properties>
</file>