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F172" w14:textId="77777777"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14:paraId="76956A0B" w14:textId="77777777"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14:paraId="5D121AB6" w14:textId="77777777" w:rsidR="00525A69" w:rsidRPr="00DA55BA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A55BA">
        <w:rPr>
          <w:rFonts w:ascii="Arial" w:hAnsi="Arial" w:cs="Arial"/>
          <w:b/>
          <w:sz w:val="32"/>
          <w:szCs w:val="32"/>
        </w:rPr>
        <w:t>Tilsynsrapport</w:t>
      </w:r>
      <w:r w:rsidR="00F76C8D" w:rsidRPr="00DA55BA">
        <w:rPr>
          <w:rFonts w:ascii="Arial" w:hAnsi="Arial" w:cs="Arial"/>
          <w:b/>
          <w:sz w:val="32"/>
          <w:szCs w:val="32"/>
        </w:rPr>
        <w:t xml:space="preserve"> </w:t>
      </w:r>
      <w:r w:rsidRPr="00DA55BA">
        <w:rPr>
          <w:rFonts w:ascii="Arial" w:hAnsi="Arial" w:cs="Arial"/>
          <w:b/>
          <w:sz w:val="32"/>
          <w:szCs w:val="32"/>
        </w:rPr>
        <w:t>for miljøtilsyn</w:t>
      </w:r>
    </w:p>
    <w:p w14:paraId="1A97958E" w14:textId="77777777" w:rsidR="00525A69" w:rsidRPr="00DA55BA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14:paraId="44512F78" w14:textId="77777777" w:rsidR="001D55D1" w:rsidRPr="00FA1CA5" w:rsidRDefault="001D55D1" w:rsidP="001D55D1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FA1CA5">
        <w:rPr>
          <w:rFonts w:ascii="Arial" w:hAnsi="Arial" w:cs="Arial"/>
          <w:color w:val="000000"/>
          <w:sz w:val="20"/>
        </w:rPr>
        <w:t xml:space="preserve">Efter hvert tilsyn på et husdyrbrug skal vi udarbejde en tilsynsrapport, hvor bestemte oplysninger skal offentliggøres. Dette sker på portalen </w:t>
      </w:r>
      <w:hyperlink r:id="rId8" w:history="1">
        <w:r w:rsidRPr="00FA1CA5">
          <w:rPr>
            <w:rStyle w:val="Hyperlink"/>
            <w:rFonts w:ascii="Arial" w:hAnsi="Arial" w:cs="Arial"/>
            <w:sz w:val="20"/>
          </w:rPr>
          <w:t>https://dma.mst.dk/</w:t>
        </w:r>
      </w:hyperlink>
      <w:r w:rsidRPr="00FA1CA5">
        <w:rPr>
          <w:rFonts w:ascii="Arial" w:hAnsi="Arial" w:cs="Arial"/>
          <w:color w:val="000000"/>
          <w:sz w:val="20"/>
        </w:rPr>
        <w:t>.</w:t>
      </w:r>
    </w:p>
    <w:p w14:paraId="7996E1FC" w14:textId="77777777" w:rsidR="00367912" w:rsidRPr="00DA55BA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4685"/>
      </w:tblGrid>
      <w:tr w:rsidR="00E95D99" w:rsidRPr="00DA55BA" w14:paraId="47908C54" w14:textId="77777777" w:rsidTr="00317E29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14:paraId="2C68871F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4821" w:type="dxa"/>
            <w:vAlign w:val="center"/>
          </w:tcPr>
          <w:p w14:paraId="41146C6E" w14:textId="77777777" w:rsidR="00E95D99" w:rsidRPr="00DA55BA" w:rsidRDefault="00435B17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r>
              <w:rPr>
                <w:rFonts w:ascii="Arial" w:eastAsia="Calibri" w:hAnsi="Arial" w:cs="Arial"/>
                <w:sz w:val="20"/>
              </w:rPr>
              <w:t>Carsten Asmussen</w:t>
            </w:r>
          </w:p>
        </w:tc>
      </w:tr>
      <w:tr w:rsidR="00E95D99" w:rsidRPr="00DA55BA" w14:paraId="051C5DCE" w14:textId="77777777" w:rsidTr="00317E29">
        <w:tc>
          <w:tcPr>
            <w:tcW w:w="4395" w:type="dxa"/>
            <w:shd w:val="clear" w:color="auto" w:fill="DAEEF3"/>
            <w:vAlign w:val="center"/>
          </w:tcPr>
          <w:p w14:paraId="0F646097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4821" w:type="dxa"/>
            <w:vAlign w:val="center"/>
          </w:tcPr>
          <w:p w14:paraId="18DA2DD1" w14:textId="77777777" w:rsidR="00E95D99" w:rsidRPr="00DA55BA" w:rsidRDefault="00435B17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1" w:name="lokadresse"/>
            <w:bookmarkEnd w:id="1"/>
            <w:r>
              <w:rPr>
                <w:rFonts w:ascii="Arial" w:eastAsia="Calibri" w:hAnsi="Arial" w:cs="Arial"/>
                <w:sz w:val="20"/>
              </w:rPr>
              <w:t xml:space="preserve">Nis </w:t>
            </w:r>
            <w:proofErr w:type="spellStart"/>
            <w:r>
              <w:rPr>
                <w:rFonts w:ascii="Arial" w:eastAsia="Calibri" w:hAnsi="Arial" w:cs="Arial"/>
                <w:sz w:val="20"/>
              </w:rPr>
              <w:t>Thuesensvej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 xml:space="preserve"> 15, 6070 Christiansfeld</w:t>
            </w:r>
          </w:p>
        </w:tc>
      </w:tr>
      <w:tr w:rsidR="00E95D99" w:rsidRPr="00DA55BA" w14:paraId="21FE09FE" w14:textId="77777777" w:rsidTr="00317E29">
        <w:tc>
          <w:tcPr>
            <w:tcW w:w="4395" w:type="dxa"/>
            <w:shd w:val="clear" w:color="auto" w:fill="DAEEF3"/>
            <w:vAlign w:val="center"/>
          </w:tcPr>
          <w:p w14:paraId="2C476820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CVR nummer</w:t>
            </w:r>
          </w:p>
        </w:tc>
        <w:tc>
          <w:tcPr>
            <w:tcW w:w="4821" w:type="dxa"/>
            <w:vAlign w:val="center"/>
          </w:tcPr>
          <w:p w14:paraId="4A72679F" w14:textId="77777777" w:rsidR="00E95D99" w:rsidRPr="00DA55BA" w:rsidRDefault="00435B17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2" w:name="cvrnr"/>
            <w:bookmarkEnd w:id="2"/>
            <w:r>
              <w:rPr>
                <w:rFonts w:ascii="Arial" w:eastAsia="Calibri" w:hAnsi="Arial" w:cs="Arial"/>
                <w:sz w:val="20"/>
              </w:rPr>
              <w:t>30217691</w:t>
            </w:r>
          </w:p>
        </w:tc>
      </w:tr>
      <w:tr w:rsidR="00E95D99" w:rsidRPr="00DA55BA" w14:paraId="7F28EF11" w14:textId="77777777" w:rsidTr="00317E29">
        <w:tc>
          <w:tcPr>
            <w:tcW w:w="4395" w:type="dxa"/>
            <w:shd w:val="clear" w:color="auto" w:fill="DAEEF3"/>
            <w:vAlign w:val="center"/>
          </w:tcPr>
          <w:p w14:paraId="29D216D6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4821" w:type="dxa"/>
            <w:vAlign w:val="center"/>
          </w:tcPr>
          <w:p w14:paraId="7BC2E71B" w14:textId="788EF2F3" w:rsidR="00E95D99" w:rsidRPr="00DA55BA" w:rsidRDefault="007E61E2" w:rsidP="00125C0F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3" w:name="seneste_tilsyn"/>
            <w:bookmarkEnd w:id="3"/>
            <w:r>
              <w:rPr>
                <w:rFonts w:ascii="Arial" w:eastAsia="Calibri" w:hAnsi="Arial" w:cs="Arial"/>
                <w:color w:val="000000"/>
                <w:sz w:val="20"/>
              </w:rPr>
              <w:t>28-11-2025</w:t>
            </w:r>
          </w:p>
        </w:tc>
      </w:tr>
      <w:tr w:rsidR="00E95D99" w:rsidRPr="00DA55BA" w14:paraId="1F1D7AEE" w14:textId="77777777" w:rsidTr="00317E29">
        <w:tc>
          <w:tcPr>
            <w:tcW w:w="4395" w:type="dxa"/>
            <w:shd w:val="clear" w:color="auto" w:fill="DAEEF3"/>
            <w:vAlign w:val="center"/>
          </w:tcPr>
          <w:p w14:paraId="60684D8B" w14:textId="77777777" w:rsidR="00E95D99" w:rsidRPr="00DA55BA" w:rsidRDefault="00E95D99" w:rsidP="00E7399F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Baggrunden for tilsynet</w:t>
            </w:r>
          </w:p>
        </w:tc>
        <w:tc>
          <w:tcPr>
            <w:tcW w:w="4821" w:type="dxa"/>
            <w:vAlign w:val="center"/>
          </w:tcPr>
          <w:p w14:paraId="1C73BCC4" w14:textId="77777777" w:rsidR="00E95D99" w:rsidRPr="00DA55BA" w:rsidRDefault="00C06F2D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Basistilsyn</w:t>
            </w:r>
          </w:p>
        </w:tc>
      </w:tr>
      <w:tr w:rsidR="00E95D99" w:rsidRPr="00DA55BA" w14:paraId="70842170" w14:textId="77777777" w:rsidTr="00317E29">
        <w:tc>
          <w:tcPr>
            <w:tcW w:w="4395" w:type="dxa"/>
            <w:shd w:val="clear" w:color="auto" w:fill="DAEEF3"/>
            <w:vAlign w:val="center"/>
          </w:tcPr>
          <w:p w14:paraId="4901BA20" w14:textId="77777777" w:rsidR="00E95D99" w:rsidRPr="00DA55BA" w:rsidRDefault="00E95D99" w:rsidP="00E7399F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Karakteren af virksomheden</w:t>
            </w:r>
          </w:p>
        </w:tc>
        <w:tc>
          <w:tcPr>
            <w:tcW w:w="4821" w:type="dxa"/>
            <w:vAlign w:val="center"/>
          </w:tcPr>
          <w:p w14:paraId="624E4A45" w14:textId="77777777" w:rsidR="00EB4183" w:rsidRPr="00DA55BA" w:rsidRDefault="005A26CD" w:rsidP="00435B17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Tilladelse til </w:t>
            </w:r>
            <w:r w:rsidR="00435B17">
              <w:rPr>
                <w:rFonts w:ascii="Arial" w:eastAsia="Calibri" w:hAnsi="Arial" w:cs="Arial"/>
                <w:sz w:val="20"/>
              </w:rPr>
              <w:t>malkek</w:t>
            </w:r>
            <w:r w:rsidR="00125C0F">
              <w:rPr>
                <w:rFonts w:ascii="Arial" w:eastAsia="Calibri" w:hAnsi="Arial" w:cs="Arial"/>
                <w:sz w:val="20"/>
              </w:rPr>
              <w:t>vægproduktion</w:t>
            </w:r>
          </w:p>
        </w:tc>
      </w:tr>
      <w:tr w:rsidR="00E95D99" w:rsidRPr="00DA55BA" w14:paraId="2C93A178" w14:textId="77777777" w:rsidTr="00317E29">
        <w:tc>
          <w:tcPr>
            <w:tcW w:w="4395" w:type="dxa"/>
            <w:shd w:val="clear" w:color="auto" w:fill="DAEEF3"/>
            <w:vAlign w:val="center"/>
          </w:tcPr>
          <w:p w14:paraId="1803C6DE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4821" w:type="dxa"/>
            <w:vAlign w:val="center"/>
          </w:tcPr>
          <w:p w14:paraId="63F0EBD1" w14:textId="77777777" w:rsidR="00E95D99" w:rsidRPr="00E7399F" w:rsidRDefault="00E95D99" w:rsidP="00C06F2D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E7399F">
              <w:rPr>
                <w:rFonts w:ascii="Arial" w:eastAsia="Calibri" w:hAnsi="Arial" w:cs="Arial"/>
                <w:sz w:val="20"/>
              </w:rPr>
              <w:t xml:space="preserve">Om ejendommen overholder </w:t>
            </w:r>
            <w:r w:rsidR="00C06F2D">
              <w:rPr>
                <w:rFonts w:ascii="Arial" w:eastAsia="Calibri" w:hAnsi="Arial" w:cs="Arial"/>
                <w:sz w:val="20"/>
              </w:rPr>
              <w:t>godkendelsen og gældende miljølovgivning</w:t>
            </w:r>
          </w:p>
        </w:tc>
      </w:tr>
      <w:tr w:rsidR="00E95D99" w:rsidRPr="00DA55BA" w14:paraId="7056FEDD" w14:textId="77777777" w:rsidTr="00317E29">
        <w:tc>
          <w:tcPr>
            <w:tcW w:w="4395" w:type="dxa"/>
            <w:shd w:val="clear" w:color="auto" w:fill="DAEEF3"/>
            <w:vAlign w:val="center"/>
          </w:tcPr>
          <w:p w14:paraId="36A64BB1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Er der konstateret </w:t>
            </w:r>
            <w:proofErr w:type="spellStart"/>
            <w:r w:rsidRPr="00DA55BA">
              <w:rPr>
                <w:rFonts w:ascii="Arial" w:eastAsia="Calibri" w:hAnsi="Arial" w:cs="Arial"/>
                <w:sz w:val="20"/>
              </w:rPr>
              <w:t>jordforurening</w:t>
            </w:r>
            <w:proofErr w:type="spellEnd"/>
            <w:r w:rsidRPr="00DA55BA">
              <w:rPr>
                <w:rFonts w:ascii="Arial" w:eastAsia="Calibri" w:hAnsi="Arial" w:cs="Arial"/>
                <w:sz w:val="20"/>
              </w:rPr>
              <w:t>?</w:t>
            </w:r>
          </w:p>
        </w:tc>
        <w:tc>
          <w:tcPr>
            <w:tcW w:w="4821" w:type="dxa"/>
            <w:vAlign w:val="center"/>
          </w:tcPr>
          <w:p w14:paraId="24B289A3" w14:textId="77777777" w:rsidR="00E95D99" w:rsidRPr="00AD64BC" w:rsidRDefault="006E0926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AD64BC"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A55BA" w14:paraId="03F78AF8" w14:textId="77777777" w:rsidTr="00317E29">
        <w:tc>
          <w:tcPr>
            <w:tcW w:w="4395" w:type="dxa"/>
            <w:shd w:val="clear" w:color="auto" w:fill="DAEEF3"/>
            <w:vAlign w:val="center"/>
          </w:tcPr>
          <w:p w14:paraId="547C5D85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821" w:type="dxa"/>
            <w:vAlign w:val="center"/>
          </w:tcPr>
          <w:p w14:paraId="421C8D42" w14:textId="77777777" w:rsidR="00E95D99" w:rsidRPr="00AD64BC" w:rsidRDefault="00AD64BC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Nej</w:t>
            </w:r>
          </w:p>
          <w:p w14:paraId="5C6403ED" w14:textId="77777777" w:rsidR="00E95D99" w:rsidRPr="00AD64BC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DA55BA" w14:paraId="201EAD1F" w14:textId="77777777" w:rsidTr="00317E29">
        <w:tc>
          <w:tcPr>
            <w:tcW w:w="4395" w:type="dxa"/>
            <w:shd w:val="clear" w:color="auto" w:fill="DAEEF3"/>
            <w:vAlign w:val="center"/>
          </w:tcPr>
          <w:p w14:paraId="4A9B06D6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4821" w:type="dxa"/>
            <w:vAlign w:val="center"/>
          </w:tcPr>
          <w:p w14:paraId="3862292B" w14:textId="77777777" w:rsidR="00E95D99" w:rsidRPr="00AD64BC" w:rsidRDefault="00D5021C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AD64BC">
              <w:rPr>
                <w:rFonts w:ascii="Arial" w:eastAsia="Calibri" w:hAnsi="Arial" w:cs="Arial"/>
                <w:sz w:val="20"/>
              </w:rPr>
              <w:t>I</w:t>
            </w:r>
            <w:r w:rsidR="006E0926" w:rsidRPr="00AD64BC">
              <w:rPr>
                <w:rFonts w:ascii="Arial" w:eastAsia="Calibri" w:hAnsi="Arial" w:cs="Arial"/>
                <w:sz w:val="20"/>
              </w:rPr>
              <w:t>n</w:t>
            </w:r>
            <w:r w:rsidRPr="00AD64BC">
              <w:rPr>
                <w:rFonts w:ascii="Arial" w:eastAsia="Calibri" w:hAnsi="Arial" w:cs="Arial"/>
                <w:sz w:val="20"/>
              </w:rPr>
              <w:t>gen bemærkninger</w:t>
            </w:r>
          </w:p>
          <w:p w14:paraId="28D21FE7" w14:textId="77777777" w:rsidR="00E95D99" w:rsidRPr="00AD64BC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53E44DAF" w14:textId="77777777" w:rsidR="00E95D99" w:rsidRPr="00DA55BA" w:rsidRDefault="00E95D99" w:rsidP="0002089A">
      <w:pPr>
        <w:ind w:left="1304" w:hanging="1304"/>
        <w:rPr>
          <w:rFonts w:ascii="Arial" w:hAnsi="Arial" w:cs="Arial"/>
        </w:rPr>
      </w:pPr>
    </w:p>
    <w:p w14:paraId="78852117" w14:textId="77777777" w:rsidR="001D55D1" w:rsidRDefault="001D55D1" w:rsidP="001D55D1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14:paraId="26536C7D" w14:textId="77777777" w:rsidR="001D55D1" w:rsidRDefault="001D55D1" w:rsidP="001D55D1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r w:rsidRPr="007008A3">
        <w:rPr>
          <w:rFonts w:ascii="Arial" w:hAnsi="Arial" w:cs="Arial"/>
          <w:b w:val="0"/>
          <w:sz w:val="20"/>
        </w:rPr>
        <w:t xml:space="preserve">Enhver har ret til aktindsigt </w:t>
      </w:r>
      <w:r>
        <w:rPr>
          <w:rFonts w:ascii="Arial" w:hAnsi="Arial" w:cs="Arial"/>
          <w:b w:val="0"/>
          <w:sz w:val="20"/>
        </w:rPr>
        <w:t xml:space="preserve">i hele tilsynssagen </w:t>
      </w:r>
      <w:r w:rsidRPr="007008A3">
        <w:rPr>
          <w:rFonts w:ascii="Arial" w:hAnsi="Arial" w:cs="Arial"/>
          <w:b w:val="0"/>
          <w:sz w:val="20"/>
        </w:rPr>
        <w:t xml:space="preserve">i henhold til offentlighedsloven og miljøoplysningsloven. </w:t>
      </w:r>
      <w:r>
        <w:rPr>
          <w:rFonts w:ascii="Arial" w:hAnsi="Arial" w:cs="Arial"/>
          <w:b w:val="0"/>
          <w:sz w:val="20"/>
        </w:rPr>
        <w:t>K</w:t>
      </w:r>
      <w:r w:rsidRPr="007008A3">
        <w:rPr>
          <w:rFonts w:ascii="Arial" w:hAnsi="Arial" w:cs="Arial"/>
          <w:b w:val="0"/>
          <w:sz w:val="20"/>
        </w:rPr>
        <w:t>ontakt Landbrug og Lokaludvikling, By- og Udviklingsforvaltningen, Nytorv 11, 6000 Kolding,</w:t>
      </w:r>
      <w:r>
        <w:rPr>
          <w:rFonts w:ascii="Arial" w:hAnsi="Arial" w:cs="Arial"/>
          <w:b w:val="0"/>
          <w:sz w:val="20"/>
        </w:rPr>
        <w:t xml:space="preserve"> </w:t>
      </w:r>
    </w:p>
    <w:p w14:paraId="6975B812" w14:textId="77777777" w:rsidR="001D55D1" w:rsidRPr="007008A3" w:rsidRDefault="001D55D1" w:rsidP="001D55D1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hyperlink r:id="rId9" w:history="1">
        <w:r w:rsidRPr="007008A3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Pr="007008A3">
        <w:rPr>
          <w:rFonts w:ascii="Arial" w:hAnsi="Arial" w:cs="Arial"/>
          <w:b w:val="0"/>
          <w:sz w:val="20"/>
        </w:rPr>
        <w:t>, tlf</w:t>
      </w:r>
      <w:r>
        <w:rPr>
          <w:rFonts w:ascii="Arial" w:hAnsi="Arial" w:cs="Arial"/>
          <w:b w:val="0"/>
          <w:sz w:val="20"/>
        </w:rPr>
        <w:t>.</w:t>
      </w:r>
      <w:r w:rsidRPr="007008A3">
        <w:rPr>
          <w:rFonts w:ascii="Arial" w:hAnsi="Arial" w:cs="Arial"/>
          <w:b w:val="0"/>
          <w:sz w:val="20"/>
        </w:rPr>
        <w:t xml:space="preserve"> 7979 7439 </w:t>
      </w:r>
    </w:p>
    <w:p w14:paraId="64238160" w14:textId="77777777" w:rsidR="001F4003" w:rsidRPr="00DA55BA" w:rsidRDefault="001F4003" w:rsidP="0002089A">
      <w:pPr>
        <w:ind w:left="1304" w:hanging="1304"/>
        <w:jc w:val="left"/>
        <w:rPr>
          <w:rFonts w:ascii="Arial" w:hAnsi="Arial" w:cs="Arial"/>
          <w:color w:val="000000"/>
          <w:sz w:val="18"/>
          <w:szCs w:val="18"/>
        </w:rPr>
      </w:pPr>
    </w:p>
    <w:sectPr w:rsidR="001F4003" w:rsidRPr="00DA55BA" w:rsidSect="00DA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6A17A" w14:textId="77777777" w:rsidR="00A92729" w:rsidRDefault="00A92729">
      <w:r>
        <w:separator/>
      </w:r>
    </w:p>
  </w:endnote>
  <w:endnote w:type="continuationSeparator" w:id="0">
    <w:p w14:paraId="017D5C3B" w14:textId="77777777"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D7AF" w14:textId="77777777"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3D274724" w14:textId="77777777"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C005" w14:textId="77777777"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C06F2D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14:paraId="1DF15696" w14:textId="77777777"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 xml:space="preserve">Tilsynsrapport for </w:t>
    </w:r>
    <w:proofErr w:type="spellStart"/>
    <w:r w:rsidRPr="002D6C57">
      <w:rPr>
        <w:rFonts w:ascii="Arial" w:hAnsi="Arial" w:cs="Arial"/>
        <w:sz w:val="16"/>
        <w:szCs w:val="16"/>
      </w:rPr>
      <w:t>miljøtilsyn</w:t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separate"/>
    </w:r>
    <w:r w:rsidR="0041304E">
      <w:rPr>
        <w:rFonts w:ascii="Arial" w:hAnsi="Arial" w:cs="Arial"/>
        <w:b/>
        <w:bCs/>
        <w:sz w:val="16"/>
        <w:szCs w:val="16"/>
      </w:rPr>
      <w:t>Fejl</w:t>
    </w:r>
    <w:proofErr w:type="spellEnd"/>
    <w:r w:rsidR="0041304E">
      <w:rPr>
        <w:rFonts w:ascii="Arial" w:hAnsi="Arial" w:cs="Arial"/>
        <w:b/>
        <w:bCs/>
        <w:sz w:val="16"/>
        <w:szCs w:val="16"/>
      </w:rPr>
      <w:t xml:space="preserve">! Henvisningskilde ikke </w:t>
    </w:r>
    <w:proofErr w:type="spellStart"/>
    <w:r w:rsidR="0041304E">
      <w:rPr>
        <w:rFonts w:ascii="Arial" w:hAnsi="Arial" w:cs="Arial"/>
        <w:b/>
        <w:bCs/>
        <w:sz w:val="16"/>
        <w:szCs w:val="16"/>
      </w:rPr>
      <w:t>fundet.</w:t>
    </w:r>
    <w:r w:rsidRPr="002D6C57">
      <w:rPr>
        <w:rFonts w:ascii="Arial" w:hAnsi="Arial" w:cs="Arial"/>
        <w:sz w:val="16"/>
        <w:szCs w:val="16"/>
      </w:rPr>
      <w:fldChar w:fldCharType="end"/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separate"/>
    </w:r>
    <w:r w:rsidR="0041304E">
      <w:rPr>
        <w:rFonts w:ascii="Arial" w:hAnsi="Arial" w:cs="Arial"/>
        <w:b/>
        <w:bCs/>
        <w:sz w:val="16"/>
        <w:szCs w:val="16"/>
      </w:rPr>
      <w:t>Fejl</w:t>
    </w:r>
    <w:proofErr w:type="spellEnd"/>
    <w:r w:rsidR="0041304E">
      <w:rPr>
        <w:rFonts w:ascii="Arial" w:hAnsi="Arial" w:cs="Arial"/>
        <w:b/>
        <w:bCs/>
        <w:sz w:val="16"/>
        <w:szCs w:val="16"/>
      </w:rPr>
      <w:t>! Henvisningskilde ikke fundet.</w:t>
    </w:r>
    <w:r w:rsidRPr="002D6C5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A37F7" w14:textId="77777777" w:rsidR="00A92729" w:rsidRDefault="00A92729">
      <w:r>
        <w:separator/>
      </w:r>
    </w:p>
  </w:footnote>
  <w:footnote w:type="continuationSeparator" w:id="0">
    <w:p w14:paraId="5D5C4399" w14:textId="77777777"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690F" w14:textId="77777777" w:rsidR="00E62802" w:rsidRDefault="007E61E2">
    <w:pPr>
      <w:pStyle w:val="Sidehoved"/>
    </w:pPr>
    <w:r>
      <w:rPr>
        <w:noProof/>
      </w:rPr>
      <w:pict w14:anchorId="6F3283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4" o:spid="_x0000_s2052" type="#_x0000_t136" style="position:absolute;left:0;text-align:left;margin-left:0;margin-top:0;width:466.25pt;height:233.1pt;rotation:315;z-index:-251657728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2B40" w14:textId="77777777"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7FE4AE56" wp14:editId="03011973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14:paraId="7E82031F" w14:textId="77777777" w:rsidR="00DA55BA" w:rsidRDefault="00DA55BA" w:rsidP="00585753">
    <w:pPr>
      <w:pStyle w:val="Sidehoved"/>
      <w:tabs>
        <w:tab w:val="clear" w:pos="9638"/>
        <w:tab w:val="right" w:pos="9356"/>
      </w:tabs>
    </w:pPr>
  </w:p>
  <w:p w14:paraId="5CBECA66" w14:textId="77777777"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14:paraId="1E679AED" w14:textId="77777777"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9FC29" wp14:editId="378B914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83F383" w14:textId="77777777"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9FC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RYEwIAACg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">
              <v:textbox>
                <w:txbxContent>
                  <w:p w14:paraId="6083F383" w14:textId="77777777"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7AF30D8" w14:textId="77777777"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0444" w14:textId="77777777" w:rsidR="00EE6AAF" w:rsidRPr="00183FA0" w:rsidRDefault="007E61E2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</w:rPr>
      <w:pict w14:anchorId="00504B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3" o:spid="_x0000_s2051" type="#_x0000_t136" style="position:absolute;left:0;text-align:left;margin-left:0;margin-top:0;width:466.25pt;height:233.1pt;rotation:315;z-index:-251658752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  <w:r w:rsidR="009F1B70">
      <w:rPr>
        <w:noProof/>
        <w:lang w:val="da-DK" w:eastAsia="da-DK"/>
      </w:rPr>
      <w:drawing>
        <wp:inline distT="0" distB="0" distL="0" distR="0" wp14:anchorId="2375BB45" wp14:editId="769E0F58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 w:rsidR="009F1B70">
      <w:rPr>
        <w:noProof/>
        <w:lang w:val="da-DK" w:eastAsia="da-DK"/>
      </w:rPr>
      <w:drawing>
        <wp:inline distT="0" distB="0" distL="0" distR="0" wp14:anchorId="28BFA3EC" wp14:editId="5B005F70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2E6392" w14:textId="77777777"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85A2933" wp14:editId="75EB5760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53BBC" w14:textId="77777777"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A29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nmFgIAAC8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">
              <v:textbox>
                <w:txbxContent>
                  <w:p w14:paraId="48353BBC" w14:textId="77777777"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1807663">
    <w:abstractNumId w:val="1"/>
  </w:num>
  <w:num w:numId="2" w16cid:durableId="977688523">
    <w:abstractNumId w:val="0"/>
  </w:num>
  <w:num w:numId="3" w16cid:durableId="1630088578">
    <w:abstractNumId w:val="3"/>
  </w:num>
  <w:num w:numId="4" w16cid:durableId="1998149139">
    <w:abstractNumId w:val="4"/>
  </w:num>
  <w:num w:numId="5" w16cid:durableId="6627336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69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A5BDE"/>
    <w:rsid w:val="000B5A50"/>
    <w:rsid w:val="000B6933"/>
    <w:rsid w:val="000C082C"/>
    <w:rsid w:val="000C0FE1"/>
    <w:rsid w:val="000C2753"/>
    <w:rsid w:val="000C6D78"/>
    <w:rsid w:val="000D02B3"/>
    <w:rsid w:val="000E1F28"/>
    <w:rsid w:val="000F4F5B"/>
    <w:rsid w:val="000F6E79"/>
    <w:rsid w:val="000F704F"/>
    <w:rsid w:val="00105BD5"/>
    <w:rsid w:val="001066D7"/>
    <w:rsid w:val="00110AF9"/>
    <w:rsid w:val="00121061"/>
    <w:rsid w:val="00125C0F"/>
    <w:rsid w:val="001332A6"/>
    <w:rsid w:val="0014046D"/>
    <w:rsid w:val="00157352"/>
    <w:rsid w:val="00162900"/>
    <w:rsid w:val="001735EB"/>
    <w:rsid w:val="00173AF0"/>
    <w:rsid w:val="001775A8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D55D1"/>
    <w:rsid w:val="001F4003"/>
    <w:rsid w:val="002005AC"/>
    <w:rsid w:val="00200623"/>
    <w:rsid w:val="0020244B"/>
    <w:rsid w:val="00203C63"/>
    <w:rsid w:val="00205583"/>
    <w:rsid w:val="002068D9"/>
    <w:rsid w:val="00235476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55EA5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A53EC"/>
    <w:rsid w:val="003C0036"/>
    <w:rsid w:val="003C1E74"/>
    <w:rsid w:val="003C2DF1"/>
    <w:rsid w:val="003D011D"/>
    <w:rsid w:val="003D0429"/>
    <w:rsid w:val="003D14AC"/>
    <w:rsid w:val="003E56F1"/>
    <w:rsid w:val="003E68A7"/>
    <w:rsid w:val="003F3955"/>
    <w:rsid w:val="00400B85"/>
    <w:rsid w:val="00402A6A"/>
    <w:rsid w:val="00404C4F"/>
    <w:rsid w:val="00404C57"/>
    <w:rsid w:val="00410203"/>
    <w:rsid w:val="0041253E"/>
    <w:rsid w:val="0041304E"/>
    <w:rsid w:val="00414F83"/>
    <w:rsid w:val="004152AD"/>
    <w:rsid w:val="00415E5A"/>
    <w:rsid w:val="004254C9"/>
    <w:rsid w:val="00435B17"/>
    <w:rsid w:val="0044345A"/>
    <w:rsid w:val="0044742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95721"/>
    <w:rsid w:val="005A25D1"/>
    <w:rsid w:val="005A26CD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FE4"/>
    <w:rsid w:val="00653D88"/>
    <w:rsid w:val="00656024"/>
    <w:rsid w:val="00663957"/>
    <w:rsid w:val="00676475"/>
    <w:rsid w:val="006A0A91"/>
    <w:rsid w:val="006A50F9"/>
    <w:rsid w:val="006A7A12"/>
    <w:rsid w:val="006B0ABC"/>
    <w:rsid w:val="006E0926"/>
    <w:rsid w:val="006E7B3A"/>
    <w:rsid w:val="006F1CF3"/>
    <w:rsid w:val="006F6B97"/>
    <w:rsid w:val="006F733E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559E"/>
    <w:rsid w:val="0076209D"/>
    <w:rsid w:val="00762D07"/>
    <w:rsid w:val="007643F0"/>
    <w:rsid w:val="00772FB3"/>
    <w:rsid w:val="007742D7"/>
    <w:rsid w:val="00774361"/>
    <w:rsid w:val="007803E3"/>
    <w:rsid w:val="00782F16"/>
    <w:rsid w:val="007C15DE"/>
    <w:rsid w:val="007D3399"/>
    <w:rsid w:val="007D3A91"/>
    <w:rsid w:val="007D4EF1"/>
    <w:rsid w:val="007D630F"/>
    <w:rsid w:val="007E4239"/>
    <w:rsid w:val="007E58FE"/>
    <w:rsid w:val="007E61E2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60D84"/>
    <w:rsid w:val="00867772"/>
    <w:rsid w:val="00871778"/>
    <w:rsid w:val="0087702E"/>
    <w:rsid w:val="00885232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A315C"/>
    <w:rsid w:val="00AB4404"/>
    <w:rsid w:val="00AB71BB"/>
    <w:rsid w:val="00AC4DE7"/>
    <w:rsid w:val="00AC6FB8"/>
    <w:rsid w:val="00AC7629"/>
    <w:rsid w:val="00AD21A8"/>
    <w:rsid w:val="00AD4C2B"/>
    <w:rsid w:val="00AD64BC"/>
    <w:rsid w:val="00AD67C0"/>
    <w:rsid w:val="00AE4EBE"/>
    <w:rsid w:val="00AF2B55"/>
    <w:rsid w:val="00AF5396"/>
    <w:rsid w:val="00AF679D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06F2D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B0B0B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30820"/>
    <w:rsid w:val="00E5126F"/>
    <w:rsid w:val="00E51BD5"/>
    <w:rsid w:val="00E55475"/>
    <w:rsid w:val="00E55711"/>
    <w:rsid w:val="00E62802"/>
    <w:rsid w:val="00E65A0E"/>
    <w:rsid w:val="00E72D16"/>
    <w:rsid w:val="00E7399F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F040FA"/>
    <w:rsid w:val="00F346B8"/>
    <w:rsid w:val="00F46E40"/>
    <w:rsid w:val="00F53B4D"/>
    <w:rsid w:val="00F53FD6"/>
    <w:rsid w:val="00F544C2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69f"/>
    </o:shapedefaults>
    <o:shapelayout v:ext="edit">
      <o:idmap v:ext="edit" data="1"/>
    </o:shapelayout>
  </w:shapeDefaults>
  <w:decimalSymbol w:val=","/>
  <w:listSeparator w:val=";"/>
  <w14:docId w14:val="6B57375A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brug@kolding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00D11-8BAD-4D5E-80BB-C5D56856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0</TotalTime>
  <Pages>1</Pages>
  <Words>136</Words>
  <Characters>942</Characters>
  <Application>Microsoft Office Word</Application>
  <DocSecurity>0</DocSecurity>
  <Lines>34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1053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Betina Stadager Cramer</cp:lastModifiedBy>
  <cp:revision>2</cp:revision>
  <cp:lastPrinted>2021-10-25T13:06:00Z</cp:lastPrinted>
  <dcterms:created xsi:type="dcterms:W3CDTF">2025-11-24T11:52:00Z</dcterms:created>
  <dcterms:modified xsi:type="dcterms:W3CDTF">2025-11-24T11:52:00Z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{15BBFB3D-9921-46DD-BE1F-1C65405C856F}</vt:lpwstr>
  </property>
</Properties>
</file>