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082E" w14:textId="77777777" w:rsidR="0039240A" w:rsidRPr="0039240A" w:rsidRDefault="0039240A" w:rsidP="0039240A">
      <w:pPr>
        <w:rPr>
          <w:rFonts w:ascii="Verdana" w:hAnsi="Verdana"/>
          <w:sz w:val="18"/>
          <w:szCs w:val="18"/>
        </w:rPr>
      </w:pPr>
    </w:p>
    <w:p w14:paraId="3609B8AF" w14:textId="77777777" w:rsidR="0039240A" w:rsidRPr="0039240A" w:rsidRDefault="0039240A" w:rsidP="0039240A">
      <w:pPr>
        <w:rPr>
          <w:rFonts w:ascii="Verdana" w:hAnsi="Verdana"/>
          <w:sz w:val="18"/>
          <w:szCs w:val="18"/>
        </w:rPr>
      </w:pPr>
    </w:p>
    <w:p w14:paraId="2DFEE1AD" w14:textId="77777777" w:rsidR="0039240A" w:rsidRPr="0039240A" w:rsidRDefault="0039240A" w:rsidP="0039240A">
      <w:pPr>
        <w:ind w:left="851" w:hanging="851"/>
        <w:jc w:val="right"/>
        <w:rPr>
          <w:rFonts w:ascii="Verdana" w:hAnsi="Verdana"/>
          <w:sz w:val="18"/>
          <w:szCs w:val="18"/>
        </w:rPr>
      </w:pPr>
      <w:r w:rsidRPr="0039240A">
        <w:rPr>
          <w:rFonts w:ascii="Verdana" w:hAnsi="Verdana"/>
          <w:sz w:val="18"/>
          <w:szCs w:val="18"/>
        </w:rPr>
        <w:t>Haderslev Kommune</w:t>
      </w:r>
    </w:p>
    <w:p w14:paraId="262463FE" w14:textId="12BF5748" w:rsidR="0039240A" w:rsidRPr="0039240A" w:rsidRDefault="0039240A" w:rsidP="0039240A">
      <w:pPr>
        <w:ind w:left="851" w:hanging="851"/>
        <w:jc w:val="right"/>
        <w:rPr>
          <w:rFonts w:ascii="Verdana" w:hAnsi="Verdana"/>
          <w:sz w:val="18"/>
          <w:szCs w:val="18"/>
        </w:rPr>
      </w:pPr>
      <w:r w:rsidRPr="0039240A">
        <w:rPr>
          <w:rFonts w:ascii="Verdana" w:hAnsi="Verdana"/>
          <w:sz w:val="18"/>
          <w:szCs w:val="18"/>
        </w:rPr>
        <w:t xml:space="preserve">Teknik og </w:t>
      </w:r>
      <w:r w:rsidR="00D87F7D">
        <w:rPr>
          <w:rFonts w:ascii="Verdana" w:hAnsi="Verdana"/>
          <w:sz w:val="18"/>
          <w:szCs w:val="18"/>
        </w:rPr>
        <w:t>Klima</w:t>
      </w:r>
    </w:p>
    <w:p w14:paraId="5D1CDF50" w14:textId="77777777" w:rsidR="0039240A" w:rsidRPr="0039240A" w:rsidRDefault="00170B85" w:rsidP="0039240A">
      <w:pPr>
        <w:ind w:left="851" w:hanging="851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Miljø</w:t>
      </w:r>
    </w:p>
    <w:p w14:paraId="72BBA588" w14:textId="77777777" w:rsidR="008572E5" w:rsidRDefault="008572E5" w:rsidP="008572E5">
      <w:pPr>
        <w:ind w:left="851" w:hanging="851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Christian X’s Vej 39</w:t>
      </w:r>
    </w:p>
    <w:p w14:paraId="72BCC844" w14:textId="77777777" w:rsidR="0039240A" w:rsidRPr="0039240A" w:rsidRDefault="00FF5423" w:rsidP="00FF5423">
      <w:pPr>
        <w:ind w:left="851" w:hanging="851"/>
        <w:jc w:val="right"/>
        <w:rPr>
          <w:rFonts w:ascii="Verdana" w:hAnsi="Verdana"/>
          <w:sz w:val="18"/>
          <w:szCs w:val="18"/>
        </w:rPr>
      </w:pPr>
      <w:r w:rsidRPr="00FF5423">
        <w:rPr>
          <w:rFonts w:ascii="Verdana" w:hAnsi="Verdana"/>
          <w:sz w:val="18"/>
          <w:szCs w:val="18"/>
        </w:rPr>
        <w:t>6100 Haderslev</w:t>
      </w:r>
    </w:p>
    <w:p w14:paraId="4F5BC44D" w14:textId="77777777" w:rsidR="0039240A" w:rsidRPr="0039240A" w:rsidRDefault="0039240A" w:rsidP="0039240A">
      <w:pPr>
        <w:ind w:left="851" w:hanging="851"/>
        <w:jc w:val="right"/>
        <w:rPr>
          <w:rFonts w:ascii="Verdana" w:hAnsi="Verdana"/>
          <w:sz w:val="18"/>
          <w:szCs w:val="18"/>
        </w:rPr>
      </w:pPr>
    </w:p>
    <w:p w14:paraId="0E869185" w14:textId="5CE62CF3" w:rsidR="0039240A" w:rsidRPr="00AA3E8C" w:rsidRDefault="0039240A" w:rsidP="0039240A">
      <w:pPr>
        <w:ind w:left="851" w:hanging="851"/>
        <w:jc w:val="right"/>
        <w:rPr>
          <w:rFonts w:ascii="Verdana" w:hAnsi="Verdana"/>
          <w:sz w:val="18"/>
          <w:szCs w:val="18"/>
        </w:rPr>
      </w:pPr>
    </w:p>
    <w:p w14:paraId="5B896319" w14:textId="185FA2FC" w:rsidR="0039240A" w:rsidRPr="00AA3E8C" w:rsidRDefault="00895A5F" w:rsidP="0039240A">
      <w:pPr>
        <w:ind w:left="851" w:hanging="851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Tlf.nr.</w:t>
      </w:r>
      <w:r w:rsidR="0039240A" w:rsidRPr="00AA3E8C">
        <w:rPr>
          <w:rFonts w:ascii="Verdana" w:hAnsi="Verdana"/>
          <w:sz w:val="18"/>
          <w:szCs w:val="18"/>
        </w:rPr>
        <w:t xml:space="preserve"> 74 34 </w:t>
      </w:r>
      <w:r w:rsidR="005B6EC2" w:rsidRPr="00AA3E8C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4</w:t>
      </w:r>
      <w:r w:rsidR="005B6EC2" w:rsidRPr="00AA3E8C">
        <w:rPr>
          <w:rFonts w:ascii="Verdana" w:hAnsi="Verdana"/>
          <w:sz w:val="18"/>
          <w:szCs w:val="18"/>
        </w:rPr>
        <w:t xml:space="preserve"> 34</w:t>
      </w:r>
    </w:p>
    <w:p w14:paraId="40AB905F" w14:textId="77777777" w:rsidR="0039240A" w:rsidRPr="00AA3E8C" w:rsidRDefault="005B6EC2" w:rsidP="0039240A">
      <w:pPr>
        <w:ind w:left="851" w:hanging="851"/>
        <w:jc w:val="right"/>
        <w:rPr>
          <w:rFonts w:ascii="Verdana" w:hAnsi="Verdana"/>
          <w:sz w:val="18"/>
          <w:szCs w:val="18"/>
        </w:rPr>
      </w:pPr>
      <w:r w:rsidRPr="00AA3E8C">
        <w:rPr>
          <w:rFonts w:ascii="Verdana" w:hAnsi="Verdana"/>
          <w:sz w:val="18"/>
          <w:szCs w:val="18"/>
        </w:rPr>
        <w:t>landbrugssager</w:t>
      </w:r>
      <w:r w:rsidR="0039240A" w:rsidRPr="00AA3E8C">
        <w:rPr>
          <w:rFonts w:ascii="Verdana" w:hAnsi="Verdana"/>
          <w:sz w:val="18"/>
          <w:szCs w:val="18"/>
        </w:rPr>
        <w:t>@haderslev.dk</w:t>
      </w:r>
    </w:p>
    <w:p w14:paraId="10CE61A2" w14:textId="77777777" w:rsidR="0039240A" w:rsidRPr="00AA3E8C" w:rsidRDefault="0039240A" w:rsidP="0039240A">
      <w:pPr>
        <w:ind w:left="851" w:hanging="851"/>
        <w:jc w:val="right"/>
        <w:rPr>
          <w:rFonts w:ascii="Verdana" w:hAnsi="Verdana"/>
          <w:sz w:val="18"/>
          <w:szCs w:val="18"/>
        </w:rPr>
      </w:pPr>
      <w:r w:rsidRPr="00AA3E8C">
        <w:rPr>
          <w:rFonts w:ascii="Verdana" w:hAnsi="Verdana"/>
          <w:sz w:val="18"/>
          <w:szCs w:val="18"/>
        </w:rPr>
        <w:t>www.haderslev.dk</w:t>
      </w:r>
    </w:p>
    <w:p w14:paraId="58844483" w14:textId="77777777" w:rsidR="0039240A" w:rsidRPr="00AA3E8C" w:rsidRDefault="0039240A" w:rsidP="0039240A">
      <w:pPr>
        <w:rPr>
          <w:rFonts w:ascii="Verdana" w:hAnsi="Verdana"/>
          <w:sz w:val="18"/>
          <w:szCs w:val="18"/>
        </w:rPr>
      </w:pPr>
    </w:p>
    <w:p w14:paraId="65454C6D" w14:textId="77777777" w:rsidR="0039240A" w:rsidRPr="00AA3E8C" w:rsidRDefault="0039240A" w:rsidP="0039240A">
      <w:pPr>
        <w:rPr>
          <w:rFonts w:ascii="Verdana" w:hAnsi="Verdana"/>
          <w:sz w:val="18"/>
          <w:szCs w:val="18"/>
        </w:rPr>
      </w:pPr>
    </w:p>
    <w:p w14:paraId="2E91CE96" w14:textId="42ABB9D5" w:rsidR="009D681A" w:rsidRPr="00895A5F" w:rsidRDefault="0039240A" w:rsidP="00895A5F">
      <w:pPr>
        <w:pStyle w:val="Overskrift1"/>
      </w:pPr>
      <w:r w:rsidRPr="00895A5F">
        <w:t xml:space="preserve">Tilsynsrapport </w:t>
      </w:r>
      <w:r w:rsidR="00BB7EA6" w:rsidRPr="00895A5F">
        <w:t>for prioriteret tilsyn</w:t>
      </w:r>
      <w:r w:rsidR="008203C2" w:rsidRPr="00895A5F">
        <w:t xml:space="preserve"> </w:t>
      </w:r>
      <w:r w:rsidRPr="00895A5F">
        <w:t xml:space="preserve">udført </w:t>
      </w:r>
      <w:r w:rsidR="00411F40" w:rsidRPr="00895A5F">
        <w:t>den</w:t>
      </w:r>
      <w:r w:rsidR="00525A69" w:rsidRPr="00895A5F">
        <w:t xml:space="preserve"> </w:t>
      </w:r>
      <w:bookmarkStart w:id="0" w:name="ind_inspec_real_act_date"/>
      <w:bookmarkEnd w:id="0"/>
      <w:r w:rsidR="00D667C2">
        <w:t>11-12-2023</w:t>
      </w:r>
      <w:r w:rsidR="00D74DDA" w:rsidRPr="00895A5F">
        <w:t xml:space="preserve"> -</w:t>
      </w:r>
    </w:p>
    <w:p w14:paraId="2AAF13EE" w14:textId="5104FDF7" w:rsidR="00525A69" w:rsidRPr="00895A5F" w:rsidRDefault="00D667C2" w:rsidP="00895A5F">
      <w:pPr>
        <w:pStyle w:val="Overskrift1"/>
      </w:pPr>
      <w:bookmarkStart w:id="1" w:name="site_site_name"/>
      <w:bookmarkEnd w:id="1"/>
      <w:r>
        <w:t>Gerardus Johannes C Hilhorst</w:t>
      </w:r>
      <w:r w:rsidR="00D74DDA" w:rsidRPr="00895A5F">
        <w:t xml:space="preserve">, </w:t>
      </w:r>
      <w:bookmarkStart w:id="2" w:name="site_site_address"/>
      <w:bookmarkEnd w:id="2"/>
      <w:r>
        <w:t>Karl Schrøders Vej 1</w:t>
      </w:r>
      <w:r w:rsidR="005D784E" w:rsidRPr="00895A5F">
        <w:t xml:space="preserve">, </w:t>
      </w:r>
      <w:bookmarkStart w:id="3" w:name="site_postal_codes_id"/>
      <w:bookmarkEnd w:id="3"/>
      <w:r>
        <w:t>6500</w:t>
      </w:r>
      <w:r w:rsidR="005D784E" w:rsidRPr="00895A5F">
        <w:t xml:space="preserve"> </w:t>
      </w:r>
      <w:bookmarkStart w:id="4" w:name="postal_codes_postal_codes_name"/>
      <w:bookmarkEnd w:id="4"/>
      <w:r>
        <w:t>Vojens</w:t>
      </w:r>
    </w:p>
    <w:p w14:paraId="199C5739" w14:textId="77777777" w:rsidR="00AA388C" w:rsidRDefault="00AA388C" w:rsidP="00082C3C">
      <w:pPr>
        <w:ind w:left="0"/>
        <w:rPr>
          <w:rFonts w:ascii="Verdana" w:hAnsi="Verdana"/>
          <w:sz w:val="18"/>
          <w:szCs w:val="18"/>
        </w:rPr>
      </w:pPr>
    </w:p>
    <w:p w14:paraId="1DCADD4E" w14:textId="77777777" w:rsidR="00525A69" w:rsidRPr="00170B85" w:rsidRDefault="00A84B13" w:rsidP="00170B85">
      <w:pPr>
        <w:pStyle w:val="Overskrift2"/>
        <w:ind w:left="0"/>
        <w:jc w:val="left"/>
        <w:rPr>
          <w:szCs w:val="18"/>
        </w:rPr>
      </w:pPr>
      <w:r w:rsidRPr="00170B85">
        <w:rPr>
          <w:szCs w:val="18"/>
        </w:rPr>
        <w:t>Overordnede oplysninger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1165"/>
        <w:gridCol w:w="4080"/>
      </w:tblGrid>
      <w:tr w:rsidR="00A84B13" w:rsidRPr="0039240A" w14:paraId="4FF26CAB" w14:textId="77777777" w:rsidTr="00EE0C92">
        <w:trPr>
          <w:trHeight w:val="400"/>
        </w:trPr>
        <w:tc>
          <w:tcPr>
            <w:tcW w:w="1668" w:type="dxa"/>
            <w:vAlign w:val="center"/>
          </w:tcPr>
          <w:p w14:paraId="0A98CAA3" w14:textId="77777777" w:rsidR="00A84B13" w:rsidRPr="0039240A" w:rsidRDefault="00A84B13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Ejer</w:t>
            </w:r>
          </w:p>
        </w:tc>
        <w:tc>
          <w:tcPr>
            <w:tcW w:w="7938" w:type="dxa"/>
            <w:gridSpan w:val="3"/>
            <w:vAlign w:val="center"/>
          </w:tcPr>
          <w:p w14:paraId="22A285C4" w14:textId="55313BE1" w:rsidR="00A84B13" w:rsidRPr="0039240A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5" w:name="ind_building_owner_name"/>
            <w:bookmarkEnd w:id="5"/>
            <w:r>
              <w:rPr>
                <w:rFonts w:ascii="Verdana" w:hAnsi="Verdana"/>
                <w:sz w:val="16"/>
                <w:szCs w:val="16"/>
              </w:rPr>
              <w:t>Gerardus Johannes C Hilhorst</w:t>
            </w:r>
          </w:p>
        </w:tc>
      </w:tr>
      <w:tr w:rsidR="00A84B13" w:rsidRPr="0039240A" w14:paraId="1FF8B655" w14:textId="77777777" w:rsidTr="00EE0C92">
        <w:trPr>
          <w:trHeight w:val="400"/>
        </w:trPr>
        <w:tc>
          <w:tcPr>
            <w:tcW w:w="1668" w:type="dxa"/>
            <w:vAlign w:val="center"/>
          </w:tcPr>
          <w:p w14:paraId="223FCC5E" w14:textId="77777777" w:rsidR="00A84B13" w:rsidRPr="0039240A" w:rsidRDefault="00A84B13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Adresse</w:t>
            </w:r>
          </w:p>
        </w:tc>
        <w:tc>
          <w:tcPr>
            <w:tcW w:w="7938" w:type="dxa"/>
            <w:gridSpan w:val="3"/>
            <w:vAlign w:val="center"/>
          </w:tcPr>
          <w:p w14:paraId="048FE960" w14:textId="71010960" w:rsidR="00A84B13" w:rsidRPr="0039240A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bookmarkStart w:id="6" w:name="ind_building_owner_address"/>
            <w:bookmarkEnd w:id="6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Karl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Schrøders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Vej 1</w:t>
            </w:r>
            <w:r w:rsidR="00755B75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bookmarkStart w:id="7" w:name="ind_building_owner_postal_code"/>
            <w:bookmarkEnd w:id="7"/>
            <w:r>
              <w:rPr>
                <w:rFonts w:ascii="Verdana" w:hAnsi="Verdana"/>
                <w:sz w:val="16"/>
                <w:szCs w:val="16"/>
                <w:lang w:val="en-US"/>
              </w:rPr>
              <w:t>6500 Vojens</w:t>
            </w:r>
          </w:p>
        </w:tc>
      </w:tr>
      <w:tr w:rsidR="00A84B13" w:rsidRPr="0039240A" w14:paraId="5E9FFC98" w14:textId="77777777" w:rsidTr="00EE0C92">
        <w:trPr>
          <w:trHeight w:val="400"/>
        </w:trPr>
        <w:tc>
          <w:tcPr>
            <w:tcW w:w="1668" w:type="dxa"/>
            <w:vAlign w:val="center"/>
          </w:tcPr>
          <w:p w14:paraId="2377A609" w14:textId="77777777" w:rsidR="00A84B13" w:rsidRPr="0039240A" w:rsidRDefault="00A84B13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Telefon</w:t>
            </w:r>
          </w:p>
        </w:tc>
        <w:tc>
          <w:tcPr>
            <w:tcW w:w="2693" w:type="dxa"/>
            <w:vAlign w:val="center"/>
          </w:tcPr>
          <w:p w14:paraId="402961DD" w14:textId="4C7DC79D" w:rsidR="00A84B13" w:rsidRPr="0039240A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8" w:name="ind_industry_telephone"/>
            <w:bookmarkEnd w:id="8"/>
            <w:r>
              <w:rPr>
                <w:rFonts w:ascii="Verdana" w:hAnsi="Verdana"/>
                <w:sz w:val="16"/>
                <w:szCs w:val="16"/>
              </w:rPr>
              <w:t>73506505</w:t>
            </w:r>
          </w:p>
        </w:tc>
        <w:tc>
          <w:tcPr>
            <w:tcW w:w="1165" w:type="dxa"/>
            <w:vAlign w:val="center"/>
          </w:tcPr>
          <w:p w14:paraId="0E9C36C7" w14:textId="77777777" w:rsidR="00A84B13" w:rsidRPr="0039240A" w:rsidRDefault="00A84B13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CHR nr.</w:t>
            </w:r>
          </w:p>
        </w:tc>
        <w:tc>
          <w:tcPr>
            <w:tcW w:w="4080" w:type="dxa"/>
            <w:vAlign w:val="center"/>
          </w:tcPr>
          <w:p w14:paraId="19EE1B74" w14:textId="50187444" w:rsidR="00A84B13" w:rsidRPr="0039240A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9" w:name="ind_industry_chr_number"/>
            <w:bookmarkEnd w:id="9"/>
            <w:r>
              <w:rPr>
                <w:rFonts w:ascii="Verdana" w:hAnsi="Verdana"/>
                <w:sz w:val="16"/>
                <w:szCs w:val="16"/>
              </w:rPr>
              <w:t>52217</w:t>
            </w:r>
          </w:p>
        </w:tc>
      </w:tr>
      <w:tr w:rsidR="00A84B13" w:rsidRPr="0039240A" w14:paraId="647E4556" w14:textId="77777777" w:rsidTr="00EE0C92">
        <w:trPr>
          <w:trHeight w:val="400"/>
        </w:trPr>
        <w:tc>
          <w:tcPr>
            <w:tcW w:w="1668" w:type="dxa"/>
            <w:vAlign w:val="center"/>
          </w:tcPr>
          <w:p w14:paraId="3AAA29B0" w14:textId="77777777" w:rsidR="00A84B13" w:rsidRPr="0039240A" w:rsidRDefault="00A84B13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E-mail</w:t>
            </w:r>
          </w:p>
        </w:tc>
        <w:tc>
          <w:tcPr>
            <w:tcW w:w="2693" w:type="dxa"/>
            <w:vAlign w:val="center"/>
          </w:tcPr>
          <w:p w14:paraId="2D0E0FF1" w14:textId="44D782E9" w:rsidR="00A84B13" w:rsidRPr="0039240A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10" w:name="ind_industry_email"/>
            <w:bookmarkEnd w:id="10"/>
            <w:r>
              <w:rPr>
                <w:rFonts w:ascii="Verdana" w:hAnsi="Verdana"/>
                <w:sz w:val="16"/>
                <w:szCs w:val="16"/>
              </w:rPr>
              <w:t>gjhilhorst@gmail.com</w:t>
            </w:r>
          </w:p>
        </w:tc>
        <w:tc>
          <w:tcPr>
            <w:tcW w:w="1165" w:type="dxa"/>
            <w:vAlign w:val="center"/>
          </w:tcPr>
          <w:p w14:paraId="0F866393" w14:textId="77777777" w:rsidR="00A84B13" w:rsidRPr="0039240A" w:rsidRDefault="00A84B13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CVR</w:t>
            </w:r>
            <w:r w:rsidR="00EE0C9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9240A">
              <w:rPr>
                <w:rFonts w:ascii="Verdana" w:hAnsi="Verdana"/>
                <w:sz w:val="16"/>
                <w:szCs w:val="16"/>
              </w:rPr>
              <w:t>nr.</w:t>
            </w:r>
          </w:p>
        </w:tc>
        <w:tc>
          <w:tcPr>
            <w:tcW w:w="4080" w:type="dxa"/>
            <w:vAlign w:val="center"/>
          </w:tcPr>
          <w:p w14:paraId="31A6BBC5" w14:textId="1EA6A509" w:rsidR="00A84B13" w:rsidRPr="0039240A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bookmarkStart w:id="11" w:name="ind_industry_central_company_no"/>
            <w:bookmarkEnd w:id="11"/>
            <w:r>
              <w:rPr>
                <w:rFonts w:ascii="Verdana" w:hAnsi="Verdana"/>
                <w:sz w:val="16"/>
                <w:szCs w:val="16"/>
                <w:lang w:val="en-US"/>
              </w:rPr>
              <w:t>26637171</w:t>
            </w:r>
          </w:p>
        </w:tc>
      </w:tr>
      <w:tr w:rsidR="00A84B13" w:rsidRPr="0039240A" w14:paraId="22394B9C" w14:textId="77777777" w:rsidTr="00EE0C92">
        <w:trPr>
          <w:trHeight w:val="400"/>
        </w:trPr>
        <w:tc>
          <w:tcPr>
            <w:tcW w:w="1668" w:type="dxa"/>
            <w:vAlign w:val="center"/>
          </w:tcPr>
          <w:p w14:paraId="5B36ED1A" w14:textId="77777777" w:rsidR="00A84B13" w:rsidRPr="0039240A" w:rsidRDefault="00A84B13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Mobil</w:t>
            </w:r>
          </w:p>
        </w:tc>
        <w:tc>
          <w:tcPr>
            <w:tcW w:w="2693" w:type="dxa"/>
            <w:vAlign w:val="center"/>
          </w:tcPr>
          <w:p w14:paraId="6532D7C2" w14:textId="425CD605" w:rsidR="00A84B13" w:rsidRPr="0039240A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12" w:name="ind_industry_mobile_phone"/>
            <w:bookmarkEnd w:id="12"/>
            <w:r>
              <w:rPr>
                <w:rFonts w:ascii="Verdana" w:hAnsi="Verdana"/>
                <w:sz w:val="16"/>
                <w:szCs w:val="16"/>
              </w:rPr>
              <w:t>20875837</w:t>
            </w:r>
          </w:p>
        </w:tc>
        <w:tc>
          <w:tcPr>
            <w:tcW w:w="1165" w:type="dxa"/>
            <w:vAlign w:val="center"/>
          </w:tcPr>
          <w:p w14:paraId="6A8C1B18" w14:textId="77777777" w:rsidR="00A84B13" w:rsidRPr="0039240A" w:rsidRDefault="00A84B13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P</w:t>
            </w:r>
            <w:r w:rsidR="00EE0C9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9240A">
              <w:rPr>
                <w:rFonts w:ascii="Verdana" w:hAnsi="Verdana"/>
                <w:sz w:val="16"/>
                <w:szCs w:val="16"/>
              </w:rPr>
              <w:t>nr.</w:t>
            </w:r>
          </w:p>
        </w:tc>
        <w:tc>
          <w:tcPr>
            <w:tcW w:w="4080" w:type="dxa"/>
            <w:vAlign w:val="center"/>
          </w:tcPr>
          <w:p w14:paraId="1BF85DF5" w14:textId="1058EBD2" w:rsidR="00A84B13" w:rsidRPr="0039240A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13" w:name="ind_industry_company_no"/>
            <w:bookmarkEnd w:id="13"/>
            <w:r>
              <w:rPr>
                <w:rFonts w:ascii="Verdana" w:hAnsi="Verdana"/>
                <w:sz w:val="16"/>
                <w:szCs w:val="16"/>
              </w:rPr>
              <w:t>1000666502</w:t>
            </w:r>
          </w:p>
        </w:tc>
      </w:tr>
    </w:tbl>
    <w:p w14:paraId="0B165DB7" w14:textId="77777777" w:rsidR="00112A92" w:rsidRPr="0039240A" w:rsidRDefault="00112A92" w:rsidP="00242ADD">
      <w:pPr>
        <w:ind w:left="0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543"/>
        <w:gridCol w:w="1134"/>
        <w:gridCol w:w="2127"/>
      </w:tblGrid>
      <w:tr w:rsidR="009D1726" w:rsidRPr="0039240A" w14:paraId="6CCA84C5" w14:textId="77777777" w:rsidTr="009D1726">
        <w:trPr>
          <w:trHeight w:val="400"/>
        </w:trPr>
        <w:tc>
          <w:tcPr>
            <w:tcW w:w="2802" w:type="dxa"/>
            <w:vAlign w:val="center"/>
          </w:tcPr>
          <w:p w14:paraId="7415F83D" w14:textId="77777777" w:rsidR="009D1726" w:rsidRPr="0039240A" w:rsidRDefault="009D1726" w:rsidP="0039240A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Tilsynstype</w:t>
            </w:r>
          </w:p>
        </w:tc>
        <w:tc>
          <w:tcPr>
            <w:tcW w:w="3543" w:type="dxa"/>
            <w:vAlign w:val="center"/>
          </w:tcPr>
          <w:p w14:paraId="09E1364C" w14:textId="709DB2E4" w:rsidR="009D1726" w:rsidRPr="00112A92" w:rsidRDefault="009D1726" w:rsidP="008C5A43">
            <w:pPr>
              <w:spacing w:line="260" w:lineRule="atLeast"/>
              <w:ind w:left="0"/>
              <w:jc w:val="left"/>
              <w:rPr>
                <w:rFonts w:ascii="Verdana" w:hAnsi="Verdana" w:cs="Verdana"/>
                <w:sz w:val="16"/>
                <w:szCs w:val="16"/>
                <w:lang w:eastAsia="da-DK"/>
              </w:rPr>
            </w:pPr>
            <w:r>
              <w:rPr>
                <w:rFonts w:ascii="Verdana" w:hAnsi="Verdana" w:cs="Verdana"/>
                <w:sz w:val="16"/>
                <w:szCs w:val="16"/>
                <w:lang w:eastAsia="da-DK"/>
              </w:rPr>
              <w:t>Tilsynet var et</w:t>
            </w:r>
            <w:bookmarkStart w:id="14" w:name="ind_inspec_types_total_insp"/>
            <w:bookmarkEnd w:id="14"/>
            <w:r w:rsidR="0090530E">
              <w:rPr>
                <w:rFonts w:ascii="Verdana" w:hAnsi="Verdana" w:cs="Verdana"/>
                <w:sz w:val="16"/>
                <w:szCs w:val="16"/>
                <w:lang w:eastAsia="da-DK"/>
              </w:rPr>
              <w:t xml:space="preserve"> prioriteret</w:t>
            </w:r>
            <w:r>
              <w:rPr>
                <w:rFonts w:ascii="Verdana" w:hAnsi="Verdana" w:cs="Verdana"/>
                <w:sz w:val="16"/>
                <w:szCs w:val="16"/>
                <w:lang w:eastAsia="da-DK"/>
              </w:rPr>
              <w:t xml:space="preserve"> tilsyn</w:t>
            </w:r>
          </w:p>
        </w:tc>
        <w:tc>
          <w:tcPr>
            <w:tcW w:w="1134" w:type="dxa"/>
            <w:vAlign w:val="center"/>
          </w:tcPr>
          <w:p w14:paraId="1FECB816" w14:textId="77777777" w:rsidR="009D1726" w:rsidRPr="00112A92" w:rsidRDefault="009D1726" w:rsidP="008C5A43">
            <w:pPr>
              <w:spacing w:line="260" w:lineRule="atLeast"/>
              <w:ind w:left="0"/>
              <w:jc w:val="left"/>
              <w:rPr>
                <w:rFonts w:ascii="Verdana" w:hAnsi="Verdana" w:cs="Verdana"/>
                <w:sz w:val="16"/>
                <w:szCs w:val="16"/>
                <w:lang w:eastAsia="da-DK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lang w:eastAsia="da-DK"/>
              </w:rPr>
              <w:t>Acadre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eastAsia="da-DK"/>
              </w:rPr>
              <w:t xml:space="preserve"> nr.</w:t>
            </w:r>
          </w:p>
        </w:tc>
        <w:tc>
          <w:tcPr>
            <w:tcW w:w="2127" w:type="dxa"/>
            <w:vAlign w:val="center"/>
          </w:tcPr>
          <w:p w14:paraId="575ED97D" w14:textId="5CD30526" w:rsidR="009D1726" w:rsidRPr="00112A92" w:rsidRDefault="00D667C2" w:rsidP="008C5A43">
            <w:pPr>
              <w:spacing w:line="260" w:lineRule="atLeast"/>
              <w:ind w:left="0"/>
              <w:jc w:val="left"/>
              <w:rPr>
                <w:rFonts w:ascii="Verdana" w:hAnsi="Verdana" w:cs="Verdana"/>
                <w:sz w:val="16"/>
                <w:szCs w:val="16"/>
                <w:lang w:eastAsia="da-DK"/>
              </w:rPr>
            </w:pPr>
            <w:bookmarkStart w:id="15" w:name="ind_task_case_no"/>
            <w:bookmarkEnd w:id="15"/>
            <w:r>
              <w:rPr>
                <w:rFonts w:ascii="Verdana" w:hAnsi="Verdana" w:cs="Verdana"/>
                <w:sz w:val="16"/>
                <w:szCs w:val="16"/>
                <w:lang w:eastAsia="da-DK"/>
              </w:rPr>
              <w:t>23/13946</w:t>
            </w:r>
          </w:p>
        </w:tc>
      </w:tr>
      <w:tr w:rsidR="00342F22" w:rsidRPr="0039240A" w14:paraId="3B6A36A1" w14:textId="77777777" w:rsidTr="0039240A">
        <w:trPr>
          <w:trHeight w:val="400"/>
        </w:trPr>
        <w:tc>
          <w:tcPr>
            <w:tcW w:w="2802" w:type="dxa"/>
            <w:vAlign w:val="center"/>
          </w:tcPr>
          <w:p w14:paraId="30547D24" w14:textId="77777777" w:rsidR="00342F22" w:rsidRPr="0039240A" w:rsidRDefault="00342F22" w:rsidP="0039240A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Godkendelsestype</w:t>
            </w:r>
          </w:p>
        </w:tc>
        <w:tc>
          <w:tcPr>
            <w:tcW w:w="6804" w:type="dxa"/>
            <w:gridSpan w:val="3"/>
            <w:vAlign w:val="center"/>
          </w:tcPr>
          <w:p w14:paraId="3451A66B" w14:textId="2679578D" w:rsidR="00342F22" w:rsidRPr="0039240A" w:rsidRDefault="00D667C2" w:rsidP="0039240A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16" w:name="ind_industry_appr_type"/>
            <w:bookmarkEnd w:id="16"/>
            <w:r>
              <w:rPr>
                <w:rFonts w:ascii="Verdana" w:hAnsi="Verdana"/>
                <w:sz w:val="16"/>
                <w:szCs w:val="16"/>
              </w:rPr>
              <w:t>Godkendelse §12</w:t>
            </w:r>
          </w:p>
        </w:tc>
      </w:tr>
      <w:tr w:rsidR="00342F22" w:rsidRPr="0039240A" w14:paraId="27DD1F2D" w14:textId="77777777" w:rsidTr="0039240A">
        <w:trPr>
          <w:trHeight w:val="400"/>
        </w:trPr>
        <w:tc>
          <w:tcPr>
            <w:tcW w:w="2802" w:type="dxa"/>
            <w:vAlign w:val="center"/>
          </w:tcPr>
          <w:p w14:paraId="74BE9D92" w14:textId="77777777" w:rsidR="00342F22" w:rsidRPr="0039240A" w:rsidRDefault="00342F22" w:rsidP="0039240A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Godkendelsesdato</w:t>
            </w:r>
          </w:p>
        </w:tc>
        <w:tc>
          <w:tcPr>
            <w:tcW w:w="6804" w:type="dxa"/>
            <w:gridSpan w:val="3"/>
            <w:vAlign w:val="center"/>
          </w:tcPr>
          <w:p w14:paraId="4FAFD722" w14:textId="590F9110" w:rsidR="00342F22" w:rsidRPr="0039240A" w:rsidRDefault="00D667C2" w:rsidP="0039240A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17" w:name="ind_industry_appr_date"/>
            <w:bookmarkEnd w:id="17"/>
            <w:r>
              <w:rPr>
                <w:rFonts w:ascii="Verdana" w:hAnsi="Verdana"/>
                <w:sz w:val="16"/>
                <w:szCs w:val="16"/>
              </w:rPr>
              <w:t>29-03-2012</w:t>
            </w:r>
          </w:p>
        </w:tc>
      </w:tr>
      <w:tr w:rsidR="00342F22" w:rsidRPr="0039240A" w14:paraId="12BAF639" w14:textId="77777777" w:rsidTr="0039240A">
        <w:trPr>
          <w:trHeight w:val="400"/>
        </w:trPr>
        <w:tc>
          <w:tcPr>
            <w:tcW w:w="2802" w:type="dxa"/>
            <w:vAlign w:val="center"/>
          </w:tcPr>
          <w:p w14:paraId="6901C36F" w14:textId="77777777" w:rsidR="00342F22" w:rsidRPr="0039240A" w:rsidRDefault="007C749A" w:rsidP="0039240A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Ændret</w:t>
            </w:r>
            <w:r w:rsidR="00342F22" w:rsidRPr="0039240A">
              <w:rPr>
                <w:rFonts w:ascii="Verdana" w:hAnsi="Verdana"/>
                <w:sz w:val="16"/>
                <w:szCs w:val="16"/>
              </w:rPr>
              <w:t xml:space="preserve"> tilladelse</w:t>
            </w:r>
          </w:p>
        </w:tc>
        <w:tc>
          <w:tcPr>
            <w:tcW w:w="6804" w:type="dxa"/>
            <w:gridSpan w:val="3"/>
            <w:vAlign w:val="center"/>
          </w:tcPr>
          <w:p w14:paraId="03B35B1C" w14:textId="7A161F4F" w:rsidR="00342F22" w:rsidRPr="0039240A" w:rsidRDefault="00D667C2" w:rsidP="0039240A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18" w:name="livestock_perm_date"/>
            <w:bookmarkEnd w:id="18"/>
            <w:r>
              <w:rPr>
                <w:rFonts w:ascii="Verdana" w:hAnsi="Verdana"/>
                <w:sz w:val="16"/>
                <w:szCs w:val="16"/>
              </w:rPr>
              <w:t>29-03-2012</w:t>
            </w:r>
          </w:p>
        </w:tc>
      </w:tr>
      <w:tr w:rsidR="006A24D8" w:rsidRPr="0039240A" w14:paraId="750A4719" w14:textId="77777777" w:rsidTr="0039240A">
        <w:trPr>
          <w:trHeight w:val="400"/>
        </w:trPr>
        <w:tc>
          <w:tcPr>
            <w:tcW w:w="2802" w:type="dxa"/>
            <w:vAlign w:val="center"/>
          </w:tcPr>
          <w:p w14:paraId="2984B343" w14:textId="77777777" w:rsidR="006A24D8" w:rsidRPr="0039240A" w:rsidRDefault="006A24D8" w:rsidP="0039240A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Tilladte dyreenheder</w:t>
            </w:r>
          </w:p>
        </w:tc>
        <w:tc>
          <w:tcPr>
            <w:tcW w:w="6804" w:type="dxa"/>
            <w:gridSpan w:val="3"/>
            <w:vAlign w:val="center"/>
          </w:tcPr>
          <w:p w14:paraId="62DDE0E9" w14:textId="3E5B8BD0" w:rsidR="006A24D8" w:rsidRPr="0039240A" w:rsidRDefault="00D667C2" w:rsidP="0039240A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19" w:name="livestock_perm_de"/>
            <w:bookmarkEnd w:id="19"/>
            <w:r>
              <w:rPr>
                <w:rFonts w:ascii="Verdana" w:hAnsi="Verdana"/>
                <w:sz w:val="16"/>
                <w:szCs w:val="16"/>
              </w:rPr>
              <w:t>303,35</w:t>
            </w:r>
          </w:p>
        </w:tc>
      </w:tr>
      <w:tr w:rsidR="006A24D8" w:rsidRPr="0039240A" w14:paraId="61CD8FB3" w14:textId="77777777" w:rsidTr="0039240A">
        <w:trPr>
          <w:trHeight w:val="400"/>
        </w:trPr>
        <w:tc>
          <w:tcPr>
            <w:tcW w:w="2802" w:type="dxa"/>
            <w:vAlign w:val="center"/>
          </w:tcPr>
          <w:p w14:paraId="26567EF9" w14:textId="77777777" w:rsidR="006A24D8" w:rsidRPr="0039240A" w:rsidRDefault="006A24D8" w:rsidP="0039240A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Registreret dyreenheder i alt</w:t>
            </w:r>
          </w:p>
        </w:tc>
        <w:tc>
          <w:tcPr>
            <w:tcW w:w="6804" w:type="dxa"/>
            <w:gridSpan w:val="3"/>
            <w:vAlign w:val="center"/>
          </w:tcPr>
          <w:p w14:paraId="5F51D7B8" w14:textId="18208069" w:rsidR="006A24D8" w:rsidRPr="0039240A" w:rsidRDefault="00D667C2" w:rsidP="0039240A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20" w:name="livestock_de"/>
            <w:bookmarkEnd w:id="20"/>
            <w:r>
              <w:rPr>
                <w:rFonts w:ascii="Verdana" w:hAnsi="Verdana"/>
                <w:sz w:val="16"/>
                <w:szCs w:val="16"/>
              </w:rPr>
              <w:t>388,91</w:t>
            </w:r>
          </w:p>
        </w:tc>
      </w:tr>
    </w:tbl>
    <w:p w14:paraId="260EA869" w14:textId="77777777" w:rsidR="00B768CE" w:rsidRPr="002E53A1" w:rsidRDefault="00B768CE" w:rsidP="00B768CE">
      <w:pPr>
        <w:spacing w:before="120" w:after="120"/>
        <w:ind w:left="0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080"/>
      </w:tblGrid>
      <w:tr w:rsidR="00B768CE" w:rsidRPr="002E53A1" w14:paraId="2551820E" w14:textId="77777777" w:rsidTr="006C0FCA">
        <w:trPr>
          <w:trHeight w:val="284"/>
        </w:trPr>
        <w:tc>
          <w:tcPr>
            <w:tcW w:w="1526" w:type="dxa"/>
          </w:tcPr>
          <w:p w14:paraId="1B5F8A94" w14:textId="77777777" w:rsidR="00B768CE" w:rsidRPr="002E53A1" w:rsidRDefault="00B768CE" w:rsidP="006C0FCA">
            <w:pPr>
              <w:spacing w:before="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2E53A1">
              <w:rPr>
                <w:rFonts w:ascii="Verdana" w:hAnsi="Verdana"/>
                <w:sz w:val="16"/>
                <w:szCs w:val="16"/>
              </w:rPr>
              <w:t>Kontrolpunkt</w:t>
            </w:r>
          </w:p>
        </w:tc>
        <w:tc>
          <w:tcPr>
            <w:tcW w:w="8080" w:type="dxa"/>
          </w:tcPr>
          <w:p w14:paraId="3B541FB7" w14:textId="77777777" w:rsidR="00B768CE" w:rsidRPr="002E53A1" w:rsidRDefault="00B768CE" w:rsidP="006C0FCA">
            <w:pPr>
              <w:spacing w:before="40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2E53A1">
              <w:rPr>
                <w:rFonts w:ascii="Verdana" w:hAnsi="Verdana"/>
                <w:sz w:val="16"/>
                <w:szCs w:val="16"/>
              </w:rPr>
              <w:t>Tilsynskommentar</w:t>
            </w:r>
          </w:p>
        </w:tc>
      </w:tr>
      <w:tr w:rsidR="00B768CE" w:rsidRPr="002E53A1" w14:paraId="0AB89689" w14:textId="77777777" w:rsidTr="006C0FCA">
        <w:trPr>
          <w:trHeight w:val="567"/>
        </w:trPr>
        <w:tc>
          <w:tcPr>
            <w:tcW w:w="1526" w:type="dxa"/>
          </w:tcPr>
          <w:p w14:paraId="42F70D01" w14:textId="1FEBB27B" w:rsidR="00B768CE" w:rsidRPr="002E53A1" w:rsidRDefault="00D667C2" w:rsidP="006C0FCA">
            <w:pPr>
              <w:spacing w:before="20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21" w:name="ind_control_items_control_item_nameX9"/>
            <w:bookmarkEnd w:id="21"/>
            <w:r>
              <w:rPr>
                <w:rFonts w:ascii="Verdana" w:hAnsi="Verdana"/>
                <w:sz w:val="16"/>
                <w:szCs w:val="16"/>
              </w:rPr>
              <w:t>Lovgrundlag</w:t>
            </w:r>
          </w:p>
        </w:tc>
        <w:tc>
          <w:tcPr>
            <w:tcW w:w="8080" w:type="dxa"/>
          </w:tcPr>
          <w:p w14:paraId="1ABAC8DD" w14:textId="302AD693" w:rsidR="00B768CE" w:rsidRPr="002E53A1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  <w:bookmarkStart w:id="22" w:name="ind_control_items_control_item_nameX9_2"/>
            <w:bookmarkEnd w:id="22"/>
            <w:r>
              <w:rPr>
                <w:rFonts w:ascii="Verdana" w:hAnsi="Verdana"/>
                <w:sz w:val="16"/>
                <w:szCs w:val="16"/>
              </w:rPr>
              <w:t>Der foretages tilsyn i henhold til bekendtgørelse om miljøtilsyn. bek.nr. 1536 af 09/12/2019.</w:t>
            </w:r>
          </w:p>
        </w:tc>
      </w:tr>
      <w:tr w:rsidR="00D667C2" w:rsidRPr="002E53A1" w14:paraId="5F4D66F5" w14:textId="77777777" w:rsidTr="006C0FCA">
        <w:trPr>
          <w:trHeight w:val="567"/>
        </w:trPr>
        <w:tc>
          <w:tcPr>
            <w:tcW w:w="1526" w:type="dxa"/>
          </w:tcPr>
          <w:p w14:paraId="32BDCC96" w14:textId="37739DB8" w:rsidR="00D667C2" w:rsidRDefault="00D667C2" w:rsidP="006C0FCA">
            <w:pPr>
              <w:spacing w:before="20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23" w:name="ind_control_items_control_item_nameX9_3"/>
            <w:bookmarkEnd w:id="23"/>
            <w:r>
              <w:rPr>
                <w:rFonts w:ascii="Verdana" w:hAnsi="Verdana"/>
                <w:sz w:val="16"/>
                <w:szCs w:val="16"/>
              </w:rPr>
              <w:t>Til stede ved tilsynet</w:t>
            </w:r>
          </w:p>
        </w:tc>
        <w:tc>
          <w:tcPr>
            <w:tcW w:w="8080" w:type="dxa"/>
          </w:tcPr>
          <w:p w14:paraId="00E9881D" w14:textId="77777777" w:rsidR="00D667C2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  <w:bookmarkStart w:id="24" w:name="ind_control_items_control_item_nameX9_4"/>
            <w:bookmarkEnd w:id="24"/>
            <w:proofErr w:type="spellStart"/>
            <w:r>
              <w:rPr>
                <w:rFonts w:ascii="Verdana" w:hAnsi="Verdana"/>
                <w:sz w:val="16"/>
                <w:szCs w:val="16"/>
              </w:rPr>
              <w:t>Geradus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C. Hilhorst, Landmand.</w:t>
            </w:r>
          </w:p>
          <w:p w14:paraId="0E354683" w14:textId="77777777" w:rsidR="00D667C2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Astrid Kjærulff Jepsen,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Haderselv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Kommune</w:t>
            </w:r>
          </w:p>
          <w:p w14:paraId="365E6B76" w14:textId="1A1762C8" w:rsidR="00D667C2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667C2" w:rsidRPr="002E53A1" w14:paraId="54BF9BF6" w14:textId="77777777" w:rsidTr="006C0FCA">
        <w:trPr>
          <w:trHeight w:val="567"/>
        </w:trPr>
        <w:tc>
          <w:tcPr>
            <w:tcW w:w="1526" w:type="dxa"/>
          </w:tcPr>
          <w:p w14:paraId="51BE397E" w14:textId="55CEFF50" w:rsidR="00D667C2" w:rsidRDefault="00D667C2" w:rsidP="006C0FCA">
            <w:pPr>
              <w:spacing w:before="20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25" w:name="ind_control_items_control_item_nameX9_5"/>
            <w:bookmarkEnd w:id="25"/>
            <w:r>
              <w:rPr>
                <w:rFonts w:ascii="Verdana" w:hAnsi="Verdana"/>
                <w:sz w:val="16"/>
                <w:szCs w:val="16"/>
              </w:rPr>
              <w:t>Generelle bemærkninger</w:t>
            </w:r>
          </w:p>
        </w:tc>
        <w:tc>
          <w:tcPr>
            <w:tcW w:w="8080" w:type="dxa"/>
          </w:tcPr>
          <w:p w14:paraId="16327F8D" w14:textId="77777777" w:rsidR="00D667C2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  <w:bookmarkStart w:id="26" w:name="ind_control_items_control_item_nameX9_6"/>
            <w:bookmarkEnd w:id="26"/>
            <w:r>
              <w:rPr>
                <w:rFonts w:ascii="Verdana" w:hAnsi="Verdana"/>
                <w:sz w:val="16"/>
                <w:szCs w:val="16"/>
              </w:rPr>
              <w:t xml:space="preserve">Indskærpelsen vedrørende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beplaning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er efterkommet den 11-12-2023.</w:t>
            </w:r>
          </w:p>
          <w:p w14:paraId="712A5885" w14:textId="77777777" w:rsidR="00D667C2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09B08A8B" w14:textId="0092D0D5" w:rsidR="00D667C2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Indskærpelsen vedrørende teltdug på lille gyllebeholder er frafaldet, idet der var tale om overimplementering af BAT.</w:t>
            </w:r>
          </w:p>
        </w:tc>
      </w:tr>
      <w:tr w:rsidR="00D667C2" w:rsidRPr="002E53A1" w14:paraId="7CEF4A9E" w14:textId="77777777" w:rsidTr="006C0FCA">
        <w:trPr>
          <w:trHeight w:val="567"/>
        </w:trPr>
        <w:tc>
          <w:tcPr>
            <w:tcW w:w="1526" w:type="dxa"/>
          </w:tcPr>
          <w:p w14:paraId="151931F2" w14:textId="030E871A" w:rsidR="00D667C2" w:rsidRDefault="00D667C2" w:rsidP="006C0FCA">
            <w:pPr>
              <w:spacing w:before="20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27" w:name="ind_control_items_control_item_nameX9_7"/>
            <w:bookmarkEnd w:id="27"/>
            <w:r>
              <w:rPr>
                <w:rFonts w:ascii="Verdana" w:hAnsi="Verdana"/>
                <w:sz w:val="16"/>
                <w:szCs w:val="16"/>
              </w:rPr>
              <w:t>Baggrund for tilsyn og omfang*</w:t>
            </w:r>
          </w:p>
        </w:tc>
        <w:tc>
          <w:tcPr>
            <w:tcW w:w="8080" w:type="dxa"/>
          </w:tcPr>
          <w:p w14:paraId="416CD44E" w14:textId="77777777" w:rsidR="00D667C2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  <w:bookmarkStart w:id="28" w:name="ind_control_items_control_item_nameX9_8"/>
            <w:bookmarkEnd w:id="28"/>
            <w:r>
              <w:rPr>
                <w:rFonts w:ascii="Verdana" w:hAnsi="Verdana"/>
                <w:sz w:val="16"/>
                <w:szCs w:val="16"/>
              </w:rPr>
              <w:t>Ejendommen er udtaget til prioriteret tilsyn.</w:t>
            </w:r>
          </w:p>
          <w:p w14:paraId="77D823E4" w14:textId="77777777" w:rsidR="00D667C2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41FACBCA" w14:textId="77777777" w:rsidR="00D667C2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Der bliver snakket affaldshåndtering og fremtidige løsninger.</w:t>
            </w:r>
          </w:p>
          <w:p w14:paraId="4C4A150F" w14:textId="77777777" w:rsidR="00D667C2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6F855F99" w14:textId="77777777" w:rsidR="00D667C2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Der bliver leveret lysstofrør og spraydåser på genbrugspladsen.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usk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at få kvittering med angivelse af kg, og hvad der er afleveret.</w:t>
            </w:r>
          </w:p>
          <w:p w14:paraId="2F86774A" w14:textId="77777777" w:rsidR="00D667C2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1548B3DB" w14:textId="77777777" w:rsidR="00D667C2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Der anskaffes en container til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plastk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og brændbart. Husk piktogrammer fra Flemming Paulsen.</w:t>
            </w:r>
          </w:p>
          <w:p w14:paraId="2EE3E0AA" w14:textId="77777777" w:rsidR="00D667C2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029DDB36" w14:textId="772E9493" w:rsidR="00D667C2" w:rsidRDefault="00D667C2" w:rsidP="006C0FCA">
            <w:pPr>
              <w:spacing w:before="20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Der er en periode, hvor mineraler leveres 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bigbag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Herefter leveres de i løsvægt. </w:t>
            </w:r>
          </w:p>
        </w:tc>
      </w:tr>
    </w:tbl>
    <w:p w14:paraId="6673CDD9" w14:textId="77777777" w:rsidR="003C4687" w:rsidRPr="0039240A" w:rsidRDefault="003C4687" w:rsidP="0039240A">
      <w:pPr>
        <w:ind w:left="0"/>
        <w:rPr>
          <w:rFonts w:ascii="Verdana" w:hAnsi="Verdana"/>
          <w:sz w:val="18"/>
          <w:szCs w:val="18"/>
        </w:rPr>
      </w:pPr>
    </w:p>
    <w:p w14:paraId="03ACF3FF" w14:textId="77777777" w:rsidR="00147082" w:rsidRDefault="00147082" w:rsidP="00170B85">
      <w:pPr>
        <w:pStyle w:val="Overskrift2"/>
        <w:ind w:left="0"/>
      </w:pPr>
      <w:r>
        <w:lastRenderedPageBreak/>
        <w:t>Seneste 6 års håndhævelser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140" w:firstRow="0" w:lastRow="1" w:firstColumn="0" w:lastColumn="1" w:noHBand="0" w:noVBand="0"/>
      </w:tblPr>
      <w:tblGrid>
        <w:gridCol w:w="2847"/>
        <w:gridCol w:w="3489"/>
        <w:gridCol w:w="3168"/>
      </w:tblGrid>
      <w:tr w:rsidR="00147082" w14:paraId="603497C0" w14:textId="77777777" w:rsidTr="00895A5F">
        <w:trPr>
          <w:trHeight w:val="43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4246" w14:textId="77777777" w:rsidR="00147082" w:rsidRPr="00112A92" w:rsidRDefault="00147082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12A92">
              <w:rPr>
                <w:rFonts w:ascii="Verdana" w:hAnsi="Verdana" w:cs="Tahoma"/>
                <w:sz w:val="16"/>
                <w:szCs w:val="16"/>
              </w:rPr>
              <w:t>Dato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D103997" w14:textId="77777777" w:rsidR="00147082" w:rsidRPr="00112A92" w:rsidRDefault="00147082">
            <w:pPr>
              <w:ind w:left="0"/>
              <w:jc w:val="left"/>
              <w:rPr>
                <w:rFonts w:ascii="Verdana" w:hAnsi="Verdana" w:cs="Tahoma"/>
                <w:sz w:val="16"/>
                <w:szCs w:val="16"/>
              </w:rPr>
            </w:pPr>
            <w:r w:rsidRPr="00112A92">
              <w:rPr>
                <w:rFonts w:ascii="Verdana" w:hAnsi="Verdana" w:cs="Tahoma"/>
                <w:sz w:val="16"/>
                <w:szCs w:val="16"/>
              </w:rPr>
              <w:t>Type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3E9B" w14:textId="77777777" w:rsidR="00147082" w:rsidRDefault="00147082">
            <w:pPr>
              <w:ind w:left="11"/>
              <w:jc w:val="lef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Kommentar</w:t>
            </w:r>
          </w:p>
        </w:tc>
      </w:tr>
      <w:tr w:rsidR="00147082" w14:paraId="68F085E9" w14:textId="77777777" w:rsidTr="00895A5F">
        <w:trPr>
          <w:trHeight w:val="43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799D" w14:textId="5106BBCB" w:rsidR="00147082" w:rsidRPr="00695C38" w:rsidRDefault="00D667C2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bookmarkStart w:id="29" w:name="ind_enforce_enforce_date"/>
            <w:bookmarkEnd w:id="29"/>
            <w:r>
              <w:rPr>
                <w:rFonts w:ascii="Verdana" w:hAnsi="Verdana" w:cs="Tahoma"/>
                <w:sz w:val="16"/>
                <w:szCs w:val="16"/>
              </w:rPr>
              <w:t>16-08-2023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2C7C6636" w14:textId="0A5F4646" w:rsidR="00147082" w:rsidRDefault="00D667C2">
            <w:pPr>
              <w:ind w:left="33"/>
              <w:jc w:val="left"/>
              <w:rPr>
                <w:rFonts w:ascii="Verdana" w:hAnsi="Verdana" w:cs="Tahoma"/>
                <w:sz w:val="16"/>
                <w:szCs w:val="16"/>
              </w:rPr>
            </w:pPr>
            <w:bookmarkStart w:id="30" w:name="ind_enforce_types_enforce_type_name"/>
            <w:bookmarkStart w:id="31" w:name="ind_enforce_enforce_date_2"/>
            <w:bookmarkEnd w:id="30"/>
            <w:bookmarkEnd w:id="31"/>
            <w:r>
              <w:rPr>
                <w:rFonts w:ascii="Verdana" w:hAnsi="Verdana" w:cs="Tahoma"/>
                <w:sz w:val="16"/>
                <w:szCs w:val="16"/>
              </w:rPr>
              <w:t>Indskærpelser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E7DB" w14:textId="041791A6" w:rsidR="00147082" w:rsidRDefault="00D667C2">
            <w:pPr>
              <w:ind w:left="0"/>
              <w:jc w:val="left"/>
              <w:rPr>
                <w:rFonts w:ascii="Verdana" w:hAnsi="Verdana" w:cs="Tahoma"/>
                <w:sz w:val="16"/>
                <w:szCs w:val="16"/>
              </w:rPr>
            </w:pPr>
            <w:bookmarkStart w:id="32" w:name="ind_enforce_comments"/>
            <w:bookmarkStart w:id="33" w:name="ind_enforce_enforce_date_3"/>
            <w:bookmarkEnd w:id="32"/>
            <w:bookmarkEnd w:id="33"/>
            <w:r>
              <w:rPr>
                <w:rFonts w:ascii="Verdana" w:hAnsi="Verdana" w:cs="Tahoma"/>
                <w:sz w:val="16"/>
                <w:szCs w:val="16"/>
              </w:rPr>
              <w:t>Beplantningsvilkår</w:t>
            </w:r>
          </w:p>
        </w:tc>
      </w:tr>
      <w:tr w:rsidR="00D667C2" w14:paraId="0CA2F2B4" w14:textId="77777777" w:rsidTr="00895A5F">
        <w:trPr>
          <w:trHeight w:val="43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79CA" w14:textId="62459C69" w:rsidR="00D667C2" w:rsidRDefault="00D667C2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bookmarkStart w:id="34" w:name="ind_enforce_enforce_date_4"/>
            <w:bookmarkEnd w:id="34"/>
            <w:r>
              <w:rPr>
                <w:rFonts w:ascii="Verdana" w:hAnsi="Verdana" w:cs="Tahoma"/>
                <w:sz w:val="16"/>
                <w:szCs w:val="16"/>
              </w:rPr>
              <w:t>16-08-2023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AE82F7F" w14:textId="238E4AC1" w:rsidR="00D667C2" w:rsidRDefault="00D667C2">
            <w:pPr>
              <w:ind w:left="33"/>
              <w:jc w:val="left"/>
              <w:rPr>
                <w:rFonts w:ascii="Verdana" w:hAnsi="Verdana" w:cs="Tahoma"/>
                <w:sz w:val="16"/>
                <w:szCs w:val="16"/>
              </w:rPr>
            </w:pPr>
            <w:bookmarkStart w:id="35" w:name="ind_enforce_enforce_date_5"/>
            <w:bookmarkEnd w:id="35"/>
            <w:r>
              <w:rPr>
                <w:rFonts w:ascii="Verdana" w:hAnsi="Verdana" w:cs="Tahoma"/>
                <w:sz w:val="16"/>
                <w:szCs w:val="16"/>
              </w:rPr>
              <w:t>Indskærpelser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F162" w14:textId="24D68317" w:rsidR="00D667C2" w:rsidRDefault="00D667C2">
            <w:pPr>
              <w:ind w:left="0"/>
              <w:jc w:val="left"/>
              <w:rPr>
                <w:rFonts w:ascii="Verdana" w:hAnsi="Verdana" w:cs="Tahoma"/>
                <w:sz w:val="16"/>
                <w:szCs w:val="16"/>
              </w:rPr>
            </w:pPr>
            <w:bookmarkStart w:id="36" w:name="ind_enforce_enforce_date_6"/>
            <w:bookmarkEnd w:id="36"/>
            <w:r>
              <w:rPr>
                <w:rFonts w:ascii="Verdana" w:hAnsi="Verdana" w:cs="Tahoma"/>
                <w:sz w:val="16"/>
                <w:szCs w:val="16"/>
              </w:rPr>
              <w:t>Ensilageplads</w:t>
            </w:r>
          </w:p>
        </w:tc>
      </w:tr>
      <w:tr w:rsidR="00D667C2" w14:paraId="693FEA41" w14:textId="77777777" w:rsidTr="00895A5F">
        <w:trPr>
          <w:trHeight w:val="43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AF5B" w14:textId="540AA058" w:rsidR="00D667C2" w:rsidRDefault="00D667C2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bookmarkStart w:id="37" w:name="ind_enforce_enforce_date_7"/>
            <w:bookmarkEnd w:id="37"/>
            <w:r>
              <w:rPr>
                <w:rFonts w:ascii="Verdana" w:hAnsi="Verdana" w:cs="Tahoma"/>
                <w:sz w:val="16"/>
                <w:szCs w:val="16"/>
              </w:rPr>
              <w:t>16-08-2023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2BC0BEE" w14:textId="36B63CEA" w:rsidR="00D667C2" w:rsidRDefault="00D667C2">
            <w:pPr>
              <w:ind w:left="33"/>
              <w:jc w:val="left"/>
              <w:rPr>
                <w:rFonts w:ascii="Verdana" w:hAnsi="Verdana" w:cs="Tahoma"/>
                <w:sz w:val="16"/>
                <w:szCs w:val="16"/>
              </w:rPr>
            </w:pPr>
            <w:bookmarkStart w:id="38" w:name="ind_enforce_enforce_date_8"/>
            <w:bookmarkEnd w:id="38"/>
            <w:r>
              <w:rPr>
                <w:rFonts w:ascii="Verdana" w:hAnsi="Verdana" w:cs="Tahoma"/>
                <w:sz w:val="16"/>
                <w:szCs w:val="16"/>
              </w:rPr>
              <w:t>Indskærpelser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6314" w14:textId="084BBAE6" w:rsidR="00D667C2" w:rsidRDefault="00D667C2">
            <w:pPr>
              <w:ind w:left="0"/>
              <w:jc w:val="left"/>
              <w:rPr>
                <w:rFonts w:ascii="Verdana" w:hAnsi="Verdana" w:cs="Tahoma"/>
                <w:sz w:val="16"/>
                <w:szCs w:val="16"/>
              </w:rPr>
            </w:pPr>
            <w:bookmarkStart w:id="39" w:name="ind_enforce_enforce_date_9"/>
            <w:bookmarkEnd w:id="39"/>
            <w:r>
              <w:rPr>
                <w:rFonts w:ascii="Verdana" w:hAnsi="Verdana" w:cs="Tahoma"/>
                <w:sz w:val="16"/>
                <w:szCs w:val="16"/>
              </w:rPr>
              <w:t>Møddingsplads</w:t>
            </w:r>
          </w:p>
        </w:tc>
      </w:tr>
      <w:tr w:rsidR="00D667C2" w14:paraId="68619E0D" w14:textId="77777777" w:rsidTr="00895A5F">
        <w:trPr>
          <w:trHeight w:val="43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52C8" w14:textId="03F953FC" w:rsidR="00D667C2" w:rsidRDefault="00D667C2">
            <w:pPr>
              <w:ind w:left="0"/>
              <w:jc w:val="center"/>
              <w:rPr>
                <w:rFonts w:ascii="Verdana" w:hAnsi="Verdana" w:cs="Tahoma"/>
                <w:sz w:val="16"/>
                <w:szCs w:val="16"/>
              </w:rPr>
            </w:pPr>
            <w:bookmarkStart w:id="40" w:name="ind_enforce_enforce_date_10"/>
            <w:bookmarkEnd w:id="40"/>
            <w:r>
              <w:rPr>
                <w:rFonts w:ascii="Verdana" w:hAnsi="Verdana" w:cs="Tahoma"/>
                <w:sz w:val="16"/>
                <w:szCs w:val="16"/>
              </w:rPr>
              <w:t>16-08-2023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BCBB4D9" w14:textId="0F17964F" w:rsidR="00D667C2" w:rsidRDefault="00D667C2">
            <w:pPr>
              <w:ind w:left="33"/>
              <w:jc w:val="left"/>
              <w:rPr>
                <w:rFonts w:ascii="Verdana" w:hAnsi="Verdana" w:cs="Tahoma"/>
                <w:sz w:val="16"/>
                <w:szCs w:val="16"/>
              </w:rPr>
            </w:pPr>
            <w:bookmarkStart w:id="41" w:name="ind_enforce_enforce_date_11"/>
            <w:bookmarkEnd w:id="41"/>
            <w:r>
              <w:rPr>
                <w:rFonts w:ascii="Verdana" w:hAnsi="Verdana" w:cs="Tahoma"/>
                <w:sz w:val="16"/>
                <w:szCs w:val="16"/>
              </w:rPr>
              <w:t>Indskærpelser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BBC7" w14:textId="16EE0B2D" w:rsidR="00D667C2" w:rsidRDefault="00D667C2">
            <w:pPr>
              <w:ind w:left="0"/>
              <w:jc w:val="left"/>
              <w:rPr>
                <w:rFonts w:ascii="Verdana" w:hAnsi="Verdana" w:cs="Tahoma"/>
                <w:sz w:val="16"/>
                <w:szCs w:val="16"/>
              </w:rPr>
            </w:pPr>
            <w:bookmarkStart w:id="42" w:name="ind_enforce_enforce_date_12"/>
            <w:bookmarkEnd w:id="42"/>
            <w:r>
              <w:rPr>
                <w:rFonts w:ascii="Verdana" w:hAnsi="Verdana" w:cs="Tahoma"/>
                <w:sz w:val="16"/>
                <w:szCs w:val="16"/>
              </w:rPr>
              <w:t>Kalveplads</w:t>
            </w:r>
          </w:p>
        </w:tc>
      </w:tr>
    </w:tbl>
    <w:p w14:paraId="6E4E352D" w14:textId="77777777" w:rsidR="00B47967" w:rsidRDefault="00B47967" w:rsidP="00112A92">
      <w:pPr>
        <w:spacing w:after="120"/>
        <w:ind w:left="0"/>
        <w:rPr>
          <w:rFonts w:ascii="Verdana" w:hAnsi="Verdana"/>
          <w:b/>
          <w:sz w:val="18"/>
          <w:szCs w:val="18"/>
        </w:rPr>
      </w:pPr>
    </w:p>
    <w:p w14:paraId="495AF103" w14:textId="77777777" w:rsidR="00B938ED" w:rsidRPr="00082C3C" w:rsidRDefault="00B938ED" w:rsidP="00170B85">
      <w:pPr>
        <w:pStyle w:val="Overskrift2"/>
        <w:ind w:left="0"/>
        <w:jc w:val="left"/>
      </w:pPr>
      <w:r w:rsidRPr="00082C3C">
        <w:t>Gældende tilladelser (dyrehold)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552"/>
        <w:gridCol w:w="992"/>
        <w:gridCol w:w="993"/>
        <w:gridCol w:w="1275"/>
        <w:gridCol w:w="1134"/>
      </w:tblGrid>
      <w:tr w:rsidR="00B938ED" w:rsidRPr="0039240A" w14:paraId="6B43AC3F" w14:textId="77777777" w:rsidTr="00895A5F">
        <w:trPr>
          <w:trHeight w:val="296"/>
        </w:trPr>
        <w:tc>
          <w:tcPr>
            <w:tcW w:w="2694" w:type="dxa"/>
            <w:shd w:val="clear" w:color="auto" w:fill="auto"/>
          </w:tcPr>
          <w:p w14:paraId="40DCEF0F" w14:textId="77777777" w:rsidR="00B938ED" w:rsidRPr="0039240A" w:rsidRDefault="00B938ED" w:rsidP="00D64192">
            <w:pPr>
              <w:tabs>
                <w:tab w:val="right" w:pos="2903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Dyreart</w:t>
            </w:r>
          </w:p>
        </w:tc>
        <w:tc>
          <w:tcPr>
            <w:tcW w:w="2552" w:type="dxa"/>
            <w:shd w:val="clear" w:color="auto" w:fill="auto"/>
          </w:tcPr>
          <w:p w14:paraId="76CBECA9" w14:textId="77777777" w:rsidR="00B938ED" w:rsidRPr="0039240A" w:rsidRDefault="00B938ED" w:rsidP="00913357">
            <w:pPr>
              <w:ind w:left="0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Staldtype</w:t>
            </w:r>
          </w:p>
        </w:tc>
        <w:tc>
          <w:tcPr>
            <w:tcW w:w="992" w:type="dxa"/>
            <w:shd w:val="clear" w:color="auto" w:fill="auto"/>
          </w:tcPr>
          <w:p w14:paraId="084303E9" w14:textId="77777777" w:rsidR="00B938ED" w:rsidRPr="0039240A" w:rsidRDefault="00B938ED" w:rsidP="00913357">
            <w:pPr>
              <w:ind w:left="0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Antal dyr</w:t>
            </w:r>
          </w:p>
        </w:tc>
        <w:tc>
          <w:tcPr>
            <w:tcW w:w="993" w:type="dxa"/>
            <w:shd w:val="clear" w:color="auto" w:fill="auto"/>
          </w:tcPr>
          <w:p w14:paraId="0DF9C682" w14:textId="77777777" w:rsidR="00B938ED" w:rsidRPr="0039240A" w:rsidRDefault="00B938ED" w:rsidP="00913357">
            <w:pPr>
              <w:ind w:left="0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Antal DE</w:t>
            </w:r>
          </w:p>
        </w:tc>
        <w:tc>
          <w:tcPr>
            <w:tcW w:w="1275" w:type="dxa"/>
            <w:shd w:val="clear" w:color="auto" w:fill="auto"/>
          </w:tcPr>
          <w:p w14:paraId="424119EE" w14:textId="77777777" w:rsidR="00B938ED" w:rsidRPr="0039240A" w:rsidRDefault="00B938ED" w:rsidP="0049010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Tilladelsesdato</w:t>
            </w:r>
          </w:p>
        </w:tc>
        <w:tc>
          <w:tcPr>
            <w:tcW w:w="1134" w:type="dxa"/>
            <w:shd w:val="clear" w:color="auto" w:fill="auto"/>
          </w:tcPr>
          <w:p w14:paraId="568C9BD9" w14:textId="77777777" w:rsidR="00B938ED" w:rsidRPr="0039240A" w:rsidRDefault="00B938ED" w:rsidP="0049010F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Udløbsdato</w:t>
            </w:r>
          </w:p>
        </w:tc>
      </w:tr>
      <w:tr w:rsidR="00B938ED" w:rsidRPr="0039240A" w14:paraId="2151EDE3" w14:textId="77777777" w:rsidTr="00895A5F">
        <w:trPr>
          <w:trHeight w:val="284"/>
        </w:trPr>
        <w:tc>
          <w:tcPr>
            <w:tcW w:w="2694" w:type="dxa"/>
            <w:vAlign w:val="center"/>
          </w:tcPr>
          <w:p w14:paraId="1E33D39E" w14:textId="452F72D9" w:rsidR="00B938ED" w:rsidRPr="0039240A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43" w:name="std00160_species_nameperm"/>
            <w:bookmarkEnd w:id="43"/>
            <w:r>
              <w:rPr>
                <w:rFonts w:ascii="Verdana" w:hAnsi="Verdana"/>
                <w:sz w:val="16"/>
                <w:szCs w:val="16"/>
              </w:rPr>
              <w:t xml:space="preserve">Slagtekalv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st.r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0-6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mdr.(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220 kg)</w:t>
            </w:r>
          </w:p>
        </w:tc>
        <w:tc>
          <w:tcPr>
            <w:tcW w:w="2552" w:type="dxa"/>
            <w:vAlign w:val="center"/>
          </w:tcPr>
          <w:p w14:paraId="454A0913" w14:textId="4855BCD5" w:rsidR="00B938ED" w:rsidRPr="0039240A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44" w:name="std00160_species_nameperm_2"/>
            <w:bookmarkEnd w:id="44"/>
            <w:r>
              <w:rPr>
                <w:rFonts w:ascii="Verdana" w:hAnsi="Verdana"/>
                <w:sz w:val="16"/>
                <w:szCs w:val="16"/>
              </w:rPr>
              <w:t>Dybstrøelse (hele arealet)</w:t>
            </w:r>
          </w:p>
        </w:tc>
        <w:tc>
          <w:tcPr>
            <w:tcW w:w="992" w:type="dxa"/>
            <w:vAlign w:val="center"/>
          </w:tcPr>
          <w:p w14:paraId="444AEBFA" w14:textId="1C3A1498" w:rsidR="00B938ED" w:rsidRPr="0039240A" w:rsidRDefault="00D667C2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45" w:name="std00160_species_nameperm_3"/>
            <w:bookmarkEnd w:id="45"/>
            <w:r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93" w:type="dxa"/>
            <w:vAlign w:val="center"/>
          </w:tcPr>
          <w:p w14:paraId="094BBA01" w14:textId="7B34BD31" w:rsidR="00B938ED" w:rsidRPr="0039240A" w:rsidRDefault="00D667C2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46" w:name="std00160_species_nameperm_4"/>
            <w:bookmarkEnd w:id="46"/>
            <w:r>
              <w:rPr>
                <w:rFonts w:ascii="Verdana" w:hAnsi="Verdana"/>
                <w:sz w:val="16"/>
                <w:szCs w:val="16"/>
              </w:rPr>
              <w:t>0,56</w:t>
            </w:r>
          </w:p>
        </w:tc>
        <w:tc>
          <w:tcPr>
            <w:tcW w:w="1275" w:type="dxa"/>
            <w:vAlign w:val="center"/>
          </w:tcPr>
          <w:p w14:paraId="392B6638" w14:textId="314B06EC" w:rsidR="00B938ED" w:rsidRPr="0039240A" w:rsidRDefault="00D667C2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47" w:name="std00160_species_nameperm_5"/>
            <w:bookmarkEnd w:id="47"/>
            <w:r>
              <w:rPr>
                <w:rFonts w:ascii="Verdana" w:hAnsi="Verdana"/>
                <w:sz w:val="16"/>
                <w:szCs w:val="16"/>
              </w:rPr>
              <w:t>29-03-2012</w:t>
            </w:r>
          </w:p>
        </w:tc>
        <w:tc>
          <w:tcPr>
            <w:tcW w:w="1134" w:type="dxa"/>
            <w:vAlign w:val="center"/>
          </w:tcPr>
          <w:p w14:paraId="50FD527A" w14:textId="77777777" w:rsidR="00B938ED" w:rsidRPr="0039240A" w:rsidRDefault="00B938ED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48" w:name="std00160_species_nameperm_6"/>
            <w:bookmarkEnd w:id="48"/>
          </w:p>
        </w:tc>
      </w:tr>
      <w:tr w:rsidR="00D667C2" w:rsidRPr="0039240A" w14:paraId="7F01B0DF" w14:textId="77777777" w:rsidTr="00895A5F">
        <w:trPr>
          <w:trHeight w:val="284"/>
        </w:trPr>
        <w:tc>
          <w:tcPr>
            <w:tcW w:w="2694" w:type="dxa"/>
            <w:vAlign w:val="center"/>
          </w:tcPr>
          <w:p w14:paraId="53E66EB9" w14:textId="7EEB45A2" w:rsidR="00D667C2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49" w:name="std00160_species_nameperm_7"/>
            <w:bookmarkEnd w:id="49"/>
            <w:proofErr w:type="spellStart"/>
            <w:r>
              <w:rPr>
                <w:rFonts w:ascii="Verdana" w:hAnsi="Verdana"/>
                <w:sz w:val="16"/>
                <w:szCs w:val="16"/>
              </w:rPr>
              <w:t>St.r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årskøer</w:t>
            </w:r>
          </w:p>
        </w:tc>
        <w:tc>
          <w:tcPr>
            <w:tcW w:w="2552" w:type="dxa"/>
            <w:vAlign w:val="center"/>
          </w:tcPr>
          <w:p w14:paraId="4A3281ED" w14:textId="22DB43FA" w:rsidR="00D667C2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50" w:name="std00160_species_nameperm_8"/>
            <w:bookmarkEnd w:id="50"/>
            <w:r>
              <w:rPr>
                <w:rFonts w:ascii="Verdana" w:hAnsi="Verdana"/>
                <w:sz w:val="16"/>
                <w:szCs w:val="16"/>
              </w:rPr>
              <w:t xml:space="preserve">Sengestald </w:t>
            </w: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m.spalt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>, linespil</w:t>
            </w:r>
          </w:p>
        </w:tc>
        <w:tc>
          <w:tcPr>
            <w:tcW w:w="992" w:type="dxa"/>
            <w:vAlign w:val="center"/>
          </w:tcPr>
          <w:p w14:paraId="0EAF4F52" w14:textId="50CB857E" w:rsidR="00D667C2" w:rsidRDefault="00D667C2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51" w:name="std00160_species_nameperm_9"/>
            <w:bookmarkEnd w:id="51"/>
            <w:r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93" w:type="dxa"/>
            <w:vAlign w:val="center"/>
          </w:tcPr>
          <w:p w14:paraId="7682B7AE" w14:textId="2ACD0B0A" w:rsidR="00D667C2" w:rsidRDefault="00D667C2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52" w:name="std00160_species_nameperm_10"/>
            <w:bookmarkEnd w:id="52"/>
            <w:r>
              <w:rPr>
                <w:rFonts w:ascii="Verdana" w:hAnsi="Verdana"/>
                <w:sz w:val="16"/>
                <w:szCs w:val="16"/>
              </w:rPr>
              <w:t>231,11</w:t>
            </w:r>
          </w:p>
        </w:tc>
        <w:tc>
          <w:tcPr>
            <w:tcW w:w="1275" w:type="dxa"/>
            <w:vAlign w:val="center"/>
          </w:tcPr>
          <w:p w14:paraId="0FCD8593" w14:textId="172D576D" w:rsidR="00D667C2" w:rsidRDefault="00D667C2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53" w:name="std00160_species_nameperm_11"/>
            <w:bookmarkEnd w:id="53"/>
            <w:r>
              <w:rPr>
                <w:rFonts w:ascii="Verdana" w:hAnsi="Verdana"/>
                <w:sz w:val="16"/>
                <w:szCs w:val="16"/>
              </w:rPr>
              <w:t>29-03-2012</w:t>
            </w:r>
          </w:p>
        </w:tc>
        <w:tc>
          <w:tcPr>
            <w:tcW w:w="1134" w:type="dxa"/>
            <w:vAlign w:val="center"/>
          </w:tcPr>
          <w:p w14:paraId="5A8A1984" w14:textId="77777777" w:rsidR="00D667C2" w:rsidRPr="0039240A" w:rsidRDefault="00D667C2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54" w:name="std00160_species_nameperm_12"/>
            <w:bookmarkEnd w:id="54"/>
          </w:p>
        </w:tc>
      </w:tr>
      <w:tr w:rsidR="00D667C2" w:rsidRPr="0039240A" w14:paraId="3945D4A1" w14:textId="77777777" w:rsidTr="00895A5F">
        <w:trPr>
          <w:trHeight w:val="284"/>
        </w:trPr>
        <w:tc>
          <w:tcPr>
            <w:tcW w:w="2694" w:type="dxa"/>
            <w:vAlign w:val="center"/>
          </w:tcPr>
          <w:p w14:paraId="419A5169" w14:textId="46FAEAB3" w:rsidR="00D667C2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55" w:name="std00160_species_nameperm_13"/>
            <w:bookmarkEnd w:id="55"/>
            <w:proofErr w:type="spellStart"/>
            <w:r>
              <w:rPr>
                <w:rFonts w:ascii="Verdana" w:hAnsi="Verdana"/>
                <w:sz w:val="16"/>
                <w:szCs w:val="16"/>
              </w:rPr>
              <w:t>St.r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årsopdr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0-6mdr.</w:t>
            </w:r>
          </w:p>
        </w:tc>
        <w:tc>
          <w:tcPr>
            <w:tcW w:w="2552" w:type="dxa"/>
            <w:vAlign w:val="center"/>
          </w:tcPr>
          <w:p w14:paraId="5831EF80" w14:textId="230AA713" w:rsidR="00D667C2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56" w:name="std00160_species_nameperm_14"/>
            <w:bookmarkEnd w:id="56"/>
            <w:r>
              <w:rPr>
                <w:rFonts w:ascii="Verdana" w:hAnsi="Verdana"/>
                <w:sz w:val="16"/>
                <w:szCs w:val="16"/>
              </w:rPr>
              <w:t>Dybstrøelse (hele arealet)</w:t>
            </w:r>
          </w:p>
        </w:tc>
        <w:tc>
          <w:tcPr>
            <w:tcW w:w="992" w:type="dxa"/>
            <w:vAlign w:val="center"/>
          </w:tcPr>
          <w:p w14:paraId="0EBDF0D9" w14:textId="6AB859C5" w:rsidR="00D667C2" w:rsidRDefault="00D667C2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57" w:name="std00160_species_nameperm_15"/>
            <w:bookmarkEnd w:id="57"/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3" w:type="dxa"/>
            <w:vAlign w:val="center"/>
          </w:tcPr>
          <w:p w14:paraId="27CD652A" w14:textId="3D58BA8D" w:rsidR="00D667C2" w:rsidRDefault="00D667C2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58" w:name="std00160_species_nameperm_16"/>
            <w:bookmarkEnd w:id="58"/>
            <w:r>
              <w:rPr>
                <w:rFonts w:ascii="Verdana" w:hAnsi="Verdana"/>
                <w:sz w:val="16"/>
                <w:szCs w:val="16"/>
              </w:rPr>
              <w:t>10,81</w:t>
            </w:r>
          </w:p>
        </w:tc>
        <w:tc>
          <w:tcPr>
            <w:tcW w:w="1275" w:type="dxa"/>
            <w:vAlign w:val="center"/>
          </w:tcPr>
          <w:p w14:paraId="0DAEB5CE" w14:textId="0FF980DA" w:rsidR="00D667C2" w:rsidRDefault="00D667C2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59" w:name="std00160_species_nameperm_17"/>
            <w:bookmarkEnd w:id="59"/>
            <w:r>
              <w:rPr>
                <w:rFonts w:ascii="Verdana" w:hAnsi="Verdana"/>
                <w:sz w:val="16"/>
                <w:szCs w:val="16"/>
              </w:rPr>
              <w:t>29-03-2012</w:t>
            </w:r>
          </w:p>
        </w:tc>
        <w:tc>
          <w:tcPr>
            <w:tcW w:w="1134" w:type="dxa"/>
            <w:vAlign w:val="center"/>
          </w:tcPr>
          <w:p w14:paraId="0281667F" w14:textId="77777777" w:rsidR="00D667C2" w:rsidRPr="0039240A" w:rsidRDefault="00D667C2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60" w:name="std00160_species_nameperm_18"/>
            <w:bookmarkEnd w:id="60"/>
          </w:p>
        </w:tc>
      </w:tr>
      <w:tr w:rsidR="00D667C2" w:rsidRPr="0039240A" w14:paraId="2D38F145" w14:textId="77777777" w:rsidTr="00895A5F">
        <w:trPr>
          <w:trHeight w:val="284"/>
        </w:trPr>
        <w:tc>
          <w:tcPr>
            <w:tcW w:w="2694" w:type="dxa"/>
            <w:vAlign w:val="center"/>
          </w:tcPr>
          <w:p w14:paraId="09839432" w14:textId="7C8CBA88" w:rsidR="00D667C2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61" w:name="std00160_species_nameperm_19"/>
            <w:bookmarkEnd w:id="61"/>
            <w:proofErr w:type="spellStart"/>
            <w:r>
              <w:rPr>
                <w:rFonts w:ascii="Verdana" w:hAnsi="Verdana"/>
                <w:sz w:val="16"/>
                <w:szCs w:val="16"/>
              </w:rPr>
              <w:t>St.r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årsopdr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6-27mdr.</w:t>
            </w:r>
          </w:p>
        </w:tc>
        <w:tc>
          <w:tcPr>
            <w:tcW w:w="2552" w:type="dxa"/>
            <w:vAlign w:val="center"/>
          </w:tcPr>
          <w:p w14:paraId="17D907A0" w14:textId="3DDCF046" w:rsidR="00D667C2" w:rsidRDefault="00D667C2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62" w:name="std00160_species_nameperm_20"/>
            <w:bookmarkEnd w:id="62"/>
            <w:r>
              <w:rPr>
                <w:rFonts w:ascii="Verdana" w:hAnsi="Verdana"/>
                <w:sz w:val="16"/>
                <w:szCs w:val="16"/>
              </w:rPr>
              <w:t xml:space="preserve">Sengestald </w:t>
            </w: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m.spalt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>, linespil</w:t>
            </w:r>
          </w:p>
        </w:tc>
        <w:tc>
          <w:tcPr>
            <w:tcW w:w="992" w:type="dxa"/>
            <w:vAlign w:val="center"/>
          </w:tcPr>
          <w:p w14:paraId="7C064735" w14:textId="5FFA8F36" w:rsidR="00D667C2" w:rsidRDefault="00D667C2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63" w:name="std00160_species_nameperm_21"/>
            <w:bookmarkEnd w:id="63"/>
            <w:r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993" w:type="dxa"/>
            <w:vAlign w:val="center"/>
          </w:tcPr>
          <w:p w14:paraId="17E6C467" w14:textId="2A54E608" w:rsidR="00D667C2" w:rsidRDefault="00D667C2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64" w:name="std00160_species_nameperm_22"/>
            <w:bookmarkEnd w:id="64"/>
            <w:r>
              <w:rPr>
                <w:rFonts w:ascii="Verdana" w:hAnsi="Verdana"/>
                <w:sz w:val="16"/>
                <w:szCs w:val="16"/>
              </w:rPr>
              <w:t>60,87</w:t>
            </w:r>
          </w:p>
        </w:tc>
        <w:tc>
          <w:tcPr>
            <w:tcW w:w="1275" w:type="dxa"/>
            <w:vAlign w:val="center"/>
          </w:tcPr>
          <w:p w14:paraId="0B09588C" w14:textId="16098B76" w:rsidR="00D667C2" w:rsidRDefault="00D667C2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bookmarkStart w:id="65" w:name="std00160_species_nameperm_23"/>
            <w:bookmarkEnd w:id="65"/>
            <w:r>
              <w:rPr>
                <w:rFonts w:ascii="Verdana" w:hAnsi="Verdana"/>
                <w:sz w:val="16"/>
                <w:szCs w:val="16"/>
              </w:rPr>
              <w:t>29-03-2012</w:t>
            </w:r>
          </w:p>
        </w:tc>
        <w:tc>
          <w:tcPr>
            <w:tcW w:w="1134" w:type="dxa"/>
            <w:vAlign w:val="center"/>
          </w:tcPr>
          <w:p w14:paraId="00969E06" w14:textId="77777777" w:rsidR="00D667C2" w:rsidRPr="0039240A" w:rsidRDefault="00D667C2" w:rsidP="00082C3C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71BD00" w14:textId="77777777" w:rsidR="00F02E33" w:rsidRPr="00170B85" w:rsidRDefault="00F02E33" w:rsidP="00170B85">
      <w:pPr>
        <w:pStyle w:val="Overskrift2"/>
        <w:ind w:left="0"/>
        <w:jc w:val="left"/>
      </w:pPr>
      <w:r w:rsidRPr="00170B85">
        <w:t>A</w:t>
      </w:r>
      <w:r w:rsidR="003C6CD8" w:rsidRPr="00170B85">
        <w:t>ktuel husdyr</w:t>
      </w:r>
      <w:r w:rsidRPr="00170B85">
        <w:t>produktion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2660"/>
        <w:gridCol w:w="2552"/>
        <w:gridCol w:w="992"/>
        <w:gridCol w:w="993"/>
        <w:gridCol w:w="1275"/>
        <w:gridCol w:w="1134"/>
      </w:tblGrid>
      <w:tr w:rsidR="0098683B" w:rsidRPr="0039240A" w14:paraId="0388C8FA" w14:textId="77777777" w:rsidTr="00895A5F">
        <w:trPr>
          <w:trHeight w:val="456"/>
        </w:trPr>
        <w:tc>
          <w:tcPr>
            <w:tcW w:w="2660" w:type="dxa"/>
            <w:vMerge w:val="restart"/>
          </w:tcPr>
          <w:p w14:paraId="436C878F" w14:textId="77777777" w:rsidR="0098683B" w:rsidRPr="0039240A" w:rsidRDefault="0098683B" w:rsidP="0049010F">
            <w:pPr>
              <w:ind w:left="0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Dyreart</w:t>
            </w:r>
          </w:p>
        </w:tc>
        <w:tc>
          <w:tcPr>
            <w:tcW w:w="2552" w:type="dxa"/>
            <w:vMerge w:val="restart"/>
          </w:tcPr>
          <w:p w14:paraId="35995BA1" w14:textId="77777777" w:rsidR="0098683B" w:rsidRPr="0039240A" w:rsidRDefault="0098683B" w:rsidP="00082C3C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Staldtype</w:t>
            </w:r>
          </w:p>
        </w:tc>
        <w:tc>
          <w:tcPr>
            <w:tcW w:w="992" w:type="dxa"/>
            <w:vMerge w:val="restart"/>
          </w:tcPr>
          <w:p w14:paraId="575D11CB" w14:textId="77777777" w:rsidR="0098683B" w:rsidRPr="0039240A" w:rsidRDefault="0098683B" w:rsidP="0066651B">
            <w:pPr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Antal dyr</w:t>
            </w:r>
          </w:p>
        </w:tc>
        <w:tc>
          <w:tcPr>
            <w:tcW w:w="993" w:type="dxa"/>
            <w:vMerge w:val="restart"/>
          </w:tcPr>
          <w:p w14:paraId="28807E93" w14:textId="77777777" w:rsidR="0098683B" w:rsidRPr="0039240A" w:rsidRDefault="0098683B" w:rsidP="0066651B">
            <w:pPr>
              <w:ind w:left="-88"/>
              <w:jc w:val="center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Antal DE</w:t>
            </w:r>
          </w:p>
        </w:tc>
        <w:tc>
          <w:tcPr>
            <w:tcW w:w="2409" w:type="dxa"/>
            <w:gridSpan w:val="2"/>
          </w:tcPr>
          <w:p w14:paraId="6484A178" w14:textId="77777777" w:rsidR="0049010F" w:rsidRDefault="0098683B" w:rsidP="0066651B">
            <w:pPr>
              <w:ind w:left="-31"/>
              <w:jc w:val="center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Gødningsproduktion</w:t>
            </w:r>
          </w:p>
          <w:p w14:paraId="4F337127" w14:textId="77777777" w:rsidR="0098683B" w:rsidRPr="0039240A" w:rsidRDefault="0098683B" w:rsidP="0066651B">
            <w:pPr>
              <w:ind w:left="-31"/>
              <w:jc w:val="center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(m³ pr. år)</w:t>
            </w:r>
          </w:p>
        </w:tc>
      </w:tr>
      <w:tr w:rsidR="0098683B" w:rsidRPr="0039240A" w14:paraId="293E4D59" w14:textId="77777777" w:rsidTr="00895A5F">
        <w:trPr>
          <w:trHeight w:val="265"/>
        </w:trPr>
        <w:tc>
          <w:tcPr>
            <w:tcW w:w="2660" w:type="dxa"/>
            <w:vMerge/>
          </w:tcPr>
          <w:p w14:paraId="3192D033" w14:textId="77777777" w:rsidR="0098683B" w:rsidRPr="0039240A" w:rsidRDefault="0098683B" w:rsidP="0024577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84A02E6" w14:textId="77777777" w:rsidR="0098683B" w:rsidRPr="0039240A" w:rsidRDefault="0098683B" w:rsidP="006665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A5E319B" w14:textId="77777777" w:rsidR="0098683B" w:rsidRPr="0039240A" w:rsidRDefault="0098683B" w:rsidP="006665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AA1F169" w14:textId="77777777" w:rsidR="0098683B" w:rsidRPr="0039240A" w:rsidRDefault="0098683B" w:rsidP="006665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1B7046B" w14:textId="77777777" w:rsidR="0098683B" w:rsidRPr="0039240A" w:rsidRDefault="0098683B" w:rsidP="00082C3C">
            <w:pPr>
              <w:ind w:left="-31"/>
              <w:jc w:val="center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Flydende</w:t>
            </w:r>
          </w:p>
        </w:tc>
        <w:tc>
          <w:tcPr>
            <w:tcW w:w="1134" w:type="dxa"/>
            <w:vAlign w:val="center"/>
          </w:tcPr>
          <w:p w14:paraId="653123FB" w14:textId="77777777" w:rsidR="0098683B" w:rsidRPr="0039240A" w:rsidRDefault="0098683B" w:rsidP="00082C3C">
            <w:pPr>
              <w:ind w:left="-54"/>
              <w:jc w:val="center"/>
              <w:rPr>
                <w:rFonts w:ascii="Verdana" w:hAnsi="Verdana"/>
                <w:sz w:val="16"/>
                <w:szCs w:val="16"/>
              </w:rPr>
            </w:pPr>
            <w:r w:rsidRPr="0039240A">
              <w:rPr>
                <w:rFonts w:ascii="Verdana" w:hAnsi="Verdana"/>
                <w:sz w:val="16"/>
                <w:szCs w:val="16"/>
              </w:rPr>
              <w:t>Fast</w:t>
            </w:r>
          </w:p>
        </w:tc>
      </w:tr>
      <w:tr w:rsidR="0098683B" w:rsidRPr="0039240A" w14:paraId="0EBB770C" w14:textId="77777777" w:rsidTr="00895A5F">
        <w:trPr>
          <w:trHeight w:val="284"/>
        </w:trPr>
        <w:tc>
          <w:tcPr>
            <w:tcW w:w="2660" w:type="dxa"/>
            <w:vAlign w:val="center"/>
          </w:tcPr>
          <w:p w14:paraId="562A0ECC" w14:textId="4FD188D5" w:rsidR="0098683B" w:rsidRPr="0039240A" w:rsidRDefault="00D667C2" w:rsidP="00082C3C">
            <w:pPr>
              <w:ind w:left="33"/>
              <w:jc w:val="left"/>
              <w:rPr>
                <w:rFonts w:ascii="Verdana" w:hAnsi="Verdana"/>
                <w:sz w:val="16"/>
                <w:szCs w:val="16"/>
              </w:rPr>
            </w:pPr>
            <w:bookmarkStart w:id="66" w:name="std00160_species_name"/>
            <w:bookmarkEnd w:id="66"/>
            <w:r>
              <w:rPr>
                <w:rFonts w:ascii="Verdana" w:hAnsi="Verdana"/>
                <w:sz w:val="16"/>
                <w:szCs w:val="16"/>
              </w:rPr>
              <w:t xml:space="preserve">Slagtekalv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st.r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0-6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mdr.(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220 kg)</w:t>
            </w:r>
          </w:p>
        </w:tc>
        <w:tc>
          <w:tcPr>
            <w:tcW w:w="2552" w:type="dxa"/>
            <w:vAlign w:val="center"/>
          </w:tcPr>
          <w:p w14:paraId="26867C2E" w14:textId="347B2F04" w:rsidR="0098683B" w:rsidRPr="0039240A" w:rsidRDefault="00D667C2" w:rsidP="00082C3C">
            <w:pPr>
              <w:ind w:left="34"/>
              <w:jc w:val="left"/>
              <w:rPr>
                <w:rFonts w:ascii="Verdana" w:hAnsi="Verdana"/>
                <w:sz w:val="16"/>
                <w:szCs w:val="16"/>
              </w:rPr>
            </w:pPr>
            <w:bookmarkStart w:id="67" w:name="std00160_species_name_2"/>
            <w:bookmarkEnd w:id="67"/>
            <w:r>
              <w:rPr>
                <w:rFonts w:ascii="Verdana" w:hAnsi="Verdana"/>
                <w:sz w:val="16"/>
                <w:szCs w:val="16"/>
              </w:rPr>
              <w:t>Dybstrøelse (hele arealet)</w:t>
            </w:r>
          </w:p>
        </w:tc>
        <w:tc>
          <w:tcPr>
            <w:tcW w:w="992" w:type="dxa"/>
            <w:vAlign w:val="center"/>
          </w:tcPr>
          <w:p w14:paraId="1056C2E9" w14:textId="74C78BE9" w:rsidR="0098683B" w:rsidRPr="0039240A" w:rsidRDefault="00D667C2" w:rsidP="00082C3C">
            <w:pPr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  <w:bookmarkStart w:id="68" w:name="std00160_species_name_3"/>
            <w:bookmarkEnd w:id="68"/>
            <w:r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993" w:type="dxa"/>
            <w:vAlign w:val="center"/>
          </w:tcPr>
          <w:p w14:paraId="6B802215" w14:textId="264F5338" w:rsidR="0098683B" w:rsidRPr="0039240A" w:rsidRDefault="00D667C2" w:rsidP="00082C3C">
            <w:pPr>
              <w:ind w:left="33"/>
              <w:jc w:val="center"/>
              <w:rPr>
                <w:rFonts w:ascii="Verdana" w:hAnsi="Verdana"/>
                <w:sz w:val="16"/>
                <w:szCs w:val="16"/>
              </w:rPr>
            </w:pPr>
            <w:bookmarkStart w:id="69" w:name="std00160_species_name_4"/>
            <w:bookmarkEnd w:id="69"/>
            <w:r>
              <w:rPr>
                <w:rFonts w:ascii="Verdana" w:hAnsi="Verdana"/>
                <w:sz w:val="16"/>
                <w:szCs w:val="16"/>
              </w:rPr>
              <w:t>1,05</w:t>
            </w:r>
          </w:p>
        </w:tc>
        <w:tc>
          <w:tcPr>
            <w:tcW w:w="1275" w:type="dxa"/>
            <w:vAlign w:val="center"/>
          </w:tcPr>
          <w:p w14:paraId="2DA87DBC" w14:textId="4C3862A3" w:rsidR="0098683B" w:rsidRPr="0039240A" w:rsidRDefault="00D667C2" w:rsidP="00082C3C">
            <w:pPr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  <w:bookmarkStart w:id="70" w:name="std00160_species_name_5"/>
            <w:bookmarkEnd w:id="70"/>
            <w:r>
              <w:rPr>
                <w:rFonts w:ascii="Verdana" w:hAnsi="Verdana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3EC63BF" w14:textId="2A2CD225" w:rsidR="0098683B" w:rsidRPr="0039240A" w:rsidRDefault="00D667C2" w:rsidP="00082C3C">
            <w:pPr>
              <w:ind w:left="33"/>
              <w:jc w:val="center"/>
              <w:rPr>
                <w:rFonts w:ascii="Verdana" w:hAnsi="Verdana"/>
                <w:sz w:val="16"/>
                <w:szCs w:val="16"/>
              </w:rPr>
            </w:pPr>
            <w:bookmarkStart w:id="71" w:name="std00160_species_name_6"/>
            <w:bookmarkEnd w:id="71"/>
            <w:r>
              <w:rPr>
                <w:rFonts w:ascii="Verdana" w:hAnsi="Verdana"/>
                <w:sz w:val="16"/>
                <w:szCs w:val="16"/>
              </w:rPr>
              <w:t>9,90</w:t>
            </w:r>
          </w:p>
        </w:tc>
      </w:tr>
      <w:tr w:rsidR="00D667C2" w:rsidRPr="0039240A" w14:paraId="0FAB6C0A" w14:textId="77777777" w:rsidTr="00895A5F">
        <w:trPr>
          <w:trHeight w:val="284"/>
        </w:trPr>
        <w:tc>
          <w:tcPr>
            <w:tcW w:w="2660" w:type="dxa"/>
            <w:vAlign w:val="center"/>
          </w:tcPr>
          <w:p w14:paraId="14E569BB" w14:textId="3E5C74A7" w:rsidR="00D667C2" w:rsidRDefault="00D667C2" w:rsidP="00082C3C">
            <w:pPr>
              <w:ind w:left="33"/>
              <w:jc w:val="left"/>
              <w:rPr>
                <w:rFonts w:ascii="Verdana" w:hAnsi="Verdana"/>
                <w:sz w:val="16"/>
                <w:szCs w:val="16"/>
              </w:rPr>
            </w:pPr>
            <w:bookmarkStart w:id="72" w:name="std00160_species_name_7"/>
            <w:bookmarkEnd w:id="72"/>
            <w:proofErr w:type="spellStart"/>
            <w:r>
              <w:rPr>
                <w:rFonts w:ascii="Verdana" w:hAnsi="Verdana"/>
                <w:sz w:val="16"/>
                <w:szCs w:val="16"/>
              </w:rPr>
              <w:t>St.r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avlstyre over 440 kg</w:t>
            </w:r>
          </w:p>
        </w:tc>
        <w:tc>
          <w:tcPr>
            <w:tcW w:w="2552" w:type="dxa"/>
            <w:vAlign w:val="center"/>
          </w:tcPr>
          <w:p w14:paraId="4015E65A" w14:textId="7BF40D45" w:rsidR="00D667C2" w:rsidRDefault="00D667C2" w:rsidP="00082C3C">
            <w:pPr>
              <w:ind w:left="34"/>
              <w:jc w:val="left"/>
              <w:rPr>
                <w:rFonts w:ascii="Verdana" w:hAnsi="Verdana"/>
                <w:sz w:val="16"/>
                <w:szCs w:val="16"/>
              </w:rPr>
            </w:pPr>
            <w:bookmarkStart w:id="73" w:name="std00160_species_name_8"/>
            <w:bookmarkEnd w:id="73"/>
            <w:r>
              <w:rPr>
                <w:rFonts w:ascii="Verdana" w:hAnsi="Verdana"/>
                <w:sz w:val="16"/>
                <w:szCs w:val="16"/>
              </w:rPr>
              <w:t xml:space="preserve">Sengestald </w:t>
            </w: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m.spalt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>, linespil</w:t>
            </w:r>
          </w:p>
        </w:tc>
        <w:tc>
          <w:tcPr>
            <w:tcW w:w="992" w:type="dxa"/>
            <w:vAlign w:val="center"/>
          </w:tcPr>
          <w:p w14:paraId="2332E61C" w14:textId="5CAE11C4" w:rsidR="00D667C2" w:rsidRDefault="00D667C2" w:rsidP="00082C3C">
            <w:pPr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  <w:bookmarkStart w:id="74" w:name="std00160_species_name_9"/>
            <w:bookmarkEnd w:id="74"/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72B28AB9" w14:textId="1CEC763B" w:rsidR="00D667C2" w:rsidRDefault="00D667C2" w:rsidP="00082C3C">
            <w:pPr>
              <w:ind w:left="33"/>
              <w:jc w:val="center"/>
              <w:rPr>
                <w:rFonts w:ascii="Verdana" w:hAnsi="Verdana"/>
                <w:sz w:val="16"/>
                <w:szCs w:val="16"/>
              </w:rPr>
            </w:pPr>
            <w:bookmarkStart w:id="75" w:name="std00160_species_name_10"/>
            <w:bookmarkEnd w:id="75"/>
            <w:r>
              <w:rPr>
                <w:rFonts w:ascii="Verdana" w:hAnsi="Verdana"/>
                <w:sz w:val="16"/>
                <w:szCs w:val="16"/>
              </w:rPr>
              <w:t>0,56</w:t>
            </w:r>
          </w:p>
        </w:tc>
        <w:tc>
          <w:tcPr>
            <w:tcW w:w="1275" w:type="dxa"/>
            <w:vAlign w:val="center"/>
          </w:tcPr>
          <w:p w14:paraId="4680D125" w14:textId="368069BC" w:rsidR="00D667C2" w:rsidRDefault="00D667C2" w:rsidP="00082C3C">
            <w:pPr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  <w:bookmarkStart w:id="76" w:name="std00160_species_name_11"/>
            <w:bookmarkEnd w:id="76"/>
            <w:r>
              <w:rPr>
                <w:rFonts w:ascii="Verdana" w:hAnsi="Verdana"/>
                <w:sz w:val="16"/>
                <w:szCs w:val="16"/>
              </w:rPr>
              <w:t>5,70</w:t>
            </w:r>
          </w:p>
        </w:tc>
        <w:tc>
          <w:tcPr>
            <w:tcW w:w="1134" w:type="dxa"/>
            <w:vAlign w:val="center"/>
          </w:tcPr>
          <w:p w14:paraId="56E44EAF" w14:textId="776522E4" w:rsidR="00D667C2" w:rsidRDefault="00D667C2" w:rsidP="00082C3C">
            <w:pPr>
              <w:ind w:left="33"/>
              <w:jc w:val="center"/>
              <w:rPr>
                <w:rFonts w:ascii="Verdana" w:hAnsi="Verdana"/>
                <w:sz w:val="16"/>
                <w:szCs w:val="16"/>
              </w:rPr>
            </w:pPr>
            <w:bookmarkStart w:id="77" w:name="std00160_species_name_12"/>
            <w:bookmarkEnd w:id="77"/>
            <w:r>
              <w:rPr>
                <w:rFonts w:ascii="Verdana" w:hAnsi="Verdana"/>
                <w:sz w:val="16"/>
                <w:szCs w:val="16"/>
              </w:rPr>
              <w:t>0,00</w:t>
            </w:r>
          </w:p>
        </w:tc>
      </w:tr>
      <w:tr w:rsidR="00D667C2" w:rsidRPr="0039240A" w14:paraId="42350440" w14:textId="77777777" w:rsidTr="00895A5F">
        <w:trPr>
          <w:trHeight w:val="284"/>
        </w:trPr>
        <w:tc>
          <w:tcPr>
            <w:tcW w:w="2660" w:type="dxa"/>
            <w:vAlign w:val="center"/>
          </w:tcPr>
          <w:p w14:paraId="2C7DE1E3" w14:textId="06F0D5A8" w:rsidR="00D667C2" w:rsidRDefault="00D667C2" w:rsidP="00082C3C">
            <w:pPr>
              <w:ind w:left="33"/>
              <w:jc w:val="left"/>
              <w:rPr>
                <w:rFonts w:ascii="Verdana" w:hAnsi="Verdana"/>
                <w:sz w:val="16"/>
                <w:szCs w:val="16"/>
              </w:rPr>
            </w:pPr>
            <w:bookmarkStart w:id="78" w:name="std00160_species_name_13"/>
            <w:bookmarkEnd w:id="78"/>
            <w:proofErr w:type="spellStart"/>
            <w:r>
              <w:rPr>
                <w:rFonts w:ascii="Verdana" w:hAnsi="Verdana"/>
                <w:sz w:val="16"/>
                <w:szCs w:val="16"/>
              </w:rPr>
              <w:t>St.r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årskøer</w:t>
            </w:r>
          </w:p>
        </w:tc>
        <w:tc>
          <w:tcPr>
            <w:tcW w:w="2552" w:type="dxa"/>
            <w:vAlign w:val="center"/>
          </w:tcPr>
          <w:p w14:paraId="744F930F" w14:textId="60414FAB" w:rsidR="00D667C2" w:rsidRDefault="00D667C2" w:rsidP="00082C3C">
            <w:pPr>
              <w:ind w:left="34"/>
              <w:jc w:val="left"/>
              <w:rPr>
                <w:rFonts w:ascii="Verdana" w:hAnsi="Verdana"/>
                <w:sz w:val="16"/>
                <w:szCs w:val="16"/>
              </w:rPr>
            </w:pPr>
            <w:bookmarkStart w:id="79" w:name="std00160_species_name_14"/>
            <w:bookmarkEnd w:id="79"/>
            <w:r>
              <w:rPr>
                <w:rFonts w:ascii="Verdana" w:hAnsi="Verdana"/>
                <w:sz w:val="16"/>
                <w:szCs w:val="16"/>
              </w:rPr>
              <w:t>Dybstrøelse (hele arealet)</w:t>
            </w:r>
          </w:p>
        </w:tc>
        <w:tc>
          <w:tcPr>
            <w:tcW w:w="992" w:type="dxa"/>
            <w:vAlign w:val="center"/>
          </w:tcPr>
          <w:p w14:paraId="2BC99F3C" w14:textId="449A3175" w:rsidR="00D667C2" w:rsidRDefault="00D667C2" w:rsidP="00082C3C">
            <w:pPr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  <w:bookmarkStart w:id="80" w:name="std00160_species_name_15"/>
            <w:bookmarkEnd w:id="80"/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93" w:type="dxa"/>
            <w:vAlign w:val="center"/>
          </w:tcPr>
          <w:p w14:paraId="70EE9324" w14:textId="6A682347" w:rsidR="00D667C2" w:rsidRDefault="00D667C2" w:rsidP="00082C3C">
            <w:pPr>
              <w:ind w:left="33"/>
              <w:jc w:val="center"/>
              <w:rPr>
                <w:rFonts w:ascii="Verdana" w:hAnsi="Verdana"/>
                <w:sz w:val="16"/>
                <w:szCs w:val="16"/>
              </w:rPr>
            </w:pPr>
            <w:bookmarkStart w:id="81" w:name="std00160_species_name_16"/>
            <w:bookmarkEnd w:id="81"/>
            <w:r>
              <w:rPr>
                <w:rFonts w:ascii="Verdana" w:hAnsi="Verdana"/>
                <w:sz w:val="16"/>
                <w:szCs w:val="16"/>
              </w:rPr>
              <w:t>47,55</w:t>
            </w:r>
          </w:p>
        </w:tc>
        <w:tc>
          <w:tcPr>
            <w:tcW w:w="1275" w:type="dxa"/>
            <w:vAlign w:val="center"/>
          </w:tcPr>
          <w:p w14:paraId="0B8FBDD3" w14:textId="381E4976" w:rsidR="00D667C2" w:rsidRDefault="00D667C2" w:rsidP="00082C3C">
            <w:pPr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  <w:bookmarkStart w:id="82" w:name="std00160_species_name_17"/>
            <w:bookmarkEnd w:id="82"/>
            <w:r>
              <w:rPr>
                <w:rFonts w:ascii="Verdana" w:hAnsi="Verdana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2471F0F1" w14:textId="7CF51891" w:rsidR="00D667C2" w:rsidRDefault="00D667C2" w:rsidP="00082C3C">
            <w:pPr>
              <w:ind w:left="33"/>
              <w:jc w:val="center"/>
              <w:rPr>
                <w:rFonts w:ascii="Verdana" w:hAnsi="Verdana"/>
                <w:sz w:val="16"/>
                <w:szCs w:val="16"/>
              </w:rPr>
            </w:pPr>
            <w:bookmarkStart w:id="83" w:name="std00160_species_name_18"/>
            <w:bookmarkEnd w:id="83"/>
            <w:r>
              <w:rPr>
                <w:rFonts w:ascii="Verdana" w:hAnsi="Verdana"/>
                <w:sz w:val="16"/>
                <w:szCs w:val="16"/>
              </w:rPr>
              <w:t>899,59</w:t>
            </w:r>
          </w:p>
        </w:tc>
      </w:tr>
      <w:tr w:rsidR="00D667C2" w:rsidRPr="0039240A" w14:paraId="76E8407F" w14:textId="77777777" w:rsidTr="00895A5F">
        <w:trPr>
          <w:trHeight w:val="284"/>
        </w:trPr>
        <w:tc>
          <w:tcPr>
            <w:tcW w:w="2660" w:type="dxa"/>
            <w:vAlign w:val="center"/>
          </w:tcPr>
          <w:p w14:paraId="5D0C5D02" w14:textId="46FF37EE" w:rsidR="00D667C2" w:rsidRDefault="00D667C2" w:rsidP="00082C3C">
            <w:pPr>
              <w:ind w:left="33"/>
              <w:jc w:val="left"/>
              <w:rPr>
                <w:rFonts w:ascii="Verdana" w:hAnsi="Verdana"/>
                <w:sz w:val="16"/>
                <w:szCs w:val="16"/>
              </w:rPr>
            </w:pPr>
            <w:bookmarkStart w:id="84" w:name="std00160_species_name_19"/>
            <w:bookmarkEnd w:id="84"/>
            <w:proofErr w:type="spellStart"/>
            <w:r>
              <w:rPr>
                <w:rFonts w:ascii="Verdana" w:hAnsi="Verdana"/>
                <w:sz w:val="16"/>
                <w:szCs w:val="16"/>
              </w:rPr>
              <w:t>St.r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årskøer</w:t>
            </w:r>
          </w:p>
        </w:tc>
        <w:tc>
          <w:tcPr>
            <w:tcW w:w="2552" w:type="dxa"/>
            <w:vAlign w:val="center"/>
          </w:tcPr>
          <w:p w14:paraId="3E590419" w14:textId="48117F99" w:rsidR="00D667C2" w:rsidRDefault="00D667C2" w:rsidP="00082C3C">
            <w:pPr>
              <w:ind w:left="34"/>
              <w:jc w:val="left"/>
              <w:rPr>
                <w:rFonts w:ascii="Verdana" w:hAnsi="Verdana"/>
                <w:sz w:val="16"/>
                <w:szCs w:val="16"/>
              </w:rPr>
            </w:pPr>
            <w:bookmarkStart w:id="85" w:name="std00160_species_name_20"/>
            <w:bookmarkEnd w:id="85"/>
            <w:r>
              <w:rPr>
                <w:rFonts w:ascii="Verdana" w:hAnsi="Verdana"/>
                <w:sz w:val="16"/>
                <w:szCs w:val="16"/>
              </w:rPr>
              <w:t xml:space="preserve">Sengestald </w:t>
            </w: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m.spalt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>, linespil</w:t>
            </w:r>
          </w:p>
        </w:tc>
        <w:tc>
          <w:tcPr>
            <w:tcW w:w="992" w:type="dxa"/>
            <w:vAlign w:val="center"/>
          </w:tcPr>
          <w:p w14:paraId="77FEFBE9" w14:textId="6258FE20" w:rsidR="00D667C2" w:rsidRDefault="00D667C2" w:rsidP="00082C3C">
            <w:pPr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  <w:bookmarkStart w:id="86" w:name="std00160_species_name_21"/>
            <w:bookmarkEnd w:id="86"/>
            <w:r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993" w:type="dxa"/>
            <w:vAlign w:val="center"/>
          </w:tcPr>
          <w:p w14:paraId="0C1308C4" w14:textId="0B1A00E6" w:rsidR="00D667C2" w:rsidRDefault="00D667C2" w:rsidP="00082C3C">
            <w:pPr>
              <w:ind w:left="33"/>
              <w:jc w:val="center"/>
              <w:rPr>
                <w:rFonts w:ascii="Verdana" w:hAnsi="Verdana"/>
                <w:sz w:val="16"/>
                <w:szCs w:val="16"/>
              </w:rPr>
            </w:pPr>
            <w:bookmarkStart w:id="87" w:name="std00160_species_name_22"/>
            <w:bookmarkEnd w:id="87"/>
            <w:r>
              <w:rPr>
                <w:rFonts w:ascii="Verdana" w:hAnsi="Verdana"/>
                <w:sz w:val="16"/>
                <w:szCs w:val="16"/>
              </w:rPr>
              <w:t>257,04</w:t>
            </w:r>
          </w:p>
        </w:tc>
        <w:tc>
          <w:tcPr>
            <w:tcW w:w="1275" w:type="dxa"/>
            <w:vAlign w:val="center"/>
          </w:tcPr>
          <w:p w14:paraId="51440910" w14:textId="7FA120E9" w:rsidR="00D667C2" w:rsidRDefault="00D667C2" w:rsidP="00082C3C">
            <w:pPr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  <w:bookmarkStart w:id="88" w:name="std00160_species_name_23"/>
            <w:bookmarkEnd w:id="88"/>
            <w:r>
              <w:rPr>
                <w:rFonts w:ascii="Verdana" w:hAnsi="Verdana"/>
                <w:sz w:val="16"/>
                <w:szCs w:val="16"/>
              </w:rPr>
              <w:t>5.790,53</w:t>
            </w:r>
          </w:p>
        </w:tc>
        <w:tc>
          <w:tcPr>
            <w:tcW w:w="1134" w:type="dxa"/>
            <w:vAlign w:val="center"/>
          </w:tcPr>
          <w:p w14:paraId="3A1C9E0E" w14:textId="63789509" w:rsidR="00D667C2" w:rsidRDefault="00D667C2" w:rsidP="00082C3C">
            <w:pPr>
              <w:ind w:left="33"/>
              <w:jc w:val="center"/>
              <w:rPr>
                <w:rFonts w:ascii="Verdana" w:hAnsi="Verdana"/>
                <w:sz w:val="16"/>
                <w:szCs w:val="16"/>
              </w:rPr>
            </w:pPr>
            <w:bookmarkStart w:id="89" w:name="std00160_species_name_24"/>
            <w:bookmarkEnd w:id="89"/>
            <w:r>
              <w:rPr>
                <w:rFonts w:ascii="Verdana" w:hAnsi="Verdana"/>
                <w:sz w:val="16"/>
                <w:szCs w:val="16"/>
              </w:rPr>
              <w:t>0,00</w:t>
            </w:r>
          </w:p>
        </w:tc>
      </w:tr>
      <w:tr w:rsidR="00D667C2" w:rsidRPr="0039240A" w14:paraId="6639BB3B" w14:textId="77777777" w:rsidTr="00895A5F">
        <w:trPr>
          <w:trHeight w:val="284"/>
        </w:trPr>
        <w:tc>
          <w:tcPr>
            <w:tcW w:w="2660" w:type="dxa"/>
            <w:vAlign w:val="center"/>
          </w:tcPr>
          <w:p w14:paraId="3E9805D9" w14:textId="4FD0C596" w:rsidR="00D667C2" w:rsidRDefault="00D667C2" w:rsidP="00082C3C">
            <w:pPr>
              <w:ind w:left="33"/>
              <w:jc w:val="left"/>
              <w:rPr>
                <w:rFonts w:ascii="Verdana" w:hAnsi="Verdana"/>
                <w:sz w:val="16"/>
                <w:szCs w:val="16"/>
              </w:rPr>
            </w:pPr>
            <w:bookmarkStart w:id="90" w:name="std00160_species_name_25"/>
            <w:bookmarkEnd w:id="90"/>
            <w:proofErr w:type="spellStart"/>
            <w:r>
              <w:rPr>
                <w:rFonts w:ascii="Verdana" w:hAnsi="Verdana"/>
                <w:sz w:val="16"/>
                <w:szCs w:val="16"/>
              </w:rPr>
              <w:t>St.r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årsopdr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0-6mdr.</w:t>
            </w:r>
          </w:p>
        </w:tc>
        <w:tc>
          <w:tcPr>
            <w:tcW w:w="2552" w:type="dxa"/>
            <w:vAlign w:val="center"/>
          </w:tcPr>
          <w:p w14:paraId="69253A15" w14:textId="1738EEB3" w:rsidR="00D667C2" w:rsidRDefault="00D667C2" w:rsidP="00082C3C">
            <w:pPr>
              <w:ind w:left="34"/>
              <w:jc w:val="left"/>
              <w:rPr>
                <w:rFonts w:ascii="Verdana" w:hAnsi="Verdana"/>
                <w:sz w:val="16"/>
                <w:szCs w:val="16"/>
              </w:rPr>
            </w:pPr>
            <w:bookmarkStart w:id="91" w:name="std00160_species_name_26"/>
            <w:bookmarkEnd w:id="91"/>
            <w:r>
              <w:rPr>
                <w:rFonts w:ascii="Verdana" w:hAnsi="Verdana"/>
                <w:sz w:val="16"/>
                <w:szCs w:val="16"/>
              </w:rPr>
              <w:t>Dybstrøelse (hele arealet)</w:t>
            </w:r>
          </w:p>
        </w:tc>
        <w:tc>
          <w:tcPr>
            <w:tcW w:w="992" w:type="dxa"/>
            <w:vAlign w:val="center"/>
          </w:tcPr>
          <w:p w14:paraId="5432392E" w14:textId="7E2A0F62" w:rsidR="00D667C2" w:rsidRDefault="00D667C2" w:rsidP="00082C3C">
            <w:pPr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  <w:bookmarkStart w:id="92" w:name="std00160_species_name_27"/>
            <w:bookmarkEnd w:id="92"/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993" w:type="dxa"/>
            <w:vAlign w:val="center"/>
          </w:tcPr>
          <w:p w14:paraId="25C875BA" w14:textId="2E9D11F2" w:rsidR="00D667C2" w:rsidRDefault="00D667C2" w:rsidP="00082C3C">
            <w:pPr>
              <w:ind w:left="33"/>
              <w:jc w:val="center"/>
              <w:rPr>
                <w:rFonts w:ascii="Verdana" w:hAnsi="Verdana"/>
                <w:sz w:val="16"/>
                <w:szCs w:val="16"/>
              </w:rPr>
            </w:pPr>
            <w:bookmarkStart w:id="93" w:name="std00160_species_name_28"/>
            <w:bookmarkEnd w:id="93"/>
            <w:r>
              <w:rPr>
                <w:rFonts w:ascii="Verdana" w:hAnsi="Verdana"/>
                <w:sz w:val="16"/>
                <w:szCs w:val="16"/>
              </w:rPr>
              <w:t>14,93</w:t>
            </w:r>
          </w:p>
        </w:tc>
        <w:tc>
          <w:tcPr>
            <w:tcW w:w="1275" w:type="dxa"/>
            <w:vAlign w:val="center"/>
          </w:tcPr>
          <w:p w14:paraId="16591626" w14:textId="5AC647C1" w:rsidR="00D667C2" w:rsidRDefault="00D667C2" w:rsidP="00082C3C">
            <w:pPr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  <w:bookmarkStart w:id="94" w:name="std00160_species_name_29"/>
            <w:bookmarkEnd w:id="94"/>
            <w:r>
              <w:rPr>
                <w:rFonts w:ascii="Verdana" w:hAnsi="Verdana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72B35E68" w14:textId="03BBA4F6" w:rsidR="00D667C2" w:rsidRDefault="00D667C2" w:rsidP="00082C3C">
            <w:pPr>
              <w:ind w:left="33"/>
              <w:jc w:val="center"/>
              <w:rPr>
                <w:rFonts w:ascii="Verdana" w:hAnsi="Verdana"/>
                <w:sz w:val="16"/>
                <w:szCs w:val="16"/>
              </w:rPr>
            </w:pPr>
            <w:bookmarkStart w:id="95" w:name="std00160_species_name_30"/>
            <w:bookmarkEnd w:id="95"/>
            <w:r>
              <w:rPr>
                <w:rFonts w:ascii="Verdana" w:hAnsi="Verdana"/>
                <w:sz w:val="16"/>
                <w:szCs w:val="16"/>
              </w:rPr>
              <w:t>177,52</w:t>
            </w:r>
          </w:p>
        </w:tc>
      </w:tr>
      <w:tr w:rsidR="00D667C2" w:rsidRPr="0039240A" w14:paraId="3A999A85" w14:textId="77777777" w:rsidTr="00895A5F">
        <w:trPr>
          <w:trHeight w:val="284"/>
        </w:trPr>
        <w:tc>
          <w:tcPr>
            <w:tcW w:w="2660" w:type="dxa"/>
            <w:vAlign w:val="center"/>
          </w:tcPr>
          <w:p w14:paraId="6167B7E3" w14:textId="31C9A40E" w:rsidR="00D667C2" w:rsidRDefault="00D667C2" w:rsidP="00082C3C">
            <w:pPr>
              <w:ind w:left="33"/>
              <w:jc w:val="left"/>
              <w:rPr>
                <w:rFonts w:ascii="Verdana" w:hAnsi="Verdana"/>
                <w:sz w:val="16"/>
                <w:szCs w:val="16"/>
              </w:rPr>
            </w:pPr>
            <w:bookmarkStart w:id="96" w:name="std00160_species_name_31"/>
            <w:bookmarkEnd w:id="96"/>
            <w:proofErr w:type="spellStart"/>
            <w:r>
              <w:rPr>
                <w:rFonts w:ascii="Verdana" w:hAnsi="Verdana"/>
                <w:sz w:val="16"/>
                <w:szCs w:val="16"/>
              </w:rPr>
              <w:t>St.r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årsopdr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6-27mdr.</w:t>
            </w:r>
          </w:p>
        </w:tc>
        <w:tc>
          <w:tcPr>
            <w:tcW w:w="2552" w:type="dxa"/>
            <w:vAlign w:val="center"/>
          </w:tcPr>
          <w:p w14:paraId="630679E5" w14:textId="1FA7685B" w:rsidR="00D667C2" w:rsidRDefault="00D667C2" w:rsidP="00082C3C">
            <w:pPr>
              <w:ind w:left="34"/>
              <w:jc w:val="left"/>
              <w:rPr>
                <w:rFonts w:ascii="Verdana" w:hAnsi="Verdana"/>
                <w:sz w:val="16"/>
                <w:szCs w:val="16"/>
              </w:rPr>
            </w:pPr>
            <w:bookmarkStart w:id="97" w:name="std00160_species_name_32"/>
            <w:bookmarkEnd w:id="97"/>
            <w:r>
              <w:rPr>
                <w:rFonts w:ascii="Verdana" w:hAnsi="Verdana"/>
                <w:sz w:val="16"/>
                <w:szCs w:val="16"/>
              </w:rPr>
              <w:t xml:space="preserve">Sengestald </w:t>
            </w: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m.spalt</w:t>
            </w:r>
            <w:proofErr w:type="spellEnd"/>
            <w:proofErr w:type="gramEnd"/>
            <w:r>
              <w:rPr>
                <w:rFonts w:ascii="Verdana" w:hAnsi="Verdana"/>
                <w:sz w:val="16"/>
                <w:szCs w:val="16"/>
              </w:rPr>
              <w:t>, linespil</w:t>
            </w:r>
          </w:p>
        </w:tc>
        <w:tc>
          <w:tcPr>
            <w:tcW w:w="992" w:type="dxa"/>
            <w:vAlign w:val="center"/>
          </w:tcPr>
          <w:p w14:paraId="0A7F3EC1" w14:textId="745B3888" w:rsidR="00D667C2" w:rsidRDefault="00D667C2" w:rsidP="00082C3C">
            <w:pPr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  <w:bookmarkStart w:id="98" w:name="std00160_species_name_33"/>
            <w:bookmarkEnd w:id="98"/>
            <w:r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993" w:type="dxa"/>
            <w:vAlign w:val="center"/>
          </w:tcPr>
          <w:p w14:paraId="4E972F8E" w14:textId="6A94B290" w:rsidR="00D667C2" w:rsidRDefault="00D667C2" w:rsidP="00082C3C">
            <w:pPr>
              <w:ind w:left="33"/>
              <w:jc w:val="center"/>
              <w:rPr>
                <w:rFonts w:ascii="Verdana" w:hAnsi="Verdana"/>
                <w:sz w:val="16"/>
                <w:szCs w:val="16"/>
              </w:rPr>
            </w:pPr>
            <w:bookmarkStart w:id="99" w:name="std00160_species_name_34"/>
            <w:bookmarkEnd w:id="99"/>
            <w:r>
              <w:rPr>
                <w:rFonts w:ascii="Verdana" w:hAnsi="Verdana"/>
                <w:sz w:val="16"/>
                <w:szCs w:val="16"/>
              </w:rPr>
              <w:t>67,78</w:t>
            </w:r>
          </w:p>
        </w:tc>
        <w:tc>
          <w:tcPr>
            <w:tcW w:w="1275" w:type="dxa"/>
            <w:vAlign w:val="center"/>
          </w:tcPr>
          <w:p w14:paraId="19083254" w14:textId="65933393" w:rsidR="00D667C2" w:rsidRDefault="00D667C2" w:rsidP="00082C3C">
            <w:pPr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  <w:bookmarkStart w:id="100" w:name="std00160_species_name_35"/>
            <w:bookmarkEnd w:id="100"/>
            <w:r>
              <w:rPr>
                <w:rFonts w:ascii="Verdana" w:hAnsi="Verdana"/>
                <w:sz w:val="16"/>
                <w:szCs w:val="16"/>
              </w:rPr>
              <w:t>915,53</w:t>
            </w:r>
          </w:p>
        </w:tc>
        <w:tc>
          <w:tcPr>
            <w:tcW w:w="1134" w:type="dxa"/>
            <w:vAlign w:val="center"/>
          </w:tcPr>
          <w:p w14:paraId="6A7F8EE3" w14:textId="5B2E7281" w:rsidR="00D667C2" w:rsidRDefault="00D667C2" w:rsidP="00082C3C">
            <w:pPr>
              <w:ind w:left="33"/>
              <w:jc w:val="center"/>
              <w:rPr>
                <w:rFonts w:ascii="Verdana" w:hAnsi="Verdana"/>
                <w:sz w:val="16"/>
                <w:szCs w:val="16"/>
              </w:rPr>
            </w:pPr>
            <w:bookmarkStart w:id="101" w:name="std00160_species_name_36"/>
            <w:bookmarkEnd w:id="101"/>
            <w:r>
              <w:rPr>
                <w:rFonts w:ascii="Verdana" w:hAnsi="Verdana"/>
                <w:sz w:val="16"/>
                <w:szCs w:val="16"/>
              </w:rPr>
              <w:t>0,00</w:t>
            </w:r>
          </w:p>
        </w:tc>
      </w:tr>
    </w:tbl>
    <w:p w14:paraId="68AC5494" w14:textId="77777777" w:rsidR="003B4ED9" w:rsidRPr="00200634" w:rsidRDefault="003B4ED9" w:rsidP="003B4ED9">
      <w:pPr>
        <w:pStyle w:val="Overskrift2"/>
        <w:ind w:left="0"/>
      </w:pPr>
      <w:r w:rsidRPr="00200634">
        <w:t>Gældende afgørelser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1"/>
        <w:gridCol w:w="2044"/>
        <w:gridCol w:w="2071"/>
        <w:gridCol w:w="3545"/>
      </w:tblGrid>
      <w:tr w:rsidR="003B4ED9" w:rsidRPr="00200634" w14:paraId="6AD089CF" w14:textId="77777777" w:rsidTr="003B4ED9">
        <w:trPr>
          <w:trHeight w:val="337"/>
        </w:trPr>
        <w:tc>
          <w:tcPr>
            <w:tcW w:w="1080" w:type="pct"/>
            <w:shd w:val="clear" w:color="auto" w:fill="auto"/>
            <w:vAlign w:val="center"/>
          </w:tcPr>
          <w:p w14:paraId="36359F03" w14:textId="77777777" w:rsidR="003B4ED9" w:rsidRPr="00200634" w:rsidRDefault="003B4ED9" w:rsidP="003B4ED9">
            <w:pPr>
              <w:pStyle w:val="Overskrift2"/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R</w:t>
            </w:r>
            <w:r w:rsidRPr="00200634">
              <w:rPr>
                <w:b w:val="0"/>
                <w:sz w:val="16"/>
                <w:szCs w:val="16"/>
              </w:rPr>
              <w:t>eg.dato</w:t>
            </w:r>
            <w:proofErr w:type="spellEnd"/>
          </w:p>
        </w:tc>
        <w:tc>
          <w:tcPr>
            <w:tcW w:w="1046" w:type="pct"/>
            <w:vAlign w:val="center"/>
          </w:tcPr>
          <w:p w14:paraId="4222097C" w14:textId="77777777" w:rsidR="003B4ED9" w:rsidRPr="00200634" w:rsidRDefault="003B4ED9" w:rsidP="003B4ED9">
            <w:pPr>
              <w:pStyle w:val="Overskrift2"/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200634">
              <w:rPr>
                <w:b w:val="0"/>
                <w:sz w:val="16"/>
                <w:szCs w:val="16"/>
              </w:rPr>
              <w:t>Dok.dato</w:t>
            </w:r>
            <w:proofErr w:type="spellEnd"/>
          </w:p>
        </w:tc>
        <w:tc>
          <w:tcPr>
            <w:tcW w:w="1060" w:type="pct"/>
            <w:shd w:val="clear" w:color="auto" w:fill="auto"/>
            <w:vAlign w:val="center"/>
          </w:tcPr>
          <w:p w14:paraId="2ED2BA42" w14:textId="77777777" w:rsidR="003B4ED9" w:rsidRPr="00200634" w:rsidRDefault="003B4ED9" w:rsidP="003B4ED9">
            <w:pPr>
              <w:pStyle w:val="Overskrift2"/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200634">
              <w:rPr>
                <w:b w:val="0"/>
                <w:sz w:val="16"/>
                <w:szCs w:val="16"/>
              </w:rPr>
              <w:t>Afgørelse</w:t>
            </w:r>
          </w:p>
        </w:tc>
        <w:tc>
          <w:tcPr>
            <w:tcW w:w="1814" w:type="pct"/>
            <w:vAlign w:val="center"/>
          </w:tcPr>
          <w:p w14:paraId="65403224" w14:textId="77777777" w:rsidR="003B4ED9" w:rsidRPr="00200634" w:rsidRDefault="003B4ED9" w:rsidP="003B4ED9">
            <w:pPr>
              <w:pStyle w:val="Overskrift2"/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200634">
              <w:rPr>
                <w:b w:val="0"/>
                <w:sz w:val="16"/>
                <w:szCs w:val="16"/>
              </w:rPr>
              <w:t>Dokument beskrivelse</w:t>
            </w:r>
          </w:p>
        </w:tc>
      </w:tr>
      <w:tr w:rsidR="003B4ED9" w:rsidRPr="00200634" w14:paraId="72BCB6B1" w14:textId="77777777" w:rsidTr="003B4ED9">
        <w:trPr>
          <w:cantSplit/>
          <w:trHeight w:val="113"/>
        </w:trPr>
        <w:tc>
          <w:tcPr>
            <w:tcW w:w="1080" w:type="pct"/>
          </w:tcPr>
          <w:p w14:paraId="5D43B844" w14:textId="5F0015A9" w:rsidR="003B4ED9" w:rsidRPr="00266EC6" w:rsidRDefault="00D667C2" w:rsidP="00B52608">
            <w:pPr>
              <w:pStyle w:val="Overskrift2"/>
              <w:rPr>
                <w:b w:val="0"/>
                <w:sz w:val="16"/>
                <w:szCs w:val="16"/>
                <w:lang w:val="en-US"/>
              </w:rPr>
            </w:pPr>
            <w:bookmarkStart w:id="102" w:name="csm_document_reg_date"/>
            <w:bookmarkEnd w:id="102"/>
            <w:r>
              <w:rPr>
                <w:b w:val="0"/>
                <w:sz w:val="16"/>
                <w:szCs w:val="16"/>
                <w:lang w:val="en-US"/>
              </w:rPr>
              <w:t>29-03-2012</w:t>
            </w:r>
          </w:p>
        </w:tc>
        <w:tc>
          <w:tcPr>
            <w:tcW w:w="1046" w:type="pct"/>
          </w:tcPr>
          <w:p w14:paraId="0A010277" w14:textId="77777777" w:rsidR="003B4ED9" w:rsidRPr="00266EC6" w:rsidRDefault="003B4ED9" w:rsidP="00B52608">
            <w:pPr>
              <w:pStyle w:val="Overskrift2"/>
              <w:rPr>
                <w:b w:val="0"/>
                <w:sz w:val="16"/>
                <w:szCs w:val="16"/>
                <w:lang w:val="en-US"/>
              </w:rPr>
            </w:pPr>
            <w:bookmarkStart w:id="103" w:name="csm_document_reg_date_2"/>
            <w:bookmarkEnd w:id="103"/>
          </w:p>
        </w:tc>
        <w:tc>
          <w:tcPr>
            <w:tcW w:w="1060" w:type="pct"/>
          </w:tcPr>
          <w:p w14:paraId="63C84913" w14:textId="214BD461" w:rsidR="003B4ED9" w:rsidRPr="00266EC6" w:rsidRDefault="00D667C2" w:rsidP="00B52608">
            <w:pPr>
              <w:pStyle w:val="Overskrift2"/>
              <w:rPr>
                <w:b w:val="0"/>
                <w:sz w:val="16"/>
                <w:szCs w:val="16"/>
                <w:lang w:val="en-US"/>
              </w:rPr>
            </w:pPr>
            <w:bookmarkStart w:id="104" w:name="csm_document_reg_date_3"/>
            <w:bookmarkEnd w:id="104"/>
            <w:proofErr w:type="spellStart"/>
            <w:r>
              <w:rPr>
                <w:b w:val="0"/>
                <w:sz w:val="16"/>
                <w:szCs w:val="16"/>
                <w:lang w:val="en-US"/>
              </w:rPr>
              <w:t>Miljøgodkendelse</w:t>
            </w:r>
            <w:proofErr w:type="spellEnd"/>
            <w:r>
              <w:rPr>
                <w:b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14" w:type="pct"/>
          </w:tcPr>
          <w:p w14:paraId="15A84070" w14:textId="751F5ADC" w:rsidR="003B4ED9" w:rsidRPr="00266EC6" w:rsidRDefault="00D667C2" w:rsidP="00B52608">
            <w:pPr>
              <w:pStyle w:val="Overskrift2"/>
              <w:rPr>
                <w:b w:val="0"/>
                <w:sz w:val="16"/>
                <w:szCs w:val="16"/>
                <w:lang w:val="en-US"/>
              </w:rPr>
            </w:pPr>
            <w:bookmarkStart w:id="105" w:name="csm_document_reg_date_4"/>
            <w:bookmarkEnd w:id="105"/>
            <w:proofErr w:type="spellStart"/>
            <w:r>
              <w:rPr>
                <w:b w:val="0"/>
                <w:sz w:val="16"/>
                <w:szCs w:val="16"/>
                <w:lang w:val="en-US"/>
              </w:rPr>
              <w:t>Miljøgodkendelse</w:t>
            </w:r>
            <w:proofErr w:type="spellEnd"/>
            <w:r>
              <w:rPr>
                <w:b w:val="0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b w:val="0"/>
                <w:sz w:val="16"/>
                <w:szCs w:val="16"/>
                <w:lang w:val="en-US"/>
              </w:rPr>
              <w:t>tilladelse._</w:t>
            </w:r>
            <w:proofErr w:type="gramEnd"/>
            <w:r>
              <w:rPr>
                <w:b w:val="0"/>
                <w:sz w:val="16"/>
                <w:szCs w:val="16"/>
                <w:lang w:val="en-US"/>
              </w:rPr>
              <w:t>#77056-12_CaseNo11-9929.pdf</w:t>
            </w:r>
          </w:p>
        </w:tc>
      </w:tr>
    </w:tbl>
    <w:p w14:paraId="4CB9925F" w14:textId="77777777" w:rsidR="00170B85" w:rsidRDefault="00170B85" w:rsidP="00170B85">
      <w:pPr>
        <w:pStyle w:val="Overskrift2"/>
        <w:ind w:left="0"/>
      </w:pPr>
      <w:r>
        <w:t>Jordforurening</w:t>
      </w:r>
    </w:p>
    <w:tbl>
      <w:tblPr>
        <w:tblStyle w:val="Tabel-Gitter"/>
        <w:tblW w:w="0" w:type="auto"/>
        <w:tblLook w:val="0400" w:firstRow="0" w:lastRow="0" w:firstColumn="0" w:lastColumn="0" w:noHBand="0" w:noVBand="1"/>
      </w:tblPr>
      <w:tblGrid>
        <w:gridCol w:w="1809"/>
        <w:gridCol w:w="7797"/>
      </w:tblGrid>
      <w:tr w:rsidR="00170B85" w14:paraId="50C7D2F1" w14:textId="77777777" w:rsidTr="00895A5F">
        <w:tc>
          <w:tcPr>
            <w:tcW w:w="1809" w:type="dxa"/>
          </w:tcPr>
          <w:p w14:paraId="063119E9" w14:textId="77777777" w:rsidR="00170B85" w:rsidRPr="00170B85" w:rsidRDefault="00170B85" w:rsidP="00170B85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170B85">
              <w:rPr>
                <w:rFonts w:ascii="Verdana" w:hAnsi="Verdana"/>
                <w:sz w:val="16"/>
                <w:szCs w:val="16"/>
              </w:rPr>
              <w:t>K</w:t>
            </w:r>
            <w:r>
              <w:rPr>
                <w:rFonts w:ascii="Verdana" w:hAnsi="Verdana"/>
                <w:sz w:val="16"/>
                <w:szCs w:val="16"/>
              </w:rPr>
              <w:t>ontrolpunkt</w:t>
            </w:r>
          </w:p>
        </w:tc>
        <w:tc>
          <w:tcPr>
            <w:tcW w:w="7797" w:type="dxa"/>
          </w:tcPr>
          <w:p w14:paraId="24BBB97E" w14:textId="77777777" w:rsidR="00170B85" w:rsidRPr="00170B85" w:rsidRDefault="00170B85" w:rsidP="00170B85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Tilsynskommentar</w:t>
            </w:r>
          </w:p>
        </w:tc>
      </w:tr>
      <w:tr w:rsidR="00170B85" w14:paraId="5EB1C3C0" w14:textId="77777777" w:rsidTr="00895A5F">
        <w:tc>
          <w:tcPr>
            <w:tcW w:w="1809" w:type="dxa"/>
          </w:tcPr>
          <w:p w14:paraId="1CF43BEC" w14:textId="0737FD72" w:rsidR="00170B85" w:rsidRPr="00170B85" w:rsidRDefault="00D667C2" w:rsidP="00170B85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106" w:name="ind_control_items_control_item_nameX29"/>
            <w:bookmarkEnd w:id="106"/>
            <w:r>
              <w:rPr>
                <w:rFonts w:ascii="Verdana" w:hAnsi="Verdana"/>
                <w:sz w:val="16"/>
                <w:szCs w:val="16"/>
              </w:rPr>
              <w:t>Jordforurening*</w:t>
            </w:r>
          </w:p>
        </w:tc>
        <w:tc>
          <w:tcPr>
            <w:tcW w:w="7797" w:type="dxa"/>
          </w:tcPr>
          <w:p w14:paraId="60AB9470" w14:textId="0A02AE26" w:rsidR="00170B85" w:rsidRDefault="00D667C2" w:rsidP="00170B85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bookmarkStart w:id="107" w:name="ind_control_items_control_item_nameX29_2"/>
            <w:r>
              <w:rPr>
                <w:rFonts w:ascii="Verdana" w:hAnsi="Verdana"/>
                <w:sz w:val="16"/>
                <w:szCs w:val="16"/>
              </w:rPr>
              <w:t>Der er ikke konstateret jordforurening ved tilsynet.</w:t>
            </w:r>
          </w:p>
          <w:bookmarkEnd w:id="107"/>
          <w:p w14:paraId="316A865F" w14:textId="77777777" w:rsidR="00170B85" w:rsidRPr="00170B85" w:rsidRDefault="00170B85" w:rsidP="00170B85">
            <w:pPr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4AF8366" w14:textId="77777777" w:rsidR="00397348" w:rsidRDefault="00397348" w:rsidP="00397348">
      <w:pPr>
        <w:ind w:left="0"/>
        <w:rPr>
          <w:rFonts w:ascii="Verdana" w:hAnsi="Verdana"/>
          <w:b/>
          <w:bCs/>
          <w:sz w:val="18"/>
          <w:szCs w:val="18"/>
        </w:rPr>
      </w:pPr>
    </w:p>
    <w:p w14:paraId="3C50DA6A" w14:textId="77777777" w:rsidR="00397348" w:rsidRPr="00B44D43" w:rsidRDefault="00397348" w:rsidP="00397348">
      <w:pPr>
        <w:ind w:left="0"/>
        <w:rPr>
          <w:rFonts w:ascii="Verdana" w:hAnsi="Verdana"/>
          <w:b/>
          <w:bCs/>
          <w:sz w:val="18"/>
          <w:szCs w:val="18"/>
        </w:rPr>
      </w:pPr>
      <w:r w:rsidRPr="00B44D43">
        <w:rPr>
          <w:rFonts w:ascii="Verdana" w:hAnsi="Verdana"/>
          <w:b/>
          <w:bCs/>
          <w:sz w:val="18"/>
          <w:szCs w:val="18"/>
        </w:rPr>
        <w:t>Markstakke</w:t>
      </w:r>
    </w:p>
    <w:tbl>
      <w:tblPr>
        <w:tblStyle w:val="Tabel-Gitter"/>
        <w:tblW w:w="0" w:type="auto"/>
        <w:tblLook w:val="0400" w:firstRow="0" w:lastRow="0" w:firstColumn="0" w:lastColumn="0" w:noHBand="0" w:noVBand="1"/>
      </w:tblPr>
      <w:tblGrid>
        <w:gridCol w:w="1809"/>
        <w:gridCol w:w="5387"/>
        <w:gridCol w:w="2410"/>
      </w:tblGrid>
      <w:tr w:rsidR="00397348" w:rsidRPr="00B44D43" w14:paraId="3CD453CD" w14:textId="77777777" w:rsidTr="00895A5F">
        <w:tc>
          <w:tcPr>
            <w:tcW w:w="1809" w:type="dxa"/>
          </w:tcPr>
          <w:p w14:paraId="04D7DFBD" w14:textId="77777777" w:rsidR="00397348" w:rsidRPr="00B44D43" w:rsidRDefault="00397348" w:rsidP="005D29FE">
            <w:pPr>
              <w:ind w:left="0"/>
              <w:rPr>
                <w:rFonts w:ascii="Verdana" w:hAnsi="Verdana"/>
                <w:sz w:val="16"/>
                <w:szCs w:val="16"/>
              </w:rPr>
            </w:pPr>
            <w:r w:rsidRPr="00B44D43">
              <w:rPr>
                <w:rFonts w:ascii="Verdana" w:hAnsi="Verdana"/>
                <w:sz w:val="16"/>
                <w:szCs w:val="16"/>
              </w:rPr>
              <w:t>Kontrolpunkt</w:t>
            </w:r>
          </w:p>
        </w:tc>
        <w:tc>
          <w:tcPr>
            <w:tcW w:w="5387" w:type="dxa"/>
          </w:tcPr>
          <w:p w14:paraId="68AF1738" w14:textId="77777777" w:rsidR="00397348" w:rsidRPr="00B44D43" w:rsidRDefault="00397348" w:rsidP="005D29FE">
            <w:pPr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Tilsynskommentar</w:t>
            </w:r>
          </w:p>
        </w:tc>
        <w:tc>
          <w:tcPr>
            <w:tcW w:w="2410" w:type="dxa"/>
          </w:tcPr>
          <w:p w14:paraId="201ABD13" w14:textId="77777777" w:rsidR="00397348" w:rsidRPr="00B44D43" w:rsidRDefault="00397348" w:rsidP="005D29FE">
            <w:pPr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Antal</w:t>
            </w:r>
          </w:p>
        </w:tc>
      </w:tr>
      <w:tr w:rsidR="00397348" w:rsidRPr="00EC68BD" w14:paraId="4020B7D2" w14:textId="77777777" w:rsidTr="00895A5F">
        <w:tc>
          <w:tcPr>
            <w:tcW w:w="1809" w:type="dxa"/>
          </w:tcPr>
          <w:p w14:paraId="389FA768" w14:textId="4EEDB104" w:rsidR="00397348" w:rsidRPr="00EC68BD" w:rsidRDefault="00D667C2" w:rsidP="005D29FE">
            <w:pPr>
              <w:ind w:left="0"/>
              <w:rPr>
                <w:rFonts w:ascii="Verdana" w:hAnsi="Verdana"/>
                <w:sz w:val="16"/>
                <w:szCs w:val="16"/>
              </w:rPr>
            </w:pPr>
            <w:bookmarkStart w:id="108" w:name="ind_control_items_control_item_nameX39"/>
            <w:bookmarkEnd w:id="108"/>
            <w:r>
              <w:rPr>
                <w:rFonts w:ascii="Verdana" w:hAnsi="Verdana"/>
                <w:sz w:val="16"/>
                <w:szCs w:val="16"/>
              </w:rPr>
              <w:t>Markstak</w:t>
            </w:r>
          </w:p>
          <w:p w14:paraId="5FE602A4" w14:textId="77777777" w:rsidR="00397348" w:rsidRPr="00EC68BD" w:rsidRDefault="00397348" w:rsidP="005D29FE">
            <w:pPr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7" w:type="dxa"/>
          </w:tcPr>
          <w:p w14:paraId="160040D2" w14:textId="0FACD37A" w:rsidR="00397348" w:rsidRPr="00EC68BD" w:rsidRDefault="00D667C2" w:rsidP="005D29FE">
            <w:pPr>
              <w:ind w:left="0"/>
              <w:rPr>
                <w:rFonts w:ascii="Verdana" w:hAnsi="Verdana"/>
                <w:sz w:val="16"/>
                <w:szCs w:val="16"/>
              </w:rPr>
            </w:pPr>
            <w:bookmarkStart w:id="109" w:name="ind_control_items_control_item_nameX39_2"/>
            <w:bookmarkEnd w:id="109"/>
            <w:r>
              <w:rPr>
                <w:rFonts w:ascii="Verdana" w:hAnsi="Verdana"/>
                <w:sz w:val="16"/>
                <w:szCs w:val="16"/>
              </w:rPr>
              <w:t>Der føres logbog.</w:t>
            </w:r>
          </w:p>
        </w:tc>
        <w:tc>
          <w:tcPr>
            <w:tcW w:w="2410" w:type="dxa"/>
          </w:tcPr>
          <w:p w14:paraId="22C379B4" w14:textId="7439ADCF" w:rsidR="00397348" w:rsidRPr="00EC68BD" w:rsidRDefault="00D667C2" w:rsidP="005D29FE">
            <w:pPr>
              <w:ind w:left="0"/>
              <w:rPr>
                <w:rFonts w:ascii="Verdana" w:hAnsi="Verdana"/>
                <w:sz w:val="16"/>
                <w:szCs w:val="16"/>
              </w:rPr>
            </w:pPr>
            <w:bookmarkStart w:id="110" w:name="ind_control_items_control_item_nameX39_3"/>
            <w:bookmarkEnd w:id="110"/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</w:tbl>
    <w:p w14:paraId="55AAA38C" w14:textId="77777777" w:rsidR="008654AD" w:rsidRDefault="008654AD" w:rsidP="008654AD">
      <w:pPr>
        <w:rPr>
          <w:rFonts w:ascii="Verdana" w:hAnsi="Verdana"/>
          <w:sz w:val="18"/>
          <w:szCs w:val="18"/>
        </w:rPr>
      </w:pPr>
    </w:p>
    <w:p w14:paraId="0E510927" w14:textId="77777777" w:rsidR="00C36B41" w:rsidRPr="009B1EAB" w:rsidRDefault="009D70D0" w:rsidP="0063712D">
      <w:pPr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Parameter</w:t>
      </w:r>
    </w:p>
    <w:tbl>
      <w:tblPr>
        <w:tblStyle w:val="Tabel-Gitter"/>
        <w:tblW w:w="0" w:type="auto"/>
        <w:tblLook w:val="0400" w:firstRow="0" w:lastRow="0" w:firstColumn="0" w:lastColumn="0" w:noHBand="0" w:noVBand="1"/>
      </w:tblPr>
      <w:tblGrid>
        <w:gridCol w:w="1795"/>
        <w:gridCol w:w="7938"/>
      </w:tblGrid>
      <w:tr w:rsidR="00C36B41" w:rsidRPr="003B4FB7" w14:paraId="074CA735" w14:textId="77777777" w:rsidTr="0090530E">
        <w:tc>
          <w:tcPr>
            <w:tcW w:w="1795" w:type="dxa"/>
          </w:tcPr>
          <w:p w14:paraId="55D8E818" w14:textId="77777777" w:rsidR="00C36B41" w:rsidRPr="003B4FB7" w:rsidRDefault="009D70D0" w:rsidP="0063712D">
            <w:pPr>
              <w:ind w:left="0"/>
              <w:rPr>
                <w:rFonts w:ascii="Verdana" w:hAnsi="Verdana"/>
                <w:sz w:val="16"/>
                <w:szCs w:val="16"/>
              </w:rPr>
            </w:pPr>
            <w:r w:rsidRPr="003B4FB7">
              <w:rPr>
                <w:rFonts w:ascii="Verdana" w:hAnsi="Verdana"/>
                <w:sz w:val="16"/>
                <w:szCs w:val="16"/>
              </w:rPr>
              <w:t>Kontrolpunkt</w:t>
            </w:r>
          </w:p>
        </w:tc>
        <w:tc>
          <w:tcPr>
            <w:tcW w:w="7938" w:type="dxa"/>
          </w:tcPr>
          <w:p w14:paraId="7D4CD321" w14:textId="77777777" w:rsidR="00C36B41" w:rsidRPr="003B4FB7" w:rsidRDefault="004C4442" w:rsidP="0063712D">
            <w:pPr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Tilsynskommentar</w:t>
            </w:r>
          </w:p>
        </w:tc>
      </w:tr>
      <w:tr w:rsidR="00C36B41" w:rsidRPr="003B4FB7" w14:paraId="2708EB42" w14:textId="77777777" w:rsidTr="0090530E">
        <w:tc>
          <w:tcPr>
            <w:tcW w:w="1795" w:type="dxa"/>
          </w:tcPr>
          <w:p w14:paraId="22B74671" w14:textId="23DF8FF8" w:rsidR="00C36B41" w:rsidRPr="003B4FB7" w:rsidRDefault="00D667C2" w:rsidP="0063712D">
            <w:pPr>
              <w:ind w:left="0"/>
              <w:rPr>
                <w:rFonts w:ascii="Verdana" w:hAnsi="Verdana"/>
                <w:sz w:val="16"/>
                <w:szCs w:val="16"/>
              </w:rPr>
            </w:pPr>
            <w:bookmarkStart w:id="111" w:name="ind_control_items_control_item_nameX38"/>
            <w:bookmarkEnd w:id="111"/>
            <w:r>
              <w:rPr>
                <w:rFonts w:ascii="Verdana" w:hAnsi="Verdana"/>
                <w:sz w:val="16"/>
                <w:szCs w:val="16"/>
              </w:rPr>
              <w:t>Miljøledelse</w:t>
            </w:r>
          </w:p>
        </w:tc>
        <w:tc>
          <w:tcPr>
            <w:tcW w:w="7938" w:type="dxa"/>
          </w:tcPr>
          <w:p w14:paraId="6C161AA4" w14:textId="52A2DE5B" w:rsidR="00C36B41" w:rsidRPr="003B4FB7" w:rsidRDefault="00D667C2" w:rsidP="0063712D">
            <w:pPr>
              <w:ind w:left="0"/>
              <w:rPr>
                <w:rFonts w:ascii="Verdana" w:hAnsi="Verdana"/>
                <w:sz w:val="16"/>
                <w:szCs w:val="16"/>
                <w:lang w:val="en-US"/>
              </w:rPr>
            </w:pPr>
            <w:bookmarkStart w:id="112" w:name="ind_control_items_control_item_nameX38_2"/>
            <w:bookmarkEnd w:id="112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Der gives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scoren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3,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idet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der er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energitjek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Arlagården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september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2023, og der er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jordvarme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</w:tc>
      </w:tr>
      <w:tr w:rsidR="00D667C2" w:rsidRPr="003B4FB7" w14:paraId="4DFE5AF4" w14:textId="77777777" w:rsidTr="0090530E">
        <w:tc>
          <w:tcPr>
            <w:tcW w:w="1795" w:type="dxa"/>
          </w:tcPr>
          <w:p w14:paraId="457D03C3" w14:textId="31F422ED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</w:rPr>
            </w:pPr>
            <w:bookmarkStart w:id="113" w:name="ind_control_items_control_item_nameX38_3"/>
            <w:bookmarkEnd w:id="113"/>
            <w:r>
              <w:rPr>
                <w:rFonts w:ascii="Verdana" w:hAnsi="Verdana"/>
                <w:sz w:val="16"/>
                <w:szCs w:val="16"/>
              </w:rPr>
              <w:t>Regelefterlevelse</w:t>
            </w:r>
          </w:p>
        </w:tc>
        <w:tc>
          <w:tcPr>
            <w:tcW w:w="7938" w:type="dxa"/>
          </w:tcPr>
          <w:p w14:paraId="68061FC9" w14:textId="7DECA13B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  <w:lang w:val="en-US"/>
              </w:rPr>
            </w:pPr>
            <w:bookmarkStart w:id="114" w:name="ind_control_items_control_item_nameX38_4"/>
            <w:bookmarkEnd w:id="114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Der gives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scoren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5,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idet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der er mere end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indskærpelser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</w:tc>
      </w:tr>
      <w:tr w:rsidR="00D667C2" w:rsidRPr="003B4FB7" w14:paraId="7E4007A1" w14:textId="77777777" w:rsidTr="0090530E">
        <w:tc>
          <w:tcPr>
            <w:tcW w:w="1795" w:type="dxa"/>
          </w:tcPr>
          <w:p w14:paraId="2F0045CC" w14:textId="7971B773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</w:rPr>
            </w:pPr>
            <w:bookmarkStart w:id="115" w:name="ind_control_items_control_item_nameX38_5"/>
            <w:bookmarkEnd w:id="115"/>
            <w:r>
              <w:rPr>
                <w:rFonts w:ascii="Verdana" w:hAnsi="Verdana"/>
                <w:sz w:val="16"/>
                <w:szCs w:val="16"/>
              </w:rPr>
              <w:t>Opbevaring af husdyrgødning</w:t>
            </w:r>
          </w:p>
        </w:tc>
        <w:tc>
          <w:tcPr>
            <w:tcW w:w="7938" w:type="dxa"/>
          </w:tcPr>
          <w:p w14:paraId="4B13F8C1" w14:textId="77777777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  <w:lang w:val="en-US"/>
              </w:rPr>
            </w:pPr>
            <w:bookmarkStart w:id="116" w:name="ind_control_items_control_item_nameX38_6"/>
            <w:bookmarkEnd w:id="116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Der gives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scoren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3,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idet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der er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markstak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og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gyllebeholder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uden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teloverdækning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14:paraId="67C03006" w14:textId="77777777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24BC4C27" w14:textId="77777777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Der er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gyllebeholder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1990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på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1450 m3. Den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har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sidst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fået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foretaget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beholderkontrol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den 20/9-2022.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Næste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beholderkontrol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er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2032. Der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føres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logbog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14:paraId="42FBC528" w14:textId="77777777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0BBA238" w14:textId="77777777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Der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kan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ikke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pumpes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utilsigtet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da der er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lås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fjernbetjening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og der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kan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kun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pumpes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5. min ad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gangen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  <w:p w14:paraId="71A94C35" w14:textId="77777777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8826A97" w14:textId="06DD8990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Den nye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gyllebeholder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med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teltdug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er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opført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2018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på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5000 m3. Der er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foretaget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beholderkontrol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den 20/9-2022.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Næste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beholderkontrol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2032.</w:t>
            </w:r>
          </w:p>
        </w:tc>
      </w:tr>
      <w:tr w:rsidR="00D667C2" w:rsidRPr="003B4FB7" w14:paraId="7547EA55" w14:textId="77777777" w:rsidTr="0090530E">
        <w:tc>
          <w:tcPr>
            <w:tcW w:w="1795" w:type="dxa"/>
          </w:tcPr>
          <w:p w14:paraId="65398661" w14:textId="62F5C406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</w:rPr>
            </w:pPr>
            <w:bookmarkStart w:id="117" w:name="ind_control_items_control_item_nameX38_7"/>
            <w:bookmarkEnd w:id="117"/>
            <w:r>
              <w:rPr>
                <w:rFonts w:ascii="Verdana" w:hAnsi="Verdana"/>
                <w:sz w:val="16"/>
                <w:szCs w:val="16"/>
              </w:rPr>
              <w:lastRenderedPageBreak/>
              <w:t>Størrelse</w:t>
            </w:r>
          </w:p>
        </w:tc>
        <w:tc>
          <w:tcPr>
            <w:tcW w:w="7938" w:type="dxa"/>
          </w:tcPr>
          <w:p w14:paraId="5EAF4204" w14:textId="77777777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  <w:lang w:val="en-US"/>
              </w:rPr>
            </w:pPr>
            <w:bookmarkStart w:id="118" w:name="ind_control_items_control_item_nameX38_8"/>
            <w:bookmarkEnd w:id="118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Der gives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scoren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5,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idet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der er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tilladte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til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over 250 DE.</w:t>
            </w:r>
          </w:p>
          <w:p w14:paraId="68BA9866" w14:textId="77777777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AE52EF9" w14:textId="59755EA4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Dyreholdet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er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behandlet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særskilt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via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håndhævelse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</w:tc>
      </w:tr>
      <w:tr w:rsidR="00D667C2" w:rsidRPr="003B4FB7" w14:paraId="6E605854" w14:textId="77777777" w:rsidTr="0090530E">
        <w:tc>
          <w:tcPr>
            <w:tcW w:w="1795" w:type="dxa"/>
          </w:tcPr>
          <w:p w14:paraId="10219437" w14:textId="01298056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</w:rPr>
            </w:pPr>
            <w:bookmarkStart w:id="119" w:name="ind_control_items_control_item_nameX38_9"/>
            <w:bookmarkEnd w:id="119"/>
            <w:r>
              <w:rPr>
                <w:rFonts w:ascii="Verdana" w:hAnsi="Verdana"/>
                <w:sz w:val="16"/>
                <w:szCs w:val="16"/>
              </w:rPr>
              <w:t>Sårbarhed</w:t>
            </w:r>
          </w:p>
        </w:tc>
        <w:tc>
          <w:tcPr>
            <w:tcW w:w="7938" w:type="dxa"/>
          </w:tcPr>
          <w:p w14:paraId="733FB71A" w14:textId="302D136C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Der gives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scoren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5,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idet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ejendommen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ligger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nitratfølsomt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indvindingsområde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.</w:t>
            </w:r>
          </w:p>
        </w:tc>
      </w:tr>
      <w:tr w:rsidR="00D667C2" w:rsidRPr="003B4FB7" w14:paraId="3CAAE989" w14:textId="77777777" w:rsidTr="0090530E">
        <w:tc>
          <w:tcPr>
            <w:tcW w:w="1795" w:type="dxa"/>
          </w:tcPr>
          <w:p w14:paraId="4B11E075" w14:textId="03CE04AA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Miljørisikovurdering</w:t>
            </w:r>
          </w:p>
        </w:tc>
        <w:tc>
          <w:tcPr>
            <w:tcW w:w="7938" w:type="dxa"/>
          </w:tcPr>
          <w:p w14:paraId="07DCCCD6" w14:textId="1195A3B6" w:rsidR="00D667C2" w:rsidRDefault="00D667C2" w:rsidP="0063712D">
            <w:pPr>
              <w:ind w:left="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4,27.</w:t>
            </w:r>
          </w:p>
        </w:tc>
      </w:tr>
    </w:tbl>
    <w:p w14:paraId="69B85211" w14:textId="77777777" w:rsidR="0005378E" w:rsidRPr="0005378E" w:rsidRDefault="0005378E" w:rsidP="0005378E">
      <w:pPr>
        <w:keepNext/>
        <w:spacing w:before="360" w:after="60"/>
        <w:ind w:left="0"/>
        <w:outlineLvl w:val="1"/>
        <w:rPr>
          <w:rFonts w:ascii="Verdana" w:hAnsi="Verdana"/>
          <w:b/>
          <w:sz w:val="18"/>
          <w:szCs w:val="18"/>
        </w:rPr>
      </w:pPr>
      <w:bookmarkStart w:id="120" w:name="ind_control_items_control_item_nameX38_1"/>
      <w:bookmarkEnd w:id="120"/>
      <w:r w:rsidRPr="0005378E">
        <w:rPr>
          <w:rFonts w:ascii="Verdana" w:hAnsi="Verdana"/>
          <w:b/>
          <w:sz w:val="18"/>
          <w:szCs w:val="18"/>
        </w:rPr>
        <w:t>Håndhævelse ved tilsyn</w:t>
      </w:r>
    </w:p>
    <w:p w14:paraId="5F3145D1" w14:textId="50631095" w:rsidR="0005378E" w:rsidRDefault="0005378E" w:rsidP="0005378E">
      <w:pPr>
        <w:ind w:left="0"/>
        <w:rPr>
          <w:rFonts w:ascii="Verdana" w:hAnsi="Verdana"/>
          <w:sz w:val="16"/>
          <w:szCs w:val="16"/>
        </w:rPr>
      </w:pPr>
      <w:r w:rsidRPr="0005378E">
        <w:rPr>
          <w:rFonts w:ascii="Verdana" w:hAnsi="Verdana"/>
          <w:sz w:val="16"/>
          <w:szCs w:val="16"/>
        </w:rPr>
        <w:t>Til orientering skal det meddeles, at undladelse af at efterkomme en indskærpelse inden den given frist, er strafbart i henhold til Miljøbeskyttelseslovens § 110, stk. 1 nr. 2, og at næste skridt da vil være en politianmeldelse.</w:t>
      </w:r>
    </w:p>
    <w:p w14:paraId="0050557F" w14:textId="77777777" w:rsidR="0005378E" w:rsidRPr="0005378E" w:rsidRDefault="0005378E" w:rsidP="0005378E">
      <w:pPr>
        <w:keepNext/>
        <w:spacing w:before="360" w:after="60"/>
        <w:ind w:left="0"/>
        <w:outlineLvl w:val="1"/>
        <w:rPr>
          <w:rFonts w:ascii="Verdana" w:hAnsi="Verdana"/>
          <w:b/>
          <w:sz w:val="18"/>
          <w:szCs w:val="18"/>
        </w:rPr>
      </w:pPr>
      <w:r w:rsidRPr="0005378E">
        <w:rPr>
          <w:rFonts w:ascii="Verdana" w:hAnsi="Verdana"/>
          <w:b/>
          <w:sz w:val="18"/>
          <w:szCs w:val="18"/>
        </w:rPr>
        <w:t>Offentliggørelse</w:t>
      </w:r>
    </w:p>
    <w:p w14:paraId="24EC9233" w14:textId="11EC8DD3" w:rsidR="0005378E" w:rsidRPr="0005378E" w:rsidRDefault="0005378E" w:rsidP="0005378E">
      <w:pPr>
        <w:ind w:left="0"/>
        <w:rPr>
          <w:rFonts w:ascii="Verdana" w:hAnsi="Verdana"/>
          <w:sz w:val="16"/>
          <w:szCs w:val="16"/>
        </w:rPr>
      </w:pPr>
      <w:r w:rsidRPr="0005378E">
        <w:rPr>
          <w:rFonts w:ascii="Verdana" w:hAnsi="Verdana"/>
          <w:sz w:val="16"/>
          <w:szCs w:val="16"/>
        </w:rPr>
        <w:t>Haderslev Kommune skal offentliggøre denne tilsynsrapport og evt. opfølgende tilsyn jf. §</w:t>
      </w:r>
      <w:r w:rsidR="00425980">
        <w:rPr>
          <w:rFonts w:ascii="Verdana" w:hAnsi="Verdana"/>
          <w:sz w:val="16"/>
          <w:szCs w:val="16"/>
        </w:rPr>
        <w:t xml:space="preserve"> 12 </w:t>
      </w:r>
      <w:r w:rsidRPr="0005378E">
        <w:rPr>
          <w:rFonts w:ascii="Verdana" w:hAnsi="Verdana"/>
          <w:sz w:val="16"/>
          <w:szCs w:val="16"/>
        </w:rPr>
        <w:t xml:space="preserve">i Miljøtilsynsbekendtgørelsen. Du har mulighed for at komme med bemærkninger til rapporten indenfor 14 dage. Hvis der ikke kommer bemærkninger </w:t>
      </w:r>
      <w:r w:rsidR="00397738">
        <w:rPr>
          <w:rFonts w:ascii="Verdana" w:hAnsi="Verdana"/>
          <w:b/>
          <w:sz w:val="16"/>
          <w:szCs w:val="16"/>
        </w:rPr>
        <w:t xml:space="preserve">senest </w:t>
      </w:r>
      <w:r w:rsidR="0090530E">
        <w:rPr>
          <w:rFonts w:ascii="Verdana" w:hAnsi="Verdana"/>
          <w:b/>
          <w:sz w:val="16"/>
          <w:szCs w:val="16"/>
        </w:rPr>
        <w:t>12. januar 2024</w:t>
      </w:r>
      <w:r w:rsidRPr="0005378E">
        <w:rPr>
          <w:rFonts w:ascii="Verdana" w:hAnsi="Verdana"/>
          <w:sz w:val="16"/>
          <w:szCs w:val="16"/>
        </w:rPr>
        <w:t>, vil denne tilsynsrapport være endelig.</w:t>
      </w:r>
    </w:p>
    <w:p w14:paraId="22B176B0" w14:textId="77777777" w:rsidR="0005378E" w:rsidRPr="0005378E" w:rsidRDefault="0005378E" w:rsidP="0005378E">
      <w:pPr>
        <w:ind w:left="0"/>
        <w:rPr>
          <w:rFonts w:ascii="Verdana" w:hAnsi="Verdana"/>
          <w:sz w:val="16"/>
          <w:szCs w:val="16"/>
        </w:rPr>
      </w:pPr>
    </w:p>
    <w:p w14:paraId="0D22FCBB" w14:textId="3C162FF1" w:rsidR="005322FF" w:rsidRDefault="005322FF" w:rsidP="005322FF">
      <w:pPr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Offentliggørelsen sker på Miljøstyrelsens hjemmeside under den digitale miljø administrations portal (</w:t>
      </w:r>
      <w:hyperlink r:id="rId8" w:history="1">
        <w:r w:rsidRPr="008A381C">
          <w:rPr>
            <w:rStyle w:val="Hyperlink"/>
            <w:rFonts w:ascii="Verdana" w:hAnsi="Verdana"/>
            <w:sz w:val="16"/>
            <w:szCs w:val="16"/>
          </w:rPr>
          <w:t>DMA</w:t>
        </w:r>
      </w:hyperlink>
      <w:r>
        <w:rPr>
          <w:rFonts w:ascii="Verdana" w:hAnsi="Verdana"/>
          <w:sz w:val="16"/>
          <w:szCs w:val="16"/>
        </w:rPr>
        <w:t>).</w:t>
      </w:r>
    </w:p>
    <w:p w14:paraId="12464DA8" w14:textId="77777777" w:rsidR="0005378E" w:rsidRPr="0005378E" w:rsidRDefault="0005378E" w:rsidP="0005378E">
      <w:pPr>
        <w:keepNext/>
        <w:spacing w:before="360" w:after="60"/>
        <w:ind w:left="0"/>
        <w:outlineLvl w:val="1"/>
        <w:rPr>
          <w:rFonts w:ascii="Verdana" w:hAnsi="Verdana"/>
          <w:b/>
          <w:sz w:val="18"/>
          <w:szCs w:val="18"/>
        </w:rPr>
      </w:pPr>
      <w:r w:rsidRPr="0005378E">
        <w:rPr>
          <w:rFonts w:ascii="Verdana" w:hAnsi="Verdana"/>
          <w:b/>
          <w:sz w:val="18"/>
          <w:szCs w:val="18"/>
        </w:rPr>
        <w:t>Aktindsigt</w:t>
      </w:r>
    </w:p>
    <w:p w14:paraId="2E1DD098" w14:textId="1CB7BF94" w:rsidR="0005378E" w:rsidRPr="0005378E" w:rsidRDefault="00A81295" w:rsidP="0005378E">
      <w:pPr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</w:t>
      </w:r>
      <w:r w:rsidR="00B470E0">
        <w:rPr>
          <w:rFonts w:ascii="Verdana" w:hAnsi="Verdana"/>
          <w:sz w:val="16"/>
          <w:szCs w:val="16"/>
        </w:rPr>
        <w:t>nhver</w:t>
      </w:r>
      <w:r w:rsidR="0005378E" w:rsidRPr="0005378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har </w:t>
      </w:r>
      <w:r w:rsidR="0005378E" w:rsidRPr="0005378E">
        <w:rPr>
          <w:rFonts w:ascii="Verdana" w:hAnsi="Verdana"/>
          <w:sz w:val="16"/>
          <w:szCs w:val="16"/>
        </w:rPr>
        <w:t>ret til aktindsigt i de oplysninger, som tilsynsmyndigheden er i besiddelse af, med de begrænsninger, der følger offentlighedsloven, forvaltningsloven og lov om aktindsigt i miljøoplysninger.</w:t>
      </w:r>
    </w:p>
    <w:p w14:paraId="48D8114A" w14:textId="77777777" w:rsidR="0005378E" w:rsidRPr="0005378E" w:rsidRDefault="0005378E" w:rsidP="0005378E">
      <w:pPr>
        <w:keepNext/>
        <w:spacing w:before="360" w:after="60"/>
        <w:ind w:left="0"/>
        <w:outlineLvl w:val="1"/>
        <w:rPr>
          <w:rFonts w:ascii="Verdana" w:hAnsi="Verdana"/>
          <w:b/>
          <w:sz w:val="18"/>
          <w:szCs w:val="18"/>
        </w:rPr>
      </w:pPr>
      <w:r w:rsidRPr="0005378E">
        <w:rPr>
          <w:rFonts w:ascii="Verdana" w:hAnsi="Verdana"/>
          <w:b/>
          <w:sz w:val="18"/>
          <w:szCs w:val="18"/>
        </w:rPr>
        <w:t>Brugerbetaling</w:t>
      </w:r>
    </w:p>
    <w:p w14:paraId="241C14F5" w14:textId="77777777" w:rsidR="0005378E" w:rsidRPr="0005378E" w:rsidRDefault="0005378E" w:rsidP="0005378E">
      <w:pPr>
        <w:ind w:left="0"/>
        <w:rPr>
          <w:rFonts w:ascii="Verdana" w:hAnsi="Verdana"/>
          <w:sz w:val="16"/>
          <w:szCs w:val="16"/>
        </w:rPr>
      </w:pPr>
      <w:r w:rsidRPr="0005378E">
        <w:rPr>
          <w:rFonts w:ascii="Verdana" w:hAnsi="Verdana"/>
          <w:sz w:val="16"/>
          <w:szCs w:val="16"/>
        </w:rPr>
        <w:t>Miljøtilsynet er omfattet af regler om brugerbetaling, og der afregnes efter det aktuelle timeforbrug fordelt på timer forbrugt på landbruget og timer forbrugt udenfor landbruget.</w:t>
      </w:r>
    </w:p>
    <w:p w14:paraId="645CC302" w14:textId="77777777" w:rsidR="0005378E" w:rsidRPr="0005378E" w:rsidRDefault="0005378E" w:rsidP="0005378E">
      <w:pPr>
        <w:ind w:left="0"/>
        <w:rPr>
          <w:rFonts w:ascii="Verdana" w:hAnsi="Verdana"/>
          <w:sz w:val="16"/>
          <w:szCs w:val="16"/>
        </w:rPr>
      </w:pPr>
    </w:p>
    <w:p w14:paraId="55B212EB" w14:textId="77777777" w:rsidR="0005378E" w:rsidRDefault="0005378E" w:rsidP="0005378E">
      <w:pPr>
        <w:ind w:left="0"/>
        <w:rPr>
          <w:rFonts w:ascii="Verdana" w:hAnsi="Verdana"/>
          <w:sz w:val="16"/>
          <w:szCs w:val="16"/>
        </w:rPr>
      </w:pPr>
      <w:r w:rsidRPr="0005378E">
        <w:rPr>
          <w:rFonts w:ascii="Verdana" w:hAnsi="Verdana"/>
          <w:sz w:val="16"/>
          <w:szCs w:val="16"/>
        </w:rPr>
        <w:t>Timeprisen fastsættes årligt af Miljøstyrelsen. Betalingen opkræves samlet for perioden 1. november – 31. oktober, jf. brugerbetalingsbekendtgørelsen.</w:t>
      </w:r>
    </w:p>
    <w:p w14:paraId="2B8CB07E" w14:textId="77777777" w:rsidR="007B6CF9" w:rsidRPr="0005378E" w:rsidRDefault="007B6CF9" w:rsidP="0005378E">
      <w:pPr>
        <w:ind w:left="0"/>
        <w:rPr>
          <w:rFonts w:ascii="Verdana" w:hAnsi="Verdana"/>
          <w:sz w:val="16"/>
          <w:szCs w:val="16"/>
        </w:rPr>
      </w:pPr>
    </w:p>
    <w:p w14:paraId="27596D3E" w14:textId="77777777" w:rsidR="00EF0A54" w:rsidRPr="003411F5" w:rsidRDefault="00EF0A54" w:rsidP="00EF0A54">
      <w:pPr>
        <w:ind w:left="0"/>
        <w:rPr>
          <w:rFonts w:ascii="Verdana" w:hAnsi="Verdana"/>
          <w:sz w:val="16"/>
          <w:szCs w:val="16"/>
        </w:rPr>
      </w:pPr>
    </w:p>
    <w:p w14:paraId="2CC0AC94" w14:textId="77777777" w:rsidR="00397738" w:rsidRDefault="00397738">
      <w:pPr>
        <w:rPr>
          <w:rFonts w:ascii="Verdana" w:hAnsi="Verdana"/>
          <w:sz w:val="16"/>
          <w:szCs w:val="16"/>
        </w:rPr>
      </w:pPr>
    </w:p>
    <w:p w14:paraId="76A9876C" w14:textId="77777777" w:rsidR="00397738" w:rsidRDefault="00397738">
      <w:pPr>
        <w:rPr>
          <w:rFonts w:ascii="Verdana" w:hAnsi="Verdana"/>
          <w:sz w:val="16"/>
          <w:szCs w:val="16"/>
        </w:rPr>
      </w:pPr>
    </w:p>
    <w:p w14:paraId="60BD3C62" w14:textId="478FC18D" w:rsidR="00525A69" w:rsidRPr="003411F5" w:rsidRDefault="00525A69">
      <w:pPr>
        <w:rPr>
          <w:rFonts w:ascii="Verdana" w:hAnsi="Verdana"/>
          <w:sz w:val="16"/>
          <w:szCs w:val="16"/>
        </w:rPr>
      </w:pPr>
      <w:r w:rsidRPr="003411F5">
        <w:rPr>
          <w:rFonts w:ascii="Verdana" w:hAnsi="Verdana"/>
          <w:sz w:val="16"/>
          <w:szCs w:val="16"/>
        </w:rPr>
        <w:t>Udført af:</w:t>
      </w:r>
      <w:r w:rsidRPr="003411F5">
        <w:rPr>
          <w:rFonts w:ascii="Verdana" w:hAnsi="Verdana"/>
          <w:sz w:val="16"/>
          <w:szCs w:val="16"/>
        </w:rPr>
        <w:tab/>
      </w:r>
      <w:bookmarkStart w:id="121" w:name="case_officer_long_nameX2"/>
      <w:bookmarkEnd w:id="121"/>
      <w:r w:rsidR="00D667C2">
        <w:rPr>
          <w:rFonts w:ascii="Verdana" w:hAnsi="Verdana"/>
          <w:sz w:val="16"/>
          <w:szCs w:val="16"/>
        </w:rPr>
        <w:t>Astrid Kjærulff Jepsen</w:t>
      </w:r>
    </w:p>
    <w:p w14:paraId="56C26912" w14:textId="7E8B5794" w:rsidR="00317FA6" w:rsidRPr="003411F5" w:rsidRDefault="00024131" w:rsidP="00024131">
      <w:pPr>
        <w:rPr>
          <w:rFonts w:ascii="Verdana" w:hAnsi="Verdana"/>
          <w:sz w:val="16"/>
          <w:szCs w:val="16"/>
        </w:rPr>
      </w:pPr>
      <w:r w:rsidRPr="003411F5">
        <w:rPr>
          <w:rFonts w:ascii="Verdana" w:hAnsi="Verdana"/>
          <w:sz w:val="16"/>
          <w:szCs w:val="16"/>
        </w:rPr>
        <w:tab/>
      </w:r>
      <w:r w:rsidRPr="003411F5">
        <w:rPr>
          <w:rFonts w:ascii="Verdana" w:hAnsi="Verdana"/>
          <w:sz w:val="16"/>
          <w:szCs w:val="16"/>
        </w:rPr>
        <w:tab/>
      </w:r>
      <w:bookmarkStart w:id="122" w:name="case_officer_title"/>
      <w:bookmarkEnd w:id="122"/>
      <w:r w:rsidR="00D667C2">
        <w:rPr>
          <w:rFonts w:ascii="Verdana" w:hAnsi="Verdana"/>
          <w:sz w:val="16"/>
          <w:szCs w:val="16"/>
        </w:rPr>
        <w:t>Miljømedarbejder</w:t>
      </w:r>
    </w:p>
    <w:p w14:paraId="7B45BFD6" w14:textId="77777777" w:rsidR="00024131" w:rsidRPr="003411F5" w:rsidRDefault="00024131" w:rsidP="00024131">
      <w:pPr>
        <w:rPr>
          <w:rFonts w:ascii="Verdana" w:hAnsi="Verdana"/>
          <w:sz w:val="16"/>
          <w:szCs w:val="16"/>
        </w:rPr>
      </w:pPr>
    </w:p>
    <w:p w14:paraId="3DDD6EF3" w14:textId="31EAFADC" w:rsidR="00317FA6" w:rsidRPr="003411F5" w:rsidRDefault="0004797C" w:rsidP="00317FA6">
      <w:pPr>
        <w:ind w:left="1871" w:firstLine="681"/>
        <w:rPr>
          <w:rFonts w:ascii="Verdana" w:hAnsi="Verdana"/>
          <w:sz w:val="16"/>
          <w:szCs w:val="16"/>
        </w:rPr>
      </w:pPr>
      <w:r w:rsidRPr="003411F5">
        <w:rPr>
          <w:rFonts w:ascii="Verdana" w:hAnsi="Verdana"/>
          <w:sz w:val="16"/>
          <w:szCs w:val="16"/>
        </w:rPr>
        <w:t>T</w:t>
      </w:r>
      <w:r w:rsidR="00024131" w:rsidRPr="003411F5">
        <w:rPr>
          <w:rFonts w:ascii="Verdana" w:hAnsi="Verdana"/>
          <w:sz w:val="16"/>
          <w:szCs w:val="16"/>
        </w:rPr>
        <w:t>el</w:t>
      </w:r>
      <w:r w:rsidR="00317FA6" w:rsidRPr="003411F5">
        <w:rPr>
          <w:rFonts w:ascii="Verdana" w:hAnsi="Verdana"/>
          <w:sz w:val="16"/>
          <w:szCs w:val="16"/>
        </w:rPr>
        <w:t>:</w:t>
      </w:r>
      <w:r w:rsidR="00443C7A" w:rsidRPr="003411F5">
        <w:rPr>
          <w:rFonts w:ascii="Verdana" w:hAnsi="Verdana"/>
          <w:sz w:val="16"/>
          <w:szCs w:val="16"/>
        </w:rPr>
        <w:t xml:space="preserve"> </w:t>
      </w:r>
      <w:r w:rsidR="00317FA6" w:rsidRPr="003411F5">
        <w:rPr>
          <w:rFonts w:ascii="Verdana" w:hAnsi="Verdana"/>
          <w:sz w:val="16"/>
          <w:szCs w:val="16"/>
        </w:rPr>
        <w:t xml:space="preserve"> </w:t>
      </w:r>
      <w:bookmarkStart w:id="123" w:name="case_officer_telephone"/>
      <w:bookmarkEnd w:id="123"/>
      <w:r w:rsidR="00D667C2">
        <w:rPr>
          <w:rFonts w:ascii="Verdana" w:hAnsi="Verdana"/>
          <w:sz w:val="16"/>
          <w:szCs w:val="16"/>
        </w:rPr>
        <w:t>20347062</w:t>
      </w:r>
    </w:p>
    <w:p w14:paraId="72F64401" w14:textId="1AC609E0" w:rsidR="00317FA6" w:rsidRPr="003411F5" w:rsidRDefault="0004797C" w:rsidP="0004797C">
      <w:pPr>
        <w:ind w:left="1871" w:firstLine="681"/>
        <w:rPr>
          <w:rFonts w:ascii="Verdana" w:hAnsi="Verdana"/>
          <w:sz w:val="16"/>
          <w:szCs w:val="16"/>
        </w:rPr>
      </w:pPr>
      <w:r w:rsidRPr="003411F5">
        <w:rPr>
          <w:rFonts w:ascii="Verdana" w:hAnsi="Verdana"/>
          <w:sz w:val="16"/>
          <w:szCs w:val="16"/>
        </w:rPr>
        <w:t>E</w:t>
      </w:r>
      <w:r w:rsidR="00317FA6" w:rsidRPr="003411F5">
        <w:rPr>
          <w:rFonts w:ascii="Verdana" w:hAnsi="Verdana"/>
          <w:sz w:val="16"/>
          <w:szCs w:val="16"/>
        </w:rPr>
        <w:t xml:space="preserve">-mail: </w:t>
      </w:r>
      <w:bookmarkStart w:id="124" w:name="case_officer_email"/>
      <w:bookmarkEnd w:id="124"/>
      <w:r w:rsidR="00D667C2">
        <w:rPr>
          <w:rFonts w:ascii="Verdana" w:hAnsi="Verdana"/>
          <w:sz w:val="16"/>
          <w:szCs w:val="16"/>
        </w:rPr>
        <w:t>akjj@haderslev.dk</w:t>
      </w:r>
    </w:p>
    <w:sectPr w:rsidR="00317FA6" w:rsidRPr="003411F5" w:rsidSect="009F5C93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993" w:right="992" w:bottom="426" w:left="1134" w:header="708" w:footer="403" w:gutter="0"/>
      <w:paperSrc w:other="2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E853" w14:textId="77777777" w:rsidR="00D039A2" w:rsidRDefault="00D039A2">
      <w:r>
        <w:separator/>
      </w:r>
    </w:p>
  </w:endnote>
  <w:endnote w:type="continuationSeparator" w:id="0">
    <w:p w14:paraId="15B1EC1F" w14:textId="77777777" w:rsidR="00D039A2" w:rsidRDefault="00D0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DC64" w14:textId="77777777" w:rsidR="003C6CD8" w:rsidRDefault="003C6CD8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4F7AEF33" w14:textId="77777777" w:rsidR="003C6CD8" w:rsidRDefault="003C6CD8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57EC" w14:textId="77777777" w:rsidR="009F5C93" w:rsidRPr="009F5C93" w:rsidRDefault="00C35DA1" w:rsidP="005B6EC2">
    <w:pPr>
      <w:pStyle w:val="Sidefod"/>
      <w:tabs>
        <w:tab w:val="clear" w:pos="4819"/>
        <w:tab w:val="clear" w:pos="9638"/>
      </w:tabs>
      <w:jc w:val="lef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Prioriteret tilsyn</w:t>
    </w:r>
    <w:r w:rsidR="005B6EC2">
      <w:rPr>
        <w:rFonts w:ascii="Verdana" w:hAnsi="Verdana"/>
        <w:sz w:val="16"/>
        <w:szCs w:val="16"/>
      </w:rPr>
      <w:t xml:space="preserve"> </w:t>
    </w:r>
    <w:r w:rsidR="005B6EC2">
      <w:rPr>
        <w:rFonts w:ascii="Verdana" w:hAnsi="Verdana"/>
        <w:sz w:val="16"/>
        <w:szCs w:val="16"/>
      </w:rPr>
      <w:tab/>
    </w:r>
    <w:r w:rsidR="005B6EC2">
      <w:rPr>
        <w:rFonts w:ascii="Verdana" w:hAnsi="Verdana"/>
        <w:sz w:val="16"/>
        <w:szCs w:val="16"/>
      </w:rPr>
      <w:tab/>
    </w:r>
    <w:r w:rsidR="005B6EC2">
      <w:rPr>
        <w:rFonts w:ascii="Verdana" w:hAnsi="Verdana"/>
        <w:sz w:val="16"/>
        <w:szCs w:val="16"/>
      </w:rPr>
      <w:tab/>
    </w:r>
    <w:r w:rsidR="005B6EC2">
      <w:rPr>
        <w:rFonts w:ascii="Verdana" w:hAnsi="Verdana"/>
        <w:sz w:val="16"/>
        <w:szCs w:val="16"/>
      </w:rPr>
      <w:tab/>
    </w:r>
    <w:r w:rsidR="009F5C93" w:rsidRPr="009F5C93">
      <w:rPr>
        <w:rFonts w:ascii="Verdana" w:hAnsi="Verdana"/>
        <w:sz w:val="16"/>
        <w:szCs w:val="16"/>
      </w:rPr>
      <w:t>[</w:t>
    </w:r>
    <w:r w:rsidR="009F5C93" w:rsidRPr="009F5C93">
      <w:rPr>
        <w:rFonts w:ascii="Verdana" w:hAnsi="Verdana"/>
        <w:sz w:val="16"/>
        <w:szCs w:val="16"/>
      </w:rPr>
      <w:fldChar w:fldCharType="begin"/>
    </w:r>
    <w:r w:rsidR="009F5C93" w:rsidRPr="009F5C93">
      <w:rPr>
        <w:rFonts w:ascii="Verdana" w:hAnsi="Verdana"/>
        <w:sz w:val="16"/>
        <w:szCs w:val="16"/>
      </w:rPr>
      <w:instrText xml:space="preserve"> PAGE   \* MERGEFORMAT </w:instrText>
    </w:r>
    <w:r w:rsidR="009F5C93" w:rsidRPr="009F5C93">
      <w:rPr>
        <w:rFonts w:ascii="Verdana" w:hAnsi="Verdana"/>
        <w:sz w:val="16"/>
        <w:szCs w:val="16"/>
      </w:rPr>
      <w:fldChar w:fldCharType="separate"/>
    </w:r>
    <w:r w:rsidR="009D02AF">
      <w:rPr>
        <w:rFonts w:ascii="Verdana" w:hAnsi="Verdana"/>
        <w:noProof/>
        <w:sz w:val="16"/>
        <w:szCs w:val="16"/>
      </w:rPr>
      <w:t>2</w:t>
    </w:r>
    <w:r w:rsidR="009F5C93" w:rsidRPr="009F5C93">
      <w:rPr>
        <w:rFonts w:ascii="Verdana" w:hAnsi="Verdana"/>
        <w:sz w:val="16"/>
        <w:szCs w:val="16"/>
      </w:rPr>
      <w:fldChar w:fldCharType="end"/>
    </w:r>
    <w:r w:rsidR="009F5C93" w:rsidRPr="009F5C93">
      <w:rPr>
        <w:rFonts w:ascii="Verdana" w:hAnsi="Verdana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EE26" w14:textId="77777777" w:rsidR="00D039A2" w:rsidRDefault="00D039A2">
      <w:r>
        <w:separator/>
      </w:r>
    </w:p>
  </w:footnote>
  <w:footnote w:type="continuationSeparator" w:id="0">
    <w:p w14:paraId="76FA938C" w14:textId="77777777" w:rsidR="00D039A2" w:rsidRDefault="00D0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068E" w14:textId="77777777" w:rsidR="003C6CD8" w:rsidRDefault="003C6CD8">
    <w:pPr>
      <w:pStyle w:val="Sidehoved"/>
      <w:tabs>
        <w:tab w:val="clear" w:pos="9638"/>
        <w:tab w:val="right" w:pos="9781"/>
      </w:tabs>
      <w:ind w:left="7513" w:hanging="7797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BDA5" w14:textId="77777777" w:rsidR="0039240A" w:rsidRDefault="0033597B" w:rsidP="0039240A">
    <w:pPr>
      <w:ind w:left="0"/>
      <w:rPr>
        <w:rFonts w:ascii="Verdana" w:hAnsi="Verdana"/>
        <w:b/>
        <w:sz w:val="20"/>
      </w:rPr>
    </w:pPr>
    <w:r>
      <w:rPr>
        <w:rFonts w:ascii="Verdana" w:hAnsi="Verdana"/>
        <w:b/>
        <w:noProof/>
        <w:sz w:val="20"/>
        <w:lang w:eastAsia="da-DK"/>
      </w:rPr>
      <w:drawing>
        <wp:anchor distT="0" distB="0" distL="114300" distR="114300" simplePos="0" relativeHeight="251657728" behindDoc="1" locked="1" layoutInCell="1" allowOverlap="1" wp14:anchorId="51216257" wp14:editId="08C68457">
          <wp:simplePos x="0" y="0"/>
          <wp:positionH relativeFrom="column">
            <wp:posOffset>3975100</wp:posOffset>
          </wp:positionH>
          <wp:positionV relativeFrom="page">
            <wp:posOffset>450215</wp:posOffset>
          </wp:positionV>
          <wp:extent cx="2162175" cy="581025"/>
          <wp:effectExtent l="0" t="0" r="0" b="0"/>
          <wp:wrapNone/>
          <wp:docPr id="3" name="Billede 3" descr="Haderslev bre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derslev brev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5pt;height:42.55pt" o:bullet="t">
        <v:imagedata r:id="rId1" o:title=""/>
      </v:shape>
    </w:pict>
  </w:numPicBullet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B7B0160"/>
    <w:multiLevelType w:val="hybridMultilevel"/>
    <w:tmpl w:val="EB747A2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5739831">
    <w:abstractNumId w:val="1"/>
  </w:num>
  <w:num w:numId="2" w16cid:durableId="1332484897">
    <w:abstractNumId w:val="0"/>
  </w:num>
  <w:num w:numId="3" w16cid:durableId="1442216433">
    <w:abstractNumId w:val="3"/>
  </w:num>
  <w:num w:numId="4" w16cid:durableId="203950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iiuLQehFT7B4HoJf7Wx94NmqTMQYrd+orI/LdyKwaq7hYv/R6jAdNN68qiFRs2+F"/>
    <w:docVar w:name="OfficeInstanceGUID" w:val="{5A03BE3D-7E4C-43AF-AA60-8B485FFF6052}"/>
  </w:docVars>
  <w:rsids>
    <w:rsidRoot w:val="005C698E"/>
    <w:rsid w:val="00004D45"/>
    <w:rsid w:val="00024131"/>
    <w:rsid w:val="000263E3"/>
    <w:rsid w:val="00042A49"/>
    <w:rsid w:val="0004797C"/>
    <w:rsid w:val="000504AD"/>
    <w:rsid w:val="0005378E"/>
    <w:rsid w:val="00061DC5"/>
    <w:rsid w:val="00073D38"/>
    <w:rsid w:val="00082C3C"/>
    <w:rsid w:val="0008459F"/>
    <w:rsid w:val="000A39EB"/>
    <w:rsid w:val="000B37A9"/>
    <w:rsid w:val="000D7C9E"/>
    <w:rsid w:val="000F4E09"/>
    <w:rsid w:val="00100F01"/>
    <w:rsid w:val="00102BA9"/>
    <w:rsid w:val="00105BD5"/>
    <w:rsid w:val="00107ED6"/>
    <w:rsid w:val="00112A92"/>
    <w:rsid w:val="001232D3"/>
    <w:rsid w:val="00130436"/>
    <w:rsid w:val="001332A6"/>
    <w:rsid w:val="00147082"/>
    <w:rsid w:val="00151C03"/>
    <w:rsid w:val="00170093"/>
    <w:rsid w:val="00170773"/>
    <w:rsid w:val="00170B85"/>
    <w:rsid w:val="00176DA7"/>
    <w:rsid w:val="0018362A"/>
    <w:rsid w:val="0018620C"/>
    <w:rsid w:val="00193604"/>
    <w:rsid w:val="00197FF2"/>
    <w:rsid w:val="001A2BA6"/>
    <w:rsid w:val="001A6B3B"/>
    <w:rsid w:val="001B6697"/>
    <w:rsid w:val="001C24DD"/>
    <w:rsid w:val="001E02FD"/>
    <w:rsid w:val="001F2A4A"/>
    <w:rsid w:val="001F5128"/>
    <w:rsid w:val="001F72EB"/>
    <w:rsid w:val="002052FC"/>
    <w:rsid w:val="00205583"/>
    <w:rsid w:val="00220988"/>
    <w:rsid w:val="00230161"/>
    <w:rsid w:val="00233391"/>
    <w:rsid w:val="00242521"/>
    <w:rsid w:val="00242ADD"/>
    <w:rsid w:val="00243EA7"/>
    <w:rsid w:val="00245772"/>
    <w:rsid w:val="00257183"/>
    <w:rsid w:val="002819CF"/>
    <w:rsid w:val="00297C42"/>
    <w:rsid w:val="00297E41"/>
    <w:rsid w:val="002A267E"/>
    <w:rsid w:val="002A304A"/>
    <w:rsid w:val="002B02C8"/>
    <w:rsid w:val="002B40EA"/>
    <w:rsid w:val="002C7BB6"/>
    <w:rsid w:val="002D486F"/>
    <w:rsid w:val="002D6FC8"/>
    <w:rsid w:val="002E53A1"/>
    <w:rsid w:val="002E6DD7"/>
    <w:rsid w:val="002F6674"/>
    <w:rsid w:val="003078BB"/>
    <w:rsid w:val="00317FA6"/>
    <w:rsid w:val="0032031A"/>
    <w:rsid w:val="00325152"/>
    <w:rsid w:val="00332B79"/>
    <w:rsid w:val="0033597B"/>
    <w:rsid w:val="003411F5"/>
    <w:rsid w:val="00342F22"/>
    <w:rsid w:val="00351346"/>
    <w:rsid w:val="00371446"/>
    <w:rsid w:val="00372B65"/>
    <w:rsid w:val="0038164A"/>
    <w:rsid w:val="003830D2"/>
    <w:rsid w:val="0039240A"/>
    <w:rsid w:val="003948F4"/>
    <w:rsid w:val="00394D69"/>
    <w:rsid w:val="003964FB"/>
    <w:rsid w:val="00397348"/>
    <w:rsid w:val="00397738"/>
    <w:rsid w:val="003A1C6D"/>
    <w:rsid w:val="003A4C67"/>
    <w:rsid w:val="003B4ED9"/>
    <w:rsid w:val="003B4FB7"/>
    <w:rsid w:val="003C25A5"/>
    <w:rsid w:val="003C4687"/>
    <w:rsid w:val="003C6CD8"/>
    <w:rsid w:val="003D2E00"/>
    <w:rsid w:val="003E68A7"/>
    <w:rsid w:val="003F1243"/>
    <w:rsid w:val="00400B85"/>
    <w:rsid w:val="004046FB"/>
    <w:rsid w:val="00411F40"/>
    <w:rsid w:val="004152AD"/>
    <w:rsid w:val="00416D8E"/>
    <w:rsid w:val="00422990"/>
    <w:rsid w:val="00423ADB"/>
    <w:rsid w:val="004254C9"/>
    <w:rsid w:val="00425980"/>
    <w:rsid w:val="00436F9A"/>
    <w:rsid w:val="004423F2"/>
    <w:rsid w:val="00443C7A"/>
    <w:rsid w:val="0045442D"/>
    <w:rsid w:val="0048059F"/>
    <w:rsid w:val="0048293A"/>
    <w:rsid w:val="00483B29"/>
    <w:rsid w:val="00486213"/>
    <w:rsid w:val="00486B50"/>
    <w:rsid w:val="0049010F"/>
    <w:rsid w:val="00492B06"/>
    <w:rsid w:val="00492C10"/>
    <w:rsid w:val="004A6EE3"/>
    <w:rsid w:val="004A7A1A"/>
    <w:rsid w:val="004C4442"/>
    <w:rsid w:val="004D03CB"/>
    <w:rsid w:val="004D5E26"/>
    <w:rsid w:val="004E158F"/>
    <w:rsid w:val="004E2D6E"/>
    <w:rsid w:val="004F5B7B"/>
    <w:rsid w:val="00502A2D"/>
    <w:rsid w:val="00512DEE"/>
    <w:rsid w:val="00515CC5"/>
    <w:rsid w:val="00520220"/>
    <w:rsid w:val="00522460"/>
    <w:rsid w:val="00525A69"/>
    <w:rsid w:val="00531226"/>
    <w:rsid w:val="005322FF"/>
    <w:rsid w:val="005367FF"/>
    <w:rsid w:val="00547ED6"/>
    <w:rsid w:val="0055629D"/>
    <w:rsid w:val="00560F93"/>
    <w:rsid w:val="00561420"/>
    <w:rsid w:val="0056168A"/>
    <w:rsid w:val="00562619"/>
    <w:rsid w:val="00575C23"/>
    <w:rsid w:val="005A5268"/>
    <w:rsid w:val="005B36D4"/>
    <w:rsid w:val="005B6EC2"/>
    <w:rsid w:val="005C698E"/>
    <w:rsid w:val="005D7055"/>
    <w:rsid w:val="005D784E"/>
    <w:rsid w:val="005E297C"/>
    <w:rsid w:val="00620BCB"/>
    <w:rsid w:val="00623E3C"/>
    <w:rsid w:val="006326CC"/>
    <w:rsid w:val="006346C4"/>
    <w:rsid w:val="0063712D"/>
    <w:rsid w:val="0064732F"/>
    <w:rsid w:val="00653D88"/>
    <w:rsid w:val="00661494"/>
    <w:rsid w:val="00663957"/>
    <w:rsid w:val="0066651B"/>
    <w:rsid w:val="00693D71"/>
    <w:rsid w:val="00695C38"/>
    <w:rsid w:val="006A0EA8"/>
    <w:rsid w:val="006A24D8"/>
    <w:rsid w:val="006A50F9"/>
    <w:rsid w:val="006C6563"/>
    <w:rsid w:val="006C7E84"/>
    <w:rsid w:val="006D357C"/>
    <w:rsid w:val="006D3810"/>
    <w:rsid w:val="006E15F6"/>
    <w:rsid w:val="006F2990"/>
    <w:rsid w:val="006F733E"/>
    <w:rsid w:val="00710B4B"/>
    <w:rsid w:val="00720565"/>
    <w:rsid w:val="007213A3"/>
    <w:rsid w:val="00740DC5"/>
    <w:rsid w:val="0074348F"/>
    <w:rsid w:val="00755B75"/>
    <w:rsid w:val="00757D11"/>
    <w:rsid w:val="00760FB4"/>
    <w:rsid w:val="00774361"/>
    <w:rsid w:val="00777D77"/>
    <w:rsid w:val="00785381"/>
    <w:rsid w:val="0078788C"/>
    <w:rsid w:val="007B6072"/>
    <w:rsid w:val="007B6CF9"/>
    <w:rsid w:val="007C08E0"/>
    <w:rsid w:val="007C749A"/>
    <w:rsid w:val="007D3D9A"/>
    <w:rsid w:val="007E5757"/>
    <w:rsid w:val="007F57C8"/>
    <w:rsid w:val="008203C2"/>
    <w:rsid w:val="00823AD3"/>
    <w:rsid w:val="008267E5"/>
    <w:rsid w:val="00833211"/>
    <w:rsid w:val="00833D87"/>
    <w:rsid w:val="00853DE1"/>
    <w:rsid w:val="008572E5"/>
    <w:rsid w:val="008654AD"/>
    <w:rsid w:val="00867772"/>
    <w:rsid w:val="00875250"/>
    <w:rsid w:val="00876973"/>
    <w:rsid w:val="0088694B"/>
    <w:rsid w:val="00895A5F"/>
    <w:rsid w:val="008A381C"/>
    <w:rsid w:val="008B432A"/>
    <w:rsid w:val="008B7999"/>
    <w:rsid w:val="008C3EF6"/>
    <w:rsid w:val="008C5A43"/>
    <w:rsid w:val="008D74E7"/>
    <w:rsid w:val="008E14B3"/>
    <w:rsid w:val="008E353A"/>
    <w:rsid w:val="0090530E"/>
    <w:rsid w:val="009102A1"/>
    <w:rsid w:val="00913357"/>
    <w:rsid w:val="00913AE3"/>
    <w:rsid w:val="00916836"/>
    <w:rsid w:val="0092660C"/>
    <w:rsid w:val="009313D5"/>
    <w:rsid w:val="00931F09"/>
    <w:rsid w:val="00951021"/>
    <w:rsid w:val="00973C14"/>
    <w:rsid w:val="0098219A"/>
    <w:rsid w:val="0098683B"/>
    <w:rsid w:val="009A3865"/>
    <w:rsid w:val="009A7667"/>
    <w:rsid w:val="009B1EAB"/>
    <w:rsid w:val="009D02AF"/>
    <w:rsid w:val="009D1726"/>
    <w:rsid w:val="009D48AA"/>
    <w:rsid w:val="009D681A"/>
    <w:rsid w:val="009D70D0"/>
    <w:rsid w:val="009E1161"/>
    <w:rsid w:val="009E3FBA"/>
    <w:rsid w:val="009F5C93"/>
    <w:rsid w:val="009F7EC9"/>
    <w:rsid w:val="00A106FF"/>
    <w:rsid w:val="00A41C45"/>
    <w:rsid w:val="00A450C6"/>
    <w:rsid w:val="00A45906"/>
    <w:rsid w:val="00A465D2"/>
    <w:rsid w:val="00A51491"/>
    <w:rsid w:val="00A640A2"/>
    <w:rsid w:val="00A77916"/>
    <w:rsid w:val="00A81295"/>
    <w:rsid w:val="00A845CA"/>
    <w:rsid w:val="00A84B13"/>
    <w:rsid w:val="00A95A93"/>
    <w:rsid w:val="00AA388C"/>
    <w:rsid w:val="00AA3DEE"/>
    <w:rsid w:val="00AA3E8C"/>
    <w:rsid w:val="00AB32B8"/>
    <w:rsid w:val="00AE0507"/>
    <w:rsid w:val="00AF3F09"/>
    <w:rsid w:val="00AF4296"/>
    <w:rsid w:val="00B10187"/>
    <w:rsid w:val="00B24B11"/>
    <w:rsid w:val="00B4293D"/>
    <w:rsid w:val="00B470E0"/>
    <w:rsid w:val="00B476BE"/>
    <w:rsid w:val="00B47967"/>
    <w:rsid w:val="00B5122B"/>
    <w:rsid w:val="00B556A9"/>
    <w:rsid w:val="00B67258"/>
    <w:rsid w:val="00B72571"/>
    <w:rsid w:val="00B753D1"/>
    <w:rsid w:val="00B768CE"/>
    <w:rsid w:val="00B938ED"/>
    <w:rsid w:val="00BB7EA6"/>
    <w:rsid w:val="00BC306A"/>
    <w:rsid w:val="00BF331C"/>
    <w:rsid w:val="00C03E26"/>
    <w:rsid w:val="00C11BEF"/>
    <w:rsid w:val="00C35DA1"/>
    <w:rsid w:val="00C36B41"/>
    <w:rsid w:val="00C37C19"/>
    <w:rsid w:val="00C54722"/>
    <w:rsid w:val="00C62228"/>
    <w:rsid w:val="00C63C72"/>
    <w:rsid w:val="00C736C3"/>
    <w:rsid w:val="00C7466A"/>
    <w:rsid w:val="00C80311"/>
    <w:rsid w:val="00C83DE2"/>
    <w:rsid w:val="00C85DC2"/>
    <w:rsid w:val="00CA08C9"/>
    <w:rsid w:val="00CA2D53"/>
    <w:rsid w:val="00CC0504"/>
    <w:rsid w:val="00CD4128"/>
    <w:rsid w:val="00CD681C"/>
    <w:rsid w:val="00CE52CB"/>
    <w:rsid w:val="00CE614F"/>
    <w:rsid w:val="00CF3305"/>
    <w:rsid w:val="00CF34C8"/>
    <w:rsid w:val="00D02360"/>
    <w:rsid w:val="00D039A2"/>
    <w:rsid w:val="00D2391A"/>
    <w:rsid w:val="00D266D8"/>
    <w:rsid w:val="00D33FBC"/>
    <w:rsid w:val="00D34AA6"/>
    <w:rsid w:val="00D41C83"/>
    <w:rsid w:val="00D543F8"/>
    <w:rsid w:val="00D55C30"/>
    <w:rsid w:val="00D5673C"/>
    <w:rsid w:val="00D626D6"/>
    <w:rsid w:val="00D64192"/>
    <w:rsid w:val="00D667C2"/>
    <w:rsid w:val="00D74DDA"/>
    <w:rsid w:val="00D77B71"/>
    <w:rsid w:val="00D87245"/>
    <w:rsid w:val="00D87F7D"/>
    <w:rsid w:val="00D91829"/>
    <w:rsid w:val="00DA096C"/>
    <w:rsid w:val="00DA0997"/>
    <w:rsid w:val="00DA3DA0"/>
    <w:rsid w:val="00DA6F7C"/>
    <w:rsid w:val="00DC309E"/>
    <w:rsid w:val="00DC7A9F"/>
    <w:rsid w:val="00DD7710"/>
    <w:rsid w:val="00DE2D7A"/>
    <w:rsid w:val="00DE59B0"/>
    <w:rsid w:val="00DE5F9E"/>
    <w:rsid w:val="00DF4468"/>
    <w:rsid w:val="00E22D7B"/>
    <w:rsid w:val="00E41C7D"/>
    <w:rsid w:val="00E50922"/>
    <w:rsid w:val="00E5126F"/>
    <w:rsid w:val="00E65A0E"/>
    <w:rsid w:val="00E71718"/>
    <w:rsid w:val="00E719F4"/>
    <w:rsid w:val="00E83C85"/>
    <w:rsid w:val="00E856AD"/>
    <w:rsid w:val="00E93870"/>
    <w:rsid w:val="00EA04D3"/>
    <w:rsid w:val="00EA14FD"/>
    <w:rsid w:val="00EB5113"/>
    <w:rsid w:val="00EC3A0B"/>
    <w:rsid w:val="00ED13D5"/>
    <w:rsid w:val="00ED1DA4"/>
    <w:rsid w:val="00ED22EF"/>
    <w:rsid w:val="00ED60DC"/>
    <w:rsid w:val="00EE0C92"/>
    <w:rsid w:val="00EE4AB8"/>
    <w:rsid w:val="00EF0A54"/>
    <w:rsid w:val="00EF560E"/>
    <w:rsid w:val="00F02E33"/>
    <w:rsid w:val="00F137F7"/>
    <w:rsid w:val="00F27DD0"/>
    <w:rsid w:val="00F343A7"/>
    <w:rsid w:val="00F3608F"/>
    <w:rsid w:val="00F462A7"/>
    <w:rsid w:val="00F46E40"/>
    <w:rsid w:val="00F56E37"/>
    <w:rsid w:val="00F86EC9"/>
    <w:rsid w:val="00FA5F2A"/>
    <w:rsid w:val="00FC18F7"/>
    <w:rsid w:val="00FD0B6C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"/>
    </o:shapedefaults>
    <o:shapelayout v:ext="edit">
      <o:idmap v:ext="edit" data="1"/>
    </o:shapelayout>
  </w:shapeDefaults>
  <w:decimalSymbol w:val=","/>
  <w:listSeparator w:val=";"/>
  <w14:docId w14:val="37A64353"/>
  <w15:docId w15:val="{CFCB4626-0658-4DDB-B6CE-2358E6EA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360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895A5F"/>
    <w:pPr>
      <w:spacing w:after="120"/>
      <w:ind w:left="0"/>
      <w:jc w:val="center"/>
      <w:outlineLvl w:val="0"/>
    </w:pPr>
    <w:rPr>
      <w:rFonts w:ascii="Verdana" w:hAnsi="Verdana"/>
      <w:b/>
      <w:sz w:val="22"/>
      <w:szCs w:val="22"/>
    </w:rPr>
  </w:style>
  <w:style w:type="paragraph" w:styleId="Overskrift2">
    <w:name w:val="heading 2"/>
    <w:basedOn w:val="Normal"/>
    <w:next w:val="Normal"/>
    <w:qFormat/>
    <w:rsid w:val="00170B85"/>
    <w:pPr>
      <w:keepNext/>
      <w:spacing w:before="360" w:after="60"/>
      <w:outlineLvl w:val="1"/>
    </w:pPr>
    <w:rPr>
      <w:rFonts w:ascii="Verdana" w:hAnsi="Verdana"/>
      <w:b/>
      <w:sz w:val="1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351346"/>
    <w:pPr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fodTegn">
    <w:name w:val="Sidefod Tegn"/>
    <w:link w:val="Sidefod"/>
    <w:uiPriority w:val="99"/>
    <w:rsid w:val="009F5C93"/>
    <w:rPr>
      <w:sz w:val="24"/>
      <w:lang w:eastAsia="en-US"/>
    </w:rPr>
  </w:style>
  <w:style w:type="paragraph" w:styleId="Listeafsnit">
    <w:name w:val="List Paragraph"/>
    <w:basedOn w:val="Normal"/>
    <w:uiPriority w:val="34"/>
    <w:qFormat/>
    <w:rsid w:val="007B607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492C1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92C10"/>
    <w:rPr>
      <w:rFonts w:ascii="Tahoma" w:hAnsi="Tahoma" w:cs="Tahoma"/>
      <w:sz w:val="16"/>
      <w:szCs w:val="16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8A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6AAF-9212-4146-8372-57405FF5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1</TotalTime>
  <Pages>3</Pages>
  <Words>710</Words>
  <Characters>4763</Characters>
  <Application>Microsoft Office Word</Application>
  <DocSecurity>0</DocSecurity>
  <Lines>340</Lines>
  <Paragraphs>248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MariaCh</dc:creator>
  <cp:lastModifiedBy>Astrid Kjærulff Jepsen</cp:lastModifiedBy>
  <cp:revision>2</cp:revision>
  <cp:lastPrinted>2005-05-04T10:21:00Z</cp:lastPrinted>
  <dcterms:created xsi:type="dcterms:W3CDTF">2023-12-13T12:43:00Z</dcterms:created>
  <dcterms:modified xsi:type="dcterms:W3CDTF">2023-12-13T12:43:00Z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-1182562552</vt:i4>
  </property>
  <property fmtid="{D5CDD505-2E9C-101B-9397-08002B2CF9AE}" pid="3" name="_EmailSubject">
    <vt:lpwstr> Levering af tillægsaftale nr. 6 - Tilsynsrapport - Landbrug</vt:lpwstr>
  </property>
  <property fmtid="{D5CDD505-2E9C-101B-9397-08002B2CF9AE}" pid="4" name="_AuthorEmail">
    <vt:lpwstr>lea@geokon.dk</vt:lpwstr>
  </property>
  <property fmtid="{D5CDD505-2E9C-101B-9397-08002B2CF9AE}" pid="5" name="_AuthorEmailDisplayName">
    <vt:lpwstr>Lea Taggaard</vt:lpwstr>
  </property>
  <property fmtid="{D5CDD505-2E9C-101B-9397-08002B2CF9AE}" pid="6" name="_ReviewingToolsShownOnce">
    <vt:lpwstr/>
  </property>
  <property fmtid="{D5CDD505-2E9C-101B-9397-08002B2CF9AE}" pid="7" name="OfficeInstanceGUID">
    <vt:lpwstr>{4B19DA48-F613-49E8-AE45-F97926AB7A45}</vt:lpwstr>
  </property>
</Properties>
</file>