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69" w:rsidRPr="00F544C2" w:rsidRDefault="00525A69">
      <w:pPr>
        <w:ind w:left="851" w:hanging="851"/>
        <w:rPr>
          <w:rFonts w:ascii="Verdana" w:hAnsi="Verdana" w:cs="Tahoma"/>
          <w:sz w:val="18"/>
          <w:szCs w:val="18"/>
        </w:rPr>
      </w:pPr>
      <w:bookmarkStart w:id="0" w:name="_GoBack"/>
      <w:bookmarkEnd w:id="0"/>
    </w:p>
    <w:p w:rsidR="00525A69" w:rsidRPr="00F544C2" w:rsidRDefault="00525A69" w:rsidP="00910B79">
      <w:pPr>
        <w:spacing w:line="264" w:lineRule="auto"/>
        <w:ind w:left="851" w:hanging="851"/>
        <w:rPr>
          <w:rFonts w:ascii="Verdana" w:hAnsi="Verdana" w:cs="Tahoma"/>
          <w:sz w:val="18"/>
          <w:szCs w:val="18"/>
        </w:rPr>
      </w:pPr>
    </w:p>
    <w:p w:rsidR="00525A69" w:rsidRPr="00F87EB5" w:rsidRDefault="00525A69" w:rsidP="00910B79">
      <w:pPr>
        <w:spacing w:line="264" w:lineRule="auto"/>
        <w:ind w:left="851" w:hanging="851"/>
        <w:jc w:val="center"/>
        <w:rPr>
          <w:rFonts w:asciiTheme="minorHAnsi" w:hAnsiTheme="minorHAnsi" w:cs="Arial"/>
          <w:b/>
          <w:sz w:val="32"/>
          <w:szCs w:val="32"/>
        </w:rPr>
      </w:pPr>
      <w:r w:rsidRPr="00F87EB5">
        <w:rPr>
          <w:rFonts w:asciiTheme="minorHAnsi" w:hAnsiTheme="minorHAnsi" w:cs="Arial"/>
          <w:b/>
          <w:sz w:val="32"/>
          <w:szCs w:val="32"/>
        </w:rPr>
        <w:t>Tilsynsrapport</w:t>
      </w:r>
      <w:r w:rsidR="00F76C8D" w:rsidRPr="00F87EB5">
        <w:rPr>
          <w:rFonts w:asciiTheme="minorHAnsi" w:hAnsiTheme="minorHAnsi" w:cs="Arial"/>
          <w:b/>
          <w:sz w:val="32"/>
          <w:szCs w:val="32"/>
        </w:rPr>
        <w:t xml:space="preserve"> </w:t>
      </w:r>
      <w:r w:rsidRPr="00F87EB5">
        <w:rPr>
          <w:rFonts w:asciiTheme="minorHAnsi" w:hAnsiTheme="minorHAnsi" w:cs="Arial"/>
          <w:b/>
          <w:sz w:val="32"/>
          <w:szCs w:val="32"/>
        </w:rPr>
        <w:t>for miljøtilsyn</w:t>
      </w:r>
    </w:p>
    <w:p w:rsidR="00525A69" w:rsidRPr="00B14465" w:rsidRDefault="00525A69" w:rsidP="00EE6AAF">
      <w:pPr>
        <w:spacing w:line="264" w:lineRule="auto"/>
        <w:ind w:left="0"/>
        <w:rPr>
          <w:rFonts w:ascii="Verdana" w:hAnsi="Verdana" w:cs="Arial"/>
          <w:sz w:val="22"/>
          <w:szCs w:val="22"/>
        </w:rPr>
      </w:pPr>
    </w:p>
    <w:p w:rsidR="00367912" w:rsidRPr="00F87EB5" w:rsidRDefault="00367912" w:rsidP="00D3485D">
      <w:pPr>
        <w:ind w:left="0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21"/>
      </w:tblGrid>
      <w:tr w:rsidR="00E95D99" w:rsidRPr="00F87EB5" w:rsidTr="00317E29">
        <w:trPr>
          <w:trHeight w:val="120"/>
        </w:trPr>
        <w:tc>
          <w:tcPr>
            <w:tcW w:w="4395" w:type="dxa"/>
            <w:shd w:val="clear" w:color="auto" w:fill="DAEEF3"/>
            <w:vAlign w:val="center"/>
          </w:tcPr>
          <w:p w:rsidR="00E95D99" w:rsidRPr="00F87EB5" w:rsidRDefault="00E95D99" w:rsidP="00D031FF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F87EB5">
              <w:rPr>
                <w:rFonts w:asciiTheme="minorHAnsi" w:eastAsia="Calibri" w:hAnsiTheme="minorHAnsi" w:cs="Arial"/>
                <w:sz w:val="22"/>
                <w:szCs w:val="22"/>
              </w:rPr>
              <w:t>Virksomhedens navn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95D99" w:rsidRPr="00F87EB5" w:rsidRDefault="00C108F1" w:rsidP="00FF28ED">
            <w:pPr>
              <w:spacing w:before="80" w:after="80"/>
              <w:ind w:left="0"/>
              <w:rPr>
                <w:rFonts w:asciiTheme="minorHAnsi" w:eastAsia="Calibri" w:hAnsiTheme="minorHAnsi" w:cs="Arial"/>
                <w:sz w:val="22"/>
                <w:szCs w:val="22"/>
              </w:rPr>
            </w:pPr>
            <w:bookmarkStart w:id="1" w:name="loknavn"/>
            <w:bookmarkEnd w:id="1"/>
            <w:r>
              <w:rPr>
                <w:rFonts w:asciiTheme="minorHAnsi" w:eastAsia="Calibri" w:hAnsiTheme="minorHAnsi" w:cs="Arial"/>
                <w:sz w:val="22"/>
                <w:szCs w:val="22"/>
              </w:rPr>
              <w:t>Hans Jørgen Fischer</w:t>
            </w:r>
          </w:p>
        </w:tc>
      </w:tr>
      <w:tr w:rsidR="00E95D99" w:rsidRPr="00F87EB5" w:rsidTr="00317E29">
        <w:tc>
          <w:tcPr>
            <w:tcW w:w="4395" w:type="dxa"/>
            <w:shd w:val="clear" w:color="auto" w:fill="DAEEF3"/>
            <w:vAlign w:val="center"/>
          </w:tcPr>
          <w:p w:rsidR="00E95D99" w:rsidRPr="00F87EB5" w:rsidRDefault="00E95D99" w:rsidP="00D031FF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F87EB5">
              <w:rPr>
                <w:rFonts w:asciiTheme="minorHAnsi" w:eastAsia="Calibri" w:hAnsiTheme="minorHAnsi" w:cs="Arial"/>
                <w:sz w:val="22"/>
                <w:szCs w:val="22"/>
              </w:rPr>
              <w:t>Virksomhedens adresse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95D99" w:rsidRPr="00F87EB5" w:rsidRDefault="00C108F1" w:rsidP="00FF28ED">
            <w:pPr>
              <w:spacing w:before="80" w:after="80"/>
              <w:ind w:left="0"/>
              <w:rPr>
                <w:rFonts w:asciiTheme="minorHAnsi" w:eastAsia="Calibri" w:hAnsiTheme="minorHAnsi" w:cs="Arial"/>
                <w:sz w:val="22"/>
                <w:szCs w:val="22"/>
              </w:rPr>
            </w:pPr>
            <w:bookmarkStart w:id="2" w:name="lokadresse"/>
            <w:bookmarkEnd w:id="2"/>
            <w:proofErr w:type="spellStart"/>
            <w:r>
              <w:rPr>
                <w:rFonts w:asciiTheme="minorHAnsi" w:eastAsia="Calibri" w:hAnsiTheme="minorHAnsi" w:cs="Arial"/>
                <w:sz w:val="22"/>
                <w:szCs w:val="22"/>
              </w:rPr>
              <w:t>Favstrupvej</w:t>
            </w:r>
            <w:proofErr w:type="spellEnd"/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 65, 6070 Christiansfeld</w:t>
            </w:r>
            <w:r w:rsidR="007F027D" w:rsidRPr="00F87EB5"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</w:p>
        </w:tc>
      </w:tr>
      <w:tr w:rsidR="00E95D99" w:rsidRPr="00F87EB5" w:rsidTr="00317E29">
        <w:tc>
          <w:tcPr>
            <w:tcW w:w="4395" w:type="dxa"/>
            <w:shd w:val="clear" w:color="auto" w:fill="DAEEF3"/>
            <w:vAlign w:val="center"/>
          </w:tcPr>
          <w:p w:rsidR="00E95D99" w:rsidRPr="00F87EB5" w:rsidRDefault="00E95D99" w:rsidP="00D031FF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F87EB5">
              <w:rPr>
                <w:rFonts w:asciiTheme="minorHAnsi" w:eastAsia="Calibri" w:hAnsiTheme="minorHAnsi" w:cs="Arial"/>
                <w:sz w:val="22"/>
                <w:szCs w:val="22"/>
              </w:rPr>
              <w:t>Virksomhedens CVR nummer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95D99" w:rsidRPr="00F87EB5" w:rsidRDefault="005C088A" w:rsidP="00FF28ED">
            <w:pPr>
              <w:spacing w:before="80" w:after="80"/>
              <w:ind w:left="0"/>
              <w:jc w:val="left"/>
              <w:rPr>
                <w:rFonts w:asciiTheme="minorHAnsi" w:eastAsia="Calibri" w:hAnsiTheme="minorHAnsi" w:cs="Arial"/>
                <w:sz w:val="22"/>
                <w:szCs w:val="22"/>
              </w:rPr>
            </w:pPr>
            <w:bookmarkStart w:id="3" w:name="cvrnr"/>
            <w:bookmarkEnd w:id="3"/>
            <w:r w:rsidRPr="005C088A">
              <w:rPr>
                <w:rFonts w:asciiTheme="minorHAnsi" w:eastAsia="Calibri" w:hAnsiTheme="minorHAnsi" w:cs="Arial"/>
                <w:sz w:val="22"/>
                <w:szCs w:val="22"/>
              </w:rPr>
              <w:t>19785645</w:t>
            </w:r>
          </w:p>
        </w:tc>
      </w:tr>
      <w:tr w:rsidR="00E95D99" w:rsidRPr="00F87EB5" w:rsidTr="00317E29">
        <w:tc>
          <w:tcPr>
            <w:tcW w:w="4395" w:type="dxa"/>
            <w:shd w:val="clear" w:color="auto" w:fill="DAEEF3"/>
            <w:vAlign w:val="center"/>
          </w:tcPr>
          <w:p w:rsidR="00E95D99" w:rsidRPr="00F87EB5" w:rsidRDefault="00E95D99" w:rsidP="00D031FF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F87EB5">
              <w:rPr>
                <w:rFonts w:asciiTheme="minorHAnsi" w:eastAsia="Calibri" w:hAnsiTheme="minorHAnsi" w:cs="Arial"/>
                <w:sz w:val="22"/>
                <w:szCs w:val="22"/>
              </w:rPr>
              <w:t>Dato for tilsyn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95D99" w:rsidRPr="00F87EB5" w:rsidRDefault="00EC19A6" w:rsidP="00317E29">
            <w:pPr>
              <w:spacing w:line="264" w:lineRule="auto"/>
              <w:ind w:left="0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bookmarkStart w:id="4" w:name="seneste_tilsyn"/>
            <w:bookmarkEnd w:id="4"/>
            <w:r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t>14-12-2021</w:t>
            </w:r>
          </w:p>
        </w:tc>
      </w:tr>
      <w:tr w:rsidR="00E95D99" w:rsidRPr="00F87EB5" w:rsidTr="00317E29">
        <w:tc>
          <w:tcPr>
            <w:tcW w:w="4395" w:type="dxa"/>
            <w:shd w:val="clear" w:color="auto" w:fill="DAEEF3"/>
            <w:vAlign w:val="center"/>
          </w:tcPr>
          <w:p w:rsidR="00E95D99" w:rsidRPr="00F87EB5" w:rsidRDefault="00E95D99" w:rsidP="001C7B38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F87EB5">
              <w:rPr>
                <w:rFonts w:asciiTheme="minorHAnsi" w:eastAsia="Calibri" w:hAnsiTheme="minorHAnsi" w:cs="Arial"/>
                <w:sz w:val="22"/>
                <w:szCs w:val="22"/>
              </w:rPr>
              <w:t xml:space="preserve">Baggrunden for tilsynet 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95D99" w:rsidRPr="00C108F1" w:rsidRDefault="00CF37A6" w:rsidP="005C088A">
            <w:pPr>
              <w:spacing w:before="80" w:after="80"/>
              <w:ind w:left="0"/>
              <w:jc w:val="left"/>
              <w:rPr>
                <w:rFonts w:asciiTheme="minorHAnsi" w:eastAsia="Calibri" w:hAnsiTheme="minorHAnsi" w:cs="Arial"/>
                <w:sz w:val="22"/>
                <w:szCs w:val="22"/>
                <w:highlight w:val="yellow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Basistilsyn</w:t>
            </w:r>
          </w:p>
        </w:tc>
      </w:tr>
      <w:tr w:rsidR="00E95D99" w:rsidRPr="00F87EB5" w:rsidTr="00317E29">
        <w:tc>
          <w:tcPr>
            <w:tcW w:w="4395" w:type="dxa"/>
            <w:shd w:val="clear" w:color="auto" w:fill="DAEEF3"/>
            <w:vAlign w:val="center"/>
          </w:tcPr>
          <w:p w:rsidR="00E95D99" w:rsidRPr="00F87EB5" w:rsidRDefault="00E95D99" w:rsidP="001C7B38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F87EB5">
              <w:rPr>
                <w:rFonts w:asciiTheme="minorHAnsi" w:eastAsia="Calibri" w:hAnsiTheme="minorHAnsi" w:cs="Arial"/>
                <w:sz w:val="22"/>
                <w:szCs w:val="22"/>
              </w:rPr>
              <w:t xml:space="preserve">Karakteren af virksomheden 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B4183" w:rsidRPr="00F87EB5" w:rsidRDefault="00C108F1" w:rsidP="00CF37A6">
            <w:pPr>
              <w:spacing w:before="80" w:after="80"/>
              <w:ind w:left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Ma</w:t>
            </w:r>
            <w:r w:rsidR="00F87EB5">
              <w:rPr>
                <w:rFonts w:asciiTheme="minorHAnsi" w:eastAsia="Calibri" w:hAnsiTheme="minorHAnsi" w:cs="Arial"/>
                <w:sz w:val="22"/>
                <w:szCs w:val="22"/>
              </w:rPr>
              <w:t>lkekvægsbesætning.</w:t>
            </w:r>
          </w:p>
        </w:tc>
      </w:tr>
      <w:tr w:rsidR="00E95D99" w:rsidRPr="00F87EB5" w:rsidTr="00317E29">
        <w:tc>
          <w:tcPr>
            <w:tcW w:w="4395" w:type="dxa"/>
            <w:shd w:val="clear" w:color="auto" w:fill="DAEEF3"/>
            <w:vAlign w:val="center"/>
          </w:tcPr>
          <w:p w:rsidR="00E95D99" w:rsidRPr="00F87EB5" w:rsidRDefault="00E95D99" w:rsidP="00D031FF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F87EB5">
              <w:rPr>
                <w:rFonts w:asciiTheme="minorHAnsi" w:eastAsia="Calibri" w:hAnsiTheme="minorHAnsi" w:cs="Arial"/>
                <w:sz w:val="22"/>
                <w:szCs w:val="22"/>
              </w:rPr>
              <w:t>Hvad der er ført tilsyn med?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95D99" w:rsidRPr="00F87EB5" w:rsidRDefault="00EC19A6" w:rsidP="00CF37A6">
            <w:pPr>
              <w:spacing w:before="80" w:after="80"/>
              <w:ind w:left="0"/>
              <w:jc w:val="left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Gødningshåndtering</w:t>
            </w:r>
          </w:p>
        </w:tc>
      </w:tr>
      <w:tr w:rsidR="00F87EB5" w:rsidRPr="00F87EB5" w:rsidTr="00317E29">
        <w:tc>
          <w:tcPr>
            <w:tcW w:w="4395" w:type="dxa"/>
            <w:shd w:val="clear" w:color="auto" w:fill="DAEEF3"/>
            <w:vAlign w:val="center"/>
          </w:tcPr>
          <w:p w:rsidR="00F87EB5" w:rsidRPr="00F87EB5" w:rsidRDefault="00F87EB5" w:rsidP="00F87EB5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F87EB5">
              <w:rPr>
                <w:rFonts w:asciiTheme="minorHAnsi" w:eastAsia="Calibri" w:hAnsiTheme="minorHAnsi" w:cs="Arial"/>
                <w:sz w:val="22"/>
                <w:szCs w:val="22"/>
              </w:rPr>
              <w:t xml:space="preserve">Er der konstateret </w:t>
            </w:r>
            <w:proofErr w:type="spellStart"/>
            <w:r w:rsidRPr="00F87EB5">
              <w:rPr>
                <w:rFonts w:asciiTheme="minorHAnsi" w:eastAsia="Calibri" w:hAnsiTheme="minorHAnsi" w:cs="Arial"/>
                <w:sz w:val="22"/>
                <w:szCs w:val="22"/>
              </w:rPr>
              <w:t>jordforurening</w:t>
            </w:r>
            <w:proofErr w:type="spellEnd"/>
            <w:r w:rsidRPr="00F87EB5">
              <w:rPr>
                <w:rFonts w:asciiTheme="minorHAnsi" w:eastAsia="Calibri" w:hAnsiTheme="minorHAnsi" w:cs="Arial"/>
                <w:sz w:val="22"/>
                <w:szCs w:val="22"/>
              </w:rPr>
              <w:t>?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F87EB5" w:rsidRPr="00F87EB5" w:rsidRDefault="001C7B38" w:rsidP="00F87EB5">
            <w:pPr>
              <w:spacing w:before="80" w:after="80"/>
              <w:ind w:left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Nej</w:t>
            </w:r>
          </w:p>
        </w:tc>
      </w:tr>
      <w:tr w:rsidR="00F87EB5" w:rsidRPr="00F87EB5" w:rsidTr="001C7B38">
        <w:tc>
          <w:tcPr>
            <w:tcW w:w="4395" w:type="dxa"/>
            <w:shd w:val="clear" w:color="auto" w:fill="DAEEF3"/>
            <w:vAlign w:val="center"/>
          </w:tcPr>
          <w:p w:rsidR="00F87EB5" w:rsidRPr="00F87EB5" w:rsidRDefault="00F87EB5" w:rsidP="00F87EB5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F87EB5">
              <w:rPr>
                <w:rFonts w:asciiTheme="minorHAnsi" w:eastAsia="Calibri" w:hAnsiTheme="minorHAnsi" w:cs="Arial"/>
                <w:sz w:val="22"/>
                <w:szCs w:val="22"/>
              </w:rPr>
              <w:t>Er der meddelt påbud, forbud eller indskærpelser til virksomheden?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F87EB5" w:rsidRPr="005C088A" w:rsidRDefault="00EC19A6" w:rsidP="00CF37A6">
            <w:pPr>
              <w:spacing w:before="80" w:after="80"/>
              <w:ind w:left="0"/>
              <w:jc w:val="left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Nej</w:t>
            </w:r>
          </w:p>
        </w:tc>
      </w:tr>
      <w:tr w:rsidR="00F87EB5" w:rsidRPr="00F87EB5" w:rsidTr="00317E29">
        <w:tc>
          <w:tcPr>
            <w:tcW w:w="4395" w:type="dxa"/>
            <w:shd w:val="clear" w:color="auto" w:fill="DAEEF3"/>
            <w:vAlign w:val="center"/>
          </w:tcPr>
          <w:p w:rsidR="00F87EB5" w:rsidRPr="00F87EB5" w:rsidRDefault="00F87EB5" w:rsidP="00F87EB5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F87EB5">
              <w:rPr>
                <w:rFonts w:asciiTheme="minorHAnsi" w:eastAsia="Calibri" w:hAnsiTheme="minorHAnsi" w:cs="Arial"/>
                <w:sz w:val="22"/>
                <w:szCs w:val="22"/>
              </w:rPr>
              <w:t>Konklusion på virksomhedens eventuelle indberetning om egenkontrol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F87EB5" w:rsidRPr="005C088A" w:rsidRDefault="00CF37A6" w:rsidP="00CF37A6">
            <w:pPr>
              <w:spacing w:before="80" w:after="80"/>
              <w:ind w:left="0"/>
              <w:jc w:val="left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Ingen bemærkninger</w:t>
            </w:r>
          </w:p>
        </w:tc>
      </w:tr>
    </w:tbl>
    <w:p w:rsidR="00E95D99" w:rsidRPr="00F87EB5" w:rsidRDefault="00E95D99" w:rsidP="00E95D99">
      <w:pPr>
        <w:rPr>
          <w:rFonts w:asciiTheme="minorHAnsi" w:hAnsiTheme="minorHAnsi" w:cs="Arial"/>
          <w:sz w:val="22"/>
          <w:szCs w:val="22"/>
        </w:rPr>
      </w:pPr>
    </w:p>
    <w:p w:rsidR="00CF37A6" w:rsidRDefault="00CF37A6" w:rsidP="00CF37A6">
      <w:pPr>
        <w:pStyle w:val="Overskrift1"/>
        <w:spacing w:before="0" w:after="0" w:line="280" w:lineRule="exact"/>
        <w:ind w:left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Enhver har ret til aktindsigt i hele tilsynssagen i henhold til offentlighedsloven og miljøoplysningsloven. Kontakt Landbrug og Lokaludvikling, By- og Udviklingsforvaltningen, Nytorv 11, 6000 Kolding, </w:t>
      </w:r>
    </w:p>
    <w:p w:rsidR="001F4003" w:rsidRPr="00F87EB5" w:rsidRDefault="00EC19A6" w:rsidP="00CF37A6">
      <w:pPr>
        <w:ind w:left="0"/>
        <w:jc w:val="left"/>
        <w:rPr>
          <w:rFonts w:asciiTheme="minorHAnsi" w:hAnsiTheme="minorHAnsi" w:cs="Arial"/>
          <w:color w:val="000000"/>
          <w:sz w:val="22"/>
          <w:szCs w:val="22"/>
        </w:rPr>
      </w:pPr>
      <w:hyperlink r:id="rId8" w:history="1">
        <w:r w:rsidR="00CF37A6">
          <w:rPr>
            <w:rStyle w:val="Hyperlink"/>
            <w:rFonts w:ascii="Arial" w:hAnsi="Arial" w:cs="Arial"/>
            <w:sz w:val="20"/>
          </w:rPr>
          <w:t>landbrug@kolding.dk</w:t>
        </w:r>
      </w:hyperlink>
      <w:r w:rsidR="00CF37A6">
        <w:rPr>
          <w:rFonts w:ascii="Arial" w:hAnsi="Arial" w:cs="Arial"/>
          <w:sz w:val="20"/>
        </w:rPr>
        <w:t>, tlf. 7979 7439.</w:t>
      </w:r>
    </w:p>
    <w:sectPr w:rsidR="001F4003" w:rsidRPr="00F87EB5" w:rsidSect="00FF11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93" w:right="992" w:bottom="1135" w:left="993" w:header="708" w:footer="708" w:gutter="0"/>
      <w:paperSrc w:other="2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729" w:rsidRDefault="00A92729">
      <w:r>
        <w:separator/>
      </w:r>
    </w:p>
  </w:endnote>
  <w:endnote w:type="continuationSeparator" w:id="0">
    <w:p w:rsidR="00A92729" w:rsidRDefault="00A9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Default="00EE6AAF">
    <w:pPr>
      <w:pStyle w:val="Sidefod"/>
      <w:framePr w:wrap="around" w:vAnchor="text" w:hAnchor="margin" w:xAlign="outside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:rsidR="00EE6AAF" w:rsidRDefault="00EE6AAF">
    <w:pPr>
      <w:pStyle w:val="Sidefo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Pr="002D6C57" w:rsidRDefault="00EE6AAF">
    <w:pPr>
      <w:pStyle w:val="Sidefod"/>
      <w:framePr w:wrap="around" w:vAnchor="text" w:hAnchor="margin" w:xAlign="outside" w:y="1"/>
      <w:rPr>
        <w:rStyle w:val="Sidetal"/>
        <w:rFonts w:ascii="Arial" w:hAnsi="Arial" w:cs="Arial"/>
        <w:sz w:val="16"/>
        <w:szCs w:val="16"/>
      </w:rPr>
    </w:pPr>
    <w:r w:rsidRPr="002D6C57">
      <w:rPr>
        <w:rStyle w:val="Sidetal"/>
        <w:rFonts w:ascii="Arial" w:hAnsi="Arial" w:cs="Arial"/>
        <w:sz w:val="16"/>
        <w:szCs w:val="16"/>
      </w:rPr>
      <w:fldChar w:fldCharType="begin"/>
    </w:r>
    <w:r w:rsidRPr="002D6C57">
      <w:rPr>
        <w:rStyle w:val="Sidetal"/>
        <w:rFonts w:ascii="Arial" w:hAnsi="Arial" w:cs="Arial"/>
        <w:sz w:val="16"/>
        <w:szCs w:val="16"/>
      </w:rPr>
      <w:instrText xml:space="preserve">PAGE  </w:instrText>
    </w:r>
    <w:r w:rsidRPr="002D6C57">
      <w:rPr>
        <w:rStyle w:val="Sidetal"/>
        <w:rFonts w:ascii="Arial" w:hAnsi="Arial" w:cs="Arial"/>
        <w:sz w:val="16"/>
        <w:szCs w:val="16"/>
      </w:rPr>
      <w:fldChar w:fldCharType="separate"/>
    </w:r>
    <w:r w:rsidR="00EC19A6">
      <w:rPr>
        <w:rStyle w:val="Sidetal"/>
        <w:rFonts w:ascii="Arial" w:hAnsi="Arial" w:cs="Arial"/>
        <w:noProof/>
        <w:sz w:val="16"/>
        <w:szCs w:val="16"/>
      </w:rPr>
      <w:t>1</w:t>
    </w:r>
    <w:r w:rsidRPr="002D6C57">
      <w:rPr>
        <w:rStyle w:val="Sidetal"/>
        <w:rFonts w:ascii="Arial" w:hAnsi="Arial" w:cs="Arial"/>
        <w:sz w:val="16"/>
        <w:szCs w:val="16"/>
      </w:rPr>
      <w:fldChar w:fldCharType="end"/>
    </w:r>
  </w:p>
  <w:p w:rsidR="00EE6AAF" w:rsidRPr="002D6C57" w:rsidRDefault="00EE6AAF" w:rsidP="003279F2">
    <w:pPr>
      <w:pStyle w:val="Sidefod"/>
      <w:tabs>
        <w:tab w:val="left" w:pos="7088"/>
        <w:tab w:val="left" w:pos="7655"/>
        <w:tab w:val="left" w:pos="9072"/>
      </w:tabs>
      <w:ind w:right="360" w:firstLine="360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802" w:rsidRDefault="00E6280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729" w:rsidRDefault="00A92729">
      <w:r>
        <w:separator/>
      </w:r>
    </w:p>
  </w:footnote>
  <w:footnote w:type="continuationSeparator" w:id="0">
    <w:p w:rsidR="00A92729" w:rsidRDefault="00A9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802" w:rsidRDefault="00E6280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Default="009F1B70" w:rsidP="00585753">
    <w:pPr>
      <w:pStyle w:val="Sidehoved"/>
      <w:tabs>
        <w:tab w:val="clear" w:pos="9638"/>
        <w:tab w:val="right" w:pos="9356"/>
      </w:tabs>
      <w:rPr>
        <w:lang w:val="da-DK"/>
      </w:rPr>
    </w:pPr>
    <w:r>
      <w:rPr>
        <w:noProof/>
        <w:lang w:val="da-DK" w:eastAsia="da-DK"/>
      </w:rPr>
      <w:drawing>
        <wp:inline distT="0" distB="0" distL="0" distR="0">
          <wp:extent cx="600075" cy="666750"/>
          <wp:effectExtent l="0" t="0" r="9525" b="0"/>
          <wp:docPr id="1" name="Billede 1" descr="Logo17mmMedTekstUn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Logo17mmMedTekstUnd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6AAF">
      <w:tab/>
    </w:r>
    <w:r w:rsidR="00EE6AAF">
      <w:tab/>
    </w:r>
    <w:r>
      <w:rPr>
        <w:noProof/>
        <w:lang w:val="da-DK" w:eastAsia="da-DK"/>
      </w:rPr>
      <w:drawing>
        <wp:inline distT="0" distB="0" distL="0" distR="0">
          <wp:extent cx="895350" cy="257175"/>
          <wp:effectExtent l="0" t="0" r="0" b="9525"/>
          <wp:docPr id="2" name="Billede 4" descr="cid:image004.gif@01CE9802.D019A06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cid:image004.gif@01CE9802.D019A06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6AAF" w:rsidRDefault="009F1B70" w:rsidP="00585753">
    <w:pPr>
      <w:pStyle w:val="Sidehoved"/>
      <w:tabs>
        <w:tab w:val="clear" w:pos="9638"/>
        <w:tab w:val="right" w:pos="9356"/>
      </w:tabs>
      <w:rPr>
        <w:szCs w:val="8"/>
        <w:lang w:val="da-DK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86360</wp:posOffset>
              </wp:positionV>
              <wp:extent cx="5982970" cy="635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6AAF" w:rsidRDefault="00EE6AAF" w:rsidP="00DF08A2">
                          <w:pPr>
                            <w:ind w:left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6.8pt;width:471.1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">
              <v:textbox>
                <w:txbxContent>
                  <w:p w:rsidR="00EE6AAF" w:rsidRDefault="00EE6AAF" w:rsidP="00DF08A2">
                    <w:pPr>
                      <w:ind w:left="0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EE6AAF" w:rsidRPr="00DF08A2" w:rsidRDefault="00EE6AAF" w:rsidP="00585753">
    <w:pPr>
      <w:pStyle w:val="Sidehoved"/>
      <w:tabs>
        <w:tab w:val="clear" w:pos="9638"/>
        <w:tab w:val="right" w:pos="9356"/>
      </w:tabs>
      <w:rPr>
        <w:szCs w:val="8"/>
        <w:lang w:val="da-D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Pr="00183FA0" w:rsidRDefault="009F1B70" w:rsidP="00F76C8D">
    <w:pPr>
      <w:pStyle w:val="Sidehoved"/>
      <w:tabs>
        <w:tab w:val="clear" w:pos="9638"/>
        <w:tab w:val="right" w:pos="9356"/>
      </w:tabs>
      <w:rPr>
        <w:szCs w:val="8"/>
      </w:rPr>
    </w:pPr>
    <w:r>
      <w:rPr>
        <w:noProof/>
        <w:lang w:val="da-DK" w:eastAsia="da-DK"/>
      </w:rPr>
      <w:drawing>
        <wp:inline distT="0" distB="0" distL="0" distR="0">
          <wp:extent cx="600075" cy="666750"/>
          <wp:effectExtent l="0" t="0" r="9525" b="0"/>
          <wp:docPr id="3" name="Billede 1" descr="Logo17mmMedTekstUn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Logo17mmMedTekstUnd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6AAF">
      <w:tab/>
    </w:r>
    <w:r w:rsidR="00EE6AAF">
      <w:tab/>
    </w:r>
    <w:r>
      <w:rPr>
        <w:noProof/>
        <w:lang w:val="da-DK" w:eastAsia="da-DK"/>
      </w:rPr>
      <w:drawing>
        <wp:inline distT="0" distB="0" distL="0" distR="0">
          <wp:extent cx="895350" cy="257175"/>
          <wp:effectExtent l="0" t="0" r="0" b="9525"/>
          <wp:docPr id="4" name="Billede 4" descr="cid:image004.gif@01CE9802.D019A06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cid:image004.gif@01CE9802.D019A06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6AAF" w:rsidRDefault="009F1B70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982970" cy="635"/>
              <wp:effectExtent l="0" t="0" r="0" b="0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6AAF" w:rsidRDefault="00EE6AAF" w:rsidP="00F76C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7.6pt;width:471.1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">
              <v:textbox>
                <w:txbxContent>
                  <w:p w:rsidR="00EE6AAF" w:rsidRDefault="00EE6AAF" w:rsidP="00F76C8D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18C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507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9455A6"/>
    <w:multiLevelType w:val="hybridMultilevel"/>
    <w:tmpl w:val="C3C61480"/>
    <w:lvl w:ilvl="0" w:tplc="B0649A8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1068F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2FD21D8"/>
    <w:multiLevelType w:val="hybridMultilevel"/>
    <w:tmpl w:val="0F7AFC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>
      <o:colormru v:ext="edit" colors="#6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152855C7-B4C7-4703-A492-E29C00A41C5C}"/>
  </w:docVars>
  <w:rsids>
    <w:rsidRoot w:val="005C698E"/>
    <w:rsid w:val="0000197E"/>
    <w:rsid w:val="00006570"/>
    <w:rsid w:val="00012B0F"/>
    <w:rsid w:val="0002176B"/>
    <w:rsid w:val="00024131"/>
    <w:rsid w:val="00030848"/>
    <w:rsid w:val="00041D70"/>
    <w:rsid w:val="0005056F"/>
    <w:rsid w:val="0006492C"/>
    <w:rsid w:val="00073185"/>
    <w:rsid w:val="000736D5"/>
    <w:rsid w:val="00073C82"/>
    <w:rsid w:val="00087F2E"/>
    <w:rsid w:val="000B5A50"/>
    <w:rsid w:val="000B6933"/>
    <w:rsid w:val="000C082C"/>
    <w:rsid w:val="000C0FE1"/>
    <w:rsid w:val="000C2753"/>
    <w:rsid w:val="000C6D78"/>
    <w:rsid w:val="000D02B3"/>
    <w:rsid w:val="000E1F28"/>
    <w:rsid w:val="000F6E79"/>
    <w:rsid w:val="000F704F"/>
    <w:rsid w:val="00105BD5"/>
    <w:rsid w:val="00110AF9"/>
    <w:rsid w:val="00121061"/>
    <w:rsid w:val="001332A6"/>
    <w:rsid w:val="0014046D"/>
    <w:rsid w:val="00157352"/>
    <w:rsid w:val="00162900"/>
    <w:rsid w:val="001735EB"/>
    <w:rsid w:val="00173AF0"/>
    <w:rsid w:val="00182961"/>
    <w:rsid w:val="0018375C"/>
    <w:rsid w:val="0018557C"/>
    <w:rsid w:val="00193604"/>
    <w:rsid w:val="001A2BA6"/>
    <w:rsid w:val="001A35DC"/>
    <w:rsid w:val="001A4CDC"/>
    <w:rsid w:val="001A5A0A"/>
    <w:rsid w:val="001B003B"/>
    <w:rsid w:val="001C4CFE"/>
    <w:rsid w:val="001C661A"/>
    <w:rsid w:val="001C667B"/>
    <w:rsid w:val="001C7B38"/>
    <w:rsid w:val="001F4003"/>
    <w:rsid w:val="002005AC"/>
    <w:rsid w:val="00200623"/>
    <w:rsid w:val="00203C63"/>
    <w:rsid w:val="00205583"/>
    <w:rsid w:val="002068D9"/>
    <w:rsid w:val="00235476"/>
    <w:rsid w:val="00255EE8"/>
    <w:rsid w:val="002725CA"/>
    <w:rsid w:val="00281823"/>
    <w:rsid w:val="00283DB6"/>
    <w:rsid w:val="00295C26"/>
    <w:rsid w:val="00297A3A"/>
    <w:rsid w:val="002B40EA"/>
    <w:rsid w:val="002B40FB"/>
    <w:rsid w:val="002B5876"/>
    <w:rsid w:val="002C096C"/>
    <w:rsid w:val="002C2795"/>
    <w:rsid w:val="002C7BB6"/>
    <w:rsid w:val="002D521A"/>
    <w:rsid w:val="002D6C57"/>
    <w:rsid w:val="002E2F0B"/>
    <w:rsid w:val="002F7AD2"/>
    <w:rsid w:val="003012ED"/>
    <w:rsid w:val="00302A19"/>
    <w:rsid w:val="0031128B"/>
    <w:rsid w:val="00314BAB"/>
    <w:rsid w:val="00317E29"/>
    <w:rsid w:val="00317FA6"/>
    <w:rsid w:val="00325211"/>
    <w:rsid w:val="00325FB4"/>
    <w:rsid w:val="003279F2"/>
    <w:rsid w:val="00332B79"/>
    <w:rsid w:val="003433F0"/>
    <w:rsid w:val="0035096D"/>
    <w:rsid w:val="003530DA"/>
    <w:rsid w:val="00367912"/>
    <w:rsid w:val="00371446"/>
    <w:rsid w:val="003756AE"/>
    <w:rsid w:val="00375CC4"/>
    <w:rsid w:val="00377047"/>
    <w:rsid w:val="00377B26"/>
    <w:rsid w:val="00377E6B"/>
    <w:rsid w:val="00377EC7"/>
    <w:rsid w:val="0038164A"/>
    <w:rsid w:val="003825F7"/>
    <w:rsid w:val="00392959"/>
    <w:rsid w:val="00392F06"/>
    <w:rsid w:val="003946D9"/>
    <w:rsid w:val="003C0036"/>
    <w:rsid w:val="003C2DF1"/>
    <w:rsid w:val="003D011D"/>
    <w:rsid w:val="003D0429"/>
    <w:rsid w:val="003D14AC"/>
    <w:rsid w:val="003E56F1"/>
    <w:rsid w:val="003E68A7"/>
    <w:rsid w:val="003F3955"/>
    <w:rsid w:val="00400B85"/>
    <w:rsid w:val="00404C4F"/>
    <w:rsid w:val="00404C57"/>
    <w:rsid w:val="00410203"/>
    <w:rsid w:val="0041253E"/>
    <w:rsid w:val="00414F83"/>
    <w:rsid w:val="004152AD"/>
    <w:rsid w:val="00415E5A"/>
    <w:rsid w:val="004254C9"/>
    <w:rsid w:val="0044345A"/>
    <w:rsid w:val="00452357"/>
    <w:rsid w:val="004525DE"/>
    <w:rsid w:val="004626B0"/>
    <w:rsid w:val="004743E0"/>
    <w:rsid w:val="0048059F"/>
    <w:rsid w:val="00483240"/>
    <w:rsid w:val="00486213"/>
    <w:rsid w:val="0048789B"/>
    <w:rsid w:val="00492B06"/>
    <w:rsid w:val="004A18AB"/>
    <w:rsid w:val="004A5D8C"/>
    <w:rsid w:val="004A6EE3"/>
    <w:rsid w:val="004C2F7E"/>
    <w:rsid w:val="004D03CB"/>
    <w:rsid w:val="004D4342"/>
    <w:rsid w:val="004E1386"/>
    <w:rsid w:val="004F1798"/>
    <w:rsid w:val="004F610A"/>
    <w:rsid w:val="004F76B4"/>
    <w:rsid w:val="004F780F"/>
    <w:rsid w:val="00516377"/>
    <w:rsid w:val="00520220"/>
    <w:rsid w:val="00525A69"/>
    <w:rsid w:val="00545765"/>
    <w:rsid w:val="0055591F"/>
    <w:rsid w:val="0055629D"/>
    <w:rsid w:val="00561420"/>
    <w:rsid w:val="0056168A"/>
    <w:rsid w:val="00565B48"/>
    <w:rsid w:val="00572691"/>
    <w:rsid w:val="00575C23"/>
    <w:rsid w:val="00584D14"/>
    <w:rsid w:val="00585753"/>
    <w:rsid w:val="005922AB"/>
    <w:rsid w:val="005A25D1"/>
    <w:rsid w:val="005A2865"/>
    <w:rsid w:val="005A6202"/>
    <w:rsid w:val="005C088A"/>
    <w:rsid w:val="005C410D"/>
    <w:rsid w:val="005C698E"/>
    <w:rsid w:val="005D472B"/>
    <w:rsid w:val="005D7055"/>
    <w:rsid w:val="005D7719"/>
    <w:rsid w:val="005E290E"/>
    <w:rsid w:val="005E4B21"/>
    <w:rsid w:val="005F1647"/>
    <w:rsid w:val="005F3C4B"/>
    <w:rsid w:val="005F3CD1"/>
    <w:rsid w:val="005F69D3"/>
    <w:rsid w:val="00610928"/>
    <w:rsid w:val="00623195"/>
    <w:rsid w:val="00623622"/>
    <w:rsid w:val="00623E3C"/>
    <w:rsid w:val="0062494A"/>
    <w:rsid w:val="00630E4D"/>
    <w:rsid w:val="006326E5"/>
    <w:rsid w:val="006346C4"/>
    <w:rsid w:val="00652FE4"/>
    <w:rsid w:val="00653D88"/>
    <w:rsid w:val="00656024"/>
    <w:rsid w:val="00663957"/>
    <w:rsid w:val="00676475"/>
    <w:rsid w:val="006A0A91"/>
    <w:rsid w:val="006A50F9"/>
    <w:rsid w:val="006A7A12"/>
    <w:rsid w:val="006B0ABC"/>
    <w:rsid w:val="006E0926"/>
    <w:rsid w:val="006E7B3A"/>
    <w:rsid w:val="006F1CF3"/>
    <w:rsid w:val="006F6B97"/>
    <w:rsid w:val="006F733E"/>
    <w:rsid w:val="00703353"/>
    <w:rsid w:val="00704241"/>
    <w:rsid w:val="00710B4B"/>
    <w:rsid w:val="00713C4C"/>
    <w:rsid w:val="00720419"/>
    <w:rsid w:val="00722D4C"/>
    <w:rsid w:val="00732E1D"/>
    <w:rsid w:val="00743B81"/>
    <w:rsid w:val="00746164"/>
    <w:rsid w:val="0075215F"/>
    <w:rsid w:val="0075559E"/>
    <w:rsid w:val="00762D07"/>
    <w:rsid w:val="007643F0"/>
    <w:rsid w:val="00772FB3"/>
    <w:rsid w:val="007742D7"/>
    <w:rsid w:val="00774361"/>
    <w:rsid w:val="007803E3"/>
    <w:rsid w:val="007D3399"/>
    <w:rsid w:val="007D3A91"/>
    <w:rsid w:val="007D4EF1"/>
    <w:rsid w:val="007D630F"/>
    <w:rsid w:val="007E4239"/>
    <w:rsid w:val="007E58FE"/>
    <w:rsid w:val="007F027D"/>
    <w:rsid w:val="007F384B"/>
    <w:rsid w:val="007F6139"/>
    <w:rsid w:val="00801478"/>
    <w:rsid w:val="008032EC"/>
    <w:rsid w:val="008074EA"/>
    <w:rsid w:val="008112FA"/>
    <w:rsid w:val="00814E2B"/>
    <w:rsid w:val="008161E0"/>
    <w:rsid w:val="00827F0E"/>
    <w:rsid w:val="00831714"/>
    <w:rsid w:val="00831EBC"/>
    <w:rsid w:val="00835C82"/>
    <w:rsid w:val="008537C5"/>
    <w:rsid w:val="00853DE1"/>
    <w:rsid w:val="00860D84"/>
    <w:rsid w:val="00867772"/>
    <w:rsid w:val="00871778"/>
    <w:rsid w:val="0087505F"/>
    <w:rsid w:val="0087702E"/>
    <w:rsid w:val="008B657B"/>
    <w:rsid w:val="008B7999"/>
    <w:rsid w:val="008D1656"/>
    <w:rsid w:val="008D401D"/>
    <w:rsid w:val="008D74E7"/>
    <w:rsid w:val="008E14B3"/>
    <w:rsid w:val="008E4E00"/>
    <w:rsid w:val="0090430B"/>
    <w:rsid w:val="00906FD2"/>
    <w:rsid w:val="00910B79"/>
    <w:rsid w:val="009161BE"/>
    <w:rsid w:val="00917D52"/>
    <w:rsid w:val="00935320"/>
    <w:rsid w:val="009355ED"/>
    <w:rsid w:val="009412A1"/>
    <w:rsid w:val="00944734"/>
    <w:rsid w:val="009541D1"/>
    <w:rsid w:val="00955B08"/>
    <w:rsid w:val="00955B81"/>
    <w:rsid w:val="00955FD8"/>
    <w:rsid w:val="0097335E"/>
    <w:rsid w:val="0098621B"/>
    <w:rsid w:val="0099418E"/>
    <w:rsid w:val="009A0AD0"/>
    <w:rsid w:val="009A36FE"/>
    <w:rsid w:val="009A3865"/>
    <w:rsid w:val="009A42C8"/>
    <w:rsid w:val="009A7667"/>
    <w:rsid w:val="009B1564"/>
    <w:rsid w:val="009B32D3"/>
    <w:rsid w:val="009D6786"/>
    <w:rsid w:val="009E309C"/>
    <w:rsid w:val="009E3FBA"/>
    <w:rsid w:val="009E4F1D"/>
    <w:rsid w:val="009F0FB1"/>
    <w:rsid w:val="009F1B70"/>
    <w:rsid w:val="00A05CD5"/>
    <w:rsid w:val="00A104DA"/>
    <w:rsid w:val="00A16CBF"/>
    <w:rsid w:val="00A2415D"/>
    <w:rsid w:val="00A40CD6"/>
    <w:rsid w:val="00A5237F"/>
    <w:rsid w:val="00A5258F"/>
    <w:rsid w:val="00A72949"/>
    <w:rsid w:val="00A765BE"/>
    <w:rsid w:val="00A800F5"/>
    <w:rsid w:val="00A83001"/>
    <w:rsid w:val="00A92729"/>
    <w:rsid w:val="00A95C35"/>
    <w:rsid w:val="00A95E8F"/>
    <w:rsid w:val="00AA315C"/>
    <w:rsid w:val="00AB4404"/>
    <w:rsid w:val="00AB71BB"/>
    <w:rsid w:val="00AC4DE7"/>
    <w:rsid w:val="00AC6FB8"/>
    <w:rsid w:val="00AC7629"/>
    <w:rsid w:val="00AD21A8"/>
    <w:rsid w:val="00AD4C2B"/>
    <w:rsid w:val="00AD67C0"/>
    <w:rsid w:val="00AE4EBE"/>
    <w:rsid w:val="00AF2B55"/>
    <w:rsid w:val="00AF5396"/>
    <w:rsid w:val="00B01CCF"/>
    <w:rsid w:val="00B10187"/>
    <w:rsid w:val="00B14465"/>
    <w:rsid w:val="00B149B6"/>
    <w:rsid w:val="00B16360"/>
    <w:rsid w:val="00B337BB"/>
    <w:rsid w:val="00B33CCD"/>
    <w:rsid w:val="00B4293D"/>
    <w:rsid w:val="00B42EAB"/>
    <w:rsid w:val="00B452CD"/>
    <w:rsid w:val="00B5122B"/>
    <w:rsid w:val="00B5616D"/>
    <w:rsid w:val="00B707F2"/>
    <w:rsid w:val="00BA1679"/>
    <w:rsid w:val="00BB7F20"/>
    <w:rsid w:val="00BC306A"/>
    <w:rsid w:val="00BD1394"/>
    <w:rsid w:val="00BD1BEC"/>
    <w:rsid w:val="00BF50F9"/>
    <w:rsid w:val="00BF78AE"/>
    <w:rsid w:val="00C03485"/>
    <w:rsid w:val="00C03759"/>
    <w:rsid w:val="00C03E26"/>
    <w:rsid w:val="00C108F1"/>
    <w:rsid w:val="00C11E56"/>
    <w:rsid w:val="00C40A40"/>
    <w:rsid w:val="00C42274"/>
    <w:rsid w:val="00C438D9"/>
    <w:rsid w:val="00C451EF"/>
    <w:rsid w:val="00C80311"/>
    <w:rsid w:val="00C90692"/>
    <w:rsid w:val="00CA3E84"/>
    <w:rsid w:val="00CB221E"/>
    <w:rsid w:val="00CC5F65"/>
    <w:rsid w:val="00CD5496"/>
    <w:rsid w:val="00CE15C3"/>
    <w:rsid w:val="00CE614F"/>
    <w:rsid w:val="00CF37A6"/>
    <w:rsid w:val="00CF3EB9"/>
    <w:rsid w:val="00CF706B"/>
    <w:rsid w:val="00D031FF"/>
    <w:rsid w:val="00D10AC0"/>
    <w:rsid w:val="00D2186A"/>
    <w:rsid w:val="00D31FED"/>
    <w:rsid w:val="00D3485D"/>
    <w:rsid w:val="00D34AA6"/>
    <w:rsid w:val="00D351D2"/>
    <w:rsid w:val="00D45C38"/>
    <w:rsid w:val="00D520CF"/>
    <w:rsid w:val="00D54751"/>
    <w:rsid w:val="00D5673C"/>
    <w:rsid w:val="00D6048C"/>
    <w:rsid w:val="00D72FB7"/>
    <w:rsid w:val="00D80819"/>
    <w:rsid w:val="00D84660"/>
    <w:rsid w:val="00D92415"/>
    <w:rsid w:val="00DA0F42"/>
    <w:rsid w:val="00DA157F"/>
    <w:rsid w:val="00DA3B02"/>
    <w:rsid w:val="00DA4454"/>
    <w:rsid w:val="00DB0B0B"/>
    <w:rsid w:val="00DD0B33"/>
    <w:rsid w:val="00DD3956"/>
    <w:rsid w:val="00DD5118"/>
    <w:rsid w:val="00DE5B50"/>
    <w:rsid w:val="00DE7CB9"/>
    <w:rsid w:val="00DF08A2"/>
    <w:rsid w:val="00DF4468"/>
    <w:rsid w:val="00DF703A"/>
    <w:rsid w:val="00E071B9"/>
    <w:rsid w:val="00E134C4"/>
    <w:rsid w:val="00E30820"/>
    <w:rsid w:val="00E5126F"/>
    <w:rsid w:val="00E51BD5"/>
    <w:rsid w:val="00E55475"/>
    <w:rsid w:val="00E55711"/>
    <w:rsid w:val="00E62802"/>
    <w:rsid w:val="00E65A0E"/>
    <w:rsid w:val="00E72175"/>
    <w:rsid w:val="00E72D16"/>
    <w:rsid w:val="00E82301"/>
    <w:rsid w:val="00E922E0"/>
    <w:rsid w:val="00E95D99"/>
    <w:rsid w:val="00EA04D3"/>
    <w:rsid w:val="00EA43A5"/>
    <w:rsid w:val="00EB4183"/>
    <w:rsid w:val="00EC0D0A"/>
    <w:rsid w:val="00EC19A6"/>
    <w:rsid w:val="00EC3A0B"/>
    <w:rsid w:val="00EC473D"/>
    <w:rsid w:val="00EC4D17"/>
    <w:rsid w:val="00ED13D5"/>
    <w:rsid w:val="00EE1FB0"/>
    <w:rsid w:val="00EE3DE7"/>
    <w:rsid w:val="00EE41F5"/>
    <w:rsid w:val="00EE48CD"/>
    <w:rsid w:val="00EE6AAF"/>
    <w:rsid w:val="00F040FA"/>
    <w:rsid w:val="00F075C2"/>
    <w:rsid w:val="00F346B8"/>
    <w:rsid w:val="00F46E40"/>
    <w:rsid w:val="00F53FD6"/>
    <w:rsid w:val="00F544C2"/>
    <w:rsid w:val="00F76C8D"/>
    <w:rsid w:val="00F80399"/>
    <w:rsid w:val="00F80BD6"/>
    <w:rsid w:val="00F82401"/>
    <w:rsid w:val="00F87EB5"/>
    <w:rsid w:val="00F93591"/>
    <w:rsid w:val="00F96B5B"/>
    <w:rsid w:val="00FA7CA3"/>
    <w:rsid w:val="00FB2986"/>
    <w:rsid w:val="00FB38B4"/>
    <w:rsid w:val="00FB51FD"/>
    <w:rsid w:val="00FC56D2"/>
    <w:rsid w:val="00FC694D"/>
    <w:rsid w:val="00FD3951"/>
    <w:rsid w:val="00FE3B4F"/>
    <w:rsid w:val="00FE409D"/>
    <w:rsid w:val="00FE7AB4"/>
    <w:rsid w:val="00FF11B1"/>
    <w:rsid w:val="00FF28ED"/>
    <w:rsid w:val="00FF37D0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69f"/>
    </o:shapedefaults>
    <o:shapelayout v:ext="edit">
      <o:idmap v:ext="edit" data="1"/>
    </o:shapelayout>
  </w:shapeDefaults>
  <w:decimalSymbol w:val=","/>
  <w:listSeparator w:val=";"/>
  <w14:docId w14:val="2497FAC8"/>
  <w15:docId w15:val="{D6AE6A03-FA55-434B-AA74-0607797C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D99"/>
    <w:pPr>
      <w:ind w:left="567"/>
      <w:jc w:val="both"/>
    </w:pPr>
    <w:rPr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720" w:after="120"/>
      <w:outlineLvl w:val="0"/>
    </w:pPr>
    <w:rPr>
      <w:b/>
      <w:kern w:val="28"/>
      <w:sz w:val="40"/>
    </w:rPr>
  </w:style>
  <w:style w:type="paragraph" w:styleId="Overskrift2">
    <w:name w:val="heading 2"/>
    <w:basedOn w:val="Normal"/>
    <w:next w:val="Normal"/>
    <w:link w:val="Overskrift2Tegn"/>
    <w:qFormat/>
    <w:pPr>
      <w:keepNext/>
      <w:spacing w:before="360" w:after="6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keepNext/>
      <w:ind w:left="851" w:right="-285" w:hanging="851"/>
      <w:jc w:val="center"/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pPr>
      <w:keepNext/>
      <w:ind w:left="851" w:hanging="851"/>
      <w:jc w:val="center"/>
      <w:outlineLvl w:val="5"/>
    </w:pPr>
    <w:rPr>
      <w:b/>
      <w:sz w:val="56"/>
    </w:rPr>
  </w:style>
  <w:style w:type="paragraph" w:styleId="Overskrift7">
    <w:name w:val="heading 7"/>
    <w:basedOn w:val="Normal"/>
    <w:next w:val="Normal"/>
    <w:qFormat/>
    <w:pPr>
      <w:keepNext/>
      <w:ind w:left="0"/>
      <w:jc w:val="left"/>
      <w:outlineLvl w:val="6"/>
    </w:pPr>
  </w:style>
  <w:style w:type="paragraph" w:styleId="Overskrift8">
    <w:name w:val="heading 8"/>
    <w:basedOn w:val="Normal"/>
    <w:next w:val="Normal"/>
    <w:qFormat/>
    <w:pPr>
      <w:keepNext/>
      <w:ind w:left="851" w:hanging="851"/>
      <w:outlineLvl w:val="7"/>
    </w:pPr>
    <w:rPr>
      <w:b/>
      <w:sz w:val="28"/>
    </w:rPr>
  </w:style>
  <w:style w:type="paragraph" w:styleId="Overskrift9">
    <w:name w:val="heading 9"/>
    <w:basedOn w:val="Normal"/>
    <w:next w:val="Normal"/>
    <w:qFormat/>
    <w:pPr>
      <w:keepNext/>
      <w:ind w:left="0"/>
      <w:jc w:val="center"/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Indholdsfortegnelse2">
    <w:name w:val="toc 2"/>
    <w:basedOn w:val="Normal"/>
    <w:next w:val="Normal"/>
    <w:semiHidden/>
    <w:pPr>
      <w:spacing w:before="120"/>
      <w:ind w:left="240"/>
      <w:jc w:val="left"/>
    </w:pPr>
    <w:rPr>
      <w:b/>
      <w:bCs/>
      <w:sz w:val="22"/>
      <w:szCs w:val="22"/>
    </w:rPr>
  </w:style>
  <w:style w:type="paragraph" w:styleId="Indeks1">
    <w:name w:val="index 1"/>
    <w:basedOn w:val="Normal"/>
    <w:next w:val="Normal"/>
    <w:semiHidden/>
    <w:pPr>
      <w:tabs>
        <w:tab w:val="right" w:leader="dot" w:pos="9639"/>
      </w:tabs>
      <w:ind w:left="200" w:hanging="200"/>
    </w:pPr>
  </w:style>
  <w:style w:type="paragraph" w:styleId="Indeksoverskrift">
    <w:name w:val="index heading"/>
    <w:basedOn w:val="Normal"/>
    <w:next w:val="Indeks1"/>
    <w:semiHidden/>
  </w:style>
  <w:style w:type="paragraph" w:styleId="Indholdsfortegnelse1">
    <w:name w:val="toc 1"/>
    <w:basedOn w:val="Normal"/>
    <w:next w:val="Normal"/>
    <w:semiHidden/>
    <w:pPr>
      <w:spacing w:before="120"/>
      <w:ind w:left="0"/>
      <w:jc w:val="left"/>
    </w:pPr>
    <w:rPr>
      <w:b/>
      <w:bCs/>
      <w:i/>
      <w:iCs/>
      <w:szCs w:val="24"/>
    </w:rPr>
  </w:style>
  <w:style w:type="paragraph" w:styleId="Indholdsfortegnelse3">
    <w:name w:val="toc 3"/>
    <w:basedOn w:val="Normal"/>
    <w:next w:val="Normal"/>
    <w:semiHidden/>
    <w:pPr>
      <w:ind w:left="480"/>
      <w:jc w:val="left"/>
    </w:pPr>
    <w:rPr>
      <w:sz w:val="20"/>
    </w:rPr>
  </w:style>
  <w:style w:type="paragraph" w:styleId="Indholdsfortegnelse4">
    <w:name w:val="toc 4"/>
    <w:basedOn w:val="Normal"/>
    <w:next w:val="Normal"/>
    <w:semiHidden/>
    <w:pPr>
      <w:ind w:left="720"/>
      <w:jc w:val="left"/>
    </w:pPr>
    <w:rPr>
      <w:sz w:val="20"/>
    </w:rPr>
  </w:style>
  <w:style w:type="paragraph" w:styleId="Indholdsfortegnelse5">
    <w:name w:val="toc 5"/>
    <w:basedOn w:val="Normal"/>
    <w:next w:val="Normal"/>
    <w:semiHidden/>
    <w:pPr>
      <w:ind w:left="960"/>
      <w:jc w:val="left"/>
    </w:pPr>
    <w:rPr>
      <w:sz w:val="20"/>
    </w:rPr>
  </w:style>
  <w:style w:type="paragraph" w:styleId="Indholdsfortegnelse6">
    <w:name w:val="toc 6"/>
    <w:basedOn w:val="Normal"/>
    <w:next w:val="Normal"/>
    <w:semiHidden/>
    <w:pPr>
      <w:ind w:left="1200"/>
      <w:jc w:val="left"/>
    </w:pPr>
    <w:rPr>
      <w:sz w:val="20"/>
    </w:rPr>
  </w:style>
  <w:style w:type="paragraph" w:styleId="Indholdsfortegnelse7">
    <w:name w:val="toc 7"/>
    <w:basedOn w:val="Normal"/>
    <w:next w:val="Normal"/>
    <w:semiHidden/>
    <w:pPr>
      <w:ind w:left="1440"/>
      <w:jc w:val="left"/>
    </w:pPr>
    <w:rPr>
      <w:sz w:val="20"/>
    </w:rPr>
  </w:style>
  <w:style w:type="paragraph" w:styleId="Indholdsfortegnelse8">
    <w:name w:val="toc 8"/>
    <w:basedOn w:val="Normal"/>
    <w:next w:val="Normal"/>
    <w:semiHidden/>
    <w:pPr>
      <w:ind w:left="1680"/>
      <w:jc w:val="left"/>
    </w:pPr>
    <w:rPr>
      <w:sz w:val="20"/>
    </w:rPr>
  </w:style>
  <w:style w:type="paragraph" w:styleId="Indholdsfortegnelse9">
    <w:name w:val="toc 9"/>
    <w:basedOn w:val="Normal"/>
    <w:next w:val="Normal"/>
    <w:semiHidden/>
    <w:pPr>
      <w:ind w:left="1920"/>
      <w:jc w:val="left"/>
    </w:pPr>
    <w:rPr>
      <w:sz w:val="20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styleId="Brdtekstindrykning">
    <w:name w:val="Body Text Indent"/>
    <w:basedOn w:val="Normal"/>
    <w:pPr>
      <w:ind w:left="1304"/>
    </w:pPr>
  </w:style>
  <w:style w:type="paragraph" w:styleId="Brdtekstindrykning2">
    <w:name w:val="Body Text Indent 2"/>
    <w:basedOn w:val="Normal"/>
  </w:style>
  <w:style w:type="paragraph" w:styleId="Brdtekstindrykning3">
    <w:name w:val="Body Text Indent 3"/>
    <w:basedOn w:val="Normal"/>
    <w:rPr>
      <w:b/>
    </w:rPr>
  </w:style>
  <w:style w:type="paragraph" w:styleId="Brdtekst">
    <w:name w:val="Body Text"/>
    <w:basedOn w:val="Normal"/>
    <w:pPr>
      <w:ind w:left="0"/>
    </w:pPr>
  </w:style>
  <w:style w:type="paragraph" w:styleId="Bloktekst">
    <w:name w:val="Block Text"/>
    <w:basedOn w:val="Normal"/>
    <w:pPr>
      <w:tabs>
        <w:tab w:val="left" w:pos="-1134"/>
        <w:tab w:val="left" w:pos="567"/>
      </w:tabs>
      <w:ind w:right="51" w:hanging="567"/>
    </w:pPr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styleId="Brdtekst2">
    <w:name w:val="Body Text 2"/>
    <w:basedOn w:val="Normal"/>
    <w:pPr>
      <w:spacing w:before="20"/>
      <w:ind w:left="0"/>
    </w:pPr>
    <w:rPr>
      <w:color w:val="008000"/>
      <w:sz w:val="20"/>
      <w:lang w:val="en-US"/>
    </w:rPr>
  </w:style>
  <w:style w:type="paragraph" w:customStyle="1" w:styleId="n">
    <w:name w:val="n"/>
    <w:basedOn w:val="Overskrift2"/>
  </w:style>
  <w:style w:type="paragraph" w:customStyle="1" w:styleId="nor">
    <w:name w:val="nor"/>
    <w:basedOn w:val="n"/>
  </w:style>
  <w:style w:type="paragraph" w:styleId="Dokumentoversigt">
    <w:name w:val="Document Map"/>
    <w:basedOn w:val="Normal"/>
    <w:semiHidden/>
    <w:rsid w:val="00317FA6"/>
    <w:pPr>
      <w:shd w:val="clear" w:color="auto" w:fill="000080"/>
    </w:pPr>
    <w:rPr>
      <w:rFonts w:ascii="Tahoma" w:hAnsi="Tahoma" w:cs="Tahoma"/>
    </w:rPr>
  </w:style>
  <w:style w:type="character" w:customStyle="1" w:styleId="SidehovedTegn">
    <w:name w:val="Sidehoved Tegn"/>
    <w:link w:val="Sidehoved"/>
    <w:uiPriority w:val="99"/>
    <w:rsid w:val="00F76C8D"/>
    <w:rPr>
      <w:sz w:val="24"/>
      <w:lang w:eastAsia="en-US"/>
    </w:rPr>
  </w:style>
  <w:style w:type="paragraph" w:styleId="Markeringsbobletekst">
    <w:name w:val="Balloon Text"/>
    <w:basedOn w:val="Normal"/>
    <w:link w:val="MarkeringsbobletekstTegn"/>
    <w:rsid w:val="00F76C8D"/>
    <w:rPr>
      <w:rFonts w:ascii="Tahoma" w:hAnsi="Tahoma"/>
      <w:sz w:val="16"/>
      <w:szCs w:val="16"/>
      <w:lang w:val="x-none"/>
    </w:rPr>
  </w:style>
  <w:style w:type="character" w:customStyle="1" w:styleId="MarkeringsbobletekstTegn">
    <w:name w:val="Markeringsbobletekst Tegn"/>
    <w:link w:val="Markeringsbobletekst"/>
    <w:rsid w:val="00F76C8D"/>
    <w:rPr>
      <w:rFonts w:ascii="Tahoma" w:hAnsi="Tahoma" w:cs="Tahoma"/>
      <w:sz w:val="16"/>
      <w:szCs w:val="16"/>
      <w:lang w:eastAsia="en-US"/>
    </w:rPr>
  </w:style>
  <w:style w:type="paragraph" w:styleId="Fodnotetekst">
    <w:name w:val="footnote text"/>
    <w:basedOn w:val="Normal"/>
    <w:link w:val="FodnotetekstTegn"/>
    <w:rsid w:val="00F76C8D"/>
    <w:pPr>
      <w:ind w:left="0"/>
      <w:jc w:val="left"/>
    </w:pPr>
    <w:rPr>
      <w:sz w:val="20"/>
      <w:lang w:val="x-none"/>
    </w:rPr>
  </w:style>
  <w:style w:type="character" w:customStyle="1" w:styleId="FodnotetekstTegn">
    <w:name w:val="Fodnotetekst Tegn"/>
    <w:link w:val="Fodnotetekst"/>
    <w:rsid w:val="00F76C8D"/>
    <w:rPr>
      <w:lang w:eastAsia="en-US"/>
    </w:rPr>
  </w:style>
  <w:style w:type="character" w:styleId="Fodnotehenvisning">
    <w:name w:val="footnote reference"/>
    <w:rsid w:val="00F76C8D"/>
    <w:rPr>
      <w:vertAlign w:val="superscript"/>
    </w:rPr>
  </w:style>
  <w:style w:type="character" w:styleId="Fremhv">
    <w:name w:val="Emphasis"/>
    <w:qFormat/>
    <w:rsid w:val="0002176B"/>
    <w:rPr>
      <w:i/>
      <w:iCs/>
    </w:rPr>
  </w:style>
  <w:style w:type="character" w:customStyle="1" w:styleId="Overskrift2Tegn">
    <w:name w:val="Overskrift 2 Tegn"/>
    <w:link w:val="Overskrift2"/>
    <w:rsid w:val="00713C4C"/>
    <w:rPr>
      <w:b/>
      <w:sz w:val="32"/>
      <w:lang w:eastAsia="en-US"/>
    </w:rPr>
  </w:style>
  <w:style w:type="table" w:styleId="Tabel-Gitter">
    <w:name w:val="Table Grid"/>
    <w:basedOn w:val="Tabel-Normal"/>
    <w:uiPriority w:val="59"/>
    <w:rsid w:val="00E95D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CF37A6"/>
    <w:rPr>
      <w:b/>
      <w:kern w:val="28"/>
      <w:sz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brug@kolding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kolding.dk/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kolding.dk/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iler\Skabeloner\Tilsynsrappor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54702-C332-4823-8056-2254929F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Tilsynsrapport</Template>
  <TotalTime>0</TotalTime>
  <Pages>1</Pages>
  <Words>90</Words>
  <Characters>727</Characters>
  <Application>Microsoft Office Word</Application>
  <DocSecurity>0</DocSecurity>
  <Lines>33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Kap. 2.     Miljøteknisk redegørelse</vt:lpstr>
    </vt:vector>
  </TitlesOfParts>
  <Company>Høje-Taastrup Kommune</Company>
  <LinksUpToDate>false</LinksUpToDate>
  <CharactersWithSpaces>792</CharactersWithSpaces>
  <SharedDoc>false</SharedDoc>
  <HLinks>
    <vt:vector size="24" baseType="variant">
      <vt:variant>
        <vt:i4>6881392</vt:i4>
      </vt:variant>
      <vt:variant>
        <vt:i4>13</vt:i4>
      </vt:variant>
      <vt:variant>
        <vt:i4>0</vt:i4>
      </vt:variant>
      <vt:variant>
        <vt:i4>5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0</vt:i4>
      </vt:variant>
      <vt:variant>
        <vt:i4>0</vt:i4>
      </vt:variant>
      <vt:variant>
        <vt:i4>5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3059</vt:i4>
      </vt:variant>
      <vt:variant>
        <vt:i4>1026</vt:i4>
      </vt:variant>
      <vt:variant>
        <vt:i4>4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3260</vt:i4>
      </vt:variant>
      <vt:variant>
        <vt:i4>1028</vt:i4>
      </vt:variant>
      <vt:variant>
        <vt:i4>4</vt:i4>
      </vt:variant>
      <vt:variant>
        <vt:lpwstr>http://www.kolding.dk/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Kap. 2.     Miljøteknisk redegørelse</dc:title>
  <dc:creator>MariaCh</dc:creator>
  <cp:lastModifiedBy>Betina Stadager Cramer</cp:lastModifiedBy>
  <cp:revision>2</cp:revision>
  <cp:lastPrinted>2020-11-11T07:04:00Z</cp:lastPrinted>
  <dcterms:created xsi:type="dcterms:W3CDTF">2021-12-14T08:02:00Z</dcterms:created>
  <dcterms:modified xsi:type="dcterms:W3CDTF">2021-12-14T08:02:00Z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{C92106D0-117F-4033-983C-6D06035C0736}</vt:lpwstr>
  </property>
</Properties>
</file>