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A267AE6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AE1E05">
              <w:rPr>
                <w:szCs w:val="16"/>
              </w:rPr>
              <w:t>25. juli 2019</w:t>
            </w:r>
          </w:p>
          <w:p w14:paraId="66A057B5" w14:textId="272020D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AE1E05">
              <w:t>18/1013</w:t>
            </w:r>
          </w:p>
          <w:p w14:paraId="30519EB6" w14:textId="0D63143D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AE1E05">
              <w:rPr>
                <w:szCs w:val="16"/>
              </w:rPr>
              <w:t>Lillin Villadsen</w:t>
            </w:r>
          </w:p>
          <w:p w14:paraId="46426B6E" w14:textId="0645ABA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73768961</w:t>
            </w:r>
          </w:p>
          <w:p w14:paraId="7D204774" w14:textId="14673146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AE1E05" w:rsidRPr="00645144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AE1E05" w14:paraId="51A90074" w14:textId="77777777" w:rsidTr="00951D03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AE1E05" w:rsidRDefault="00AE1E05" w:rsidP="00AE1E05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</w:tcPr>
          <w:p w14:paraId="5EFE023E" w14:textId="5D21217F" w:rsidR="00AE1E05" w:rsidRDefault="00AE1E05" w:rsidP="00AE1E05">
            <w:pPr>
              <w:spacing w:line="220" w:lineRule="atLeast"/>
              <w:ind w:left="466"/>
            </w:pPr>
            <w:r>
              <w:t>ALS MOTOR A/S</w:t>
            </w:r>
          </w:p>
        </w:tc>
      </w:tr>
      <w:tr w:rsidR="00AE1E05" w14:paraId="5B7BC7AD" w14:textId="77777777" w:rsidTr="0052699B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AE1E05" w:rsidRDefault="00AE1E05" w:rsidP="00AE1E05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</w:tcPr>
          <w:p w14:paraId="571F0125" w14:textId="46D5C106" w:rsidR="00AE1E05" w:rsidRDefault="00AE1E05" w:rsidP="00AE1E05">
            <w:pPr>
              <w:spacing w:line="220" w:lineRule="atLeast"/>
              <w:ind w:left="466"/>
            </w:pPr>
            <w:r>
              <w:t>Brunde Øst 18, 6230 Rødekro</w:t>
            </w:r>
          </w:p>
        </w:tc>
      </w:tr>
      <w:tr w:rsidR="00AE1E05" w14:paraId="3E2ED59B" w14:textId="77777777" w:rsidTr="0058740D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AE1E05" w:rsidRDefault="00AE1E05" w:rsidP="00AE1E05">
            <w:r>
              <w:t>CVR nr.</w:t>
            </w:r>
          </w:p>
        </w:tc>
        <w:tc>
          <w:tcPr>
            <w:tcW w:w="6353" w:type="dxa"/>
          </w:tcPr>
          <w:p w14:paraId="67F50788" w14:textId="149E1B81" w:rsidR="00AE1E05" w:rsidRDefault="00AE1E05" w:rsidP="00AE1E05">
            <w:pPr>
              <w:spacing w:line="220" w:lineRule="atLeast"/>
              <w:ind w:left="466"/>
            </w:pPr>
            <w:r>
              <w:t>17915215</w:t>
            </w:r>
          </w:p>
        </w:tc>
      </w:tr>
      <w:tr w:rsidR="00AE1E05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AE1E05" w:rsidRDefault="00AE1E05" w:rsidP="00AE1E05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49291128" w:rsidR="00AE1E05" w:rsidRDefault="00AE1E05" w:rsidP="00AE1E05">
            <w:pPr>
              <w:spacing w:line="220" w:lineRule="atLeast"/>
              <w:ind w:left="466"/>
            </w:pPr>
            <w:r>
              <w:t>1023441043</w:t>
            </w:r>
          </w:p>
        </w:tc>
      </w:tr>
      <w:tr w:rsidR="00AE1E05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AE1E05" w:rsidRDefault="00AE1E05" w:rsidP="00AE1E05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62F940D0" w:rsidR="00AE1E05" w:rsidRDefault="00AE1E05" w:rsidP="00AE1E05">
            <w:pPr>
              <w:spacing w:line="220" w:lineRule="atLeast"/>
              <w:ind w:left="466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0E39122E" w:rsidR="00AE1E05" w:rsidRDefault="00AE1E05" w:rsidP="00AE1E05">
            <w:pPr>
              <w:ind w:left="465"/>
            </w:pPr>
            <w:r>
              <w:t>Kampagne 2019 - Nye virksomheder (VIRK)</w:t>
            </w:r>
            <w:r>
              <w:t xml:space="preserve"> 24.05.2019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BE13396" w:rsidR="003957F0" w:rsidRPr="00AE1E05" w:rsidRDefault="0004559E" w:rsidP="00141A27">
            <w:pPr>
              <w:ind w:left="465"/>
            </w:pPr>
            <w:r w:rsidRPr="00AE1E05"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AE1E05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154</Words>
  <Characters>1035</Characters>
  <Application>Microsoft Office Word</Application>
  <DocSecurity>0</DocSecurity>
  <Lines>60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2026-02-23T10:34:00Z</dcterms:created>
  <dcterms:modified xsi:type="dcterms:W3CDTF">2026-02-23T10:34:00Z</dcterms:modified>
</cp:coreProperties>
</file>