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6330598D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proofErr w:type="spellStart"/>
      <w:r w:rsidR="00E8113F">
        <w:rPr>
          <w:rFonts w:ascii="Arial" w:hAnsi="Arial" w:cs="Arial"/>
          <w:sz w:val="40"/>
          <w:szCs w:val="40"/>
        </w:rPr>
        <w:t>Ketner</w:t>
      </w:r>
      <w:proofErr w:type="spellEnd"/>
      <w:r w:rsidR="00E8113F">
        <w:rPr>
          <w:rFonts w:ascii="Arial" w:hAnsi="Arial" w:cs="Arial"/>
          <w:sz w:val="40"/>
          <w:szCs w:val="40"/>
        </w:rPr>
        <w:t xml:space="preserve"> A/S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E8113F">
        <w:rPr>
          <w:rFonts w:ascii="Arial" w:hAnsi="Arial" w:cs="Arial"/>
          <w:sz w:val="40"/>
          <w:szCs w:val="40"/>
        </w:rPr>
        <w:t>Hjulmagervej 36 - 38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E8113F">
        <w:rPr>
          <w:rFonts w:ascii="Arial" w:hAnsi="Arial" w:cs="Arial"/>
          <w:sz w:val="40"/>
          <w:szCs w:val="40"/>
        </w:rPr>
        <w:t>9000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E8113F">
        <w:rPr>
          <w:rFonts w:ascii="Arial" w:hAnsi="Arial" w:cs="Arial"/>
          <w:sz w:val="40"/>
          <w:szCs w:val="40"/>
        </w:rPr>
        <w:t>Aalborg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50E86305" w:rsidR="00EC6E6D" w:rsidRPr="00245E8B" w:rsidRDefault="00E8113F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19.12.2016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7349A6D3" w:rsidR="00EC6E6D" w:rsidRPr="00245E8B" w:rsidRDefault="00E8113F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Basistilsyn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uvarslet</w:t>
            </w:r>
            <w:proofErr w:type="spellEnd"/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591AC6CE" w:rsidR="00EC6E6D" w:rsidRPr="00245E8B" w:rsidRDefault="00E8113F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98120911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7124BD46" w:rsidR="00EC6E6D" w:rsidRPr="00245E8B" w:rsidRDefault="00E8113F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26053595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6B91E343" w:rsidR="00EC6E6D" w:rsidRPr="00245E8B" w:rsidRDefault="00E8113F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th@ketner.dk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56C86FDC" w:rsidR="00EC6E6D" w:rsidRPr="00245E8B" w:rsidRDefault="00E8113F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1008458533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7E2B86C3" w:rsidR="00EC6E6D" w:rsidRPr="00F94A99" w:rsidRDefault="00E8113F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1C62D7" w14:textId="35B423B0" w:rsidR="00EC6E6D" w:rsidRPr="00B93A39" w:rsidRDefault="00E8113F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6" w:name="ind_descr_product_descr_process"/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Service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reperationer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 biler.</w:t>
            </w: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ind_descr_product_product_area"/>
            <w:bookmarkEnd w:id="17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627821C3" w:rsidR="00EC6E6D" w:rsidRPr="005D2D5F" w:rsidRDefault="00E8113F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ind_descr_product_employee_prod"/>
            <w:bookmarkEnd w:id="18"/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0C0AC34D" w:rsidR="00EC6E6D" w:rsidRPr="005D2D5F" w:rsidRDefault="00E8113F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operating_time"/>
            <w:bookmarkEnd w:id="19"/>
            <w:r>
              <w:rPr>
                <w:rFonts w:ascii="Arial" w:hAnsi="Arial" w:cs="Arial"/>
                <w:sz w:val="20"/>
                <w:szCs w:val="20"/>
              </w:rPr>
              <w:t>8.00-16.30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operating_time_sat"/>
            <w:bookmarkEnd w:id="20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operating_time_sun"/>
            <w:bookmarkEnd w:id="21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v_control_code_env_control_name"/>
            <w:bookmarkEnd w:id="22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3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3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166" w14:textId="4AE4D4E1" w:rsidR="00EC6E6D" w:rsidRPr="005D2D5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air_emis_source_source_idX2"/>
            <w:bookmarkEnd w:id="2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6A4" w14:textId="47C7A0E4" w:rsidR="00EC6E6D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" w:name="ind_air_emis_source_source_idX2_2"/>
            <w:bookmarkEnd w:id="25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A3A" w14:textId="50742CE9" w:rsidR="00EC6E6D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" w:name="ind_air_emis_source_source_idX2_3"/>
            <w:bookmarkEnd w:id="26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" w:name="ind_air_emis_source_source_idX2_4"/>
            <w:bookmarkEnd w:id="2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355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air_emis_source_source_idX2_5"/>
            <w:bookmarkEnd w:id="28"/>
          </w:p>
        </w:tc>
      </w:tr>
      <w:tr w:rsidR="00E8113F" w:rsidRPr="005D2D5F" w14:paraId="04CC920B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DF0" w14:textId="370B6C77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ind_air_emis_source_source_idX2_6"/>
            <w:bookmarkEnd w:id="29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41FA" w14:textId="4C4CDB1C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" w:name="ind_air_emis_source_source_idX2_7"/>
            <w:bookmarkEnd w:id="30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D9BA" w14:textId="3B7E9EC2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air_emis_source_source_idX2_8"/>
            <w:bookmarkEnd w:id="31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A077" w14:textId="77777777" w:rsidR="00E8113F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" w:name="ind_air_emis_source_source_idX2_9"/>
            <w:bookmarkEnd w:id="3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CE4A5" w14:textId="77777777" w:rsidR="00E8113F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air_emis_source_source_idX2_10"/>
            <w:bookmarkEnd w:id="33"/>
          </w:p>
        </w:tc>
      </w:tr>
      <w:tr w:rsidR="00E8113F" w:rsidRPr="005D2D5F" w14:paraId="2D0965CE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0322" w14:textId="5C9350B9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X2_11"/>
            <w:bookmarkEnd w:id="34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1B2" w14:textId="1A8CAE96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X2_12"/>
            <w:bookmarkEnd w:id="35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FB68" w14:textId="2212811E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X2_13"/>
            <w:bookmarkEnd w:id="36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449" w14:textId="77777777" w:rsidR="00E8113F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X2_14"/>
            <w:bookmarkEnd w:id="3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A5D49" w14:textId="77777777" w:rsidR="00E8113F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X2_15"/>
            <w:bookmarkEnd w:id="38"/>
          </w:p>
        </w:tc>
      </w:tr>
      <w:tr w:rsidR="00E8113F" w:rsidRPr="005D2D5F" w14:paraId="126CFE9D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478D" w14:textId="7A7098A2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ind_air_emis_source_source_idX2_16"/>
            <w:bookmarkEnd w:id="39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ABD7" w14:textId="4C9C899E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air_emis_source_source_idX2_17"/>
            <w:bookmarkEnd w:id="40"/>
            <w:r>
              <w:rPr>
                <w:rFonts w:ascii="Arial" w:hAnsi="Arial" w:cs="Arial"/>
                <w:sz w:val="20"/>
                <w:szCs w:val="20"/>
              </w:rPr>
              <w:t>Procesemission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2C0" w14:textId="77777777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air_emis_source_source_idX2_18"/>
            <w:bookmarkEnd w:id="4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19B5" w14:textId="77777777" w:rsidR="00E8113F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" w:name="ind_air_emis_source_source_idX2_19"/>
            <w:bookmarkEnd w:id="4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8F2F1" w14:textId="77777777" w:rsidR="00E8113F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air_emis_source_source_idX2_20"/>
            <w:bookmarkEnd w:id="43"/>
          </w:p>
        </w:tc>
      </w:tr>
      <w:tr w:rsidR="00E8113F" w:rsidRPr="005D2D5F" w14:paraId="0A9C3EB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0AA665" w14:textId="271FBE31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4" w:name="ind_air_emis_source_source_idX2_21"/>
            <w:bookmarkEnd w:id="44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9E40B6" w14:textId="07D01600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air_emis_source_source_idX2_22"/>
            <w:bookmarkEnd w:id="45"/>
            <w:r>
              <w:rPr>
                <w:rFonts w:ascii="Arial" w:hAnsi="Arial" w:cs="Arial"/>
                <w:sz w:val="20"/>
                <w:szCs w:val="20"/>
              </w:rPr>
              <w:t>Vaskerum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254C8C" w14:textId="54E8BA51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air_emis_source_source_idX2_23"/>
            <w:bookmarkEnd w:id="46"/>
            <w:r>
              <w:rPr>
                <w:rFonts w:ascii="Arial" w:hAnsi="Arial" w:cs="Arial"/>
                <w:sz w:val="20"/>
                <w:szCs w:val="20"/>
              </w:rPr>
              <w:t>Vanddamp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F68D2C" w14:textId="77777777" w:rsidR="00E8113F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7" w:name="ind_air_emis_source_source_idX2_24"/>
            <w:bookmarkEnd w:id="4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92A3A1" w14:textId="77777777" w:rsidR="00E8113F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31FDB422" w:rsidR="00EC6E6D" w:rsidRPr="005D2D5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8" w:name="ind_air_emis_source_source_id"/>
            <w:bookmarkEnd w:id="48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6CF44435" w:rsidR="00EC6E6D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9" w:name="ind_air_emis_source_source_id_2"/>
            <w:bookmarkEnd w:id="49"/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71E98682" w:rsidR="00EC6E6D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0" w:name="ind_air_emis_source_source_id_3"/>
            <w:bookmarkEnd w:id="50"/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26DA20BD" w:rsidR="00EC6E6D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1" w:name="ind_air_emis_source_source_id_4"/>
            <w:bookmarkEnd w:id="51"/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1926C1B6" w:rsidR="00EC6E6D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2" w:name="ind_air_emis_source_source_id_5"/>
            <w:bookmarkEnd w:id="52"/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EE22ECB" w:rsidR="00EC6E6D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3" w:name="ind_air_emis_source_source_id_6"/>
            <w:bookmarkEnd w:id="53"/>
            <w:r>
              <w:rPr>
                <w:rFonts w:ascii="Arial" w:hAnsi="Arial" w:cs="Arial"/>
                <w:sz w:val="20"/>
                <w:szCs w:val="20"/>
              </w:rPr>
              <w:t>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462A0D1E" w:rsidR="00EC6E6D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4" w:name="ind_air_emis_source_source_id_7"/>
            <w:bookmarkEnd w:id="54"/>
            <w:r>
              <w:rPr>
                <w:rFonts w:ascii="Arial" w:hAnsi="Arial" w:cs="Arial"/>
                <w:sz w:val="20"/>
                <w:szCs w:val="20"/>
              </w:rPr>
              <w:t>14,30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56461CFA" w:rsidR="00EC6E6D" w:rsidRPr="005D2D5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5" w:name="ind_air_emis_source_source_id_8"/>
            <w:bookmarkEnd w:id="55"/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</w:tr>
      <w:tr w:rsidR="00E8113F" w:rsidRPr="005D2D5F" w14:paraId="6528503E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C504" w14:textId="569B4A17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ind_air_emis_source_source_id_9"/>
            <w:bookmarkEnd w:id="56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F30F" w14:textId="1E763FF4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7" w:name="ind_air_emis_source_source_id_10"/>
            <w:bookmarkEnd w:id="57"/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60A9" w14:textId="39804730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8" w:name="ind_air_emis_source_source_id_11"/>
            <w:bookmarkEnd w:id="58"/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27E8" w14:textId="0937C439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9" w:name="ind_air_emis_source_source_id_12"/>
            <w:bookmarkEnd w:id="59"/>
            <w:r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DA6E" w14:textId="3B6F72A2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0" w:name="ind_air_emis_source_source_id_13"/>
            <w:bookmarkEnd w:id="60"/>
            <w:r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7E10" w14:textId="3D8D85F8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1" w:name="ind_air_emis_source_source_id_14"/>
            <w:bookmarkEnd w:id="61"/>
            <w:r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E5F5" w14:textId="7959621E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2" w:name="ind_air_emis_source_source_id_15"/>
            <w:bookmarkEnd w:id="62"/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4C00B" w14:textId="75160FBB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3" w:name="ind_air_emis_source_source_id_16"/>
            <w:bookmarkEnd w:id="63"/>
            <w:r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</w:tr>
      <w:tr w:rsidR="00E8113F" w:rsidRPr="005D2D5F" w14:paraId="7C893466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CDAF" w14:textId="36AC35F3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4" w:name="ind_air_emis_source_source_id_17"/>
            <w:bookmarkEnd w:id="64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7C88" w14:textId="079E7FBA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" w:name="ind_air_emis_source_source_id_18"/>
            <w:bookmarkEnd w:id="65"/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2B99" w14:textId="6696AAE1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" w:name="ind_air_emis_source_source_id_19"/>
            <w:bookmarkEnd w:id="66"/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5D49" w14:textId="3D266F4D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7" w:name="ind_air_emis_source_source_id_20"/>
            <w:bookmarkEnd w:id="67"/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5EAF" w14:textId="0688B697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8" w:name="ind_air_emis_source_source_id_21"/>
            <w:bookmarkEnd w:id="68"/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3D04" w14:textId="45D17B9F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9" w:name="ind_air_emis_source_source_id_22"/>
            <w:bookmarkEnd w:id="69"/>
            <w:r>
              <w:rPr>
                <w:rFonts w:ascii="Arial" w:hAnsi="Arial" w:cs="Arial"/>
                <w:sz w:val="20"/>
                <w:szCs w:val="20"/>
              </w:rPr>
              <w:t>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62F9" w14:textId="10806884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" w:name="ind_air_emis_source_source_id_23"/>
            <w:bookmarkEnd w:id="70"/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9DBDDA" w14:textId="29365D0E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1" w:name="ind_air_emis_source_source_id_24"/>
            <w:bookmarkEnd w:id="71"/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</w:tr>
      <w:tr w:rsidR="00E8113F" w:rsidRPr="005D2D5F" w14:paraId="5C7E2FCE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BBFA" w14:textId="6FFCE705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2" w:name="ind_air_emis_source_source_id_25"/>
            <w:bookmarkEnd w:id="72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450E" w14:textId="5437AE51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3" w:name="ind_air_emis_source_source_id_26"/>
            <w:bookmarkEnd w:id="73"/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FEC1" w14:textId="77272ADF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4" w:name="ind_air_emis_source_source_id_27"/>
            <w:bookmarkEnd w:id="74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15B1" w14:textId="34A497DC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5" w:name="ind_air_emis_source_source_id_28"/>
            <w:bookmarkEnd w:id="75"/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1081" w14:textId="2962ADA9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6" w:name="ind_air_emis_source_source_id_29"/>
            <w:bookmarkEnd w:id="76"/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D93D" w14:textId="49AD04F6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7" w:name="ind_air_emis_source_source_id_30"/>
            <w:bookmarkEnd w:id="77"/>
            <w:r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D1B9" w14:textId="0DA41FAC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8" w:name="ind_air_emis_source_source_id_31"/>
            <w:bookmarkEnd w:id="78"/>
            <w:r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6C9ADF" w14:textId="6C5FB5D7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9" w:name="ind_air_emis_source_source_id_32"/>
            <w:bookmarkEnd w:id="79"/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</w:tr>
      <w:tr w:rsidR="00E8113F" w:rsidRPr="005D2D5F" w14:paraId="020D1DD5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FA5E" w14:textId="4C3E2E26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0" w:name="ind_air_emis_source_source_id_33"/>
            <w:bookmarkEnd w:id="80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AC42" w14:textId="087D4360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1" w:name="ind_air_emis_source_source_id_34"/>
            <w:bookmarkEnd w:id="81"/>
            <w:r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3E15" w14:textId="488E5CA4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2" w:name="ind_air_emis_source_source_id_35"/>
            <w:bookmarkEnd w:id="82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B13A" w14:textId="1884E436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3" w:name="ind_air_emis_source_source_id_36"/>
            <w:bookmarkEnd w:id="83"/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D2D0" w14:textId="3D339CEC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4" w:name="ind_air_emis_source_source_id_37"/>
            <w:bookmarkEnd w:id="84"/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601D" w14:textId="0017D125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5" w:name="ind_air_emis_source_source_id_38"/>
            <w:bookmarkEnd w:id="85"/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F741" w14:textId="2CBF2FE4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6" w:name="ind_air_emis_source_source_id_39"/>
            <w:bookmarkEnd w:id="86"/>
            <w:r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42D5C" w14:textId="3D9D0131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7" w:name="ind_air_emis_source_source_id_40"/>
            <w:bookmarkEnd w:id="87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E8113F" w:rsidRPr="005D2D5F" w14:paraId="7D8A9E57" w14:textId="77777777" w:rsidTr="00E8113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B191" w14:textId="49E97581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8" w:name="ind_air_emis_source_source_id_41"/>
            <w:bookmarkEnd w:id="88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E1F8" w14:textId="1C4DA01F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9" w:name="ind_air_emis_source_source_id_42"/>
            <w:bookmarkEnd w:id="89"/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95D9" w14:textId="690478F6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0" w:name="ind_air_emis_source_source_id_43"/>
            <w:bookmarkEnd w:id="90"/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8CDB" w14:textId="6BA15BF1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1" w:name="ind_air_emis_source_source_id_44"/>
            <w:bookmarkEnd w:id="91"/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A478" w14:textId="28511FF1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2" w:name="ind_air_emis_source_source_id_45"/>
            <w:bookmarkEnd w:id="92"/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73A0" w14:textId="4B432FE6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3" w:name="ind_air_emis_source_source_id_46"/>
            <w:bookmarkEnd w:id="93"/>
            <w:r>
              <w:rPr>
                <w:rFonts w:ascii="Arial" w:hAnsi="Arial" w:cs="Arial"/>
                <w:sz w:val="20"/>
                <w:szCs w:val="20"/>
              </w:rPr>
              <w:t>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8769" w14:textId="6B91721A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4" w:name="ind_air_emis_source_source_id_47"/>
            <w:bookmarkEnd w:id="94"/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B08928" w14:textId="45D350B2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5" w:name="ind_air_emis_source_source_id_48"/>
            <w:bookmarkEnd w:id="95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E8113F" w:rsidRPr="005D2D5F" w14:paraId="12D23BC9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DD2F" w14:textId="264C4026" w:rsidR="00E8113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6" w:name="ind_air_emis_source_source_id_49"/>
            <w:bookmarkEnd w:id="96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327C" w14:textId="5645B923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7" w:name="ind_air_emis_source_source_id_50"/>
            <w:bookmarkEnd w:id="97"/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93CA" w14:textId="4BDC4A8E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8" w:name="ind_air_emis_source_source_id_51"/>
            <w:bookmarkEnd w:id="98"/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96EF" w14:textId="5D25176E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9" w:name="ind_air_emis_source_source_id_52"/>
            <w:bookmarkEnd w:id="99"/>
            <w:r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0D8A" w14:textId="7300BBBD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0" w:name="ind_air_emis_source_source_id_53"/>
            <w:bookmarkEnd w:id="100"/>
            <w:r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423E" w14:textId="7E2F2742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1" w:name="ind_air_emis_source_source_id_54"/>
            <w:bookmarkEnd w:id="101"/>
            <w:r>
              <w:rPr>
                <w:rFonts w:ascii="Arial" w:hAnsi="Arial" w:cs="Arial"/>
                <w:sz w:val="20"/>
                <w:szCs w:val="20"/>
              </w:rPr>
              <w:t>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3FEE" w14:textId="72021ADD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2" w:name="ind_air_emis_source_source_id_55"/>
            <w:bookmarkEnd w:id="102"/>
            <w:r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D6D98" w14:textId="55CD9548" w:rsidR="00E8113F" w:rsidRDefault="00E8113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3" w:name="ind_air_emis_source_source_id_56"/>
            <w:bookmarkEnd w:id="103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59F04ACA" w:rsidR="00EC6E6D" w:rsidRPr="005D2D5F" w:rsidRDefault="00E8113F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04" w:name="ind_energy_types_energy_type_name"/>
            <w:bookmarkEnd w:id="104"/>
            <w:r>
              <w:rPr>
                <w:rFonts w:ascii="Arial" w:hAnsi="Arial" w:cs="Arial"/>
                <w:sz w:val="20"/>
                <w:szCs w:val="20"/>
              </w:rPr>
              <w:t>Fjernvarme</w:t>
            </w:r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66DDDFC6" w:rsidR="00EC6E6D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5" w:name="ind_control_items_control_item_name"/>
            <w:bookmarkEnd w:id="105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D2EB3DC" w14:textId="77777777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control_items_control_item_name_2"/>
            <w:bookmarkEnd w:id="106"/>
            <w:r>
              <w:rPr>
                <w:rFonts w:ascii="Arial" w:hAnsi="Arial" w:cs="Arial"/>
                <w:sz w:val="20"/>
                <w:szCs w:val="20"/>
              </w:rPr>
              <w:t xml:space="preserve">I alt 7 afkast. Tre fra udstødningsgas. Et fra procesudsugning. Et fra el-værksted. Et fra specialværksted. Et fra vaskerum. </w:t>
            </w:r>
          </w:p>
          <w:p w14:paraId="55FA614A" w14:textId="77777777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59AA8D2" w14:textId="01734301" w:rsidR="00EC6E6D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Ekstern firma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vedligeholder samtlige afkast. ABAS.</w:t>
            </w:r>
          </w:p>
        </w:tc>
      </w:tr>
      <w:tr w:rsidR="00E8113F" w:rsidRPr="005D2D5F" w14:paraId="10D6A7FA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49AD43" w14:textId="15F6EA47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control_items_control_item_name_3"/>
            <w:bookmarkEnd w:id="107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E88CABD" w14:textId="77777777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8" w:name="ind_control_items_control_item_name_4"/>
            <w:bookmarkEnd w:id="108"/>
          </w:p>
        </w:tc>
      </w:tr>
      <w:tr w:rsidR="00E8113F" w:rsidRPr="005D2D5F" w14:paraId="6D046A2A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BE7EDD" w14:textId="5D69C7EA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control_items_control_item_name_5"/>
            <w:bookmarkEnd w:id="109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E159511" w14:textId="77777777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0" w:name="ind_control_items_control_item_name_6"/>
            <w:bookmarkEnd w:id="110"/>
          </w:p>
        </w:tc>
      </w:tr>
      <w:tr w:rsidR="00E8113F" w:rsidRPr="005D2D5F" w14:paraId="40776A8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3BA9CB" w14:textId="403F288B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control_items_control_item_name_7"/>
            <w:bookmarkEnd w:id="111"/>
            <w:r>
              <w:rPr>
                <w:rFonts w:ascii="Arial" w:hAnsi="Arial" w:cs="Arial"/>
                <w:sz w:val="20"/>
                <w:szCs w:val="20"/>
              </w:rPr>
              <w:lastRenderedPageBreak/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ED94F0" w14:textId="5203325D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control_items_control_item_name_8"/>
            <w:bookmarkEnd w:id="112"/>
            <w:r>
              <w:rPr>
                <w:rFonts w:ascii="Arial" w:hAnsi="Arial" w:cs="Arial"/>
                <w:sz w:val="20"/>
                <w:szCs w:val="20"/>
              </w:rPr>
              <w:t>Ikke relevant.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13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113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5FAFF9C4" w:rsidR="00EC6E6D" w:rsidRPr="005D2D5F" w:rsidRDefault="00E8113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4" w:name="ind_noise_noise_id"/>
            <w:bookmarkEnd w:id="114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7D0DC830" w:rsidR="00EC6E6D" w:rsidRPr="005D2D5F" w:rsidRDefault="00E8113F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5" w:name="ind_noise_noise_id_2"/>
            <w:bookmarkEnd w:id="115"/>
            <w:r>
              <w:rPr>
                <w:rFonts w:ascii="Arial" w:hAnsi="Arial" w:cs="Arial"/>
                <w:sz w:val="20"/>
                <w:szCs w:val="20"/>
              </w:rPr>
              <w:t>Kompressor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6" w:name="ind_noise_noise_id_3"/>
            <w:bookmarkEnd w:id="116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14C5E089" w:rsidR="00EC6E6D" w:rsidRPr="005D2D5F" w:rsidRDefault="00E8113F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7" w:name="ind_noise_noise_id_4"/>
            <w:bookmarkEnd w:id="117"/>
            <w:r>
              <w:rPr>
                <w:rFonts w:ascii="Arial" w:hAnsi="Arial" w:cs="Arial"/>
                <w:sz w:val="20"/>
                <w:szCs w:val="20"/>
              </w:rPr>
              <w:t>Indendørs i bygning</w:t>
            </w: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3EC874" w14:textId="72721B72" w:rsidR="00EC6E6D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X2"/>
            <w:bookmarkEnd w:id="118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E9CFE0F" w14:textId="1E93CC1E" w:rsidR="00EC6E6D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X2_2"/>
            <w:bookmarkEnd w:id="119"/>
            <w:r>
              <w:rPr>
                <w:rFonts w:ascii="Arial" w:hAnsi="Arial" w:cs="Arial"/>
                <w:sz w:val="20"/>
                <w:szCs w:val="20"/>
              </w:rPr>
              <w:t>Der er 2 kompressor i kælderen i nr. 38. En ny efter sommerferie 2016.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0" w:name="ind_w_water_amount_permission_id"/>
            <w:bookmarkEnd w:id="12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270A5D5D" w:rsidR="00EC6E6D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X3"/>
            <w:bookmarkEnd w:id="121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921269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2" w:name="ind_control_items_control_item_nameX3_2"/>
            <w:bookmarkEnd w:id="122"/>
          </w:p>
        </w:tc>
      </w:tr>
      <w:tr w:rsidR="00E8113F" w:rsidRPr="005D2D5F" w14:paraId="4899492B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35A6C07" w14:textId="3B98CE83" w:rsidR="00E8113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3" w:name="ind_control_items_control_item_nameX3_3"/>
            <w:bookmarkEnd w:id="123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EEF2CDF" w14:textId="703753E6" w:rsidR="00E8113F" w:rsidRPr="005D2D5F" w:rsidRDefault="00E8113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4" w:name="ind_control_items_control_item_nameX3_4"/>
            <w:bookmarkEnd w:id="124"/>
            <w:r>
              <w:rPr>
                <w:rFonts w:ascii="Arial" w:hAnsi="Arial" w:cs="Arial"/>
                <w:sz w:val="20"/>
                <w:szCs w:val="20"/>
              </w:rPr>
              <w:t>Asfalt.</w:t>
            </w: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25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125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6" w:name="ind_w_water_amount_idX2"/>
            <w:bookmarkEnd w:id="12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159A965E" w:rsidR="00EC6E6D" w:rsidRPr="00B93A39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7" w:name="ind_control_items_control_item_nameX4"/>
            <w:bookmarkEnd w:id="127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162F94F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8" w:name="ind_control_items_control_item_nameX4_2"/>
            <w:bookmarkEnd w:id="128"/>
            <w:r>
              <w:rPr>
                <w:rFonts w:ascii="Arial" w:hAnsi="Arial" w:cs="Arial"/>
                <w:sz w:val="20"/>
                <w:szCs w:val="20"/>
              </w:rPr>
              <w:t>Der er 1 olieudskillere ved nr. 38.</w:t>
            </w:r>
          </w:p>
          <w:p w14:paraId="7F9E1007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Afløb fra vaskeplads ledes til ”nr. 38”. Afløb fra smøregrav ledes også til denne udskiller – dette afløb bruges dog ikke.</w:t>
            </w:r>
          </w:p>
          <w:p w14:paraId="749EB977" w14:textId="7D033891" w:rsidR="00EC6E6D" w:rsidRPr="00B93A39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13F" w:rsidRPr="00F94A99" w14:paraId="47844E5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6BC420" w14:textId="39BD94D4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9" w:name="ind_control_items_control_item_nameX4_3"/>
            <w:bookmarkEnd w:id="129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44FE155" w14:textId="3903583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0" w:name="ind_control_items_control_item_nameX4_4"/>
            <w:bookmarkEnd w:id="130"/>
            <w:r>
              <w:rPr>
                <w:rFonts w:ascii="Arial" w:hAnsi="Arial" w:cs="Arial"/>
                <w:sz w:val="20"/>
                <w:szCs w:val="20"/>
              </w:rPr>
              <w:t xml:space="preserve">Udskilleren tømmes én gang årligt af S.P. Jensen A/S. </w:t>
            </w: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31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131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0643AE6E" w:rsidR="00984737" w:rsidRPr="00A1310D" w:rsidRDefault="00E8113F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2" w:name="ind_tank_ind_tank_id"/>
            <w:bookmarkEnd w:id="132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5DFF147" w14:textId="6D877073" w:rsidR="00984737" w:rsidRPr="00A1310D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3" w:name="ind_tank_ind_tank_id_2"/>
            <w:bookmarkEnd w:id="133"/>
            <w:r>
              <w:rPr>
                <w:rFonts w:ascii="Arial" w:hAnsi="Arial" w:cs="Arial"/>
                <w:sz w:val="20"/>
                <w:szCs w:val="20"/>
              </w:rPr>
              <w:t>1985</w:t>
            </w:r>
          </w:p>
        </w:tc>
        <w:tc>
          <w:tcPr>
            <w:tcW w:w="992" w:type="dxa"/>
          </w:tcPr>
          <w:p w14:paraId="4B37E611" w14:textId="7FF1D858" w:rsidR="00984737" w:rsidRPr="00A1310D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4" w:name="ind_tank_ind_tank_id_3"/>
            <w:bookmarkEnd w:id="134"/>
            <w:r>
              <w:rPr>
                <w:rFonts w:ascii="Arial" w:hAnsi="Arial" w:cs="Arial"/>
                <w:sz w:val="20"/>
                <w:szCs w:val="20"/>
              </w:rPr>
              <w:t>1985</w:t>
            </w:r>
          </w:p>
        </w:tc>
        <w:tc>
          <w:tcPr>
            <w:tcW w:w="1276" w:type="dxa"/>
          </w:tcPr>
          <w:p w14:paraId="3A81F9A3" w14:textId="7C05AFCF" w:rsidR="00984737" w:rsidRPr="00A1310D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5" w:name="ind_tank_ind_tank_id_4"/>
            <w:bookmarkEnd w:id="135"/>
            <w:r>
              <w:rPr>
                <w:rFonts w:ascii="Arial" w:hAnsi="Arial" w:cs="Arial"/>
                <w:sz w:val="20"/>
                <w:szCs w:val="20"/>
              </w:rPr>
              <w:t>Fyringsolie</w:t>
            </w:r>
          </w:p>
        </w:tc>
        <w:tc>
          <w:tcPr>
            <w:tcW w:w="851" w:type="dxa"/>
          </w:tcPr>
          <w:p w14:paraId="2752A56D" w14:textId="0136A48B" w:rsidR="00984737" w:rsidRPr="00A1310D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6" w:name="ind_tank_ind_tank_id_5"/>
            <w:bookmarkEnd w:id="136"/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1559" w:type="dxa"/>
          </w:tcPr>
          <w:p w14:paraId="28A11DD1" w14:textId="28532437" w:rsidR="00984737" w:rsidRPr="00A1310D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7" w:name="ind_tank_ind_tank_id_6"/>
            <w:bookmarkEnd w:id="137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48019EE3" w14:textId="18A122E8" w:rsidR="00984737" w:rsidRPr="00A1310D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8" w:name="ind_tank_ind_tank_id_7"/>
            <w:bookmarkEnd w:id="138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9" w:name="ind_tank_ind_tank_id_8"/>
            <w:bookmarkEnd w:id="139"/>
          </w:p>
        </w:tc>
      </w:tr>
      <w:tr w:rsidR="00E8113F" w:rsidRPr="00A1310D" w14:paraId="25460F25" w14:textId="77777777" w:rsidTr="00433E90">
        <w:trPr>
          <w:cantSplit/>
          <w:trHeight w:val="113"/>
        </w:trPr>
        <w:tc>
          <w:tcPr>
            <w:tcW w:w="340" w:type="dxa"/>
          </w:tcPr>
          <w:p w14:paraId="166D87B0" w14:textId="0BBFB67E" w:rsidR="00E8113F" w:rsidRDefault="00E8113F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0" w:name="ind_tank_ind_tank_id_9"/>
            <w:bookmarkEnd w:id="140"/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</w:tcPr>
          <w:p w14:paraId="02FB2BAE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1" w:name="ind_tank_ind_tank_id_10"/>
            <w:bookmarkEnd w:id="141"/>
          </w:p>
        </w:tc>
        <w:tc>
          <w:tcPr>
            <w:tcW w:w="992" w:type="dxa"/>
          </w:tcPr>
          <w:p w14:paraId="78C76349" w14:textId="54C8AE27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2" w:name="ind_tank_ind_tank_id_11"/>
            <w:bookmarkEnd w:id="142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14:paraId="1438E6C1" w14:textId="31CDF8B8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3" w:name="ind_tank_ind_tank_id_12"/>
            <w:bookmarkEnd w:id="143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851" w:type="dxa"/>
          </w:tcPr>
          <w:p w14:paraId="65F92EA3" w14:textId="45CB698F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4" w:name="ind_tank_ind_tank_id_13"/>
            <w:bookmarkEnd w:id="144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59" w:type="dxa"/>
          </w:tcPr>
          <w:p w14:paraId="237F09B8" w14:textId="279D6E10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5" w:name="ind_tank_ind_tank_id_14"/>
            <w:bookmarkEnd w:id="145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5BA49DE6" w14:textId="5D9430DB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6" w:name="ind_tank_ind_tank_id_15"/>
            <w:bookmarkEnd w:id="146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554A7A63" w14:textId="77777777" w:rsidR="00E8113F" w:rsidRPr="00A1310D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7" w:name="ind_tank_ind_tank_id_16"/>
            <w:bookmarkEnd w:id="147"/>
          </w:p>
        </w:tc>
      </w:tr>
      <w:tr w:rsidR="00E8113F" w:rsidRPr="00A1310D" w14:paraId="5B2F17A0" w14:textId="77777777" w:rsidTr="00433E90">
        <w:trPr>
          <w:cantSplit/>
          <w:trHeight w:val="113"/>
        </w:trPr>
        <w:tc>
          <w:tcPr>
            <w:tcW w:w="340" w:type="dxa"/>
          </w:tcPr>
          <w:p w14:paraId="22D190CB" w14:textId="38AA3E7A" w:rsidR="00E8113F" w:rsidRDefault="00E8113F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8" w:name="ind_tank_ind_tank_id_17"/>
            <w:bookmarkEnd w:id="148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CAC90F0" w14:textId="762B90A1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9" w:name="ind_tank_ind_tank_id_18"/>
            <w:bookmarkEnd w:id="149"/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992" w:type="dxa"/>
          </w:tcPr>
          <w:p w14:paraId="6341352E" w14:textId="0058672E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0" w:name="ind_tank_ind_tank_id_19"/>
            <w:bookmarkEnd w:id="150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14:paraId="57A2186D" w14:textId="5A7AF865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1" w:name="ind_tank_ind_tank_id_20"/>
            <w:bookmarkEnd w:id="151"/>
            <w:r>
              <w:rPr>
                <w:rFonts w:ascii="Arial" w:hAnsi="Arial" w:cs="Arial"/>
                <w:sz w:val="20"/>
                <w:szCs w:val="20"/>
              </w:rPr>
              <w:t>Motorolie</w:t>
            </w:r>
          </w:p>
        </w:tc>
        <w:tc>
          <w:tcPr>
            <w:tcW w:w="851" w:type="dxa"/>
          </w:tcPr>
          <w:p w14:paraId="008FEAF6" w14:textId="3A982CBC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2" w:name="ind_tank_ind_tank_id_21"/>
            <w:bookmarkEnd w:id="152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59" w:type="dxa"/>
          </w:tcPr>
          <w:p w14:paraId="2C359F48" w14:textId="7AF8FBB0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3" w:name="ind_tank_ind_tank_id_22"/>
            <w:bookmarkEnd w:id="153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202C64AD" w14:textId="3CDC9582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4" w:name="ind_tank_ind_tank_id_23"/>
            <w:bookmarkEnd w:id="154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621F05D1" w14:textId="77777777" w:rsidR="00E8113F" w:rsidRPr="00A1310D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5" w:name="ind_tank_ind_tank_id_24"/>
            <w:bookmarkEnd w:id="155"/>
          </w:p>
        </w:tc>
      </w:tr>
      <w:tr w:rsidR="00E8113F" w:rsidRPr="00A1310D" w14:paraId="7684FB1E" w14:textId="77777777" w:rsidTr="00433E90">
        <w:trPr>
          <w:cantSplit/>
          <w:trHeight w:val="113"/>
        </w:trPr>
        <w:tc>
          <w:tcPr>
            <w:tcW w:w="340" w:type="dxa"/>
          </w:tcPr>
          <w:p w14:paraId="3E7DFDF9" w14:textId="66A2A7E1" w:rsidR="00E8113F" w:rsidRDefault="00E8113F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6" w:name="ind_tank_ind_tank_id_25"/>
            <w:bookmarkEnd w:id="156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28513F9" w14:textId="090F57DB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tank_ind_tank_id_26"/>
            <w:bookmarkEnd w:id="157"/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992" w:type="dxa"/>
          </w:tcPr>
          <w:p w14:paraId="465BFB1E" w14:textId="2CAA1C5D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8" w:name="ind_tank_ind_tank_id_27"/>
            <w:bookmarkEnd w:id="158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14:paraId="51BD8890" w14:textId="150EF148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9" w:name="ind_tank_ind_tank_id_28"/>
            <w:bookmarkEnd w:id="159"/>
            <w:r>
              <w:rPr>
                <w:rFonts w:ascii="Arial" w:hAnsi="Arial" w:cs="Arial"/>
                <w:sz w:val="20"/>
                <w:szCs w:val="20"/>
              </w:rPr>
              <w:t>Motorolie</w:t>
            </w:r>
          </w:p>
        </w:tc>
        <w:tc>
          <w:tcPr>
            <w:tcW w:w="851" w:type="dxa"/>
          </w:tcPr>
          <w:p w14:paraId="6F2CE4E9" w14:textId="794B144B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0" w:name="ind_tank_ind_tank_id_29"/>
            <w:bookmarkEnd w:id="160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59" w:type="dxa"/>
          </w:tcPr>
          <w:p w14:paraId="2856AE5D" w14:textId="505689D7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1" w:name="ind_tank_ind_tank_id_30"/>
            <w:bookmarkEnd w:id="161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206BF908" w14:textId="22F2DC0B" w:rsidR="00E8113F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2" w:name="ind_tank_ind_tank_id_31"/>
            <w:bookmarkEnd w:id="162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693D7A2D" w14:textId="77777777" w:rsidR="00E8113F" w:rsidRPr="00A1310D" w:rsidRDefault="00E8113F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E8113F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39" w14:textId="19DBBC15" w:rsidR="009750F4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3" w:name="bbr_tech_inst_land_parcel_id"/>
            <w:bookmarkEnd w:id="163"/>
            <w:r>
              <w:rPr>
                <w:rFonts w:ascii="Arial" w:hAnsi="Arial" w:cs="Arial"/>
                <w:sz w:val="20"/>
                <w:szCs w:val="20"/>
              </w:rPr>
              <w:t>503fi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23C58EF" w14:textId="1DCB2E8C" w:rsidR="009750F4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4" w:name="bbr_tech_inst_land_parcel_id_2"/>
            <w:bookmarkEnd w:id="164"/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C9374" w14:textId="16C57E30" w:rsidR="009750F4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5" w:name="bbr_tech_inst_land_parcel_id_3"/>
            <w:bookmarkEnd w:id="165"/>
            <w:r>
              <w:rPr>
                <w:rFonts w:ascii="Arial" w:hAnsi="Arial" w:cs="Arial"/>
                <w:sz w:val="20"/>
                <w:szCs w:val="20"/>
              </w:rPr>
              <w:t>614374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9FAE" w14:textId="3186BC4C" w:rsidR="009750F4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6" w:name="bbr_tech_inst_land_parcel_id_4"/>
            <w:bookmarkEnd w:id="166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CE8C" w14:textId="18F286AE" w:rsidR="009750F4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7" w:name="bbr_tech_inst_land_parcel_id_5"/>
            <w:bookmarkEnd w:id="167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B9FC2" w14:textId="2B25773C" w:rsidR="009750F4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8" w:name="bbr_tech_inst_land_parcel_id_6"/>
            <w:bookmarkEnd w:id="16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CB995" w14:textId="575C1136" w:rsidR="009750F4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9" w:name="bbr_tech_inst_land_parcel_id_7"/>
            <w:bookmarkEnd w:id="16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0" w:name="bbr_tech_inst_land_parcel_id_8"/>
            <w:bookmarkEnd w:id="17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1" w:name="bbr_tech_inst_land_parcel_id_9"/>
            <w:bookmarkEnd w:id="17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DBF6" w14:textId="020D2B59" w:rsidR="009750F4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2" w:name="bbr_tech_inst_land_parcel_id_10"/>
            <w:bookmarkEnd w:id="172"/>
            <w:r>
              <w:rPr>
                <w:rFonts w:ascii="Arial" w:hAnsi="Arial" w:cs="Arial"/>
                <w:sz w:val="20"/>
                <w:szCs w:val="20"/>
              </w:rPr>
              <w:t>05-12-2046</w:t>
            </w:r>
          </w:p>
        </w:tc>
      </w:tr>
      <w:tr w:rsidR="00E8113F" w:rsidRPr="00A1310D" w14:paraId="3C58F7B4" w14:textId="77777777" w:rsidTr="00E8113F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45039" w14:textId="3C237DAC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3" w:name="bbr_tech_inst_land_parcel_id_11"/>
            <w:bookmarkEnd w:id="173"/>
            <w:r>
              <w:rPr>
                <w:rFonts w:ascii="Arial" w:hAnsi="Arial" w:cs="Arial"/>
                <w:sz w:val="20"/>
                <w:szCs w:val="20"/>
              </w:rPr>
              <w:t>503fi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7F067990" w14:textId="3898FBB0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4" w:name="bbr_tech_inst_land_parcel_id_12"/>
            <w:bookmarkEnd w:id="174"/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287DE" w14:textId="5FFC5E5C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5" w:name="bbr_tech_inst_land_parcel_id_13"/>
            <w:bookmarkEnd w:id="175"/>
            <w:r>
              <w:rPr>
                <w:rFonts w:ascii="Arial" w:hAnsi="Arial" w:cs="Arial"/>
                <w:sz w:val="20"/>
                <w:szCs w:val="20"/>
              </w:rPr>
              <w:t>614381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3218B" w14:textId="6FBCDDF0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6" w:name="bbr_tech_inst_land_parcel_id_14"/>
            <w:bookmarkEnd w:id="176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ABFCA" w14:textId="3B9B3D51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7" w:name="bbr_tech_inst_land_parcel_id_15"/>
            <w:bookmarkEnd w:id="177"/>
            <w:r>
              <w:rPr>
                <w:rFonts w:ascii="Arial" w:hAnsi="Arial" w:cs="Arial"/>
                <w:sz w:val="20"/>
                <w:szCs w:val="20"/>
              </w:rPr>
              <w:t>Oliebaserede affaldsprodukter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C909D" w14:textId="4D8C3374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8" w:name="bbr_tech_inst_land_parcel_id_16"/>
            <w:bookmarkEnd w:id="17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47D8C" w14:textId="169EB99E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9" w:name="bbr_tech_inst_land_parcel_id_17"/>
            <w:bookmarkEnd w:id="17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2BF14BA3" w14:textId="77777777" w:rsidR="00E8113F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0" w:name="bbr_tech_inst_land_parcel_id_18"/>
            <w:bookmarkEnd w:id="18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62EF75B8" w14:textId="77777777" w:rsidR="00E8113F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1" w:name="bbr_tech_inst_land_parcel_id_19"/>
            <w:bookmarkEnd w:id="18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3F4F4" w14:textId="62439905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2" w:name="bbr_tech_inst_land_parcel_id_20"/>
            <w:bookmarkEnd w:id="182"/>
            <w:r>
              <w:rPr>
                <w:rFonts w:ascii="Arial" w:hAnsi="Arial" w:cs="Arial"/>
                <w:sz w:val="20"/>
                <w:szCs w:val="20"/>
              </w:rPr>
              <w:t>05-12-2046</w:t>
            </w:r>
          </w:p>
        </w:tc>
      </w:tr>
      <w:tr w:rsidR="00E8113F" w:rsidRPr="00A1310D" w14:paraId="27D1C757" w14:textId="77777777" w:rsidTr="00E8113F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AF40D" w14:textId="35D91C3D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3" w:name="bbr_tech_inst_land_parcel_id_21"/>
            <w:bookmarkEnd w:id="183"/>
            <w:r>
              <w:rPr>
                <w:rFonts w:ascii="Arial" w:hAnsi="Arial" w:cs="Arial"/>
                <w:sz w:val="20"/>
                <w:szCs w:val="20"/>
              </w:rPr>
              <w:t>503fi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15117237" w14:textId="651D1C83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4" w:name="bbr_tech_inst_land_parcel_id_22"/>
            <w:bookmarkEnd w:id="184"/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75323" w14:textId="28DBAAF4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5" w:name="bbr_tech_inst_land_parcel_id_23"/>
            <w:bookmarkEnd w:id="185"/>
            <w:r>
              <w:rPr>
                <w:rFonts w:ascii="Arial" w:hAnsi="Arial" w:cs="Arial"/>
                <w:sz w:val="20"/>
                <w:szCs w:val="20"/>
              </w:rPr>
              <w:t>615055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D5789" w14:textId="0E3A128F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6" w:name="bbr_tech_inst_land_parcel_id_24"/>
            <w:bookmarkEnd w:id="186"/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3D2E0" w14:textId="64E6A91A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7" w:name="bbr_tech_inst_land_parcel_id_25"/>
            <w:bookmarkEnd w:id="187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DA661" w14:textId="7FF22A46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8" w:name="bbr_tech_inst_land_parcel_id_26"/>
            <w:bookmarkEnd w:id="18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4AA41" w14:textId="084CCBD9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9" w:name="bbr_tech_inst_land_parcel_id_27"/>
            <w:bookmarkEnd w:id="18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49489B5" w14:textId="77777777" w:rsidR="00E8113F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0" w:name="bbr_tech_inst_land_parcel_id_28"/>
            <w:bookmarkEnd w:id="19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173B59A" w14:textId="77777777" w:rsidR="00E8113F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1" w:name="bbr_tech_inst_land_parcel_id_29"/>
            <w:bookmarkEnd w:id="19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AAE6A" w14:textId="05350699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2" w:name="bbr_tech_inst_land_parcel_id_30"/>
            <w:bookmarkEnd w:id="192"/>
            <w:r>
              <w:rPr>
                <w:rFonts w:ascii="Arial" w:hAnsi="Arial" w:cs="Arial"/>
                <w:sz w:val="20"/>
                <w:szCs w:val="20"/>
              </w:rPr>
              <w:t>05-12-2046</w:t>
            </w:r>
          </w:p>
        </w:tc>
      </w:tr>
      <w:tr w:rsidR="00E8113F" w:rsidRPr="00A1310D" w14:paraId="14BD6BD9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18A225ED" w14:textId="41DF32A8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3" w:name="bbr_tech_inst_land_parcel_id_31"/>
            <w:bookmarkEnd w:id="193"/>
            <w:r>
              <w:rPr>
                <w:rFonts w:ascii="Arial" w:hAnsi="Arial" w:cs="Arial"/>
                <w:sz w:val="20"/>
                <w:szCs w:val="20"/>
              </w:rPr>
              <w:t>503fi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1F95A2CE" w14:textId="2AA7342B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4" w:name="bbr_tech_inst_land_parcel_id_32"/>
            <w:bookmarkEnd w:id="194"/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4A938B08" w14:textId="6B8926FE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5" w:name="bbr_tech_inst_land_parcel_id_33"/>
            <w:bookmarkEnd w:id="195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194995B7" w14:textId="07A9C228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6" w:name="bbr_tech_inst_land_parcel_id_34"/>
            <w:bookmarkEnd w:id="196"/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37013EDC" w14:textId="168A30F5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7" w:name="bbr_tech_inst_land_parcel_id_35"/>
            <w:bookmarkEnd w:id="19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5D54C4C" w14:textId="4E84D1DD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8" w:name="bbr_tech_inst_land_parcel_id_36"/>
            <w:bookmarkEnd w:id="198"/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2DCD94D" w14:textId="5873E13A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9" w:name="bbr_tech_inst_land_parcel_id_37"/>
            <w:bookmarkEnd w:id="199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0D8922B6" w14:textId="77777777" w:rsidR="00E8113F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0" w:name="bbr_tech_inst_land_parcel_id_38"/>
            <w:bookmarkEnd w:id="200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61055B62" w14:textId="70945505" w:rsidR="00E8113F" w:rsidRPr="00A1310D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1" w:name="bbr_tech_inst_land_parcel_id_39"/>
            <w:bookmarkEnd w:id="201"/>
            <w:r>
              <w:rPr>
                <w:rFonts w:ascii="Arial" w:hAnsi="Arial" w:cs="Arial"/>
                <w:sz w:val="20"/>
                <w:szCs w:val="20"/>
              </w:rPr>
              <w:t>Tanken er afblændet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258FB271" w14:textId="77777777" w:rsidR="00E8113F" w:rsidRDefault="00E8113F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505C0F98" w:rsidR="00EC6E6D" w:rsidRPr="00245E8B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2" w:name="ind_control_items_control_item_nameX5"/>
            <w:bookmarkEnd w:id="202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2A5C517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3" w:name="ind_control_items_control_item_nameX5_2"/>
            <w:bookmarkEnd w:id="203"/>
            <w:r>
              <w:rPr>
                <w:rFonts w:ascii="Arial" w:hAnsi="Arial" w:cs="Arial"/>
                <w:sz w:val="20"/>
                <w:szCs w:val="20"/>
              </w:rPr>
              <w:t xml:space="preserve">3 stk. </w:t>
            </w:r>
          </w:p>
          <w:p w14:paraId="453DF0C8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spildolietank på 1.000 liter fra 2007.</w:t>
            </w:r>
          </w:p>
          <w:p w14:paraId="5EC8780E" w14:textId="744AF47B" w:rsidR="00EC6E6D" w:rsidRPr="00245E8B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motorolietanke hver på 1.000 liter - begge fra 2007.</w:t>
            </w:r>
          </w:p>
        </w:tc>
      </w:tr>
      <w:tr w:rsidR="00E8113F" w:rsidRPr="00245E8B" w14:paraId="1CD4632C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88CA1C" w14:textId="1AED415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4" w:name="ind_control_items_control_item_nameX5_3"/>
            <w:bookmarkEnd w:id="204"/>
            <w:r>
              <w:rPr>
                <w:rFonts w:ascii="Arial" w:hAnsi="Arial" w:cs="Arial"/>
                <w:sz w:val="20"/>
                <w:szCs w:val="20"/>
              </w:rPr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DBE6924" w14:textId="1AF05C7B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5" w:name="ind_control_items_control_item_nameX5_4"/>
            <w:bookmarkEnd w:id="205"/>
            <w:r>
              <w:rPr>
                <w:rFonts w:ascii="Arial" w:hAnsi="Arial" w:cs="Arial"/>
                <w:sz w:val="20"/>
                <w:szCs w:val="20"/>
              </w:rPr>
              <w:t>Alle tanke er opstillet indendørs.</w:t>
            </w:r>
          </w:p>
        </w:tc>
      </w:tr>
      <w:tr w:rsidR="00E8113F" w:rsidRPr="00245E8B" w14:paraId="6C152373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186C80" w14:textId="01FDE965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6" w:name="ind_control_items_control_item_nameX5_5"/>
            <w:bookmarkEnd w:id="206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C0738A6" w14:textId="04EF697D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7" w:name="ind_control_items_control_item_nameX5_6"/>
            <w:bookmarkEnd w:id="207"/>
            <w:r>
              <w:rPr>
                <w:rFonts w:ascii="Arial" w:hAnsi="Arial" w:cs="Arial"/>
                <w:sz w:val="20"/>
                <w:szCs w:val="20"/>
              </w:rPr>
              <w:t>Alle 3 olietanke er etableret i 2007.</w:t>
            </w:r>
          </w:p>
        </w:tc>
      </w:tr>
      <w:tr w:rsidR="00E8113F" w:rsidRPr="00245E8B" w14:paraId="08C5F231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9D6807" w14:textId="2CE908AF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8" w:name="ind_control_items_control_item_nameX5_7"/>
            <w:bookmarkEnd w:id="208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9AC79B6" w14:textId="02FEF4F9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9" w:name="ind_control_items_control_item_nameX5_8"/>
            <w:bookmarkEnd w:id="209"/>
            <w:r>
              <w:rPr>
                <w:rFonts w:ascii="Arial" w:hAnsi="Arial" w:cs="Arial"/>
                <w:sz w:val="20"/>
                <w:szCs w:val="20"/>
              </w:rPr>
              <w:t>Ja.</w:t>
            </w:r>
          </w:p>
        </w:tc>
      </w:tr>
      <w:tr w:rsidR="00E8113F" w:rsidRPr="00245E8B" w14:paraId="0E664365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4E1A3A" w14:textId="0434288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0" w:name="ind_control_items_control_item_nameX5_9"/>
            <w:bookmarkEnd w:id="210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550F8D2" w14:textId="6003644F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1" w:name="ind_control_items_control_item_nameX5_10"/>
            <w:bookmarkEnd w:id="211"/>
            <w:r>
              <w:rPr>
                <w:rFonts w:ascii="Arial" w:hAnsi="Arial" w:cs="Arial"/>
                <w:sz w:val="20"/>
                <w:szCs w:val="20"/>
              </w:rPr>
              <w:t>OK.</w:t>
            </w: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212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212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AE01D2" w14:textId="748481BD" w:rsidR="00EC6E6D" w:rsidRPr="00245E8B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3" w:name="ind_rawmat_types_rawmat_name"/>
            <w:bookmarkEnd w:id="213"/>
            <w:r>
              <w:rPr>
                <w:rFonts w:ascii="Arial" w:hAnsi="Arial" w:cs="Arial"/>
                <w:sz w:val="20"/>
                <w:szCs w:val="20"/>
              </w:rPr>
              <w:t>Motorolie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4" w:name="ind_rawmat_types_rawmat_name_2"/>
            <w:bookmarkEnd w:id="21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5" w:name="ind_rawmat_types_rawmat_name_3"/>
            <w:bookmarkEnd w:id="21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6" w:name="ind_rawmat_types_rawmat_name_4"/>
            <w:bookmarkEnd w:id="21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4F6C8D" w14:textId="1A722B5F" w:rsidR="00EC6E6D" w:rsidRPr="00245E8B" w:rsidRDefault="00E8113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7" w:name="ind_rawmat_types_rawmat_name_5"/>
            <w:bookmarkEnd w:id="217"/>
            <w:r>
              <w:rPr>
                <w:rFonts w:ascii="Arial" w:hAnsi="Arial" w:cs="Arial"/>
                <w:sz w:val="20"/>
                <w:szCs w:val="20"/>
              </w:rPr>
              <w:t>Ståltank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44AFE" w14:textId="28F68ACB" w:rsidR="00EC6E6D" w:rsidRPr="00245E8B" w:rsidRDefault="00E8113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8" w:name="ind_rawmat_types_rawmat_name_6"/>
            <w:bookmarkEnd w:id="21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DD016" w14:textId="153758D4" w:rsidR="00EC6E6D" w:rsidRPr="00245E8B" w:rsidRDefault="00E8113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9" w:name="ind_rawmat_types_rawmat_name_7"/>
            <w:bookmarkEnd w:id="21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E49F5A" w14:textId="075770A5" w:rsidR="00EC6E6D" w:rsidRPr="00245E8B" w:rsidRDefault="00E8113F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0" w:name="ind_rawmat_types_rawmat_name_8"/>
            <w:bookmarkEnd w:id="220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7D2C1D69" w:rsidR="00EC6E6D" w:rsidRPr="00245E8B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1" w:name="ind_control_items_control_item_nameX6"/>
            <w:bookmarkEnd w:id="221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BDB3D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2" w:name="ind_control_items_control_item_nameX6_2"/>
            <w:bookmarkEnd w:id="222"/>
          </w:p>
        </w:tc>
      </w:tr>
      <w:tr w:rsidR="00E8113F" w:rsidRPr="00245E8B" w14:paraId="1D74E61C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50E55B" w14:textId="28AC7BBE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3" w:name="ind_control_items_control_item_nameX6_3"/>
            <w:bookmarkEnd w:id="223"/>
            <w:r>
              <w:rPr>
                <w:rFonts w:ascii="Arial" w:hAnsi="Arial" w:cs="Arial"/>
                <w:sz w:val="20"/>
                <w:szCs w:val="20"/>
              </w:rPr>
              <w:lastRenderedPageBreak/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7BABA6" w14:textId="7C13EB02" w:rsidR="00E8113F" w:rsidRPr="00245E8B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4" w:name="ind_control_items_control_item_nameX6_4"/>
            <w:bookmarkEnd w:id="224"/>
            <w:r>
              <w:rPr>
                <w:rFonts w:ascii="Arial" w:hAnsi="Arial" w:cs="Arial"/>
                <w:sz w:val="20"/>
                <w:szCs w:val="20"/>
              </w:rPr>
              <w:t>Opbevares indendørs.</w:t>
            </w:r>
          </w:p>
        </w:tc>
      </w:tr>
      <w:tr w:rsidR="00E8113F" w:rsidRPr="00245E8B" w14:paraId="0FEC9458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443EF1" w14:textId="0203AF1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25" w:name="ind_control_items_control_item_nameX6_5"/>
            <w:bookmarkEnd w:id="225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42F9178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559A" w14:textId="7F4097BA" w:rsidR="00EC6E6D" w:rsidRPr="00245E8B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6" w:name="wst_fraction_1_fraction_1_nameX2"/>
            <w:bookmarkEnd w:id="226"/>
            <w:r>
              <w:rPr>
                <w:rFonts w:ascii="Arial" w:hAnsi="Arial" w:cs="Arial"/>
                <w:sz w:val="20"/>
                <w:szCs w:val="20"/>
              </w:rPr>
              <w:t>Benzin</w:t>
            </w:r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660" w14:textId="6C09C6C2" w:rsidR="00EC6E6D" w:rsidRPr="00245E8B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7" w:name="wst_fraction_1_fraction_1_nameX2_2"/>
            <w:bookmarkEnd w:id="227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67A" w14:textId="4E1AFAFC" w:rsidR="00EC6E6D" w:rsidRPr="00245E8B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8" w:name="wst_fraction_1_fraction_1_nameX2_3"/>
            <w:bookmarkEnd w:id="228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BD9" w14:textId="7C1B6EC8" w:rsidR="00EC6E6D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9" w:name="wst_fraction_1_fraction_1_nameX2_4"/>
            <w:bookmarkEnd w:id="229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0" w:name="wst_fraction_1_fraction_1_nameX2_5"/>
            <w:bookmarkEnd w:id="23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903" w14:textId="4375FBAC" w:rsidR="00EC6E6D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1" w:name="wst_fraction_1_fraction_1_nameX2_6"/>
            <w:bookmarkEnd w:id="231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408" w14:textId="2044C9A2" w:rsidR="00EC6E6D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2" w:name="wst_fraction_1_fraction_1_nameX2_7"/>
            <w:bookmarkEnd w:id="232"/>
            <w:r>
              <w:rPr>
                <w:rFonts w:ascii="Arial" w:hAnsi="Arial" w:cs="Arial"/>
                <w:sz w:val="20"/>
                <w:szCs w:val="20"/>
              </w:rPr>
              <w:t>Miljøteam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3" w:name="wst_fraction_1_fraction_1_nameX2_8"/>
            <w:bookmarkEnd w:id="23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4" w:name="wst_fraction_1_fraction_1_nameX2_9"/>
            <w:bookmarkEnd w:id="234"/>
          </w:p>
        </w:tc>
      </w:tr>
      <w:tr w:rsidR="00E8113F" w:rsidRPr="00245E8B" w14:paraId="1FBB29DB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B1B06A" w14:textId="6A416CCE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5" w:name="wst_fraction_1_fraction_1_nameX2_10"/>
            <w:bookmarkEnd w:id="235"/>
            <w:r>
              <w:rPr>
                <w:rFonts w:ascii="Arial" w:hAnsi="Arial" w:cs="Arial"/>
                <w:sz w:val="20"/>
                <w:szCs w:val="20"/>
              </w:rPr>
              <w:t>Blandet brændbart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F3D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6" w:name="wst_fraction_1_fraction_1_nameX2_11"/>
            <w:bookmarkEnd w:id="23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AA4" w14:textId="6AF80827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7" w:name="wst_fraction_1_fraction_1_nameX2_12"/>
            <w:bookmarkEnd w:id="237"/>
            <w:r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0E4" w14:textId="485DC0E5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8" w:name="wst_fraction_1_fraction_1_nameX2_13"/>
            <w:bookmarkEnd w:id="238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DDA" w14:textId="4FBDED6D" w:rsidR="00E8113F" w:rsidRPr="00245E8B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9" w:name="wst_fraction_1_fraction_1_nameX2_14"/>
            <w:bookmarkEnd w:id="239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98C9" w14:textId="444A5F71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0" w:name="wst_fraction_1_fraction_1_nameX2_15"/>
            <w:bookmarkEnd w:id="240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2C6" w14:textId="743C3AA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1" w:name="wst_fraction_1_fraction_1_nameX2_16"/>
            <w:bookmarkEnd w:id="241"/>
            <w:r>
              <w:rPr>
                <w:rFonts w:ascii="Arial" w:hAnsi="Arial" w:cs="Arial"/>
                <w:sz w:val="20"/>
                <w:szCs w:val="20"/>
              </w:rPr>
              <w:t>miljøteam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1E7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2" w:name="wst_fraction_1_fraction_1_nameX2_17"/>
            <w:bookmarkEnd w:id="24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73922A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3" w:name="wst_fraction_1_fraction_1_nameX2_18"/>
            <w:bookmarkEnd w:id="243"/>
          </w:p>
        </w:tc>
      </w:tr>
      <w:tr w:rsidR="00E8113F" w:rsidRPr="00245E8B" w14:paraId="091E81D3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11E296" w14:textId="72671F51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4" w:name="wst_fraction_1_fraction_1_nameX2_19"/>
            <w:bookmarkEnd w:id="244"/>
            <w:r>
              <w:rPr>
                <w:rFonts w:ascii="Arial" w:hAnsi="Arial" w:cs="Arial"/>
                <w:sz w:val="20"/>
                <w:szCs w:val="20"/>
              </w:rPr>
              <w:t>Blyakkumulatorer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7C6C" w14:textId="792951F2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5" w:name="wst_fraction_1_fraction_1_nameX2_20"/>
            <w:bookmarkEnd w:id="245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C3D" w14:textId="4139A3EE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6" w:name="wst_fraction_1_fraction_1_nameX2_21"/>
            <w:bookmarkEnd w:id="246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20E" w14:textId="5B52B468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7" w:name="wst_fraction_1_fraction_1_nameX2_22"/>
            <w:bookmarkEnd w:id="247"/>
            <w:r>
              <w:rPr>
                <w:rFonts w:ascii="Arial" w:hAnsi="Arial" w:cs="Arial"/>
                <w:sz w:val="20"/>
                <w:szCs w:val="20"/>
              </w:rPr>
              <w:t>Plastkasse, syrefast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162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8" w:name="wst_fraction_1_fraction_1_nameX2_23"/>
            <w:bookmarkEnd w:id="24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E77" w14:textId="0EDFD68C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49" w:name="wst_fraction_1_fraction_1_nameX2_24"/>
            <w:bookmarkEnd w:id="249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81B" w14:textId="3C366764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0" w:name="wst_fraction_1_fraction_1_nameX2_25"/>
            <w:bookmarkEnd w:id="250"/>
            <w:proofErr w:type="spellStart"/>
            <w:r>
              <w:rPr>
                <w:rFonts w:ascii="Arial" w:hAnsi="Arial" w:cs="Arial"/>
                <w:sz w:val="20"/>
                <w:szCs w:val="20"/>
              </w:rPr>
              <w:t>Danbrit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FB95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1" w:name="wst_fraction_1_fraction_1_nameX2_26"/>
            <w:bookmarkEnd w:id="25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CE7300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2" w:name="wst_fraction_1_fraction_1_nameX2_27"/>
            <w:bookmarkEnd w:id="252"/>
          </w:p>
        </w:tc>
      </w:tr>
      <w:tr w:rsidR="00E8113F" w:rsidRPr="00245E8B" w14:paraId="3FD19CDA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BF213C" w14:textId="677B1DDA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3" w:name="wst_fraction_1_fraction_1_nameX2_28"/>
            <w:bookmarkEnd w:id="253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366" w14:textId="7935190C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4" w:name="wst_fraction_1_fraction_1_nameX2_29"/>
            <w:bookmarkEnd w:id="254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896A" w14:textId="050ECDEF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5" w:name="wst_fraction_1_fraction_1_nameX2_30"/>
            <w:bookmarkEnd w:id="255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452" w14:textId="23FF04F2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6" w:name="wst_fraction_1_fraction_1_nameX2_31"/>
            <w:bookmarkEnd w:id="256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2BC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7" w:name="wst_fraction_1_fraction_1_nameX2_32"/>
            <w:bookmarkEnd w:id="25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3877" w14:textId="096D7775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8" w:name="wst_fraction_1_fraction_1_nameX2_33"/>
            <w:bookmarkEnd w:id="258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079" w14:textId="478C782E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59" w:name="wst_fraction_1_fraction_1_nameX2_34"/>
            <w:bookmarkEnd w:id="259"/>
            <w:r>
              <w:rPr>
                <w:rFonts w:ascii="Arial" w:hAnsi="Arial" w:cs="Arial"/>
                <w:sz w:val="20"/>
                <w:szCs w:val="20"/>
              </w:rPr>
              <w:t>Miljøteam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A98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0" w:name="wst_fraction_1_fraction_1_nameX2_35"/>
            <w:bookmarkEnd w:id="26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E1FDC6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1" w:name="wst_fraction_1_fraction_1_nameX2_36"/>
            <w:bookmarkEnd w:id="261"/>
          </w:p>
        </w:tc>
      </w:tr>
      <w:tr w:rsidR="00E8113F" w:rsidRPr="00245E8B" w14:paraId="062DFAC8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62BBF6" w14:textId="2CFA70A5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2" w:name="wst_fraction_1_fraction_1_nameX2_37"/>
            <w:bookmarkEnd w:id="262"/>
            <w:r>
              <w:rPr>
                <w:rFonts w:ascii="Arial" w:hAnsi="Arial" w:cs="Arial"/>
                <w:sz w:val="20"/>
                <w:szCs w:val="20"/>
              </w:rPr>
              <w:t>Dæk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7D2" w14:textId="1EC0474E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3" w:name="wst_fraction_1_fraction_1_nameX2_38"/>
            <w:bookmarkEnd w:id="263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9C3" w14:textId="517C3B40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4" w:name="wst_fraction_1_fraction_1_nameX2_39"/>
            <w:bookmarkEnd w:id="264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27B" w14:textId="25F9DDC5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5" w:name="wst_fraction_1_fraction_1_nameX2_40"/>
            <w:bookmarkEnd w:id="265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BB3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6" w:name="wst_fraction_1_fraction_1_nameX2_41"/>
            <w:bookmarkEnd w:id="26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C20" w14:textId="7DBD8808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7" w:name="wst_fraction_1_fraction_1_nameX2_42"/>
            <w:bookmarkEnd w:id="267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21C" w14:textId="6B18A752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8" w:name="wst_fraction_1_fraction_1_nameX2_43"/>
            <w:bookmarkEnd w:id="268"/>
            <w:r>
              <w:rPr>
                <w:rFonts w:ascii="Arial" w:hAnsi="Arial" w:cs="Arial"/>
                <w:sz w:val="20"/>
                <w:szCs w:val="20"/>
              </w:rPr>
              <w:t>Villadsen dæk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5A3" w14:textId="2BD7DDEA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69" w:name="wst_fraction_1_fraction_1_nameX2_44"/>
            <w:bookmarkEnd w:id="269"/>
            <w:proofErr w:type="spellStart"/>
            <w:r>
              <w:rPr>
                <w:rFonts w:ascii="Arial" w:hAnsi="Arial" w:cs="Arial"/>
                <w:sz w:val="20"/>
                <w:szCs w:val="20"/>
              </w:rPr>
              <w:t>villadsen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dæk,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pandrup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71E369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0" w:name="wst_fraction_1_fraction_1_nameX2_45"/>
            <w:bookmarkEnd w:id="270"/>
          </w:p>
        </w:tc>
      </w:tr>
      <w:tr w:rsidR="00E8113F" w:rsidRPr="00245E8B" w14:paraId="1AEB3828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46F7BF" w14:textId="4CD60DAE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1" w:name="wst_fraction_1_fraction_1_nameX2_46"/>
            <w:bookmarkEnd w:id="271"/>
            <w:r>
              <w:rPr>
                <w:rFonts w:ascii="Arial" w:hAnsi="Arial" w:cs="Arial"/>
                <w:sz w:val="20"/>
                <w:szCs w:val="20"/>
              </w:rPr>
              <w:t>Elektronikaffald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C05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2" w:name="wst_fraction_1_fraction_1_nameX2_47"/>
            <w:bookmarkEnd w:id="27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94B" w14:textId="77777777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3" w:name="wst_fraction_1_fraction_1_nameX2_48"/>
            <w:bookmarkEnd w:id="27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50C" w14:textId="4AD79A10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4" w:name="wst_fraction_1_fraction_1_nameX2_49"/>
            <w:bookmarkEnd w:id="274"/>
            <w:proofErr w:type="spellStart"/>
            <w:r>
              <w:rPr>
                <w:rFonts w:ascii="Arial" w:hAnsi="Arial" w:cs="Arial"/>
                <w:sz w:val="20"/>
                <w:szCs w:val="20"/>
              </w:rPr>
              <w:t>Trådbure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25D1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5" w:name="wst_fraction_1_fraction_1_nameX2_50"/>
            <w:bookmarkEnd w:id="27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66E" w14:textId="4C3E2716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6" w:name="wst_fraction_1_fraction_1_nameX2_51"/>
            <w:bookmarkEnd w:id="276"/>
            <w:r>
              <w:rPr>
                <w:rFonts w:ascii="Arial" w:hAnsi="Arial" w:cs="Arial"/>
                <w:sz w:val="20"/>
                <w:szCs w:val="20"/>
              </w:rPr>
              <w:t>Udendørs, i bur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50B" w14:textId="7777777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7" w:name="wst_fraction_1_fraction_1_nameX2_52"/>
            <w:bookmarkEnd w:id="27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1D7" w14:textId="7777777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8" w:name="wst_fraction_1_fraction_1_nameX2_53"/>
            <w:bookmarkEnd w:id="27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E060E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79" w:name="wst_fraction_1_fraction_1_nameX2_54"/>
            <w:bookmarkEnd w:id="279"/>
          </w:p>
        </w:tc>
      </w:tr>
      <w:tr w:rsidR="00E8113F" w:rsidRPr="00245E8B" w14:paraId="4B4274AC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C7FED5" w14:textId="4F82C4F6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0" w:name="wst_fraction_1_fraction_1_nameX2_55"/>
            <w:bookmarkEnd w:id="280"/>
            <w:r>
              <w:rPr>
                <w:rFonts w:ascii="Arial" w:hAnsi="Arial" w:cs="Arial"/>
                <w:sz w:val="20"/>
                <w:szCs w:val="20"/>
              </w:rPr>
              <w:t>Jern og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EA8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1" w:name="wst_fraction_1_fraction_1_nameX2_56"/>
            <w:bookmarkEnd w:id="28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7D9" w14:textId="77777777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2" w:name="wst_fraction_1_fraction_1_nameX2_57"/>
            <w:bookmarkEnd w:id="28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A34" w14:textId="66CAE4AF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3" w:name="wst_fraction_1_fraction_1_nameX2_58"/>
            <w:bookmarkEnd w:id="283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379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4" w:name="wst_fraction_1_fraction_1_nameX2_59"/>
            <w:bookmarkEnd w:id="28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56D7" w14:textId="10B40D2E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5" w:name="wst_fraction_1_fraction_1_nameX2_60"/>
            <w:bookmarkEnd w:id="285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66CD" w14:textId="7777777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6" w:name="wst_fraction_1_fraction_1_nameX2_61"/>
            <w:bookmarkEnd w:id="28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125" w14:textId="7777777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7" w:name="wst_fraction_1_fraction_1_nameX2_62"/>
            <w:bookmarkEnd w:id="28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EC2489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8" w:name="wst_fraction_1_fraction_1_nameX2_63"/>
            <w:bookmarkEnd w:id="288"/>
          </w:p>
        </w:tc>
      </w:tr>
      <w:tr w:rsidR="00E8113F" w:rsidRPr="00245E8B" w14:paraId="2F813129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1E0E8F" w14:textId="0A47CB70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9" w:name="wst_fraction_1_fraction_1_nameX2_64"/>
            <w:bookmarkEnd w:id="289"/>
            <w:r>
              <w:rPr>
                <w:rFonts w:ascii="Arial" w:hAnsi="Arial" w:cs="Arial"/>
                <w:sz w:val="20"/>
                <w:szCs w:val="20"/>
              </w:rPr>
              <w:t>Kølervæske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B50" w14:textId="7F543D7C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90" w:name="wst_fraction_1_fraction_1_nameX2_65"/>
            <w:bookmarkEnd w:id="290"/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454" w14:textId="5DC7A7EB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1" w:name="wst_fraction_1_fraction_1_nameX2_66"/>
            <w:bookmarkEnd w:id="291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AC28" w14:textId="4F81D589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2" w:name="wst_fraction_1_fraction_1_nameX2_67"/>
            <w:bookmarkEnd w:id="292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9BA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93" w:name="wst_fraction_1_fraction_1_nameX2_68"/>
            <w:bookmarkEnd w:id="29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D53" w14:textId="42E9C994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4" w:name="wst_fraction_1_fraction_1_nameX2_69"/>
            <w:bookmarkEnd w:id="294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D14D" w14:textId="1DE70052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5" w:name="wst_fraction_1_fraction_1_nameX2_70"/>
            <w:bookmarkEnd w:id="295"/>
            <w:r>
              <w:rPr>
                <w:rFonts w:ascii="Arial" w:hAnsi="Arial" w:cs="Arial"/>
                <w:sz w:val="20"/>
                <w:szCs w:val="20"/>
              </w:rPr>
              <w:t>Miljøteam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33E" w14:textId="7777777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6" w:name="wst_fraction_1_fraction_1_nameX2_71"/>
            <w:bookmarkEnd w:id="29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FF2D7F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97" w:name="wst_fraction_1_fraction_1_nameX2_72"/>
            <w:bookmarkEnd w:id="297"/>
          </w:p>
        </w:tc>
      </w:tr>
      <w:tr w:rsidR="00E8113F" w:rsidRPr="00245E8B" w14:paraId="23C5E419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E7D54F" w14:textId="79CC6B92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8" w:name="wst_fraction_1_fraction_1_nameX2_73"/>
            <w:bookmarkEnd w:id="298"/>
            <w:r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EE1" w14:textId="3247B93D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99" w:name="wst_fraction_1_fraction_1_nameX2_74"/>
            <w:bookmarkEnd w:id="299"/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5C9" w14:textId="049A1854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0" w:name="wst_fraction_1_fraction_1_nameX2_75"/>
            <w:bookmarkEnd w:id="300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D4C4" w14:textId="26A406B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1" w:name="wst_fraction_1_fraction_1_nameX2_76"/>
            <w:bookmarkEnd w:id="301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764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2" w:name="wst_fraction_1_fraction_1_nameX2_77"/>
            <w:bookmarkEnd w:id="30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0A" w14:textId="7DA256CB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3" w:name="wst_fraction_1_fraction_1_nameX2_78"/>
            <w:bookmarkEnd w:id="303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F1B" w14:textId="57E8B26A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4" w:name="wst_fraction_1_fraction_1_nameX2_79"/>
            <w:bookmarkEnd w:id="304"/>
            <w:r>
              <w:rPr>
                <w:rFonts w:ascii="Arial" w:hAnsi="Arial" w:cs="Arial"/>
                <w:sz w:val="20"/>
                <w:szCs w:val="20"/>
              </w:rPr>
              <w:t>Miljøteam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7A38" w14:textId="7777777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5" w:name="wst_fraction_1_fraction_1_nameX2_80"/>
            <w:bookmarkEnd w:id="30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DC701E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06" w:name="wst_fraction_1_fraction_1_nameX2_81"/>
            <w:bookmarkEnd w:id="306"/>
          </w:p>
        </w:tc>
      </w:tr>
      <w:tr w:rsidR="00E8113F" w:rsidRPr="00245E8B" w14:paraId="299CD333" w14:textId="77777777" w:rsidTr="00E8113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F5C992" w14:textId="005F187C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7" w:name="wst_fraction_1_fraction_1_nameX2_82"/>
            <w:bookmarkEnd w:id="307"/>
            <w:r>
              <w:rPr>
                <w:rFonts w:ascii="Arial" w:hAnsi="Arial" w:cs="Arial"/>
                <w:sz w:val="20"/>
                <w:szCs w:val="20"/>
              </w:rPr>
              <w:t>Papir og pap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44E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8" w:name="wst_fraction_1_fraction_1_nameX2_83"/>
            <w:bookmarkEnd w:id="30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C00" w14:textId="5B3AEF10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9" w:name="wst_fraction_1_fraction_1_nameX2_84"/>
            <w:bookmarkEnd w:id="309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9C5" w14:textId="7EF2247B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0" w:name="wst_fraction_1_fraction_1_nameX2_85"/>
            <w:bookmarkEnd w:id="310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860" w14:textId="2A6E91F3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1" w:name="wst_fraction_1_fraction_1_nameX2_86"/>
            <w:bookmarkEnd w:id="311"/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49A" w14:textId="6EE1D624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2" w:name="wst_fraction_1_fraction_1_nameX2_87"/>
            <w:bookmarkEnd w:id="312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6BB" w14:textId="68E10C20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3" w:name="wst_fraction_1_fraction_1_nameX2_88"/>
            <w:bookmarkEnd w:id="313"/>
            <w:r>
              <w:rPr>
                <w:rFonts w:ascii="Arial" w:hAnsi="Arial" w:cs="Arial"/>
                <w:sz w:val="20"/>
                <w:szCs w:val="20"/>
              </w:rPr>
              <w:t>miljøteam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5C61" w14:textId="7777777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4" w:name="wst_fraction_1_fraction_1_nameX2_89"/>
            <w:bookmarkEnd w:id="31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97C63D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5" w:name="wst_fraction_1_fraction_1_nameX2_90"/>
            <w:bookmarkEnd w:id="315"/>
          </w:p>
        </w:tc>
      </w:tr>
      <w:tr w:rsidR="00E8113F" w:rsidRPr="00245E8B" w14:paraId="3DA1A229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F5456B" w14:textId="7CD6E013" w:rsidR="00E8113F" w:rsidRDefault="00E8113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6" w:name="wst_fraction_1_fraction_1_nameX2_91"/>
            <w:bookmarkEnd w:id="316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750FE2" w14:textId="5A5F294B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17" w:name="wst_fraction_1_fraction_1_nameX2_92"/>
            <w:bookmarkEnd w:id="317"/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EF2E3D" w14:textId="0FC00DC5" w:rsidR="00E8113F" w:rsidRDefault="00E8113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8" w:name="wst_fraction_1_fraction_1_nameX2_93"/>
            <w:bookmarkEnd w:id="318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CDAB88" w14:textId="55DD0B24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19" w:name="wst_fraction_1_fraction_1_nameX2_94"/>
            <w:bookmarkEnd w:id="319"/>
            <w:proofErr w:type="spellStart"/>
            <w:r>
              <w:rPr>
                <w:rFonts w:ascii="Arial" w:hAnsi="Arial" w:cs="Arial"/>
                <w:sz w:val="20"/>
                <w:szCs w:val="20"/>
              </w:rPr>
              <w:t>Dobbeltvægget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3A644A" w14:textId="77777777" w:rsidR="00E8113F" w:rsidRDefault="00E8113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20" w:name="wst_fraction_1_fraction_1_nameX2_95"/>
            <w:bookmarkEnd w:id="32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26234F" w14:textId="1C015659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1" w:name="wst_fraction_1_fraction_1_nameX2_96"/>
            <w:bookmarkEnd w:id="321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253890" w14:textId="7A5A47E1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2" w:name="wst_fraction_1_fraction_1_nameX2_97"/>
            <w:bookmarkEnd w:id="322"/>
            <w:proofErr w:type="spellStart"/>
            <w:r>
              <w:rPr>
                <w:rFonts w:ascii="Arial" w:hAnsi="Arial" w:cs="Arial"/>
                <w:sz w:val="20"/>
                <w:szCs w:val="20"/>
              </w:rPr>
              <w:t>Avista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F79BE5" w14:textId="77777777" w:rsidR="00E8113F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23" w:name="wst_fraction_1_fraction_1_nameX2_98"/>
            <w:bookmarkEnd w:id="32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B2460C7" w14:textId="77777777" w:rsidR="00E8113F" w:rsidRPr="00245E8B" w:rsidRDefault="00E8113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6260C4E5" w:rsidR="00EC6E6D" w:rsidRPr="00245E8B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4" w:name="ind_control_items_control_item_nameX7"/>
            <w:bookmarkEnd w:id="324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5" w:name="ind_control_items_control_item_nameX7_2"/>
            <w:bookmarkEnd w:id="325"/>
          </w:p>
        </w:tc>
      </w:tr>
      <w:tr w:rsidR="00E8113F" w:rsidRPr="00245E8B" w14:paraId="2B3DC062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7728B4" w14:textId="7B0A4431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6" w:name="ind_control_items_control_item_nameX7_3"/>
            <w:bookmarkEnd w:id="326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61566F" w14:textId="53E70EC6" w:rsidR="00E8113F" w:rsidRPr="00245E8B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7" w:name="ind_control_items_control_item_nameX7_4"/>
            <w:bookmarkEnd w:id="327"/>
            <w:r>
              <w:rPr>
                <w:rFonts w:ascii="Arial" w:hAnsi="Arial" w:cs="Arial"/>
                <w:sz w:val="20"/>
                <w:szCs w:val="20"/>
              </w:rPr>
              <w:t>Gennemført under tilsynet december 2016.</w:t>
            </w:r>
          </w:p>
        </w:tc>
      </w:tr>
      <w:tr w:rsidR="00E8113F" w:rsidRPr="00245E8B" w14:paraId="17887979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EBD71F" w14:textId="69A8CA0E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8" w:name="ind_control_items_control_item_nameX7_5"/>
            <w:bookmarkEnd w:id="328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5405F92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9" w:name="ind_control_items_control_item_nameX7_6"/>
            <w:bookmarkEnd w:id="329"/>
            <w:r>
              <w:rPr>
                <w:rFonts w:ascii="Arial" w:hAnsi="Arial" w:cs="Arial"/>
                <w:sz w:val="20"/>
                <w:szCs w:val="20"/>
              </w:rPr>
              <w:t xml:space="preserve">Spildolie opbevares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dobbeltvægget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tank (fra Q8) og indendørs.</w:t>
            </w:r>
          </w:p>
          <w:p w14:paraId="18D0078D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Følgende opbevares i tromler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og indendørs:</w:t>
            </w:r>
          </w:p>
          <w:p w14:paraId="4852A634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oliefiltre,</w:t>
            </w:r>
          </w:p>
          <w:p w14:paraId="2A69F67C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kølervæske</w:t>
            </w:r>
          </w:p>
          <w:p w14:paraId="304E02B1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1D87A14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745E321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Dæk opbevares udendørs</w:t>
            </w:r>
          </w:p>
          <w:p w14:paraId="259F529D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Pap/papir i lukket container, udendørs.</w:t>
            </w:r>
          </w:p>
          <w:p w14:paraId="29E5CED4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Blandet brændbart i lukket container, udendørs.</w:t>
            </w:r>
          </w:p>
          <w:p w14:paraId="55CF9B9B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Jern/metal i container</w:t>
            </w:r>
          </w:p>
          <w:p w14:paraId="1F6F99A1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Blyakkumulatorer opbevares i syrefast kasse indendørs i skur</w:t>
            </w:r>
          </w:p>
          <w:p w14:paraId="23A8A32B" w14:textId="1891762F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13F" w:rsidRPr="00245E8B" w14:paraId="1BE93E31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403A72" w14:textId="5E039BFD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0" w:name="ind_control_items_control_item_nameX7_7"/>
            <w:bookmarkEnd w:id="330"/>
            <w:r>
              <w:rPr>
                <w:rFonts w:ascii="Arial" w:hAnsi="Arial" w:cs="Arial"/>
                <w:sz w:val="20"/>
                <w:szCs w:val="20"/>
              </w:rPr>
              <w:lastRenderedPageBreak/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9312EFD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1" w:name="ind_control_items_control_item_nameX7_8"/>
            <w:bookmarkEnd w:id="331"/>
            <w:r>
              <w:rPr>
                <w:rFonts w:ascii="Arial" w:hAnsi="Arial" w:cs="Arial"/>
                <w:sz w:val="20"/>
                <w:szCs w:val="20"/>
              </w:rPr>
              <w:t xml:space="preserve">Dagrenovationsaffald er nu tilmeldt dagrenovationsordningen (v. Aalborg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Renovationsvæsen )</w:t>
            </w:r>
            <w:proofErr w:type="gramEnd"/>
          </w:p>
          <w:p w14:paraId="78E9C86D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(Bilruder sorteres nu særskilt og skal afleveres til genanvendelse) - eksternt firma skifter ruderne ud.</w:t>
            </w:r>
          </w:p>
          <w:p w14:paraId="400F096C" w14:textId="5EE456FB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13F" w:rsidRPr="00245E8B" w14:paraId="417EF488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54791B" w14:textId="3E77D535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2" w:name="ind_control_items_control_item_nameX7_9"/>
            <w:bookmarkEnd w:id="332"/>
            <w:r>
              <w:rPr>
                <w:rFonts w:ascii="Arial" w:hAnsi="Arial" w:cs="Arial"/>
                <w:sz w:val="20"/>
                <w:szCs w:val="20"/>
              </w:rPr>
              <w:t>Affald, øvrige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5B6D10F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3" w:name="ind_control_items_control_item_nameX7_10"/>
            <w:bookmarkEnd w:id="333"/>
          </w:p>
        </w:tc>
      </w:tr>
      <w:tr w:rsidR="00E8113F" w:rsidRPr="00245E8B" w14:paraId="1098A0AF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E8D4A8" w14:textId="4A59245A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4" w:name="ind_control_items_control_item_nameX7_11"/>
            <w:bookmarkEnd w:id="334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9A00913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5" w:name="ind_control_items_control_item_nameX7_12"/>
            <w:bookmarkEnd w:id="335"/>
            <w:r>
              <w:rPr>
                <w:rFonts w:ascii="Arial" w:hAnsi="Arial" w:cs="Arial"/>
                <w:sz w:val="20"/>
                <w:szCs w:val="20"/>
              </w:rPr>
              <w:t xml:space="preserve">Miljøteam afhenter: </w:t>
            </w:r>
          </w:p>
          <w:p w14:paraId="14CDD512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kølervæske </w:t>
            </w:r>
          </w:p>
          <w:p w14:paraId="73164E8C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86F1CCE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P. Jensen afhenter vaskevand fra vask af partikelfiltre. Afleveres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EC86F7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6374694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MiljøTeam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 afhenter: </w:t>
            </w:r>
          </w:p>
          <w:p w14:paraId="0BCC0B43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pap/papir: mindre indendørs container, der bliver tømt hver uge</w:t>
            </w:r>
          </w:p>
          <w:p w14:paraId="70883BCF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pap/papir: udendørs container,</w:t>
            </w:r>
          </w:p>
          <w:p w14:paraId="53050386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blandet brændbart</w:t>
            </w:r>
          </w:p>
          <w:p w14:paraId="7A01806E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D3D7028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Oil afhenter spildolie. </w:t>
            </w:r>
          </w:p>
          <w:p w14:paraId="3BE82D98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S.P. Jensen A/S tømmer årligt olieudskiller</w:t>
            </w:r>
          </w:p>
          <w:p w14:paraId="432948A0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Villadsen Dæk afhenter brugte dæk</w:t>
            </w:r>
          </w:p>
          <w:p w14:paraId="52332ED6" w14:textId="5529E454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13F" w:rsidRPr="00245E8B" w14:paraId="0861F6EC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6184F0" w14:textId="314A6DF0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6" w:name="ind_control_items_control_item_nameX7_13"/>
            <w:bookmarkEnd w:id="336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A35AE06" w14:textId="0F685E7E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7" w:name="ind_control_items_control_item_nameX7_14"/>
            <w:bookmarkEnd w:id="337"/>
            <w:r>
              <w:rPr>
                <w:rFonts w:ascii="Arial" w:hAnsi="Arial" w:cs="Arial"/>
                <w:sz w:val="20"/>
                <w:szCs w:val="20"/>
              </w:rPr>
              <w:t>I skur - med opbevaring af bl.a. oliefiltre og kølervæske. Virksomheden skal til stadighed sikre, at gulvet er tæt og jævnligt kontrollere for revner.</w:t>
            </w: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40892330" w:rsidR="00EC6E6D" w:rsidRPr="00245E8B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8" w:name="ind_control_items_control_item_nameX11"/>
            <w:bookmarkEnd w:id="338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9" w:name="ind_control_items_control_item_nameX11_2"/>
            <w:bookmarkEnd w:id="339"/>
          </w:p>
        </w:tc>
      </w:tr>
      <w:tr w:rsidR="00E8113F" w:rsidRPr="00245E8B" w14:paraId="3E65C4CE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B864D" w14:textId="613BED59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0" w:name="ind_control_items_control_item_nameX11_3"/>
            <w:bookmarkEnd w:id="340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45C278A" w14:textId="530D595B" w:rsidR="00E8113F" w:rsidRPr="00245E8B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1" w:name="ind_control_items_control_item_nameX11_4"/>
            <w:bookmarkEnd w:id="341"/>
            <w:r>
              <w:rPr>
                <w:rFonts w:ascii="Arial" w:hAnsi="Arial" w:cs="Arial"/>
                <w:sz w:val="20"/>
                <w:szCs w:val="20"/>
              </w:rPr>
              <w:t>Ikke indsatsområde.</w:t>
            </w:r>
          </w:p>
        </w:tc>
      </w:tr>
      <w:tr w:rsidR="00E8113F" w:rsidRPr="00245E8B" w14:paraId="0095769C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41B541" w14:textId="00F3EEC8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2" w:name="ind_control_items_control_item_nameX11_5"/>
            <w:bookmarkEnd w:id="342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9D37753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3" w:name="ind_control_items_control_item_nameX11_6"/>
            <w:bookmarkEnd w:id="343"/>
          </w:p>
        </w:tc>
      </w:tr>
      <w:tr w:rsidR="00E8113F" w:rsidRPr="00245E8B" w14:paraId="62B2621F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BFB25D" w14:textId="706B2BD5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4" w:name="ind_control_items_control_item_nameX11_7"/>
            <w:bookmarkEnd w:id="344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72A7409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5" w:name="ind_control_items_control_item_nameX11_8"/>
            <w:bookmarkEnd w:id="345"/>
          </w:p>
        </w:tc>
      </w:tr>
      <w:tr w:rsidR="00E8113F" w:rsidRPr="00245E8B" w14:paraId="747AA0AF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D55BCC" w14:textId="1F73426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6" w:name="ind_control_items_control_item_nameX11_9"/>
            <w:bookmarkEnd w:id="346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2F952D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13F" w:rsidRPr="00245E8B" w14:paraId="075582CC" w14:textId="77777777" w:rsidTr="00E8113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DB1F1D" w14:textId="76878F64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A45803D" w14:textId="77777777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13F" w:rsidRPr="00245E8B" w14:paraId="1808B069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0AE42F" w14:textId="206475BA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BE0BEE9" w14:textId="49052248" w:rsidR="00E8113F" w:rsidRDefault="00E8113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7" w:name="ind_control_items_control_item_nameX11_1"/>
            <w:bookmarkEnd w:id="347"/>
            <w:r>
              <w:rPr>
                <w:rFonts w:ascii="Arial" w:hAnsi="Arial" w:cs="Arial"/>
                <w:sz w:val="20"/>
                <w:szCs w:val="20"/>
              </w:rPr>
              <w:t xml:space="preserve">Bæredygtighed blev drøftet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udfra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samtale arket. Virksomheden har fokus på energibesparelser.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87836">
    <w:abstractNumId w:val="11"/>
  </w:num>
  <w:num w:numId="2" w16cid:durableId="264462710">
    <w:abstractNumId w:val="8"/>
  </w:num>
  <w:num w:numId="3" w16cid:durableId="1979334609">
    <w:abstractNumId w:val="10"/>
  </w:num>
  <w:num w:numId="4" w16cid:durableId="1759447689">
    <w:abstractNumId w:val="9"/>
  </w:num>
  <w:num w:numId="5" w16cid:durableId="1421101384">
    <w:abstractNumId w:val="7"/>
  </w:num>
  <w:num w:numId="6" w16cid:durableId="1620720479">
    <w:abstractNumId w:val="6"/>
  </w:num>
  <w:num w:numId="7" w16cid:durableId="394085175">
    <w:abstractNumId w:val="5"/>
  </w:num>
  <w:num w:numId="8" w16cid:durableId="652804393">
    <w:abstractNumId w:val="4"/>
  </w:num>
  <w:num w:numId="9" w16cid:durableId="1399472194">
    <w:abstractNumId w:val="3"/>
  </w:num>
  <w:num w:numId="10" w16cid:durableId="1357850092">
    <w:abstractNumId w:val="2"/>
  </w:num>
  <w:num w:numId="11" w16cid:durableId="2069717138">
    <w:abstractNumId w:val="1"/>
  </w:num>
  <w:num w:numId="12" w16cid:durableId="512037167">
    <w:abstractNumId w:val="0"/>
  </w:num>
  <w:num w:numId="13" w16cid:durableId="690761752">
    <w:abstractNumId w:val="10"/>
  </w:num>
  <w:num w:numId="14" w16cid:durableId="1930695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027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462E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044A"/>
    <w:rsid w:val="00787731"/>
    <w:rsid w:val="00787EBC"/>
    <w:rsid w:val="00792F27"/>
    <w:rsid w:val="00796A51"/>
    <w:rsid w:val="007A2482"/>
    <w:rsid w:val="007A2DAB"/>
    <w:rsid w:val="007A362F"/>
    <w:rsid w:val="007A51DD"/>
    <w:rsid w:val="007A6D8F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B53D7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1714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113F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7</Pages>
  <Words>779</Words>
  <Characters>5501</Characters>
  <Application>Microsoft Office Word</Application>
  <DocSecurity>0</DocSecurity>
  <Lines>785</Lines>
  <Paragraphs>483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2</cp:revision>
  <cp:lastPrinted>2010-03-04T09:12:00Z</cp:lastPrinted>
  <dcterms:created xsi:type="dcterms:W3CDTF">2025-05-21T07:41:00Z</dcterms:created>
  <dcterms:modified xsi:type="dcterms:W3CDTF">2025-05-21T07:41:00Z</dcterms:modified>
</cp:coreProperties>
</file>