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0985AFE4" w:rsidR="00944160" w:rsidRDefault="00944160" w:rsidP="00944160">
            <w:pPr>
              <w:pStyle w:val="Kolofon"/>
            </w:pPr>
            <w:r>
              <w:t xml:space="preserve">Dato: </w:t>
            </w:r>
            <w:r>
              <w:t>13. juni 2024</w:t>
            </w:r>
            <w:bookmarkStart w:id="0" w:name="_GoBack"/>
            <w:bookmarkEnd w:id="0"/>
            <w:r>
              <w:t xml:space="preserve"> </w:t>
            </w:r>
          </w:p>
          <w:p w14:paraId="4011484F" w14:textId="77777777" w:rsidR="00944160" w:rsidRDefault="00944160" w:rsidP="00944160">
            <w:pPr>
              <w:pStyle w:val="Kolofon"/>
            </w:pPr>
            <w:r>
              <w:t xml:space="preserve">Sagsnr.: 20/1928 </w:t>
            </w:r>
          </w:p>
          <w:p w14:paraId="720FD923" w14:textId="77777777" w:rsidR="00944160" w:rsidRDefault="00944160" w:rsidP="00944160">
            <w:pPr>
              <w:pStyle w:val="Kolofon"/>
            </w:pPr>
          </w:p>
          <w:p w14:paraId="6509F6C5" w14:textId="77777777" w:rsidR="00944160" w:rsidRDefault="00944160" w:rsidP="00944160">
            <w:pPr>
              <w:pStyle w:val="Kolofon"/>
            </w:pPr>
            <w:r>
              <w:t xml:space="preserve">Kontakt: Helle Lund Daabeck </w:t>
            </w:r>
          </w:p>
          <w:p w14:paraId="4A4CC280" w14:textId="77777777" w:rsidR="00944160" w:rsidRDefault="00944160" w:rsidP="00944160">
            <w:pPr>
              <w:pStyle w:val="Kolofon"/>
            </w:pPr>
            <w:r>
              <w:t xml:space="preserve">Direkte tlf.: 73 76 63 31  </w:t>
            </w:r>
          </w:p>
          <w:p w14:paraId="3F14534E" w14:textId="7DCE87A8" w:rsidR="00AC68D6" w:rsidRPr="004D3FF4" w:rsidRDefault="00944160" w:rsidP="00944160">
            <w:pPr>
              <w:pStyle w:val="Kolofon"/>
            </w:pPr>
            <w:r>
              <w:t xml:space="preserve">E-mail: hlda@aabenraa.dk 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0E0A4163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1273D7">
            <w:rPr>
              <w:b w:val="0"/>
            </w:rPr>
            <w:t>basis tilsyn afholdt hver 6.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944160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944160" w:rsidRDefault="00944160" w:rsidP="00944160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44AC3F6C" w:rsidR="00944160" w:rsidRDefault="00944160" w:rsidP="00944160">
            <w:pPr>
              <w:spacing w:line="220" w:lineRule="atLeast"/>
              <w:ind w:left="466"/>
            </w:pPr>
            <w:r w:rsidRPr="00A108E9">
              <w:t>Kristian Salomonsen</w:t>
            </w:r>
          </w:p>
        </w:tc>
      </w:tr>
      <w:tr w:rsidR="00944160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944160" w:rsidRDefault="00944160" w:rsidP="00944160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58931F04" w:rsidR="00944160" w:rsidRDefault="00944160" w:rsidP="00944160">
            <w:pPr>
              <w:spacing w:line="220" w:lineRule="atLeast"/>
              <w:ind w:left="466"/>
            </w:pPr>
            <w:r w:rsidRPr="00A108E9">
              <w:t>Engvej 40, 6372 Bylderup-Bov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1FF25478" w:rsidR="005D10B2" w:rsidRDefault="00944160" w:rsidP="005D10B2">
            <w:pPr>
              <w:spacing w:line="220" w:lineRule="atLeast"/>
              <w:ind w:left="466"/>
            </w:pPr>
            <w:r w:rsidRPr="00944160">
              <w:t>33373338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97F6F59" w:rsidR="005D10B2" w:rsidRDefault="005D10B2" w:rsidP="005D10B2">
            <w:pPr>
              <w:spacing w:line="220" w:lineRule="atLeast"/>
              <w:ind w:left="466"/>
            </w:pP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2F27A8E9" w:rsidR="00B813C4" w:rsidRDefault="00944160" w:rsidP="005D10B2">
            <w:pPr>
              <w:spacing w:line="220" w:lineRule="atLeast"/>
              <w:ind w:left="466"/>
            </w:pPr>
            <w:r>
              <w:t>svin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24E3415B" w:rsidR="0053749F" w:rsidRDefault="00AC06D0" w:rsidP="005D10B2">
            <w:pPr>
              <w:spacing w:line="220" w:lineRule="atLeast"/>
              <w:ind w:left="466"/>
            </w:pPr>
            <w:r w:rsidRPr="00AC06D0">
              <w:t>112564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1F341BA0" w:rsidR="005D10B2" w:rsidRDefault="00944160" w:rsidP="005D10B2">
            <w:pPr>
              <w:ind w:left="465"/>
            </w:pPr>
            <w:r>
              <w:t>10-02-2020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411EFEF1" w:rsidR="00B813C4" w:rsidRDefault="00944160" w:rsidP="005D10B2">
            <w:pPr>
              <w:ind w:left="465"/>
            </w:pPr>
            <w:r>
              <w:t>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179DB8B3" w:rsidR="00B813C4" w:rsidRDefault="001273D7" w:rsidP="005D10B2">
            <w:pPr>
              <w:ind w:left="465"/>
            </w:pPr>
            <w:r>
              <w:t>Husdyrbrugets 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916801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916801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C6878-125D-46CD-AC71-D71521DC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154</Words>
  <Characters>968</Characters>
  <Application>Microsoft Office Word</Application>
  <DocSecurity>0</DocSecurity>
  <Lines>44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2024-06-13T09:05:00Z</dcterms:created>
  <dcterms:modified xsi:type="dcterms:W3CDTF">2024-06-13T09:05:00Z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{21436E01-0982-43F2-9E4C-3A8617F48D47}</vt:lpwstr>
  </property>
</Properties>
</file>