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42B431C"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3EBAD010" w14:textId="3777BD92" w:rsidR="00CD1462" w:rsidRDefault="00537927" w:rsidP="00CD1462">
                    <w:pPr>
                      <w:pStyle w:val="Modtagere"/>
                    </w:pPr>
                    <w:r>
                      <w:t>GN Auto ApS</w:t>
                    </w:r>
                  </w:p>
                  <w:p w14:paraId="1FCCD161" w14:textId="07B06ADA" w:rsidR="00CD1462" w:rsidRDefault="00537927" w:rsidP="00CD1462">
                    <w:pPr>
                      <w:pStyle w:val="Modtagere"/>
                    </w:pPr>
                    <w:bookmarkStart w:id="1" w:name="adresse"/>
                    <w:bookmarkEnd w:id="1"/>
                    <w:r>
                      <w:t>Thistedvej 121</w:t>
                    </w:r>
                  </w:p>
                  <w:p w14:paraId="0F89285E" w14:textId="14AB748A" w:rsidR="00CD1462" w:rsidRDefault="00537927" w:rsidP="00CD1462">
                    <w:pPr>
                      <w:pStyle w:val="Modtagere"/>
                    </w:pPr>
                    <w:bookmarkStart w:id="2" w:name="postnr"/>
                    <w:bookmarkEnd w:id="2"/>
                    <w:r>
                      <w:t>9400</w:t>
                    </w:r>
                    <w:r w:rsidR="00CD1462">
                      <w:t xml:space="preserve"> </w:t>
                    </w:r>
                    <w:bookmarkStart w:id="3" w:name="postdist"/>
                    <w:bookmarkEnd w:id="3"/>
                    <w:r>
                      <w:t>Nørresundby</w:t>
                    </w:r>
                  </w:p>
                  <w:p w14:paraId="1BDE657C" w14:textId="77777777" w:rsidR="00CD1462" w:rsidRPr="00566C21" w:rsidRDefault="00EA674F" w:rsidP="00CD1462">
                    <w:pPr>
                      <w:pStyle w:val="Modtagere"/>
                    </w:pPr>
                  </w:p>
                </w:sdtContent>
              </w:sdt>
              <w:p w14:paraId="3DE7F687" w14:textId="77777777" w:rsidR="00CD1462" w:rsidRDefault="00CD1462" w:rsidP="00CD1462">
                <w:pPr>
                  <w:pStyle w:val="Modtagere"/>
                </w:pPr>
              </w:p>
              <w:p w14:paraId="06E96087" w14:textId="77777777" w:rsidR="003F6236" w:rsidRPr="00566C21" w:rsidRDefault="00EA674F" w:rsidP="003F6236">
                <w:pPr>
                  <w:pStyle w:val="Modtagere"/>
                </w:pPr>
              </w:p>
            </w:sdtContent>
          </w:sdt>
          <w:p w14:paraId="4228D975" w14:textId="078CE005" w:rsidR="003F6236" w:rsidRPr="00566C21" w:rsidRDefault="007C20DE" w:rsidP="003F6236">
            <w:pPr>
              <w:pStyle w:val="Modtagere"/>
            </w:pPr>
            <w:r>
              <w:t>Sendt til:</w:t>
            </w:r>
            <w:r w:rsidR="00D31981">
              <w:t xml:space="preserve"> </w:t>
            </w:r>
            <w:hyperlink r:id="rId8" w:history="1">
              <w:r w:rsidR="00D31981" w:rsidRPr="00841D5E">
                <w:rPr>
                  <w:rStyle w:val="Hyperlink"/>
                </w:rPr>
                <w:t>mn@gnauto.dk</w:t>
              </w:r>
            </w:hyperlink>
            <w:r w:rsidR="00D31981">
              <w:t xml:space="preserve"> </w:t>
            </w:r>
          </w:p>
        </w:tc>
      </w:tr>
    </w:tbl>
    <w:sdt>
      <w:sdtPr>
        <w:tag w:val="Brevdato"/>
        <w:id w:val="611608306"/>
        <w:placeholder>
          <w:docPart w:val="44721008ABD3422BA041106E47C8CC74"/>
        </w:placeholder>
      </w:sdtPr>
      <w:sdtEndPr/>
      <w:sdtContent>
        <w:p w14:paraId="7ABA4855" w14:textId="35F99970" w:rsidR="00841FAB" w:rsidRPr="00EA674F" w:rsidRDefault="00537927" w:rsidP="009455BB">
          <w:pPr>
            <w:spacing w:before="120"/>
          </w:pPr>
          <w:r>
            <w:t>29. april 2022</w:t>
          </w:r>
          <w:r w:rsidR="00237DDC">
            <w:rPr>
              <w:b/>
              <w:noProof/>
              <w:sz w:val="16"/>
              <w:lang w:eastAsia="da-DK" w:bidi="ar-SA"/>
            </w:rPr>
            <mc:AlternateContent>
              <mc:Choice Requires="wps">
                <w:drawing>
                  <wp:anchor distT="0" distB="0" distL="114300" distR="114300" simplePos="0" relativeHeight="251658240" behindDoc="0" locked="0" layoutInCell="1" allowOverlap="1" wp14:anchorId="1753B548" wp14:editId="015E39EA">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4189" w14:textId="6B71346C" w:rsidR="002F123A" w:rsidRPr="00555988" w:rsidRDefault="00EA674F"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D31981" w:rsidRPr="00D31981">
                                  <w:rPr>
                                    <w:rFonts w:ascii="Arial" w:hAnsi="Arial" w:cs="Arial"/>
                                    <w:sz w:val="16"/>
                                  </w:rPr>
                                  <w:t>2020-036983</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066D31C5"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D31981">
                                      <w:rPr>
                                        <w:rFonts w:ascii="Arial" w:hAnsi="Arial" w:cs="Arial"/>
                                        <w:sz w:val="16"/>
                                      </w:rPr>
                                      <w:t>LCH</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3B548"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3D4E4189" w14:textId="6B71346C" w:rsidR="002F123A" w:rsidRPr="00555988" w:rsidRDefault="00EA674F"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D31981" w:rsidRPr="00D31981">
                            <w:rPr>
                              <w:rFonts w:ascii="Arial" w:hAnsi="Arial" w:cs="Arial"/>
                              <w:sz w:val="16"/>
                            </w:rPr>
                            <w:t>2020-036983</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066D31C5"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D31981">
                                <w:rPr>
                                  <w:rFonts w:ascii="Arial" w:hAnsi="Arial" w:cs="Arial"/>
                                  <w:sz w:val="16"/>
                                </w:rPr>
                                <w:t>LCH</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5775E9CD" w14:textId="7FD44CC8" w:rsidR="005F1826" w:rsidRPr="0073273C" w:rsidRDefault="0073273C" w:rsidP="0073273C">
          <w:pPr>
            <w:pStyle w:val="Overskrift1"/>
            <w:rPr>
              <w:szCs w:val="24"/>
            </w:rPr>
          </w:pPr>
          <w:r w:rsidRPr="00793C05">
            <w:rPr>
              <w:szCs w:val="24"/>
            </w:rPr>
            <w:t xml:space="preserve">Miljøtilsyn hos </w:t>
          </w:r>
          <w:bookmarkStart w:id="5" w:name="loknavn_2"/>
          <w:bookmarkEnd w:id="5"/>
          <w:r w:rsidR="00537927">
            <w:rPr>
              <w:szCs w:val="24"/>
            </w:rPr>
            <w:t>GN Auto ApS</w:t>
          </w:r>
          <w:r w:rsidRPr="00793C05">
            <w:rPr>
              <w:szCs w:val="24"/>
            </w:rPr>
            <w:t xml:space="preserve">, </w:t>
          </w:r>
          <w:bookmarkStart w:id="6" w:name="lokadresse"/>
          <w:bookmarkEnd w:id="6"/>
          <w:r w:rsidR="00537927">
            <w:rPr>
              <w:szCs w:val="24"/>
            </w:rPr>
            <w:t>Thistedvej 121</w:t>
          </w:r>
          <w:r w:rsidRPr="00793C05">
            <w:rPr>
              <w:szCs w:val="24"/>
            </w:rPr>
            <w:t xml:space="preserve">, </w:t>
          </w:r>
          <w:bookmarkStart w:id="7" w:name="lokpostnr"/>
          <w:bookmarkEnd w:id="7"/>
          <w:r w:rsidR="00537927">
            <w:rPr>
              <w:szCs w:val="24"/>
            </w:rPr>
            <w:t>9400</w:t>
          </w:r>
          <w:r w:rsidRPr="00793C05">
            <w:rPr>
              <w:szCs w:val="24"/>
            </w:rPr>
            <w:t xml:space="preserve"> </w:t>
          </w:r>
          <w:bookmarkStart w:id="8" w:name="lokpostby"/>
          <w:bookmarkEnd w:id="8"/>
          <w:r w:rsidR="00537927">
            <w:rPr>
              <w:szCs w:val="24"/>
            </w:rPr>
            <w:t>Nørresundby</w:t>
          </w:r>
        </w:p>
      </w:sdtContent>
    </w:sdt>
    <w:p w14:paraId="1F16AD91" w14:textId="71F3AC89" w:rsidR="0077768D" w:rsidRDefault="0077768D" w:rsidP="003306BB">
      <w:pPr>
        <w:spacing w:after="0"/>
      </w:pPr>
      <w:r>
        <w:t xml:space="preserve">Aalborg Kommune, </w:t>
      </w:r>
      <w:r w:rsidR="00660139">
        <w:t>Virksomhedsmiljø</w:t>
      </w:r>
      <w:r>
        <w:t xml:space="preserve"> har den </w:t>
      </w:r>
      <w:r w:rsidR="00D31981">
        <w:t>10. marts 2022</w:t>
      </w:r>
      <w:r w:rsidRPr="00E92643">
        <w:t xml:space="preserve"> </w:t>
      </w:r>
      <w:r>
        <w:t xml:space="preserve">ført </w:t>
      </w:r>
      <w:r w:rsidRPr="00E92643">
        <w:t xml:space="preserve">tilsyn </w:t>
      </w:r>
      <w:r>
        <w:t xml:space="preserve">hos </w:t>
      </w:r>
      <w:bookmarkStart w:id="9" w:name="loknavn"/>
      <w:bookmarkEnd w:id="9"/>
      <w:r w:rsidR="00537927">
        <w:t>GN Auto ApS</w:t>
      </w:r>
      <w:r w:rsidRPr="00E92643">
        <w:t xml:space="preserve">, CVR-nr. </w:t>
      </w:r>
      <w:bookmarkStart w:id="10" w:name="cvrnr"/>
      <w:bookmarkEnd w:id="10"/>
      <w:r w:rsidR="00537927">
        <w:t>42567132</w:t>
      </w:r>
      <w:r>
        <w:t>.</w:t>
      </w:r>
    </w:p>
    <w:p w14:paraId="440D687F" w14:textId="77777777" w:rsidR="003306BB" w:rsidRDefault="003306BB" w:rsidP="003306BB">
      <w:pPr>
        <w:spacing w:after="0"/>
      </w:pPr>
    </w:p>
    <w:p w14:paraId="516EB24B" w14:textId="5BD28BA6" w:rsidR="0077768D" w:rsidRDefault="0077768D" w:rsidP="003306BB">
      <w:pPr>
        <w:spacing w:after="0"/>
      </w:pPr>
      <w:r>
        <w:t>Ved tilsynet var</w:t>
      </w:r>
      <w:r w:rsidR="00D33272">
        <w:t xml:space="preserve"> virksomheden repræsenteret ved </w:t>
      </w:r>
      <w:r w:rsidR="00D31981">
        <w:t>Martin Nielsen</w:t>
      </w:r>
      <w:r>
        <w:t xml:space="preserve"> og Aalborg Kommune, </w:t>
      </w:r>
      <w:r w:rsidR="00660139">
        <w:t>Virksomhedsmiljø</w:t>
      </w:r>
      <w:r>
        <w:t xml:space="preserve"> var repræsenteret ved </w:t>
      </w:r>
      <w:bookmarkStart w:id="11" w:name="sagsbeh_navn"/>
      <w:bookmarkEnd w:id="11"/>
      <w:r w:rsidR="00D31981">
        <w:t xml:space="preserve">Michael Møller Nielsen og </w:t>
      </w:r>
      <w:r w:rsidR="00537927">
        <w:t>Lene Christensen</w:t>
      </w:r>
      <w:r>
        <w:t>.</w:t>
      </w:r>
    </w:p>
    <w:p w14:paraId="37443D1E" w14:textId="7BB52D88" w:rsidR="00D31981" w:rsidRDefault="00D31981" w:rsidP="003306BB">
      <w:pPr>
        <w:spacing w:after="0"/>
      </w:pPr>
      <w:r>
        <w:t>De øvrige autoværksteder på adressen</w:t>
      </w:r>
      <w:r w:rsidR="007B5DB5">
        <w:t xml:space="preserve"> (AH Autoservice &amp; Reparation, </w:t>
      </w:r>
      <w:proofErr w:type="spellStart"/>
      <w:r w:rsidR="007B5DB5">
        <w:t>Ako</w:t>
      </w:r>
      <w:proofErr w:type="spellEnd"/>
      <w:r w:rsidR="007B5DB5">
        <w:t xml:space="preserve">-Auto, A R Auto </w:t>
      </w:r>
      <w:proofErr w:type="spellStart"/>
      <w:r w:rsidR="007B5DB5">
        <w:t>Aps</w:t>
      </w:r>
      <w:proofErr w:type="spellEnd"/>
      <w:r w:rsidR="007B5DB5">
        <w:t xml:space="preserve">, </w:t>
      </w:r>
      <w:proofErr w:type="spellStart"/>
      <w:r w:rsidR="007B5DB5">
        <w:t>AutoCity</w:t>
      </w:r>
      <w:proofErr w:type="spellEnd"/>
      <w:r w:rsidR="007B5DB5">
        <w:t>)</w:t>
      </w:r>
      <w:r>
        <w:t xml:space="preserve"> samt viceværten John B</w:t>
      </w:r>
      <w:r w:rsidR="00227DB3">
        <w:t>æh</w:t>
      </w:r>
      <w:r>
        <w:t>r</w:t>
      </w:r>
      <w:r w:rsidR="00227DB3">
        <w:t>enz</w:t>
      </w:r>
      <w:r>
        <w:t xml:space="preserve"> fra </w:t>
      </w:r>
      <w:proofErr w:type="spellStart"/>
      <w:r>
        <w:t>Produm</w:t>
      </w:r>
      <w:r w:rsidR="007B5DB5">
        <w:t>u</w:t>
      </w:r>
      <w:r>
        <w:t>s</w:t>
      </w:r>
      <w:proofErr w:type="spellEnd"/>
      <w:r>
        <w:t xml:space="preserve"> deltog også vedr. skrotbilerne og afløbsforholdene på matriklen. </w:t>
      </w:r>
    </w:p>
    <w:p w14:paraId="1EBABF24" w14:textId="77777777" w:rsidR="003306BB" w:rsidRDefault="003306BB" w:rsidP="003306BB">
      <w:pPr>
        <w:spacing w:after="0"/>
      </w:pPr>
    </w:p>
    <w:p w14:paraId="78E3F572" w14:textId="50D95234" w:rsidR="0077768D" w:rsidRPr="00D31981" w:rsidRDefault="0077768D" w:rsidP="003306BB">
      <w:pPr>
        <w:spacing w:after="0"/>
      </w:pPr>
      <w:r w:rsidRPr="00D31981">
        <w:t>Virksomheden er omfattet af autoværkstedsbekendtgørelsen</w:t>
      </w:r>
      <w:r w:rsidR="00D31981" w:rsidRPr="00D31981">
        <w:t xml:space="preserve"> og </w:t>
      </w:r>
      <w:r w:rsidRPr="00D31981">
        <w:t xml:space="preserve">bestemmelserne om regelmæssigt miljøtilsyn. </w:t>
      </w:r>
    </w:p>
    <w:p w14:paraId="0A84997C" w14:textId="77777777" w:rsidR="00241704" w:rsidRDefault="00241704" w:rsidP="003D6DE6">
      <w:pPr>
        <w:spacing w:after="0"/>
      </w:pPr>
    </w:p>
    <w:p w14:paraId="3F5EE0EE" w14:textId="19A282E7" w:rsidR="003D6DE6" w:rsidRPr="00D31981" w:rsidRDefault="0077768D" w:rsidP="003D6DE6">
      <w:pPr>
        <w:spacing w:after="0"/>
      </w:pPr>
      <w:r w:rsidRPr="00D31981">
        <w:t>Tilsynet var et prioriteret tilsyn, og der blev ført tilsyn med dele af virksomheden. Dette prioriterede tilsyn var målrettet</w:t>
      </w:r>
      <w:r w:rsidR="00D31981" w:rsidRPr="00D31981">
        <w:t xml:space="preserve"> </w:t>
      </w:r>
      <w:r w:rsidR="003C001F">
        <w:t xml:space="preserve">opfølgning på tilsyn i 2021, </w:t>
      </w:r>
      <w:r w:rsidR="00D31981" w:rsidRPr="00D31981">
        <w:t>opbevaring af skrotbiler og farligt affald samt afløbsforhold.</w:t>
      </w:r>
    </w:p>
    <w:p w14:paraId="726B3A5B" w14:textId="77777777" w:rsidR="003D6DE6" w:rsidRDefault="003D6DE6" w:rsidP="003D6DE6">
      <w:pPr>
        <w:spacing w:after="0"/>
        <w:rPr>
          <w:b/>
        </w:rPr>
      </w:pPr>
    </w:p>
    <w:p w14:paraId="16AAA514" w14:textId="77777777" w:rsidR="0077768D" w:rsidRPr="00C52354" w:rsidRDefault="0077768D" w:rsidP="00241704">
      <w:pPr>
        <w:spacing w:after="0"/>
        <w:rPr>
          <w:b/>
          <w:color w:val="FF0000"/>
        </w:rPr>
      </w:pPr>
      <w:r w:rsidRPr="008360C8">
        <w:rPr>
          <w:b/>
        </w:rPr>
        <w:t>Bemærkninger til virksomhedens miljøforhold</w:t>
      </w:r>
    </w:p>
    <w:p w14:paraId="0FF99996" w14:textId="4E945724" w:rsidR="007D65F5" w:rsidRDefault="00D31981" w:rsidP="00241704">
      <w:pPr>
        <w:spacing w:after="0"/>
        <w:rPr>
          <w:bCs/>
        </w:rPr>
      </w:pPr>
      <w:r w:rsidRPr="004E565D">
        <w:rPr>
          <w:bCs/>
        </w:rPr>
        <w:t>Det kunne konstateres, at spildolien</w:t>
      </w:r>
      <w:r w:rsidR="004E565D">
        <w:rPr>
          <w:bCs/>
        </w:rPr>
        <w:t>, som opbevares i tromler,</w:t>
      </w:r>
      <w:r w:rsidRPr="004E565D">
        <w:rPr>
          <w:bCs/>
        </w:rPr>
        <w:t xml:space="preserve"> nu var sat indendørs på tæt belægning </w:t>
      </w:r>
      <w:r w:rsidR="004E565D" w:rsidRPr="004E565D">
        <w:rPr>
          <w:bCs/>
        </w:rPr>
        <w:t>og uden gulvafløb i nærheden.</w:t>
      </w:r>
      <w:r w:rsidR="004E565D">
        <w:rPr>
          <w:bCs/>
        </w:rPr>
        <w:t xml:space="preserve"> </w:t>
      </w:r>
    </w:p>
    <w:p w14:paraId="46D26BA2" w14:textId="11780743" w:rsidR="004E565D" w:rsidRDefault="004E565D" w:rsidP="007D65F5">
      <w:pPr>
        <w:spacing w:after="0"/>
        <w:rPr>
          <w:bCs/>
        </w:rPr>
      </w:pPr>
    </w:p>
    <w:p w14:paraId="44BB4DE9" w14:textId="4F132706" w:rsidR="004E565D" w:rsidRPr="004E565D" w:rsidRDefault="004E565D" w:rsidP="007D65F5">
      <w:pPr>
        <w:spacing w:after="0"/>
        <w:rPr>
          <w:bCs/>
        </w:rPr>
      </w:pPr>
      <w:r>
        <w:rPr>
          <w:bCs/>
        </w:rPr>
        <w:t>Det blev oplyst, at blyakkumulatorer nu afhentes af godkendt affaldsindsamler</w:t>
      </w:r>
      <w:r w:rsidR="007B5DB5">
        <w:rPr>
          <w:bCs/>
        </w:rPr>
        <w:t xml:space="preserve"> Marius Pedersen. </w:t>
      </w:r>
    </w:p>
    <w:p w14:paraId="60FCDBFF" w14:textId="3E9CD671" w:rsidR="007B5DB5" w:rsidRDefault="007B5DB5" w:rsidP="007D65F5">
      <w:pPr>
        <w:spacing w:after="0"/>
        <w:rPr>
          <w:b/>
          <w:color w:val="FF0000"/>
        </w:rPr>
      </w:pPr>
    </w:p>
    <w:p w14:paraId="1CA9FA1A" w14:textId="79978E4A" w:rsidR="00D31981" w:rsidRDefault="007B5DB5" w:rsidP="007D65F5">
      <w:pPr>
        <w:spacing w:after="0"/>
        <w:rPr>
          <w:bCs/>
        </w:rPr>
      </w:pPr>
      <w:r>
        <w:rPr>
          <w:bCs/>
        </w:rPr>
        <w:t>Ovenstående var a</w:t>
      </w:r>
      <w:r w:rsidRPr="007B5DB5">
        <w:rPr>
          <w:bCs/>
        </w:rPr>
        <w:t xml:space="preserve">ftaler </w:t>
      </w:r>
      <w:r w:rsidR="00241704">
        <w:rPr>
          <w:bCs/>
        </w:rPr>
        <w:t>der blevet lavet på</w:t>
      </w:r>
      <w:r w:rsidRPr="007B5DB5">
        <w:rPr>
          <w:bCs/>
        </w:rPr>
        <w:t xml:space="preserve"> miljøtilsynet i 2021</w:t>
      </w:r>
      <w:r>
        <w:rPr>
          <w:bCs/>
        </w:rPr>
        <w:t xml:space="preserve">, som </w:t>
      </w:r>
      <w:r w:rsidRPr="007B5DB5">
        <w:rPr>
          <w:bCs/>
        </w:rPr>
        <w:t>hermed</w:t>
      </w:r>
      <w:r>
        <w:rPr>
          <w:bCs/>
        </w:rPr>
        <w:t xml:space="preserve"> anses</w:t>
      </w:r>
      <w:r w:rsidRPr="007B5DB5">
        <w:rPr>
          <w:bCs/>
        </w:rPr>
        <w:t xml:space="preserve"> som opfyldt.</w:t>
      </w:r>
    </w:p>
    <w:p w14:paraId="54CE0BAF" w14:textId="7FA32CDC" w:rsidR="003C001F" w:rsidRDefault="003C001F" w:rsidP="007D65F5">
      <w:pPr>
        <w:spacing w:after="0"/>
        <w:rPr>
          <w:bCs/>
        </w:rPr>
      </w:pPr>
    </w:p>
    <w:p w14:paraId="50FE8E38" w14:textId="4FA44794" w:rsidR="007B5DB5" w:rsidRDefault="007B5DB5" w:rsidP="007D65F5">
      <w:pPr>
        <w:spacing w:after="0"/>
        <w:rPr>
          <w:bCs/>
        </w:rPr>
      </w:pPr>
      <w:r w:rsidRPr="007B5DB5">
        <w:rPr>
          <w:bCs/>
        </w:rPr>
        <w:t>De</w:t>
      </w:r>
      <w:r>
        <w:rPr>
          <w:bCs/>
        </w:rPr>
        <w:t xml:space="preserve">r er endnu ikke blevet fremsendt </w:t>
      </w:r>
      <w:r w:rsidRPr="007B5DB5">
        <w:rPr>
          <w:bCs/>
        </w:rPr>
        <w:t>dokumentation for tømning af sandfang og oliebenzinudskiller</w:t>
      </w:r>
      <w:r>
        <w:rPr>
          <w:bCs/>
        </w:rPr>
        <w:t xml:space="preserve">, som bedes gøres snarest. </w:t>
      </w:r>
    </w:p>
    <w:p w14:paraId="6C5ADF1E" w14:textId="752E6061" w:rsidR="003C001F" w:rsidRDefault="003C001F" w:rsidP="007D65F5">
      <w:pPr>
        <w:spacing w:after="0"/>
        <w:rPr>
          <w:bCs/>
        </w:rPr>
      </w:pPr>
    </w:p>
    <w:p w14:paraId="0F346B64" w14:textId="08CCEF70" w:rsidR="003C001F" w:rsidRDefault="003C001F" w:rsidP="007D65F5">
      <w:pPr>
        <w:spacing w:after="0"/>
        <w:rPr>
          <w:bCs/>
        </w:rPr>
      </w:pPr>
      <w:r>
        <w:rPr>
          <w:bCs/>
        </w:rPr>
        <w:t xml:space="preserve">Jeg er i dialog med vicevært </w:t>
      </w:r>
      <w:r w:rsidRPr="003C001F">
        <w:rPr>
          <w:bCs/>
        </w:rPr>
        <w:t>John Bæhrenz</w:t>
      </w:r>
      <w:r>
        <w:rPr>
          <w:bCs/>
        </w:rPr>
        <w:t xml:space="preserve"> og Borgen Kloakservice omkring opdateret kloaktegninger for Thistedvej 121. Umiddelbart vurderes det, at der er et sandfang og to olieudskillere på matriklen.</w:t>
      </w:r>
    </w:p>
    <w:p w14:paraId="390A4653" w14:textId="5A389F30" w:rsidR="003C001F" w:rsidRDefault="003C001F" w:rsidP="007D65F5">
      <w:pPr>
        <w:spacing w:after="0"/>
        <w:rPr>
          <w:bCs/>
        </w:rPr>
      </w:pPr>
    </w:p>
    <w:p w14:paraId="493FE7C0" w14:textId="251A2AB5" w:rsidR="003C001F" w:rsidRPr="007B5DB5" w:rsidRDefault="00241704" w:rsidP="007D65F5">
      <w:pPr>
        <w:spacing w:after="0"/>
        <w:rPr>
          <w:bCs/>
        </w:rPr>
      </w:pPr>
      <w:r>
        <w:rPr>
          <w:bCs/>
        </w:rPr>
        <w:t>Det kunne konstateres, at s</w:t>
      </w:r>
      <w:r w:rsidR="003C001F">
        <w:rPr>
          <w:bCs/>
        </w:rPr>
        <w:t xml:space="preserve">krotbilerne </w:t>
      </w:r>
      <w:r>
        <w:rPr>
          <w:bCs/>
        </w:rPr>
        <w:t>var</w:t>
      </w:r>
      <w:r w:rsidR="003C001F">
        <w:rPr>
          <w:bCs/>
        </w:rPr>
        <w:t xml:space="preserve"> fjernet fra matriklen</w:t>
      </w:r>
      <w:r>
        <w:rPr>
          <w:bCs/>
        </w:rPr>
        <w:t>,</w:t>
      </w:r>
      <w:r w:rsidR="003C001F">
        <w:rPr>
          <w:bCs/>
        </w:rPr>
        <w:t xml:space="preserve"> og der var ved at blive indført et system med parkeringsbåse mv. for at sikre, at der ikke kommer for mange biler til hvert autoværksted. Bilerne skal naturligvis være i god sta</w:t>
      </w:r>
      <w:r>
        <w:rPr>
          <w:bCs/>
        </w:rPr>
        <w:t>n</w:t>
      </w:r>
      <w:r w:rsidR="003C001F">
        <w:rPr>
          <w:bCs/>
        </w:rPr>
        <w:t xml:space="preserve">d og ikke karakteriseres som skrotbiler. </w:t>
      </w:r>
    </w:p>
    <w:p w14:paraId="6B503718" w14:textId="77777777" w:rsidR="00D31981" w:rsidRDefault="00D31981" w:rsidP="007D65F5">
      <w:pPr>
        <w:spacing w:after="0"/>
        <w:rPr>
          <w:b/>
          <w:color w:val="FF0000"/>
        </w:rPr>
      </w:pPr>
    </w:p>
    <w:p w14:paraId="52DB6480" w14:textId="77777777" w:rsidR="00241704" w:rsidRDefault="00241704" w:rsidP="0074499D">
      <w:pPr>
        <w:spacing w:after="120"/>
        <w:rPr>
          <w:b/>
        </w:rPr>
      </w:pPr>
    </w:p>
    <w:p w14:paraId="5CC84755" w14:textId="77777777" w:rsidR="00241704" w:rsidRDefault="00241704" w:rsidP="0074499D">
      <w:pPr>
        <w:spacing w:after="120"/>
        <w:rPr>
          <w:b/>
        </w:rPr>
      </w:pPr>
    </w:p>
    <w:p w14:paraId="71006361" w14:textId="77777777" w:rsidR="00241704" w:rsidRDefault="00241704" w:rsidP="0074499D">
      <w:pPr>
        <w:spacing w:after="120"/>
        <w:rPr>
          <w:b/>
        </w:rPr>
      </w:pPr>
    </w:p>
    <w:p w14:paraId="3238971B" w14:textId="0A65732E" w:rsidR="00BD7CAF" w:rsidRPr="007B1438" w:rsidRDefault="00BD7CAF" w:rsidP="0074499D">
      <w:pPr>
        <w:spacing w:after="120"/>
        <w:rPr>
          <w:b/>
        </w:rPr>
      </w:pPr>
      <w:r w:rsidRPr="007B1438">
        <w:rPr>
          <w:b/>
        </w:rPr>
        <w:t>Brugerbetaling</w:t>
      </w:r>
    </w:p>
    <w:p w14:paraId="156CDC0E" w14:textId="77777777" w:rsidR="002F2631" w:rsidRDefault="002F2631" w:rsidP="002F2631">
      <w:r>
        <w:t>Miljøtilsynet er omfattet af regler om brugerbetaling, og der afregnes efter det aktuelle timeforbrug fordelt på timer forbrugt på virksomheden, og timer forbrugt udenfor virksomheden. Timetaksten reguleres hvert år af brugerbetalingsbekendtgørelsen.</w:t>
      </w:r>
    </w:p>
    <w:p w14:paraId="7880E908" w14:textId="77777777" w:rsidR="002F2631" w:rsidRDefault="002F2631" w:rsidP="002F2631">
      <w:pPr>
        <w:rPr>
          <w:color w:val="FF0000"/>
        </w:rPr>
      </w:pPr>
      <w:r>
        <w:t xml:space="preserve">Brugerbetalingen opkræves for forberedelse, gennemførelse, afrapportering og opfølgning på tilsynet. </w:t>
      </w:r>
    </w:p>
    <w:p w14:paraId="28A61756" w14:textId="77777777" w:rsidR="002F2631" w:rsidRDefault="002F2631" w:rsidP="002F2631">
      <w:r>
        <w:t xml:space="preserve">Brugerbetalingen opkræves i slutningen af hvert kalenderår. </w:t>
      </w:r>
    </w:p>
    <w:p w14:paraId="41B48BEB" w14:textId="77777777" w:rsidR="007B1438" w:rsidRDefault="007B1438" w:rsidP="00EF4E75">
      <w:pPr>
        <w:spacing w:after="0"/>
      </w:pPr>
    </w:p>
    <w:p w14:paraId="146E254D" w14:textId="621FC14E" w:rsidR="00BD7CAF" w:rsidRDefault="00BD7CAF" w:rsidP="00EF4E75">
      <w:pPr>
        <w:spacing w:after="0"/>
      </w:pPr>
      <w:r>
        <w:t>Er der spørgsmål eller bemærkninger i øvrigt</w:t>
      </w:r>
      <w:r w:rsidR="00BD2558">
        <w:t>,</w:t>
      </w:r>
      <w:r>
        <w:t xml:space="preserve"> kan </w:t>
      </w:r>
      <w:r w:rsidR="00D31981">
        <w:t>jeg</w:t>
      </w:r>
      <w:r>
        <w:t xml:space="preserve"> altid kontaktes.</w:t>
      </w:r>
    </w:p>
    <w:p w14:paraId="6099C659" w14:textId="77777777" w:rsidR="00BD7CAF" w:rsidRPr="00A54C39" w:rsidRDefault="00BD7CAF" w:rsidP="00EF4E75">
      <w:pPr>
        <w:spacing w:after="0"/>
      </w:pPr>
    </w:p>
    <w:p w14:paraId="065B3A33"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65485E5E" w14:textId="77777777" w:rsidTr="00C70065">
            <w:tc>
              <w:tcPr>
                <w:tcW w:w="3729" w:type="dxa"/>
                <w:tcBorders>
                  <w:top w:val="nil"/>
                  <w:left w:val="nil"/>
                  <w:bottom w:val="nil"/>
                  <w:right w:val="nil"/>
                </w:tcBorders>
              </w:tcPr>
              <w:p w14:paraId="74D45F49"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12586C88" w14:textId="77777777" w:rsidR="00855B33" w:rsidRPr="00557518" w:rsidRDefault="00855B33">
                <w:pPr>
                  <w:rPr>
                    <w:lang w:val="en-US"/>
                  </w:rPr>
                </w:pPr>
              </w:p>
            </w:tc>
          </w:tr>
          <w:tr w:rsidR="00855B33" w:rsidRPr="00557518" w14:paraId="63B5C483" w14:textId="77777777" w:rsidTr="00C70065">
            <w:tc>
              <w:tcPr>
                <w:tcW w:w="3878" w:type="dxa"/>
                <w:gridSpan w:val="2"/>
                <w:tcBorders>
                  <w:top w:val="nil"/>
                  <w:left w:val="nil"/>
                  <w:bottom w:val="nil"/>
                  <w:right w:val="nil"/>
                </w:tcBorders>
              </w:tcPr>
              <w:p w14:paraId="2459287F" w14:textId="77777777" w:rsidR="00855B33" w:rsidRPr="00557518" w:rsidRDefault="00855B33">
                <w:pPr>
                  <w:rPr>
                    <w:lang w:val="en-US"/>
                  </w:rPr>
                </w:pPr>
              </w:p>
            </w:tc>
            <w:tc>
              <w:tcPr>
                <w:tcW w:w="3878" w:type="dxa"/>
                <w:tcBorders>
                  <w:top w:val="nil"/>
                  <w:left w:val="nil"/>
                  <w:bottom w:val="nil"/>
                  <w:right w:val="nil"/>
                </w:tcBorders>
              </w:tcPr>
              <w:p w14:paraId="0B735CA4" w14:textId="77777777" w:rsidR="00855B33" w:rsidRPr="00557518" w:rsidRDefault="00855B33">
                <w:pPr>
                  <w:rPr>
                    <w:lang w:val="en-US"/>
                  </w:rPr>
                </w:pPr>
              </w:p>
            </w:tc>
          </w:tr>
          <w:tr w:rsidR="004F5015" w:rsidRPr="00557518" w14:paraId="799BAA1D" w14:textId="77777777" w:rsidTr="00C70065">
            <w:tc>
              <w:tcPr>
                <w:tcW w:w="3878" w:type="dxa"/>
                <w:gridSpan w:val="2"/>
                <w:tcBorders>
                  <w:top w:val="nil"/>
                  <w:left w:val="nil"/>
                  <w:bottom w:val="nil"/>
                  <w:right w:val="nil"/>
                </w:tcBorders>
              </w:tcPr>
              <w:p w14:paraId="4F40B3A0" w14:textId="45CFC4A3" w:rsidR="004F5015" w:rsidRPr="00557518" w:rsidRDefault="00537927">
                <w:pPr>
                  <w:rPr>
                    <w:lang w:val="en-US"/>
                  </w:rPr>
                </w:pPr>
                <w:bookmarkStart w:id="12" w:name="sagsbeh_navn_2"/>
                <w:bookmarkEnd w:id="12"/>
                <w:r>
                  <w:rPr>
                    <w:lang w:val="en-US"/>
                  </w:rPr>
                  <w:t>Lene Christensen</w:t>
                </w:r>
              </w:p>
            </w:tc>
            <w:tc>
              <w:tcPr>
                <w:tcW w:w="3878" w:type="dxa"/>
                <w:tcBorders>
                  <w:top w:val="nil"/>
                  <w:left w:val="nil"/>
                  <w:bottom w:val="nil"/>
                  <w:right w:val="nil"/>
                </w:tcBorders>
              </w:tcPr>
              <w:p w14:paraId="0037D965" w14:textId="7747A539" w:rsidR="004F5015" w:rsidRPr="005C374B" w:rsidRDefault="004F5015" w:rsidP="004F5015">
                <w:pPr>
                  <w:spacing w:line="260" w:lineRule="exact"/>
                  <w:rPr>
                    <w:color w:val="FF0000"/>
                  </w:rPr>
                </w:pPr>
              </w:p>
            </w:tc>
          </w:tr>
          <w:tr w:rsidR="004F5015" w:rsidRPr="00557518" w14:paraId="405DAFC5" w14:textId="77777777" w:rsidTr="00C70065">
            <w:tc>
              <w:tcPr>
                <w:tcW w:w="3878" w:type="dxa"/>
                <w:gridSpan w:val="2"/>
                <w:tcBorders>
                  <w:top w:val="nil"/>
                  <w:left w:val="nil"/>
                  <w:bottom w:val="nil"/>
                  <w:right w:val="nil"/>
                </w:tcBorders>
              </w:tcPr>
              <w:p w14:paraId="63DA241A" w14:textId="77FCBD5D" w:rsidR="004F5015" w:rsidRPr="00557518" w:rsidRDefault="00537927">
                <w:pPr>
                  <w:rPr>
                    <w:lang w:val="en-US"/>
                  </w:rPr>
                </w:pPr>
                <w:bookmarkStart w:id="13" w:name="titel"/>
                <w:bookmarkEnd w:id="13"/>
                <w:proofErr w:type="spellStart"/>
                <w:r>
                  <w:rPr>
                    <w:lang w:val="en-US"/>
                  </w:rPr>
                  <w:t>miljøsagsbehandler</w:t>
                </w:r>
                <w:proofErr w:type="spellEnd"/>
              </w:p>
            </w:tc>
            <w:tc>
              <w:tcPr>
                <w:tcW w:w="3878" w:type="dxa"/>
                <w:tcBorders>
                  <w:top w:val="nil"/>
                  <w:left w:val="nil"/>
                  <w:bottom w:val="nil"/>
                  <w:right w:val="nil"/>
                </w:tcBorders>
              </w:tcPr>
              <w:p w14:paraId="42A7F48D" w14:textId="129A7E63" w:rsidR="004F5015" w:rsidRPr="005C374B" w:rsidRDefault="004F5015" w:rsidP="004F5015">
                <w:pPr>
                  <w:spacing w:line="260" w:lineRule="exact"/>
                  <w:rPr>
                    <w:color w:val="FF0000"/>
                  </w:rPr>
                </w:pPr>
              </w:p>
            </w:tc>
          </w:tr>
          <w:tr w:rsidR="004F5015" w:rsidRPr="00557518" w14:paraId="75EFB420" w14:textId="77777777" w:rsidTr="00C70065">
            <w:tc>
              <w:tcPr>
                <w:tcW w:w="3878" w:type="dxa"/>
                <w:gridSpan w:val="2"/>
                <w:tcBorders>
                  <w:top w:val="nil"/>
                  <w:left w:val="nil"/>
                  <w:bottom w:val="nil"/>
                  <w:right w:val="nil"/>
                </w:tcBorders>
              </w:tcPr>
              <w:p w14:paraId="652CFDA5" w14:textId="77777777" w:rsidR="004F5015" w:rsidRPr="00557518" w:rsidRDefault="004F5015">
                <w:pPr>
                  <w:rPr>
                    <w:lang w:val="en-US"/>
                  </w:rPr>
                </w:pPr>
              </w:p>
            </w:tc>
            <w:tc>
              <w:tcPr>
                <w:tcW w:w="3878" w:type="dxa"/>
                <w:tcBorders>
                  <w:top w:val="nil"/>
                  <w:left w:val="nil"/>
                  <w:bottom w:val="nil"/>
                  <w:right w:val="nil"/>
                </w:tcBorders>
              </w:tcPr>
              <w:p w14:paraId="0A0B7E0F" w14:textId="77777777" w:rsidR="004F5015" w:rsidRPr="00152115" w:rsidRDefault="004F5015" w:rsidP="00C91167">
                <w:pPr>
                  <w:spacing w:line="260" w:lineRule="exact"/>
                  <w:rPr>
                    <w:color w:val="FF0000"/>
                  </w:rPr>
                </w:pPr>
              </w:p>
            </w:tc>
          </w:tr>
          <w:tr w:rsidR="004F5015" w:rsidRPr="00557518" w14:paraId="209DB2FF" w14:textId="77777777" w:rsidTr="00C70065">
            <w:tc>
              <w:tcPr>
                <w:tcW w:w="3878" w:type="dxa"/>
                <w:gridSpan w:val="2"/>
                <w:tcBorders>
                  <w:top w:val="nil"/>
                  <w:left w:val="nil"/>
                  <w:bottom w:val="nil"/>
                  <w:right w:val="nil"/>
                </w:tcBorders>
              </w:tcPr>
              <w:p w14:paraId="07DE360D" w14:textId="4EB77D73" w:rsidR="004F5015" w:rsidRPr="00557518" w:rsidRDefault="00537927">
                <w:pPr>
                  <w:rPr>
                    <w:lang w:val="en-US"/>
                  </w:rPr>
                </w:pPr>
                <w:bookmarkStart w:id="14" w:name="tlf"/>
                <w:bookmarkEnd w:id="14"/>
                <w:r>
                  <w:rPr>
                    <w:lang w:val="en-US"/>
                  </w:rPr>
                  <w:t>3196 4470</w:t>
                </w:r>
                <w:r w:rsidR="004F5015" w:rsidRPr="00557518">
                  <w:rPr>
                    <w:lang w:val="en-US"/>
                  </w:rPr>
                  <w:t xml:space="preserve"> </w:t>
                </w:r>
              </w:p>
            </w:tc>
            <w:tc>
              <w:tcPr>
                <w:tcW w:w="3878" w:type="dxa"/>
                <w:tcBorders>
                  <w:top w:val="nil"/>
                  <w:left w:val="nil"/>
                  <w:bottom w:val="nil"/>
                  <w:right w:val="nil"/>
                </w:tcBorders>
              </w:tcPr>
              <w:p w14:paraId="72CC3F1A" w14:textId="4BEF470C" w:rsidR="004F5015" w:rsidRPr="00152115" w:rsidRDefault="004F5015" w:rsidP="00C91167">
                <w:pPr>
                  <w:spacing w:line="260" w:lineRule="exact"/>
                </w:pPr>
              </w:p>
            </w:tc>
          </w:tr>
          <w:tr w:rsidR="004F5015" w:rsidRPr="004C28C2" w14:paraId="0A3C2007" w14:textId="77777777" w:rsidTr="00C70065">
            <w:tc>
              <w:tcPr>
                <w:tcW w:w="3878" w:type="dxa"/>
                <w:gridSpan w:val="2"/>
                <w:tcBorders>
                  <w:top w:val="nil"/>
                  <w:left w:val="nil"/>
                  <w:bottom w:val="nil"/>
                  <w:right w:val="nil"/>
                </w:tcBorders>
              </w:tcPr>
              <w:p w14:paraId="5CE89F80" w14:textId="7054959E" w:rsidR="004F5015" w:rsidRPr="00557518" w:rsidRDefault="00537927">
                <w:pPr>
                  <w:rPr>
                    <w:lang w:val="en-US"/>
                  </w:rPr>
                </w:pPr>
                <w:bookmarkStart w:id="15" w:name="email"/>
                <w:bookmarkEnd w:id="15"/>
                <w:r>
                  <w:rPr>
                    <w:lang w:val="en-US"/>
                  </w:rPr>
                  <w:t>lene.christensen@aalborg.dk</w:t>
                </w:r>
              </w:p>
            </w:tc>
            <w:tc>
              <w:tcPr>
                <w:tcW w:w="3878" w:type="dxa"/>
                <w:tcBorders>
                  <w:top w:val="nil"/>
                  <w:left w:val="nil"/>
                  <w:bottom w:val="nil"/>
                  <w:right w:val="nil"/>
                </w:tcBorders>
              </w:tcPr>
              <w:p w14:paraId="633BDA8C" w14:textId="35858235" w:rsidR="004F5015" w:rsidRPr="005C374B" w:rsidRDefault="004F5015" w:rsidP="005C374B">
                <w:pPr>
                  <w:spacing w:line="260" w:lineRule="exact"/>
                  <w:rPr>
                    <w:lang w:val="en-US"/>
                  </w:rPr>
                </w:pPr>
              </w:p>
            </w:tc>
          </w:tr>
          <w:tr w:rsidR="004F5015" w:rsidRPr="00557518" w14:paraId="32E019A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3FA566FD" w14:textId="77777777" w:rsidR="004F5015" w:rsidRPr="00557518" w:rsidRDefault="00EA674F" w:rsidP="009455BB"/>
                </w:sdtContent>
              </w:sdt>
            </w:tc>
            <w:tc>
              <w:tcPr>
                <w:tcW w:w="4027" w:type="dxa"/>
                <w:gridSpan w:val="2"/>
              </w:tcPr>
              <w:p w14:paraId="476CC576" w14:textId="77777777" w:rsidR="004F5015" w:rsidRPr="00557518" w:rsidRDefault="004F5015" w:rsidP="009455BB">
                <w:pPr>
                  <w:rPr>
                    <w:rFonts w:ascii="Times New Roman" w:hAnsi="Times New Roman" w:cs="Times New Roman"/>
                  </w:rPr>
                </w:pPr>
              </w:p>
            </w:tc>
          </w:tr>
          <w:tr w:rsidR="004F5015" w:rsidRPr="00557518" w14:paraId="1185D3F0"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5A44268E" w14:textId="77777777" w:rsidR="004F5015" w:rsidRPr="00557518" w:rsidRDefault="004F5015" w:rsidP="009455BB"/>
            </w:tc>
            <w:tc>
              <w:tcPr>
                <w:tcW w:w="3878" w:type="dxa"/>
              </w:tcPr>
              <w:p w14:paraId="0387F31A" w14:textId="77777777" w:rsidR="004F5015" w:rsidRPr="00557518" w:rsidRDefault="004F5015" w:rsidP="009455BB">
                <w:pPr>
                  <w:rPr>
                    <w:rFonts w:ascii="Times New Roman" w:hAnsi="Times New Roman" w:cs="Times New Roman"/>
                  </w:rPr>
                </w:pPr>
              </w:p>
            </w:tc>
          </w:tr>
          <w:tr w:rsidR="004F5015" w:rsidRPr="00557518" w14:paraId="548CDAC4"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56204719"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2F546AAA" w14:textId="77777777" w:rsidR="004F5015" w:rsidRPr="00557518" w:rsidRDefault="004F5015" w:rsidP="009455BB"/>
                </w:tc>
              </w:sdtContent>
            </w:sdt>
          </w:tr>
          <w:tr w:rsidR="004F5015" w:rsidRPr="00557518" w14:paraId="20798D95"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3AB17755"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453BC175" w14:textId="77777777" w:rsidR="004F5015" w:rsidRPr="00557518" w:rsidRDefault="004F5015" w:rsidP="009455BB"/>
                </w:tc>
              </w:sdtContent>
            </w:sdt>
          </w:tr>
          <w:tr w:rsidR="004F5015" w:rsidRPr="00557518" w14:paraId="6C34FEEB"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72394C11" w14:textId="77777777" w:rsidR="004F5015" w:rsidRPr="00557518" w:rsidRDefault="004F5015" w:rsidP="009455BB"/>
            </w:tc>
            <w:tc>
              <w:tcPr>
                <w:tcW w:w="3878" w:type="dxa"/>
              </w:tcPr>
              <w:p w14:paraId="1B281832" w14:textId="77777777" w:rsidR="004F5015" w:rsidRPr="005C374B" w:rsidRDefault="004F5015" w:rsidP="009455BB">
                <w:pPr>
                  <w:rPr>
                    <w:rFonts w:ascii="Times New Roman" w:hAnsi="Times New Roman" w:cs="Times New Roman"/>
                  </w:rPr>
                </w:pPr>
              </w:p>
            </w:tc>
          </w:tr>
          <w:tr w:rsidR="004F5015" w:rsidRPr="00557518" w14:paraId="3498A52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48246585"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37578BBD" w14:textId="77777777" w:rsidR="004F5015" w:rsidRPr="00557518" w:rsidRDefault="004F5015" w:rsidP="009455BB"/>
                </w:tc>
              </w:sdtContent>
            </w:sdt>
          </w:tr>
          <w:tr w:rsidR="004F5015" w:rsidRPr="00557518" w14:paraId="654DF3DD"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5F03CA2A" w14:textId="77777777" w:rsidR="004F5015" w:rsidRPr="00557518" w:rsidRDefault="004F5015" w:rsidP="009455BB"/>
                </w:tc>
              </w:sdtContent>
            </w:sdt>
            <w:tc>
              <w:tcPr>
                <w:tcW w:w="4027" w:type="dxa"/>
                <w:gridSpan w:val="2"/>
              </w:tcPr>
              <w:p w14:paraId="2F6F8BAB" w14:textId="77777777" w:rsidR="004F5015" w:rsidRPr="00557518" w:rsidRDefault="00EA674F" w:rsidP="009455BB">
                <w:sdt>
                  <w:sdtPr>
                    <w:tag w:val="Afsender2Sub4"/>
                    <w:id w:val="201929006"/>
                    <w:lock w:val="sdtLocked"/>
                    <w:placeholder>
                      <w:docPart w:val="95590FA7195C4337B9171BC966E43AE5"/>
                    </w:placeholder>
                    <w:showingPlcHdr/>
                  </w:sdtPr>
                  <w:sdtEndPr/>
                  <w:sdtContent/>
                </w:sdt>
              </w:p>
            </w:tc>
          </w:tr>
        </w:tbl>
      </w:sdtContent>
    </w:sdt>
    <w:p w14:paraId="7A6BF23D" w14:textId="77777777" w:rsidR="00EA608B" w:rsidRDefault="00EA608B" w:rsidP="00EA608B"/>
    <w:p w14:paraId="1A38FD22" w14:textId="77777777" w:rsidR="00EA608B" w:rsidRPr="00557518" w:rsidRDefault="00EA608B" w:rsidP="00BC426B"/>
    <w:sectPr w:rsidR="00EA608B" w:rsidRPr="00557518" w:rsidSect="00627FE5">
      <w:headerReference w:type="even" r:id="rId9"/>
      <w:headerReference w:type="default" r:id="rId10"/>
      <w:footerReference w:type="even" r:id="rId11"/>
      <w:footerReference w:type="default" r:id="rId12"/>
      <w:headerReference w:type="first" r:id="rId13"/>
      <w:footerReference w:type="first" r:id="rId14"/>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C868" w14:textId="77777777" w:rsidR="002F123A" w:rsidRDefault="002F123A" w:rsidP="00EB6F10">
      <w:pPr>
        <w:spacing w:after="0"/>
      </w:pPr>
      <w:r>
        <w:separator/>
      </w:r>
    </w:p>
  </w:endnote>
  <w:endnote w:type="continuationSeparator" w:id="0">
    <w:p w14:paraId="213FD4DF"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9B92" w14:textId="77777777" w:rsidR="00E944AF" w:rsidRDefault="00E944A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74AC" w14:textId="77777777" w:rsidR="002F123A" w:rsidRDefault="00237DDC"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5F71F483" wp14:editId="31BE3EFA">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3504" w14:textId="77777777" w:rsidR="002F123A" w:rsidRPr="00080AA0" w:rsidRDefault="002F123A" w:rsidP="00D67E20">
                          <w:r>
                            <w:rPr>
                              <w:noProof/>
                              <w:lang w:eastAsia="da-DK" w:bidi="ar-SA"/>
                            </w:rPr>
                            <w:drawing>
                              <wp:inline distT="0" distB="0" distL="0" distR="0" wp14:anchorId="453E0969" wp14:editId="77FBE5D8">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71F483"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45903504" w14:textId="77777777" w:rsidR="002F123A" w:rsidRPr="00080AA0" w:rsidRDefault="002F123A" w:rsidP="00D67E20">
                    <w:r>
                      <w:rPr>
                        <w:noProof/>
                        <w:lang w:eastAsia="da-DK" w:bidi="ar-SA"/>
                      </w:rPr>
                      <w:drawing>
                        <wp:inline distT="0" distB="0" distL="0" distR="0" wp14:anchorId="453E0969" wp14:editId="77FBE5D8">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88F9" w14:textId="77777777" w:rsidR="002F123A" w:rsidRDefault="002F123A" w:rsidP="00D67E20">
    <w:pPr>
      <w:pStyle w:val="Sidefod"/>
      <w:ind w:left="-284" w:right="-1815"/>
      <w:rPr>
        <w:i/>
        <w:noProof/>
        <w:sz w:val="16"/>
        <w:szCs w:val="16"/>
      </w:rPr>
    </w:pPr>
  </w:p>
  <w:p w14:paraId="4C3FB12B" w14:textId="77777777" w:rsidR="002F123A" w:rsidRPr="00415412" w:rsidRDefault="00237DDC"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003140E" wp14:editId="7125417D">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46C79" w14:textId="77777777" w:rsidR="002F123A" w:rsidRPr="00080AA0" w:rsidRDefault="002F123A" w:rsidP="00D67E20">
                          <w:r>
                            <w:rPr>
                              <w:noProof/>
                              <w:lang w:eastAsia="da-DK" w:bidi="ar-SA"/>
                            </w:rPr>
                            <w:drawing>
                              <wp:inline distT="0" distB="0" distL="0" distR="0" wp14:anchorId="1D1DAFCC" wp14:editId="16EDE0D4">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3140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02F46C79" w14:textId="77777777" w:rsidR="002F123A" w:rsidRPr="00080AA0" w:rsidRDefault="002F123A" w:rsidP="00D67E20">
                    <w:r>
                      <w:rPr>
                        <w:noProof/>
                        <w:lang w:eastAsia="da-DK" w:bidi="ar-SA"/>
                      </w:rPr>
                      <w:drawing>
                        <wp:inline distT="0" distB="0" distL="0" distR="0" wp14:anchorId="1D1DAFCC" wp14:editId="16EDE0D4">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367F1F">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44F5" w14:textId="77777777" w:rsidR="002F123A" w:rsidRDefault="002F123A" w:rsidP="00EB6F10">
      <w:pPr>
        <w:spacing w:after="0"/>
      </w:pPr>
      <w:r>
        <w:separator/>
      </w:r>
    </w:p>
  </w:footnote>
  <w:footnote w:type="continuationSeparator" w:id="0">
    <w:p w14:paraId="5EDCDAE5"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6B2" w14:textId="77777777" w:rsidR="00E944AF" w:rsidRDefault="00E944A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0C2EA435" w14:textId="77777777" w:rsidTr="00416948">
      <w:trPr>
        <w:trHeight w:hRule="exact" w:val="1119"/>
      </w:trPr>
      <w:tc>
        <w:tcPr>
          <w:tcW w:w="10794" w:type="dxa"/>
        </w:tcPr>
        <w:p w14:paraId="39BC69AB"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745E4BFC" w14:textId="77777777" w:rsidR="002F123A" w:rsidRDefault="002F123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7C3E" w14:textId="77777777" w:rsidR="002F123A" w:rsidRPr="00946215" w:rsidRDefault="00237DDC">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6A82BA2F" wp14:editId="342D9436">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EA7CD" w14:textId="77777777" w:rsidR="002F123A" w:rsidRPr="00080AA0" w:rsidRDefault="002F123A" w:rsidP="00946215">
                          <w:r>
                            <w:rPr>
                              <w:noProof/>
                              <w:lang w:eastAsia="da-DK" w:bidi="ar-SA"/>
                            </w:rPr>
                            <w:drawing>
                              <wp:inline distT="0" distB="0" distL="0" distR="0" wp14:anchorId="15AD9478" wp14:editId="3F2582F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82BA2F"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0F5EA7CD" w14:textId="77777777" w:rsidR="002F123A" w:rsidRPr="00080AA0" w:rsidRDefault="002F123A" w:rsidP="00946215">
                    <w:r>
                      <w:rPr>
                        <w:noProof/>
                        <w:lang w:eastAsia="da-DK" w:bidi="ar-SA"/>
                      </w:rPr>
                      <w:drawing>
                        <wp:inline distT="0" distB="0" distL="0" distR="0" wp14:anchorId="15AD9478" wp14:editId="3F2582F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539BAE1D" wp14:editId="167367DA">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6054A80"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BAE1D"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76054A80"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06550907"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0748155B" w14:textId="77777777" w:rsidR="002F123A" w:rsidRPr="00946215" w:rsidRDefault="002F123A">
        <w:pPr>
          <w:pStyle w:val="Sidehoved"/>
          <w:rPr>
            <w:color w:val="FFFFFF" w:themeColor="background1"/>
          </w:rPr>
        </w:pPr>
        <w:r>
          <w:rPr>
            <w:color w:val="FFFFFF" w:themeColor="background1"/>
          </w:rPr>
          <w:t>prøve</w:t>
        </w:r>
      </w:p>
    </w:sdtContent>
  </w:sdt>
  <w:p w14:paraId="7368064B" w14:textId="77777777" w:rsidR="002F123A" w:rsidRDefault="00237DDC">
    <w:pPr>
      <w:pStyle w:val="Sidehoved"/>
    </w:pPr>
    <w:r>
      <w:rPr>
        <w:noProof/>
        <w:lang w:eastAsia="da-DK" w:bidi="ar-SA"/>
      </w:rPr>
      <mc:AlternateContent>
        <mc:Choice Requires="wps">
          <w:drawing>
            <wp:anchor distT="0" distB="0" distL="114300" distR="114300" simplePos="0" relativeHeight="251665408" behindDoc="0" locked="0" layoutInCell="1" allowOverlap="1" wp14:anchorId="6463DD73" wp14:editId="66337B03">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FA2D"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83E2796"/>
    <w:multiLevelType w:val="hybridMultilevel"/>
    <w:tmpl w:val="AEA22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81804856">
    <w:abstractNumId w:val="8"/>
  </w:num>
  <w:num w:numId="2" w16cid:durableId="313873161">
    <w:abstractNumId w:val="10"/>
  </w:num>
  <w:num w:numId="3" w16cid:durableId="1962809169">
    <w:abstractNumId w:val="9"/>
  </w:num>
  <w:num w:numId="4" w16cid:durableId="995647434">
    <w:abstractNumId w:val="7"/>
  </w:num>
  <w:num w:numId="5" w16cid:durableId="633218395">
    <w:abstractNumId w:val="6"/>
  </w:num>
  <w:num w:numId="6" w16cid:durableId="2040425431">
    <w:abstractNumId w:val="5"/>
  </w:num>
  <w:num w:numId="7" w16cid:durableId="419110222">
    <w:abstractNumId w:val="4"/>
  </w:num>
  <w:num w:numId="8" w16cid:durableId="1689016927">
    <w:abstractNumId w:val="3"/>
  </w:num>
  <w:num w:numId="9" w16cid:durableId="1890218354">
    <w:abstractNumId w:val="2"/>
  </w:num>
  <w:num w:numId="10" w16cid:durableId="1486238044">
    <w:abstractNumId w:val="1"/>
  </w:num>
  <w:num w:numId="11" w16cid:durableId="963317231">
    <w:abstractNumId w:val="0"/>
  </w:num>
  <w:num w:numId="12" w16cid:durableId="2023162082">
    <w:abstractNumId w:val="10"/>
  </w:num>
  <w:num w:numId="13" w16cid:durableId="286156604">
    <w:abstractNumId w:val="10"/>
  </w:num>
  <w:num w:numId="14" w16cid:durableId="1765607777">
    <w:abstractNumId w:val="10"/>
  </w:num>
  <w:num w:numId="15" w16cid:durableId="1171411584">
    <w:abstractNumId w:val="14"/>
  </w:num>
  <w:num w:numId="16" w16cid:durableId="1487478721">
    <w:abstractNumId w:val="19"/>
  </w:num>
  <w:num w:numId="17" w16cid:durableId="179511182">
    <w:abstractNumId w:val="16"/>
  </w:num>
  <w:num w:numId="18" w16cid:durableId="495388622">
    <w:abstractNumId w:val="15"/>
  </w:num>
  <w:num w:numId="19" w16cid:durableId="1090007832">
    <w:abstractNumId w:val="20"/>
  </w:num>
  <w:num w:numId="20" w16cid:durableId="793986790">
    <w:abstractNumId w:val="11"/>
  </w:num>
  <w:num w:numId="21" w16cid:durableId="510025838">
    <w:abstractNumId w:val="17"/>
  </w:num>
  <w:num w:numId="22" w16cid:durableId="1384258402">
    <w:abstractNumId w:val="13"/>
  </w:num>
  <w:num w:numId="23" w16cid:durableId="298731430">
    <w:abstractNumId w:val="12"/>
  </w:num>
  <w:num w:numId="24" w16cid:durableId="927693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5589"/>
    <w:rsid w:val="00006D4E"/>
    <w:rsid w:val="00017BEE"/>
    <w:rsid w:val="00020EDB"/>
    <w:rsid w:val="00025613"/>
    <w:rsid w:val="000401E3"/>
    <w:rsid w:val="00063BCD"/>
    <w:rsid w:val="0007284D"/>
    <w:rsid w:val="00090274"/>
    <w:rsid w:val="00093AB0"/>
    <w:rsid w:val="000A30B3"/>
    <w:rsid w:val="000A7333"/>
    <w:rsid w:val="000C2B19"/>
    <w:rsid w:val="000D032E"/>
    <w:rsid w:val="000D221E"/>
    <w:rsid w:val="000D5070"/>
    <w:rsid w:val="000E239A"/>
    <w:rsid w:val="000F0EC7"/>
    <w:rsid w:val="000F1D30"/>
    <w:rsid w:val="001025C3"/>
    <w:rsid w:val="00111747"/>
    <w:rsid w:val="001259BC"/>
    <w:rsid w:val="00152115"/>
    <w:rsid w:val="0015338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F93"/>
    <w:rsid w:val="00226B2F"/>
    <w:rsid w:val="00227DB3"/>
    <w:rsid w:val="002338F8"/>
    <w:rsid w:val="0023542B"/>
    <w:rsid w:val="00237DDC"/>
    <w:rsid w:val="00241704"/>
    <w:rsid w:val="00244FD9"/>
    <w:rsid w:val="00247BC6"/>
    <w:rsid w:val="00255457"/>
    <w:rsid w:val="00256CE6"/>
    <w:rsid w:val="00270A5A"/>
    <w:rsid w:val="00273A9A"/>
    <w:rsid w:val="00275122"/>
    <w:rsid w:val="002759BD"/>
    <w:rsid w:val="00275A66"/>
    <w:rsid w:val="0027779A"/>
    <w:rsid w:val="00282A3D"/>
    <w:rsid w:val="00284E60"/>
    <w:rsid w:val="00290F38"/>
    <w:rsid w:val="00293D22"/>
    <w:rsid w:val="002A3890"/>
    <w:rsid w:val="002A3C3E"/>
    <w:rsid w:val="002A5640"/>
    <w:rsid w:val="002B45BF"/>
    <w:rsid w:val="002C4721"/>
    <w:rsid w:val="002E6252"/>
    <w:rsid w:val="002F123A"/>
    <w:rsid w:val="002F2631"/>
    <w:rsid w:val="00300282"/>
    <w:rsid w:val="00305FBA"/>
    <w:rsid w:val="0030657F"/>
    <w:rsid w:val="00312F2A"/>
    <w:rsid w:val="00315810"/>
    <w:rsid w:val="00317E75"/>
    <w:rsid w:val="00321793"/>
    <w:rsid w:val="00322FAB"/>
    <w:rsid w:val="003306BB"/>
    <w:rsid w:val="00330A8B"/>
    <w:rsid w:val="00336771"/>
    <w:rsid w:val="00337291"/>
    <w:rsid w:val="003526E4"/>
    <w:rsid w:val="003561BB"/>
    <w:rsid w:val="003578D6"/>
    <w:rsid w:val="003621EC"/>
    <w:rsid w:val="0036331B"/>
    <w:rsid w:val="0036563E"/>
    <w:rsid w:val="00367F1F"/>
    <w:rsid w:val="00372505"/>
    <w:rsid w:val="00373C3A"/>
    <w:rsid w:val="00375C78"/>
    <w:rsid w:val="00382159"/>
    <w:rsid w:val="003940B3"/>
    <w:rsid w:val="00394B98"/>
    <w:rsid w:val="003B09F1"/>
    <w:rsid w:val="003C001F"/>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2550F"/>
    <w:rsid w:val="00430725"/>
    <w:rsid w:val="00431ACB"/>
    <w:rsid w:val="004376E2"/>
    <w:rsid w:val="004401CD"/>
    <w:rsid w:val="00446BEC"/>
    <w:rsid w:val="00457485"/>
    <w:rsid w:val="00463DE8"/>
    <w:rsid w:val="0046458D"/>
    <w:rsid w:val="004646E0"/>
    <w:rsid w:val="004730CB"/>
    <w:rsid w:val="00475885"/>
    <w:rsid w:val="0047724E"/>
    <w:rsid w:val="00477905"/>
    <w:rsid w:val="00481A56"/>
    <w:rsid w:val="00497B1A"/>
    <w:rsid w:val="004B1E02"/>
    <w:rsid w:val="004B2A14"/>
    <w:rsid w:val="004B5276"/>
    <w:rsid w:val="004C1119"/>
    <w:rsid w:val="004C174C"/>
    <w:rsid w:val="004C21B7"/>
    <w:rsid w:val="004C28C2"/>
    <w:rsid w:val="004C52D3"/>
    <w:rsid w:val="004C77E3"/>
    <w:rsid w:val="004E02A5"/>
    <w:rsid w:val="004E565D"/>
    <w:rsid w:val="004E5F87"/>
    <w:rsid w:val="004E6ADC"/>
    <w:rsid w:val="004F2953"/>
    <w:rsid w:val="004F5015"/>
    <w:rsid w:val="00516ED2"/>
    <w:rsid w:val="00530C76"/>
    <w:rsid w:val="0053165F"/>
    <w:rsid w:val="00537927"/>
    <w:rsid w:val="00544889"/>
    <w:rsid w:val="00555988"/>
    <w:rsid w:val="00557518"/>
    <w:rsid w:val="00566C21"/>
    <w:rsid w:val="005953E3"/>
    <w:rsid w:val="00597F29"/>
    <w:rsid w:val="005A18C2"/>
    <w:rsid w:val="005A2573"/>
    <w:rsid w:val="005A3495"/>
    <w:rsid w:val="005A3DA1"/>
    <w:rsid w:val="005B3946"/>
    <w:rsid w:val="005C374B"/>
    <w:rsid w:val="005C496A"/>
    <w:rsid w:val="005C4985"/>
    <w:rsid w:val="005C67BD"/>
    <w:rsid w:val="005F1826"/>
    <w:rsid w:val="005F350E"/>
    <w:rsid w:val="005F3DB2"/>
    <w:rsid w:val="005F66BF"/>
    <w:rsid w:val="005F6A54"/>
    <w:rsid w:val="006036BB"/>
    <w:rsid w:val="00615AF9"/>
    <w:rsid w:val="0061600A"/>
    <w:rsid w:val="006213EE"/>
    <w:rsid w:val="00626B7A"/>
    <w:rsid w:val="00627FE5"/>
    <w:rsid w:val="00634A99"/>
    <w:rsid w:val="0064736E"/>
    <w:rsid w:val="00654DD0"/>
    <w:rsid w:val="00660139"/>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4499D"/>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B5DB5"/>
    <w:rsid w:val="007C20DE"/>
    <w:rsid w:val="007D20E0"/>
    <w:rsid w:val="007D65F5"/>
    <w:rsid w:val="007E2161"/>
    <w:rsid w:val="007E57BC"/>
    <w:rsid w:val="007F13B2"/>
    <w:rsid w:val="007F2975"/>
    <w:rsid w:val="00800B34"/>
    <w:rsid w:val="00804BFD"/>
    <w:rsid w:val="0081273C"/>
    <w:rsid w:val="008169B2"/>
    <w:rsid w:val="008173D6"/>
    <w:rsid w:val="008217A0"/>
    <w:rsid w:val="00822AB6"/>
    <w:rsid w:val="008261E9"/>
    <w:rsid w:val="00841FAB"/>
    <w:rsid w:val="00851FF7"/>
    <w:rsid w:val="008521BC"/>
    <w:rsid w:val="00853AC3"/>
    <w:rsid w:val="00855B33"/>
    <w:rsid w:val="00863A01"/>
    <w:rsid w:val="00890E59"/>
    <w:rsid w:val="00894C3C"/>
    <w:rsid w:val="008A5E79"/>
    <w:rsid w:val="008B1885"/>
    <w:rsid w:val="008B6558"/>
    <w:rsid w:val="008C134C"/>
    <w:rsid w:val="008C2EC1"/>
    <w:rsid w:val="008D5020"/>
    <w:rsid w:val="008E175D"/>
    <w:rsid w:val="008F1603"/>
    <w:rsid w:val="008F1D0E"/>
    <w:rsid w:val="0090192B"/>
    <w:rsid w:val="00902D41"/>
    <w:rsid w:val="00902DAF"/>
    <w:rsid w:val="0090576F"/>
    <w:rsid w:val="00905A34"/>
    <w:rsid w:val="00916CF8"/>
    <w:rsid w:val="00926810"/>
    <w:rsid w:val="009271A7"/>
    <w:rsid w:val="00932726"/>
    <w:rsid w:val="009412C5"/>
    <w:rsid w:val="00945277"/>
    <w:rsid w:val="009455BB"/>
    <w:rsid w:val="00945AA5"/>
    <w:rsid w:val="00946215"/>
    <w:rsid w:val="00946CDD"/>
    <w:rsid w:val="00950DE6"/>
    <w:rsid w:val="009526F9"/>
    <w:rsid w:val="009564ED"/>
    <w:rsid w:val="00961257"/>
    <w:rsid w:val="00983AEE"/>
    <w:rsid w:val="0098410C"/>
    <w:rsid w:val="00993A57"/>
    <w:rsid w:val="009A11A2"/>
    <w:rsid w:val="009A41AC"/>
    <w:rsid w:val="009B7FFE"/>
    <w:rsid w:val="009C0334"/>
    <w:rsid w:val="009C5F91"/>
    <w:rsid w:val="009D7EEE"/>
    <w:rsid w:val="009E42DF"/>
    <w:rsid w:val="00A15D3D"/>
    <w:rsid w:val="00A227E5"/>
    <w:rsid w:val="00A32BA3"/>
    <w:rsid w:val="00A3719D"/>
    <w:rsid w:val="00A46DD8"/>
    <w:rsid w:val="00A63C65"/>
    <w:rsid w:val="00A65B22"/>
    <w:rsid w:val="00A714CD"/>
    <w:rsid w:val="00A76947"/>
    <w:rsid w:val="00A76E09"/>
    <w:rsid w:val="00A8100F"/>
    <w:rsid w:val="00A8284B"/>
    <w:rsid w:val="00A85F2B"/>
    <w:rsid w:val="00A90BB8"/>
    <w:rsid w:val="00AB7289"/>
    <w:rsid w:val="00AC15B1"/>
    <w:rsid w:val="00AD64DB"/>
    <w:rsid w:val="00AE0F5F"/>
    <w:rsid w:val="00AE1254"/>
    <w:rsid w:val="00AE1276"/>
    <w:rsid w:val="00AE43DD"/>
    <w:rsid w:val="00AF06B2"/>
    <w:rsid w:val="00B00F3F"/>
    <w:rsid w:val="00B062ED"/>
    <w:rsid w:val="00B15592"/>
    <w:rsid w:val="00B32B77"/>
    <w:rsid w:val="00B415B2"/>
    <w:rsid w:val="00B46C14"/>
    <w:rsid w:val="00B5120C"/>
    <w:rsid w:val="00B56036"/>
    <w:rsid w:val="00B777FA"/>
    <w:rsid w:val="00B83F82"/>
    <w:rsid w:val="00B87FE1"/>
    <w:rsid w:val="00BA2C4F"/>
    <w:rsid w:val="00BA4757"/>
    <w:rsid w:val="00BB1E91"/>
    <w:rsid w:val="00BC3B7A"/>
    <w:rsid w:val="00BC426B"/>
    <w:rsid w:val="00BC4621"/>
    <w:rsid w:val="00BC4CEE"/>
    <w:rsid w:val="00BC5C61"/>
    <w:rsid w:val="00BC685E"/>
    <w:rsid w:val="00BC792F"/>
    <w:rsid w:val="00BD0713"/>
    <w:rsid w:val="00BD1F27"/>
    <w:rsid w:val="00BD2558"/>
    <w:rsid w:val="00BD4FBB"/>
    <w:rsid w:val="00BD7A0F"/>
    <w:rsid w:val="00BD7CAF"/>
    <w:rsid w:val="00C01624"/>
    <w:rsid w:val="00C02FFB"/>
    <w:rsid w:val="00C05990"/>
    <w:rsid w:val="00C064F9"/>
    <w:rsid w:val="00C06F2E"/>
    <w:rsid w:val="00C17A2A"/>
    <w:rsid w:val="00C30587"/>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63E9"/>
    <w:rsid w:val="00CC0F2C"/>
    <w:rsid w:val="00CC2B77"/>
    <w:rsid w:val="00CC4D74"/>
    <w:rsid w:val="00CD1453"/>
    <w:rsid w:val="00CD1462"/>
    <w:rsid w:val="00CD1F6F"/>
    <w:rsid w:val="00CD590F"/>
    <w:rsid w:val="00CD6401"/>
    <w:rsid w:val="00CF4412"/>
    <w:rsid w:val="00D025BA"/>
    <w:rsid w:val="00D03E5E"/>
    <w:rsid w:val="00D14BF9"/>
    <w:rsid w:val="00D1639F"/>
    <w:rsid w:val="00D17C91"/>
    <w:rsid w:val="00D20780"/>
    <w:rsid w:val="00D31981"/>
    <w:rsid w:val="00D32477"/>
    <w:rsid w:val="00D33272"/>
    <w:rsid w:val="00D352CC"/>
    <w:rsid w:val="00D43075"/>
    <w:rsid w:val="00D44299"/>
    <w:rsid w:val="00D45D04"/>
    <w:rsid w:val="00D51792"/>
    <w:rsid w:val="00D650E9"/>
    <w:rsid w:val="00D66241"/>
    <w:rsid w:val="00D67E20"/>
    <w:rsid w:val="00D7046B"/>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1545B"/>
    <w:rsid w:val="00E20687"/>
    <w:rsid w:val="00E20C3D"/>
    <w:rsid w:val="00E2310C"/>
    <w:rsid w:val="00E2526E"/>
    <w:rsid w:val="00E367C1"/>
    <w:rsid w:val="00E457BE"/>
    <w:rsid w:val="00E479B0"/>
    <w:rsid w:val="00E6052D"/>
    <w:rsid w:val="00E74240"/>
    <w:rsid w:val="00E836A2"/>
    <w:rsid w:val="00E86334"/>
    <w:rsid w:val="00E87123"/>
    <w:rsid w:val="00E87999"/>
    <w:rsid w:val="00E92643"/>
    <w:rsid w:val="00E944AF"/>
    <w:rsid w:val="00E96E5C"/>
    <w:rsid w:val="00EA608B"/>
    <w:rsid w:val="00EA674F"/>
    <w:rsid w:val="00EB006B"/>
    <w:rsid w:val="00EB2E16"/>
    <w:rsid w:val="00EB4E9E"/>
    <w:rsid w:val="00EB6F10"/>
    <w:rsid w:val="00EC078D"/>
    <w:rsid w:val="00ED1A46"/>
    <w:rsid w:val="00ED5E13"/>
    <w:rsid w:val="00EE3B8D"/>
    <w:rsid w:val="00EE7E2A"/>
    <w:rsid w:val="00EF06A7"/>
    <w:rsid w:val="00EF4E75"/>
    <w:rsid w:val="00EF74C4"/>
    <w:rsid w:val="00F051EA"/>
    <w:rsid w:val="00F152F2"/>
    <w:rsid w:val="00F3533A"/>
    <w:rsid w:val="00F41A72"/>
    <w:rsid w:val="00F430D9"/>
    <w:rsid w:val="00F45430"/>
    <w:rsid w:val="00F568F7"/>
    <w:rsid w:val="00F61B24"/>
    <w:rsid w:val="00F65A00"/>
    <w:rsid w:val="00F66B03"/>
    <w:rsid w:val="00F72262"/>
    <w:rsid w:val="00F76685"/>
    <w:rsid w:val="00F8114E"/>
    <w:rsid w:val="00F83755"/>
    <w:rsid w:val="00F90E30"/>
    <w:rsid w:val="00F93B9B"/>
    <w:rsid w:val="00F94237"/>
    <w:rsid w:val="00FA2A78"/>
    <w:rsid w:val="00FC78D5"/>
    <w:rsid w:val="00FD59AE"/>
    <w:rsid w:val="00FE14EA"/>
    <w:rsid w:val="00FE15A6"/>
    <w:rsid w:val="00FE1D55"/>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A5D89E"/>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 w:type="character" w:styleId="Ulstomtale">
    <w:name w:val="Unresolved Mention"/>
    <w:basedOn w:val="Standardskrifttypeiafsnit"/>
    <w:uiPriority w:val="99"/>
    <w:semiHidden/>
    <w:unhideWhenUsed/>
    <w:rsid w:val="007F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3018333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 w:id="14359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gnauto.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05990"/>
    <w:rsid w:val="00C335AB"/>
    <w:rsid w:val="00C45BC8"/>
    <w:rsid w:val="00D71120"/>
    <w:rsid w:val="00DE7178"/>
    <w:rsid w:val="00E479BB"/>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EBFA2-F7D8-4DED-AA75-5A5FC1DF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TotalTime>
  <Pages>2</Pages>
  <Words>361</Words>
  <Characters>2277</Characters>
  <Application>Microsoft Office Word</Application>
  <DocSecurity>0</DocSecurity>
  <Lines>99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Magnus Nygaard Butler</cp:lastModifiedBy>
  <cp:revision>2</cp:revision>
  <cp:lastPrinted>2016-08-04T11:30:00Z</cp:lastPrinted>
  <dcterms:created xsi:type="dcterms:W3CDTF">2025-05-19T06:41:00Z</dcterms:created>
  <dcterms:modified xsi:type="dcterms:W3CDTF">2025-05-19T06:41:00Z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