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309A4359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287496">
              <w:t>20-09-2018</w:t>
            </w:r>
          </w:p>
          <w:p w14:paraId="66A057B5" w14:textId="79B165F6" w:rsidR="004D3FF4" w:rsidRPr="004D3FF4" w:rsidRDefault="00FF303C" w:rsidP="004D3FF4">
            <w:pPr>
              <w:pStyle w:val="Kolofon"/>
            </w:pPr>
            <w:r>
              <w:t xml:space="preserve">Sagsnr.: </w:t>
            </w:r>
            <w:r w:rsidR="00287496">
              <w:t>18/29834</w:t>
            </w:r>
          </w:p>
          <w:p w14:paraId="30519EB6" w14:textId="1C605A8F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287496">
              <w:t>Lene Lyster Hansen</w:t>
            </w:r>
          </w:p>
          <w:p w14:paraId="46426B6E" w14:textId="001C233B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287496">
              <w:t>73767044</w:t>
            </w:r>
          </w:p>
          <w:p w14:paraId="7D204774" w14:textId="58CC9ACC" w:rsidR="00AC68D6" w:rsidRPr="004D3FF4" w:rsidRDefault="005D10B2" w:rsidP="004D3FF4">
            <w:pPr>
              <w:pStyle w:val="Kolofon"/>
            </w:pPr>
            <w:r>
              <w:t xml:space="preserve">E-mail: </w:t>
            </w:r>
            <w:hyperlink r:id="rId7" w:history="1">
              <w:r w:rsidR="00287496" w:rsidRPr="00F922E7">
                <w:rPr>
                  <w:rStyle w:val="Hyperlink"/>
                </w:rPr>
                <w:t>lha@aabenraa.dk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93"/>
        <w:gridCol w:w="6184"/>
      </w:tblGrid>
      <w:tr w:rsidR="005D10B2" w14:paraId="51A90074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159A6414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5EFE023E" w14:textId="13962CB9" w:rsidR="005D10B2" w:rsidRDefault="00287496" w:rsidP="00287496">
            <w:pPr>
              <w:spacing w:line="220" w:lineRule="atLeast"/>
            </w:pPr>
            <w:r>
              <w:t>Thermo-Transit Danmark</w:t>
            </w:r>
          </w:p>
        </w:tc>
      </w:tr>
      <w:tr w:rsidR="005D10B2" w14:paraId="5B7BC7AD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5B834C9D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571F0125" w14:textId="76DD3B83" w:rsidR="005D10B2" w:rsidRDefault="00287496" w:rsidP="00287496">
            <w:pPr>
              <w:spacing w:line="220" w:lineRule="atLeast"/>
            </w:pPr>
            <w:r>
              <w:t>Hermesvej 6, 6330 Padborg</w:t>
            </w:r>
          </w:p>
        </w:tc>
      </w:tr>
      <w:tr w:rsidR="005D10B2" w14:paraId="3E2ED59B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36A80C84" w14:textId="77777777" w:rsidR="005D10B2" w:rsidRDefault="005D10B2" w:rsidP="0043752A">
            <w:r>
              <w:t>CVR nr.</w:t>
            </w:r>
          </w:p>
        </w:tc>
        <w:tc>
          <w:tcPr>
            <w:tcW w:w="6353" w:type="dxa"/>
            <w:vAlign w:val="center"/>
          </w:tcPr>
          <w:p w14:paraId="67F50788" w14:textId="031354DC" w:rsidR="005D10B2" w:rsidRDefault="00287496" w:rsidP="00287496">
            <w:pPr>
              <w:spacing w:line="220" w:lineRule="atLeast"/>
            </w:pPr>
            <w:r>
              <w:t>73628911</w:t>
            </w:r>
          </w:p>
        </w:tc>
      </w:tr>
      <w:tr w:rsidR="00E3775A" w14:paraId="16018C67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25C5760C" w14:textId="77777777" w:rsidR="00E3775A" w:rsidRDefault="00E3775A" w:rsidP="0043752A">
            <w:r>
              <w:t>P nr.</w:t>
            </w:r>
          </w:p>
        </w:tc>
        <w:tc>
          <w:tcPr>
            <w:tcW w:w="6353" w:type="dxa"/>
            <w:vAlign w:val="center"/>
          </w:tcPr>
          <w:p w14:paraId="234E82ED" w14:textId="25D33D33" w:rsidR="00E3775A" w:rsidRDefault="00287496" w:rsidP="00287496">
            <w:pPr>
              <w:spacing w:line="220" w:lineRule="atLeast"/>
            </w:pPr>
            <w:r>
              <w:t>1018025945</w:t>
            </w:r>
          </w:p>
        </w:tc>
      </w:tr>
      <w:tr w:rsidR="00E3775A" w14:paraId="01D07411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5473F7C6" w14:textId="77777777" w:rsidR="00E3775A" w:rsidRDefault="00E3775A" w:rsidP="0043752A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7FF55525" w14:textId="76D63584" w:rsidR="00E3775A" w:rsidRDefault="00287496" w:rsidP="00287496">
            <w:pPr>
              <w:spacing w:line="220" w:lineRule="atLeast"/>
            </w:pPr>
            <w:r>
              <w:t>Q01 Autoværksted (vaskehal)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7"/>
        <w:gridCol w:w="6180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4FF62033" w:rsidR="005D10B2" w:rsidRDefault="00287496" w:rsidP="00287496">
            <w:r>
              <w:t>Kampagnetilsyn, 24/9-2018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388C9E79" w:rsidR="003957F0" w:rsidRDefault="00287496" w:rsidP="00287496">
            <w:r>
              <w:t>Vaskehal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1FBC7933" w:rsidR="005D10B2" w:rsidRDefault="00287496" w:rsidP="00287496">
            <w:r>
              <w:t>….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287496">
            <w:r w:rsidRPr="00287496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7144E2BC" w:rsidR="005D10B2" w:rsidRPr="00287496" w:rsidRDefault="0004559E" w:rsidP="00287496">
            <w:r w:rsidRPr="00287496"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87496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3F67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87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ha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158</Words>
  <Characters>1016</Characters>
  <Application>Microsoft Office Word</Application>
  <DocSecurity>0</DocSecurity>
  <Lines>63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2025-10-14T08:06:00Z</dcterms:created>
  <dcterms:modified xsi:type="dcterms:W3CDTF">2025-10-14T08:06:00Z</dcterms:modified>
</cp:coreProperties>
</file>