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49E1D5EE" w:rsidR="006B795C" w:rsidRPr="006B795C" w:rsidRDefault="00552F7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Ebbe Teilmann Lauritzen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77D8D8B5" w:rsidR="006B795C" w:rsidRPr="006B795C" w:rsidRDefault="00552F73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Kastanievej 1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6818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Årre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3BE828DC" w:rsidR="006B795C" w:rsidRDefault="00552F7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33521642</w:t>
            </w:r>
          </w:p>
          <w:p w14:paraId="705E26E4" w14:textId="5499A7D4" w:rsidR="001E7E44" w:rsidRDefault="00552F7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1027744717</w:t>
            </w:r>
          </w:p>
          <w:p w14:paraId="3F2C0D7E" w14:textId="0B19DDE8" w:rsidR="006B795C" w:rsidRPr="006B795C" w:rsidRDefault="00552F73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47333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022CEE65" w:rsidR="006B795C" w:rsidRPr="006B795C" w:rsidRDefault="00016D0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22-6-16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7B19AF44" w:rsidR="006B795C" w:rsidRPr="006B795C" w:rsidRDefault="00552F7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Miljøtilsyn, varslet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76D7A500" w:rsidR="006B795C" w:rsidRPr="00A2316A" w:rsidRDefault="00552F73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60601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Husdyrproduktion &gt;270 DE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0DF049FD" w:rsidR="006B795C" w:rsidRPr="006B795C" w:rsidRDefault="000B769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164187AC" w:rsidR="006B795C" w:rsidRPr="006B795C" w:rsidRDefault="000B769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063EE75E" w:rsidR="006B795C" w:rsidRPr="006B795C" w:rsidRDefault="000B769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115D4A1C" w:rsidR="006B795C" w:rsidRPr="006B795C" w:rsidRDefault="000B769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63ABA" w14:textId="77777777" w:rsidR="00DB7606" w:rsidRPr="006B795C" w:rsidRDefault="00DB7606" w:rsidP="00291C7F">
      <w:pPr>
        <w:spacing w:line="240" w:lineRule="auto"/>
      </w:pPr>
      <w:r w:rsidRPr="006B795C">
        <w:separator/>
      </w:r>
    </w:p>
    <w:p w14:paraId="1497D6BA" w14:textId="77777777" w:rsidR="00DB7606" w:rsidRPr="006B795C" w:rsidRDefault="00DB7606"/>
  </w:endnote>
  <w:endnote w:type="continuationSeparator" w:id="0">
    <w:p w14:paraId="6E14FC8B" w14:textId="77777777" w:rsidR="00DB7606" w:rsidRPr="006B795C" w:rsidRDefault="00DB7606" w:rsidP="00291C7F">
      <w:pPr>
        <w:spacing w:line="240" w:lineRule="auto"/>
      </w:pPr>
      <w:r w:rsidRPr="006B795C">
        <w:continuationSeparator/>
      </w:r>
    </w:p>
    <w:p w14:paraId="36295F0D" w14:textId="77777777" w:rsidR="00DB7606" w:rsidRPr="006B795C" w:rsidRDefault="00DB76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F36B4" w14:textId="77777777" w:rsidR="00DB7606" w:rsidRPr="006B795C" w:rsidRDefault="00DB7606" w:rsidP="00291C7F">
      <w:pPr>
        <w:spacing w:line="240" w:lineRule="auto"/>
      </w:pPr>
      <w:r w:rsidRPr="006B795C">
        <w:separator/>
      </w:r>
    </w:p>
    <w:p w14:paraId="52C25402" w14:textId="77777777" w:rsidR="00DB7606" w:rsidRPr="006B795C" w:rsidRDefault="00DB7606"/>
  </w:footnote>
  <w:footnote w:type="continuationSeparator" w:id="0">
    <w:p w14:paraId="00D7B1D8" w14:textId="77777777" w:rsidR="00DB7606" w:rsidRPr="006B795C" w:rsidRDefault="00DB7606" w:rsidP="00291C7F">
      <w:pPr>
        <w:spacing w:line="240" w:lineRule="auto"/>
      </w:pPr>
      <w:r w:rsidRPr="006B795C">
        <w:continuationSeparator/>
      </w:r>
    </w:p>
    <w:p w14:paraId="6DCE5AAC" w14:textId="77777777" w:rsidR="00DB7606" w:rsidRPr="006B795C" w:rsidRDefault="00DB76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30482130">
    <w:abstractNumId w:val="0"/>
  </w:num>
  <w:num w:numId="2" w16cid:durableId="1997302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16D0C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B7691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52F73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0D4F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B7606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3</TotalTime>
  <Pages>1</Pages>
  <Words>97</Words>
  <Characters>664</Characters>
  <Application>Microsoft Office Word</Application>
  <DocSecurity>0</DocSecurity>
  <PresentationFormat/>
  <Lines>41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2024-07-19T08:14:00Z</dcterms:created>
  <dcterms:modified xsi:type="dcterms:W3CDTF">2024-07-19T08:15:00Z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