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D92D" w14:textId="651A9527"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14:paraId="04E68ACA" w14:textId="77777777" w:rsidR="009C49A5" w:rsidRPr="00776FBF" w:rsidRDefault="009C49A5" w:rsidP="00E56D40">
      <w:pPr>
        <w:pStyle w:val="Minnormalbrdtekst"/>
        <w:spacing w:before="20" w:after="20"/>
      </w:pPr>
    </w:p>
    <w:p w14:paraId="1B67092E" w14:textId="7A3E28D9" w:rsidR="009C49A5" w:rsidRPr="00776FBF" w:rsidRDefault="007A52ED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RelyOn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Nutec</w:t>
      </w:r>
      <w:proofErr w:type="spellEnd"/>
      <w:r>
        <w:rPr>
          <w:b/>
          <w:sz w:val="32"/>
          <w:szCs w:val="32"/>
        </w:rPr>
        <w:t xml:space="preserve"> Denmark A/S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 w:rsidR="00087409">
        <w:t>2</w:t>
      </w:r>
      <w:r w:rsidR="006A749E">
        <w:t>2</w:t>
      </w:r>
      <w:r w:rsidR="00087409">
        <w:t>/</w:t>
      </w:r>
      <w:r w:rsidR="006A749E">
        <w:t>2389</w:t>
      </w:r>
    </w:p>
    <w:p w14:paraId="5AD7DA1D" w14:textId="1B5EACE8" w:rsidR="009C49A5" w:rsidRPr="00776FBF" w:rsidRDefault="007A52ED" w:rsidP="00E56D40">
      <w:pPr>
        <w:pStyle w:val="Minnormalbrdtekst"/>
        <w:spacing w:before="20" w:after="20"/>
        <w:rPr>
          <w:sz w:val="32"/>
          <w:szCs w:val="32"/>
        </w:rPr>
      </w:pPr>
      <w:proofErr w:type="spellStart"/>
      <w:r>
        <w:rPr>
          <w:sz w:val="32"/>
          <w:szCs w:val="32"/>
        </w:rPr>
        <w:t>Uglviggårdsvej</w:t>
      </w:r>
      <w:proofErr w:type="spellEnd"/>
      <w:r>
        <w:rPr>
          <w:sz w:val="32"/>
          <w:szCs w:val="32"/>
        </w:rPr>
        <w:t xml:space="preserve"> 3</w:t>
      </w:r>
      <w:r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6705 Esbjerg Ø</w:t>
      </w:r>
    </w:p>
    <w:p w14:paraId="255B6108" w14:textId="77777777" w:rsidR="007A52ED" w:rsidRPr="00776FBF" w:rsidRDefault="007A52ED" w:rsidP="00E56D40">
      <w:pPr>
        <w:pStyle w:val="Minnormalbrdtekst"/>
        <w:spacing w:before="20" w:after="20"/>
      </w:pPr>
    </w:p>
    <w:p w14:paraId="5526B20B" w14:textId="77777777" w:rsidR="00E5348A" w:rsidRDefault="00E5348A" w:rsidP="00E5348A">
      <w:pPr>
        <w:pStyle w:val="Overskrift2"/>
      </w:pPr>
      <w:r>
        <w:t>Oplysninger der offentliggøres:</w:t>
      </w:r>
    </w:p>
    <w:p w14:paraId="48893539" w14:textId="77777777"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E060D" w14:paraId="623BDB99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2CBB4C1" w14:textId="77777777"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14:paraId="6BE24347" w14:textId="78D57412" w:rsidR="00E5348A" w:rsidRPr="008E060D" w:rsidRDefault="00473414" w:rsidP="008A7D5E">
            <w:pPr>
              <w:spacing w:before="20" w:after="20"/>
              <w:rPr>
                <w:lang w:val="en-US"/>
              </w:rPr>
            </w:pPr>
            <w:r w:rsidRPr="008E060D">
              <w:rPr>
                <w:lang w:val="en-US"/>
              </w:rPr>
              <w:t>RelyOn Nutec Denmark A/S</w:t>
            </w:r>
          </w:p>
        </w:tc>
      </w:tr>
      <w:tr w:rsidR="00E5348A" w:rsidRPr="008C6625" w14:paraId="0BB615A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D64707F" w14:textId="77777777"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14:paraId="013C91E8" w14:textId="131F6F88" w:rsidR="00E5348A" w:rsidRPr="008C6625" w:rsidRDefault="00473414" w:rsidP="008A7D5E">
            <w:pPr>
              <w:spacing w:before="20" w:after="20"/>
            </w:pPr>
            <w:proofErr w:type="spellStart"/>
            <w:r>
              <w:t>Uglviggårdsvej</w:t>
            </w:r>
            <w:proofErr w:type="spellEnd"/>
            <w:r>
              <w:t xml:space="preserve"> 3, 6705 Esbjerg Ø</w:t>
            </w:r>
          </w:p>
        </w:tc>
      </w:tr>
      <w:tr w:rsidR="00E5348A" w:rsidRPr="008C6625" w14:paraId="28DB769E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63685246" w14:textId="77777777"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342920C8" w14:textId="523C1D8F" w:rsidR="00E5348A" w:rsidRPr="008C6625" w:rsidRDefault="00473414" w:rsidP="008A7D5E">
            <w:pPr>
              <w:spacing w:before="20" w:after="20"/>
            </w:pPr>
            <w:r>
              <w:t>27 46 08 28</w:t>
            </w:r>
          </w:p>
        </w:tc>
      </w:tr>
      <w:tr w:rsidR="00E5348A" w:rsidRPr="008C6625" w14:paraId="1BFBEB3C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06625CB3" w14:textId="77777777"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068AF594" w14:textId="74827C9E" w:rsidR="00E5348A" w:rsidRPr="008C6625" w:rsidRDefault="00595DF5" w:rsidP="008A7D5E">
            <w:pPr>
              <w:spacing w:before="20" w:after="20"/>
            </w:pPr>
            <w:r>
              <w:t>14</w:t>
            </w:r>
            <w:r w:rsidR="00473414">
              <w:t xml:space="preserve">. </w:t>
            </w:r>
            <w:r>
              <w:t>novemb</w:t>
            </w:r>
            <w:r w:rsidR="00473414">
              <w:t>er 202</w:t>
            </w:r>
            <w:r w:rsidR="00D6698F">
              <w:t>2</w:t>
            </w:r>
          </w:p>
        </w:tc>
      </w:tr>
      <w:tr w:rsidR="00E5348A" w:rsidRPr="008C6625" w14:paraId="17B8AF25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A7C26AE" w14:textId="77777777"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77E4986E" w14:textId="7D78D267" w:rsidR="00E5348A" w:rsidRPr="008C6625" w:rsidRDefault="00595DF5" w:rsidP="00473414">
            <w:pPr>
              <w:spacing w:before="20" w:after="20"/>
            </w:pPr>
            <w:r>
              <w:t xml:space="preserve">Opfølgning på henstilling vedr. tæt belægning i områder der anvendes til træning i slukning af </w:t>
            </w:r>
            <w:proofErr w:type="spellStart"/>
            <w:r>
              <w:t>oliebrande</w:t>
            </w:r>
            <w:proofErr w:type="spellEnd"/>
            <w:r>
              <w:t xml:space="preserve"> og udlægning af slukningsskum.</w:t>
            </w:r>
          </w:p>
        </w:tc>
      </w:tr>
      <w:tr w:rsidR="00E5348A" w:rsidRPr="008C6625" w14:paraId="1CC3ED44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323E999" w14:textId="77777777"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14:paraId="525D20B1" w14:textId="77777777" w:rsidR="00473414" w:rsidRDefault="00473414" w:rsidP="00473414">
            <w:pPr>
              <w:spacing w:before="20" w:after="20"/>
            </w:pPr>
            <w:r>
              <w:t>Tekniske skoler og fagskoler</w:t>
            </w:r>
          </w:p>
          <w:p w14:paraId="332E92D6" w14:textId="13554094" w:rsidR="00E5348A" w:rsidRPr="008C6625" w:rsidRDefault="003D5C8F" w:rsidP="00473414">
            <w:pPr>
              <w:spacing w:before="20" w:after="20"/>
            </w:pPr>
            <w:r>
              <w:t xml:space="preserve">Biaktivitet: </w:t>
            </w:r>
            <w:r w:rsidR="00473414">
              <w:t>D51</w:t>
            </w:r>
            <w:r>
              <w:t xml:space="preserve"> (oplag af olier og kemikalier)</w:t>
            </w:r>
          </w:p>
        </w:tc>
      </w:tr>
      <w:tr w:rsidR="00E5348A" w:rsidRPr="008C6625" w14:paraId="26E8C2A7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3721528" w14:textId="77777777"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430EB955" w14:textId="0718F734" w:rsidR="00E526E0" w:rsidRPr="008C6625" w:rsidRDefault="00595DF5" w:rsidP="00E526E0">
            <w:pPr>
              <w:spacing w:before="20" w:after="20"/>
            </w:pPr>
            <w:r>
              <w:t xml:space="preserve">Belægning og afledning af overfladevand fra område, hvor der trænes i slukning af </w:t>
            </w:r>
            <w:proofErr w:type="spellStart"/>
            <w:r>
              <w:t>oliebrande</w:t>
            </w:r>
            <w:proofErr w:type="spellEnd"/>
            <w:r>
              <w:t xml:space="preserve"> med udlægning af slukningsskum – udført ifm. Brand-demo</w:t>
            </w:r>
            <w:r w:rsidR="00CD0851">
              <w:t>n</w:t>
            </w:r>
            <w:r>
              <w:t>stration.</w:t>
            </w:r>
          </w:p>
        </w:tc>
      </w:tr>
      <w:tr w:rsidR="00E5348A" w:rsidRPr="008C6625" w14:paraId="4F360ED1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4A80532A" w14:textId="77777777"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14:paraId="38034B93" w14:textId="77777777" w:rsidR="00E5348A" w:rsidRPr="008C6625" w:rsidRDefault="00E5348A" w:rsidP="008A7D5E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7F53DC44" w14:textId="77777777" w:rsidR="00E5348A" w:rsidRPr="00860D4B" w:rsidRDefault="00E5348A" w:rsidP="008A7D5E">
            <w:pPr>
              <w:spacing w:before="20" w:after="20"/>
            </w:pPr>
            <w:r w:rsidRPr="00860D4B">
              <w:t>Der blev ikke ved tilsynet konstateret jordforurening. Der blev ikke gennemført egentlige jordforureningsundersøgelser</w:t>
            </w:r>
          </w:p>
        </w:tc>
      </w:tr>
      <w:tr w:rsidR="00E5348A" w:rsidRPr="008C6625" w14:paraId="075166F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67E35A57" w14:textId="77777777" w:rsidR="008A7D5E" w:rsidRPr="00860D4B" w:rsidRDefault="00E5348A" w:rsidP="008A7D5E">
            <w:pPr>
              <w:spacing w:before="20" w:after="20"/>
            </w:pPr>
            <w:r w:rsidRPr="00860D4B">
              <w:t>Er der meddelt påbud, forbud eller indskærpelser</w:t>
            </w:r>
          </w:p>
          <w:p w14:paraId="180DA375" w14:textId="77777777" w:rsidR="00E5348A" w:rsidRPr="00860D4B" w:rsidRDefault="00E5348A" w:rsidP="008A7D5E">
            <w:pPr>
              <w:spacing w:before="20" w:after="20"/>
            </w:pPr>
            <w:r w:rsidRPr="00860D4B">
              <w:t>til virksomheden</w:t>
            </w:r>
          </w:p>
        </w:tc>
        <w:tc>
          <w:tcPr>
            <w:tcW w:w="6576" w:type="dxa"/>
            <w:vAlign w:val="center"/>
          </w:tcPr>
          <w:p w14:paraId="5E448FE7" w14:textId="5F4C80D3" w:rsidR="00595DF5" w:rsidRPr="00860D4B" w:rsidRDefault="00024B51" w:rsidP="008A7D5E">
            <w:pPr>
              <w:spacing w:before="20" w:after="20"/>
            </w:pPr>
            <w:r>
              <w:t>Nej</w:t>
            </w:r>
            <w:r w:rsidR="00595DF5">
              <w:t>.</w:t>
            </w:r>
          </w:p>
        </w:tc>
      </w:tr>
      <w:tr w:rsidR="00E5348A" w:rsidRPr="008C6625" w14:paraId="72F59D42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8E6CCBE" w14:textId="77777777"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14:paraId="03DDE70D" w14:textId="62309FCA" w:rsidR="00E5348A" w:rsidRPr="008C6625" w:rsidRDefault="00E5348A" w:rsidP="008A7D5E">
            <w:pPr>
              <w:spacing w:before="20" w:after="20"/>
            </w:pPr>
            <w:r>
              <w:t>Virksomheden</w:t>
            </w:r>
            <w:r w:rsidR="00473414">
              <w:t xml:space="preserve"> indberetter analyseresultater jf. tilslutningstilladelse</w:t>
            </w:r>
            <w:r w:rsidR="00D6698F">
              <w:t xml:space="preserve"> og der følges løbende op på resultaterne.</w:t>
            </w:r>
          </w:p>
        </w:tc>
      </w:tr>
    </w:tbl>
    <w:p w14:paraId="7EBACDAB" w14:textId="2FBD6609" w:rsidR="008077C8" w:rsidRDefault="008077C8">
      <w:pPr>
        <w:overflowPunct/>
        <w:autoSpaceDE/>
        <w:autoSpaceDN/>
        <w:adjustRightInd/>
        <w:textAlignment w:val="auto"/>
        <w:rPr>
          <w:rFonts w:cs="Arial"/>
          <w:b/>
          <w:bCs/>
          <w:i/>
          <w:iCs/>
          <w:color w:val="0070C0"/>
          <w:sz w:val="24"/>
          <w:szCs w:val="24"/>
          <w:u w:val="single"/>
        </w:rPr>
      </w:pPr>
    </w:p>
    <w:sectPr w:rsidR="008077C8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7F37" w14:textId="77777777" w:rsidR="00EE615C" w:rsidRDefault="00EE615C" w:rsidP="00E56D40">
      <w:r>
        <w:separator/>
      </w:r>
    </w:p>
  </w:endnote>
  <w:endnote w:type="continuationSeparator" w:id="0">
    <w:p w14:paraId="0CB1C6D0" w14:textId="77777777" w:rsidR="00EE615C" w:rsidRDefault="00EE615C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3509" w14:textId="77777777" w:rsidR="00EE615C" w:rsidRDefault="00EE615C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CBB96CD" w14:textId="77777777" w:rsidR="00EE615C" w:rsidRDefault="00EE615C" w:rsidP="00E56D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A5FB" w14:textId="77777777" w:rsidR="00EE615C" w:rsidRDefault="00EE615C" w:rsidP="00E56D40">
    <w:pPr>
      <w:pStyle w:val="Sidefod"/>
    </w:pPr>
  </w:p>
  <w:p w14:paraId="4F3241CF" w14:textId="77777777" w:rsidR="00EE615C" w:rsidRPr="00D640FA" w:rsidRDefault="00EE615C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>
      <w:rPr>
        <w:rStyle w:val="Sidetal"/>
        <w:b/>
        <w:noProof/>
        <w:sz w:val="16"/>
        <w:szCs w:val="16"/>
      </w:rPr>
      <w:t>- 3 -</w:t>
    </w:r>
    <w:r w:rsidRPr="00D640FA">
      <w:rPr>
        <w:rStyle w:val="Sidetal"/>
        <w:b/>
        <w:sz w:val="16"/>
        <w:szCs w:val="16"/>
      </w:rPr>
      <w:fldChar w:fldCharType="end"/>
    </w:r>
  </w:p>
  <w:p w14:paraId="561381CF" w14:textId="77777777" w:rsidR="00EE615C" w:rsidRDefault="00EE615C" w:rsidP="00E56D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E9C6" w14:textId="77777777" w:rsidR="00EE615C" w:rsidRDefault="00EE615C" w:rsidP="00E56D40">
      <w:r>
        <w:separator/>
      </w:r>
    </w:p>
  </w:footnote>
  <w:footnote w:type="continuationSeparator" w:id="0">
    <w:p w14:paraId="106C8289" w14:textId="77777777" w:rsidR="00EE615C" w:rsidRDefault="00EE615C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EE615C" w14:paraId="7C0B420E" w14:textId="77777777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14:paraId="36582C4F" w14:textId="77777777" w:rsidR="00EE615C" w:rsidRDefault="00EE615C" w:rsidP="00E56D40">
          <w:pPr>
            <w:pStyle w:val="Sidehoved"/>
          </w:pPr>
          <w:r>
            <w:rPr>
              <w:noProof/>
            </w:rPr>
            <w:drawing>
              <wp:inline distT="0" distB="0" distL="0" distR="0" wp14:anchorId="02DF29F3" wp14:editId="46590ED1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6FA89768" w14:textId="77777777" w:rsidR="00EE615C" w:rsidRDefault="00EE615C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14:paraId="31C56047" w14:textId="77777777" w:rsidR="00EE615C" w:rsidRPr="000F3215" w:rsidRDefault="00EE615C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14:paraId="56F2111D" w14:textId="77777777" w:rsidR="00EE615C" w:rsidRDefault="00EE615C" w:rsidP="00E56D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13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3969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D1"/>
    <w:rsid w:val="00000F3D"/>
    <w:rsid w:val="00004F12"/>
    <w:rsid w:val="00005A9A"/>
    <w:rsid w:val="00005DB0"/>
    <w:rsid w:val="00007E42"/>
    <w:rsid w:val="00022D8D"/>
    <w:rsid w:val="00024B51"/>
    <w:rsid w:val="0002667D"/>
    <w:rsid w:val="00030C8B"/>
    <w:rsid w:val="00031974"/>
    <w:rsid w:val="00033208"/>
    <w:rsid w:val="00033472"/>
    <w:rsid w:val="00035189"/>
    <w:rsid w:val="00042BF0"/>
    <w:rsid w:val="0005404F"/>
    <w:rsid w:val="0006158E"/>
    <w:rsid w:val="00065099"/>
    <w:rsid w:val="00067BC5"/>
    <w:rsid w:val="0007072D"/>
    <w:rsid w:val="00074097"/>
    <w:rsid w:val="00077A48"/>
    <w:rsid w:val="00080739"/>
    <w:rsid w:val="00084A89"/>
    <w:rsid w:val="00087409"/>
    <w:rsid w:val="000961A0"/>
    <w:rsid w:val="0009689E"/>
    <w:rsid w:val="000A000E"/>
    <w:rsid w:val="000B0D2F"/>
    <w:rsid w:val="000B4273"/>
    <w:rsid w:val="000B5B54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FF7"/>
    <w:rsid w:val="00175C7D"/>
    <w:rsid w:val="00181F7B"/>
    <w:rsid w:val="00183E2B"/>
    <w:rsid w:val="0018550C"/>
    <w:rsid w:val="00186387"/>
    <w:rsid w:val="00187C3A"/>
    <w:rsid w:val="001917C1"/>
    <w:rsid w:val="001928C5"/>
    <w:rsid w:val="001977C0"/>
    <w:rsid w:val="001A2E69"/>
    <w:rsid w:val="001A6ADF"/>
    <w:rsid w:val="001B3508"/>
    <w:rsid w:val="001B7CF8"/>
    <w:rsid w:val="001C1B86"/>
    <w:rsid w:val="001C1BBF"/>
    <w:rsid w:val="001C4609"/>
    <w:rsid w:val="001D0329"/>
    <w:rsid w:val="001D4326"/>
    <w:rsid w:val="001D4391"/>
    <w:rsid w:val="001D5E97"/>
    <w:rsid w:val="001D6B8C"/>
    <w:rsid w:val="001D7246"/>
    <w:rsid w:val="001E395D"/>
    <w:rsid w:val="001E3BC7"/>
    <w:rsid w:val="001E720E"/>
    <w:rsid w:val="001F5386"/>
    <w:rsid w:val="001F5659"/>
    <w:rsid w:val="001F7415"/>
    <w:rsid w:val="002040A0"/>
    <w:rsid w:val="0020612A"/>
    <w:rsid w:val="002068C8"/>
    <w:rsid w:val="0020700B"/>
    <w:rsid w:val="0021634A"/>
    <w:rsid w:val="002172AA"/>
    <w:rsid w:val="0022015C"/>
    <w:rsid w:val="00224386"/>
    <w:rsid w:val="00226604"/>
    <w:rsid w:val="002277CB"/>
    <w:rsid w:val="00227BF8"/>
    <w:rsid w:val="0023037C"/>
    <w:rsid w:val="00230F07"/>
    <w:rsid w:val="002373D8"/>
    <w:rsid w:val="00244FF2"/>
    <w:rsid w:val="00246D3C"/>
    <w:rsid w:val="00251448"/>
    <w:rsid w:val="00254401"/>
    <w:rsid w:val="00256B7C"/>
    <w:rsid w:val="002575D9"/>
    <w:rsid w:val="00257F57"/>
    <w:rsid w:val="00261EEB"/>
    <w:rsid w:val="00261F8D"/>
    <w:rsid w:val="002653D4"/>
    <w:rsid w:val="00270324"/>
    <w:rsid w:val="00274929"/>
    <w:rsid w:val="00277688"/>
    <w:rsid w:val="00283713"/>
    <w:rsid w:val="00283AD2"/>
    <w:rsid w:val="00294D95"/>
    <w:rsid w:val="00294F9F"/>
    <w:rsid w:val="002959B0"/>
    <w:rsid w:val="002966D2"/>
    <w:rsid w:val="002A2FDB"/>
    <w:rsid w:val="002A421A"/>
    <w:rsid w:val="002B4E15"/>
    <w:rsid w:val="002B7239"/>
    <w:rsid w:val="002B7F90"/>
    <w:rsid w:val="002C52F3"/>
    <w:rsid w:val="002C7D0F"/>
    <w:rsid w:val="002D3008"/>
    <w:rsid w:val="002E0B19"/>
    <w:rsid w:val="002E4A68"/>
    <w:rsid w:val="002E4E66"/>
    <w:rsid w:val="002E57F3"/>
    <w:rsid w:val="002E5C51"/>
    <w:rsid w:val="002F2A74"/>
    <w:rsid w:val="002F4F19"/>
    <w:rsid w:val="0030020E"/>
    <w:rsid w:val="003016ED"/>
    <w:rsid w:val="00302A55"/>
    <w:rsid w:val="0030304B"/>
    <w:rsid w:val="003030E0"/>
    <w:rsid w:val="003040D1"/>
    <w:rsid w:val="00322934"/>
    <w:rsid w:val="00323004"/>
    <w:rsid w:val="00324A96"/>
    <w:rsid w:val="00326AC8"/>
    <w:rsid w:val="003321FA"/>
    <w:rsid w:val="00344C01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66070"/>
    <w:rsid w:val="00371616"/>
    <w:rsid w:val="00373285"/>
    <w:rsid w:val="00375BD7"/>
    <w:rsid w:val="0037628A"/>
    <w:rsid w:val="00382632"/>
    <w:rsid w:val="0038413D"/>
    <w:rsid w:val="003865AA"/>
    <w:rsid w:val="00386949"/>
    <w:rsid w:val="00391AFA"/>
    <w:rsid w:val="00392259"/>
    <w:rsid w:val="00394971"/>
    <w:rsid w:val="00396882"/>
    <w:rsid w:val="003A3001"/>
    <w:rsid w:val="003A3D4B"/>
    <w:rsid w:val="003A4443"/>
    <w:rsid w:val="003A46D9"/>
    <w:rsid w:val="003A53C2"/>
    <w:rsid w:val="003A7876"/>
    <w:rsid w:val="003B142E"/>
    <w:rsid w:val="003B6698"/>
    <w:rsid w:val="003B67AC"/>
    <w:rsid w:val="003C73F7"/>
    <w:rsid w:val="003D5C8F"/>
    <w:rsid w:val="003E1F7D"/>
    <w:rsid w:val="003E2C52"/>
    <w:rsid w:val="003E3541"/>
    <w:rsid w:val="003E3A56"/>
    <w:rsid w:val="003E51D9"/>
    <w:rsid w:val="003F4A84"/>
    <w:rsid w:val="00400935"/>
    <w:rsid w:val="00406C80"/>
    <w:rsid w:val="00410457"/>
    <w:rsid w:val="00417FC5"/>
    <w:rsid w:val="00420B09"/>
    <w:rsid w:val="00423620"/>
    <w:rsid w:val="0042483A"/>
    <w:rsid w:val="00433ACB"/>
    <w:rsid w:val="0043548F"/>
    <w:rsid w:val="004449CD"/>
    <w:rsid w:val="004505CF"/>
    <w:rsid w:val="00450C4E"/>
    <w:rsid w:val="0045563D"/>
    <w:rsid w:val="00456CB1"/>
    <w:rsid w:val="004600AE"/>
    <w:rsid w:val="004607B2"/>
    <w:rsid w:val="00461F0C"/>
    <w:rsid w:val="004676A4"/>
    <w:rsid w:val="00471EEB"/>
    <w:rsid w:val="00473414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C0070"/>
    <w:rsid w:val="004C3738"/>
    <w:rsid w:val="004D16AD"/>
    <w:rsid w:val="004D7574"/>
    <w:rsid w:val="004E4A85"/>
    <w:rsid w:val="004E549C"/>
    <w:rsid w:val="004F01C1"/>
    <w:rsid w:val="004F1FA3"/>
    <w:rsid w:val="004F6A8E"/>
    <w:rsid w:val="00505DCF"/>
    <w:rsid w:val="0050601C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76FB8"/>
    <w:rsid w:val="00582882"/>
    <w:rsid w:val="00585107"/>
    <w:rsid w:val="00585B37"/>
    <w:rsid w:val="00591883"/>
    <w:rsid w:val="00595DF5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E566D"/>
    <w:rsid w:val="005F2BB4"/>
    <w:rsid w:val="005F2E7E"/>
    <w:rsid w:val="005F737E"/>
    <w:rsid w:val="0060216B"/>
    <w:rsid w:val="006118B2"/>
    <w:rsid w:val="00613E34"/>
    <w:rsid w:val="00614406"/>
    <w:rsid w:val="0062105F"/>
    <w:rsid w:val="0062542A"/>
    <w:rsid w:val="00631126"/>
    <w:rsid w:val="0063379A"/>
    <w:rsid w:val="0063414D"/>
    <w:rsid w:val="00637E40"/>
    <w:rsid w:val="006400EF"/>
    <w:rsid w:val="00643D53"/>
    <w:rsid w:val="00645571"/>
    <w:rsid w:val="00646D1A"/>
    <w:rsid w:val="0065078C"/>
    <w:rsid w:val="00651C0B"/>
    <w:rsid w:val="00655683"/>
    <w:rsid w:val="00657A88"/>
    <w:rsid w:val="00662F8D"/>
    <w:rsid w:val="00667A39"/>
    <w:rsid w:val="006713E3"/>
    <w:rsid w:val="0067578E"/>
    <w:rsid w:val="00676F05"/>
    <w:rsid w:val="00681ED1"/>
    <w:rsid w:val="00681FFE"/>
    <w:rsid w:val="0068652C"/>
    <w:rsid w:val="00691D65"/>
    <w:rsid w:val="00694FA6"/>
    <w:rsid w:val="00696933"/>
    <w:rsid w:val="006A2C57"/>
    <w:rsid w:val="006A3DA1"/>
    <w:rsid w:val="006A6E23"/>
    <w:rsid w:val="006A749E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1212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51A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485D"/>
    <w:rsid w:val="0076562F"/>
    <w:rsid w:val="00765D5E"/>
    <w:rsid w:val="0076617A"/>
    <w:rsid w:val="0076626E"/>
    <w:rsid w:val="00767667"/>
    <w:rsid w:val="0077385E"/>
    <w:rsid w:val="0077477C"/>
    <w:rsid w:val="00776FBF"/>
    <w:rsid w:val="007913D9"/>
    <w:rsid w:val="0079166B"/>
    <w:rsid w:val="007A0BB9"/>
    <w:rsid w:val="007A2807"/>
    <w:rsid w:val="007A52ED"/>
    <w:rsid w:val="007B18E4"/>
    <w:rsid w:val="007B7306"/>
    <w:rsid w:val="007C0463"/>
    <w:rsid w:val="007C3EE1"/>
    <w:rsid w:val="007C60CA"/>
    <w:rsid w:val="007D392E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077C8"/>
    <w:rsid w:val="0081031E"/>
    <w:rsid w:val="008228AF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51DA7"/>
    <w:rsid w:val="00860D4B"/>
    <w:rsid w:val="00862D61"/>
    <w:rsid w:val="00865AC3"/>
    <w:rsid w:val="00872B36"/>
    <w:rsid w:val="00874D60"/>
    <w:rsid w:val="00875F8A"/>
    <w:rsid w:val="00880FA4"/>
    <w:rsid w:val="008824AB"/>
    <w:rsid w:val="0088471E"/>
    <w:rsid w:val="00885B44"/>
    <w:rsid w:val="008863C0"/>
    <w:rsid w:val="0088786E"/>
    <w:rsid w:val="0089393E"/>
    <w:rsid w:val="00897F49"/>
    <w:rsid w:val="008A471E"/>
    <w:rsid w:val="008A55FA"/>
    <w:rsid w:val="008A7D5E"/>
    <w:rsid w:val="008B04DC"/>
    <w:rsid w:val="008B2B9B"/>
    <w:rsid w:val="008B386B"/>
    <w:rsid w:val="008B4737"/>
    <w:rsid w:val="008C25AB"/>
    <w:rsid w:val="008C4C1F"/>
    <w:rsid w:val="008C5FDB"/>
    <w:rsid w:val="008C61EB"/>
    <w:rsid w:val="008D4B23"/>
    <w:rsid w:val="008E060D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D36"/>
    <w:rsid w:val="00904F72"/>
    <w:rsid w:val="00906ED1"/>
    <w:rsid w:val="00907087"/>
    <w:rsid w:val="009232D7"/>
    <w:rsid w:val="0092743E"/>
    <w:rsid w:val="0093634E"/>
    <w:rsid w:val="00937B10"/>
    <w:rsid w:val="00937D93"/>
    <w:rsid w:val="009434E1"/>
    <w:rsid w:val="00943C5D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75372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6605"/>
    <w:rsid w:val="009D76E9"/>
    <w:rsid w:val="009D7A70"/>
    <w:rsid w:val="009E0696"/>
    <w:rsid w:val="009E1427"/>
    <w:rsid w:val="009E191C"/>
    <w:rsid w:val="009E1AD8"/>
    <w:rsid w:val="009E245D"/>
    <w:rsid w:val="009E5CE5"/>
    <w:rsid w:val="009F5CC6"/>
    <w:rsid w:val="009F6856"/>
    <w:rsid w:val="00A01CAD"/>
    <w:rsid w:val="00A01FAF"/>
    <w:rsid w:val="00A05561"/>
    <w:rsid w:val="00A05E48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7FA"/>
    <w:rsid w:val="00A25809"/>
    <w:rsid w:val="00A26E2A"/>
    <w:rsid w:val="00A275B3"/>
    <w:rsid w:val="00A36D2A"/>
    <w:rsid w:val="00A41548"/>
    <w:rsid w:val="00A4364A"/>
    <w:rsid w:val="00A444D6"/>
    <w:rsid w:val="00A51130"/>
    <w:rsid w:val="00A522B7"/>
    <w:rsid w:val="00A54593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581B"/>
    <w:rsid w:val="00A90695"/>
    <w:rsid w:val="00A90D95"/>
    <w:rsid w:val="00A91A6B"/>
    <w:rsid w:val="00A92519"/>
    <w:rsid w:val="00A927DC"/>
    <w:rsid w:val="00A9676A"/>
    <w:rsid w:val="00A97303"/>
    <w:rsid w:val="00AA4DAB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355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6999"/>
    <w:rsid w:val="00B0729B"/>
    <w:rsid w:val="00B072B7"/>
    <w:rsid w:val="00B12EB3"/>
    <w:rsid w:val="00B13684"/>
    <w:rsid w:val="00B15613"/>
    <w:rsid w:val="00B21862"/>
    <w:rsid w:val="00B229B0"/>
    <w:rsid w:val="00B23F69"/>
    <w:rsid w:val="00B27673"/>
    <w:rsid w:val="00B36A8B"/>
    <w:rsid w:val="00B37C24"/>
    <w:rsid w:val="00B37E57"/>
    <w:rsid w:val="00B400AB"/>
    <w:rsid w:val="00B4056A"/>
    <w:rsid w:val="00B43E0C"/>
    <w:rsid w:val="00B50D32"/>
    <w:rsid w:val="00B54A87"/>
    <w:rsid w:val="00B54E93"/>
    <w:rsid w:val="00B57ACC"/>
    <w:rsid w:val="00B60229"/>
    <w:rsid w:val="00B60B49"/>
    <w:rsid w:val="00B65C71"/>
    <w:rsid w:val="00B76228"/>
    <w:rsid w:val="00B82C76"/>
    <w:rsid w:val="00B868CF"/>
    <w:rsid w:val="00B86C68"/>
    <w:rsid w:val="00B94221"/>
    <w:rsid w:val="00B95258"/>
    <w:rsid w:val="00B95A71"/>
    <w:rsid w:val="00B97D9B"/>
    <w:rsid w:val="00BA2D35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C344F"/>
    <w:rsid w:val="00BC38A0"/>
    <w:rsid w:val="00BC391B"/>
    <w:rsid w:val="00BC4A19"/>
    <w:rsid w:val="00BD1D6D"/>
    <w:rsid w:val="00BD3C30"/>
    <w:rsid w:val="00BD6FC4"/>
    <w:rsid w:val="00BD73EA"/>
    <w:rsid w:val="00BE7DCD"/>
    <w:rsid w:val="00BF1C7D"/>
    <w:rsid w:val="00BF22FA"/>
    <w:rsid w:val="00BF4480"/>
    <w:rsid w:val="00C00C78"/>
    <w:rsid w:val="00C03356"/>
    <w:rsid w:val="00C05C40"/>
    <w:rsid w:val="00C060E5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0851"/>
    <w:rsid w:val="00CD7F72"/>
    <w:rsid w:val="00CE032F"/>
    <w:rsid w:val="00CE3212"/>
    <w:rsid w:val="00CE5410"/>
    <w:rsid w:val="00CE71D5"/>
    <w:rsid w:val="00D06F09"/>
    <w:rsid w:val="00D124D0"/>
    <w:rsid w:val="00D1569F"/>
    <w:rsid w:val="00D21336"/>
    <w:rsid w:val="00D26C12"/>
    <w:rsid w:val="00D33002"/>
    <w:rsid w:val="00D33977"/>
    <w:rsid w:val="00D348C9"/>
    <w:rsid w:val="00D35516"/>
    <w:rsid w:val="00D36185"/>
    <w:rsid w:val="00D40E60"/>
    <w:rsid w:val="00D4434C"/>
    <w:rsid w:val="00D640FA"/>
    <w:rsid w:val="00D653A0"/>
    <w:rsid w:val="00D65A44"/>
    <w:rsid w:val="00D6698F"/>
    <w:rsid w:val="00D7230A"/>
    <w:rsid w:val="00D72A60"/>
    <w:rsid w:val="00D77796"/>
    <w:rsid w:val="00D77D6F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218"/>
    <w:rsid w:val="00DE4788"/>
    <w:rsid w:val="00DE5CC3"/>
    <w:rsid w:val="00DE6958"/>
    <w:rsid w:val="00DF2596"/>
    <w:rsid w:val="00DF3971"/>
    <w:rsid w:val="00DF5455"/>
    <w:rsid w:val="00E02C82"/>
    <w:rsid w:val="00E04DA7"/>
    <w:rsid w:val="00E07A6D"/>
    <w:rsid w:val="00E10D00"/>
    <w:rsid w:val="00E12987"/>
    <w:rsid w:val="00E13C92"/>
    <w:rsid w:val="00E16C7E"/>
    <w:rsid w:val="00E2271B"/>
    <w:rsid w:val="00E23333"/>
    <w:rsid w:val="00E23350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51DD"/>
    <w:rsid w:val="00E45839"/>
    <w:rsid w:val="00E46241"/>
    <w:rsid w:val="00E5009A"/>
    <w:rsid w:val="00E5240E"/>
    <w:rsid w:val="00E525A4"/>
    <w:rsid w:val="00E526E0"/>
    <w:rsid w:val="00E52F6A"/>
    <w:rsid w:val="00E5348A"/>
    <w:rsid w:val="00E5460A"/>
    <w:rsid w:val="00E54965"/>
    <w:rsid w:val="00E56816"/>
    <w:rsid w:val="00E56D40"/>
    <w:rsid w:val="00E57247"/>
    <w:rsid w:val="00E61CC4"/>
    <w:rsid w:val="00E661DC"/>
    <w:rsid w:val="00E675E5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A0124"/>
    <w:rsid w:val="00EA190A"/>
    <w:rsid w:val="00EA2DAA"/>
    <w:rsid w:val="00EB38BE"/>
    <w:rsid w:val="00EB4D8B"/>
    <w:rsid w:val="00EB631A"/>
    <w:rsid w:val="00EC53F9"/>
    <w:rsid w:val="00EC72D0"/>
    <w:rsid w:val="00ED40F8"/>
    <w:rsid w:val="00ED77E9"/>
    <w:rsid w:val="00EE0029"/>
    <w:rsid w:val="00EE615C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1744C"/>
    <w:rsid w:val="00F20A59"/>
    <w:rsid w:val="00F27A40"/>
    <w:rsid w:val="00F342B0"/>
    <w:rsid w:val="00F51798"/>
    <w:rsid w:val="00F52128"/>
    <w:rsid w:val="00F55610"/>
    <w:rsid w:val="00F55FCE"/>
    <w:rsid w:val="00F574B7"/>
    <w:rsid w:val="00F60635"/>
    <w:rsid w:val="00F614FE"/>
    <w:rsid w:val="00F631CA"/>
    <w:rsid w:val="00F65FB1"/>
    <w:rsid w:val="00F701B0"/>
    <w:rsid w:val="00F76371"/>
    <w:rsid w:val="00F7702D"/>
    <w:rsid w:val="00F77E02"/>
    <w:rsid w:val="00F80788"/>
    <w:rsid w:val="00F80F63"/>
    <w:rsid w:val="00F8665F"/>
    <w:rsid w:val="00F86DDC"/>
    <w:rsid w:val="00F9109B"/>
    <w:rsid w:val="00F93EBF"/>
    <w:rsid w:val="00F9682F"/>
    <w:rsid w:val="00FA0D14"/>
    <w:rsid w:val="00FA2AE5"/>
    <w:rsid w:val="00FA2B57"/>
    <w:rsid w:val="00FC3C98"/>
    <w:rsid w:val="00FC3E68"/>
    <w:rsid w:val="00FC4A5D"/>
    <w:rsid w:val="00FC5062"/>
    <w:rsid w:val="00FC6160"/>
    <w:rsid w:val="00FC6748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7607E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uiPriority w:val="59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paragraph" w:customStyle="1" w:styleId="Default">
    <w:name w:val="Default"/>
    <w:rsid w:val="0047341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E5A6-38A5-4212-97C2-EC6DD9D9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144</Words>
  <Characters>953</Characters>
  <Application>Microsoft Office Word</Application>
  <DocSecurity>0</DocSecurity>
  <Lines>34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2022-11-15T12:01:00Z</dcterms:created>
  <dcterms:modified xsi:type="dcterms:W3CDTF">2022-11-30T06:38:00Z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{B7365D2F-6511-4BBE-913D-0FCFAA5BAA03}</vt:lpwstr>
  </property>
</Properties>
</file>