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page" w:tblpX="8506" w:tblpY="2269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ato"/>
        <w:tblDescription w:val="Dato"/>
      </w:tblPr>
      <w:tblGrid>
        <w:gridCol w:w="2268"/>
      </w:tblGrid>
      <w:tr w:rsidR="003B6C88" w:rsidRPr="00650828" w14:paraId="6EF0AFAB" w14:textId="77777777" w:rsidTr="00DE2030">
        <w:trPr>
          <w:trHeight w:val="567"/>
          <w:tblHeader/>
        </w:trPr>
        <w:tc>
          <w:tcPr>
            <w:tcW w:w="2268" w:type="dxa"/>
          </w:tcPr>
          <w:p w14:paraId="5A61A480" w14:textId="77777777" w:rsidR="003B6C88" w:rsidRPr="00650828" w:rsidRDefault="00650828" w:rsidP="00650828">
            <w:pPr>
              <w:pStyle w:val="Hjre"/>
            </w:pPr>
            <w:bookmarkStart w:id="0" w:name="Dato"/>
            <w:bookmarkEnd w:id="0"/>
            <w:r w:rsidRPr="00650828">
              <w:t>9. august 2023</w:t>
            </w:r>
          </w:p>
        </w:tc>
      </w:tr>
    </w:tbl>
    <w:p w14:paraId="229025EA" w14:textId="77777777" w:rsidR="009111AC" w:rsidRPr="00650828" w:rsidRDefault="00491145" w:rsidP="003B6C88">
      <w:pPr>
        <w:spacing w:line="240" w:lineRule="auto"/>
        <w:rPr>
          <w:sz w:val="2"/>
        </w:rPr>
      </w:pPr>
      <w:r w:rsidRPr="00650828">
        <w:rPr>
          <w:noProof/>
          <w:sz w:val="14"/>
          <w:szCs w:val="14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82516FB" wp14:editId="31EF65E3">
                <wp:simplePos x="0" y="0"/>
                <wp:positionH relativeFrom="margin">
                  <wp:align>left</wp:align>
                </wp:positionH>
                <wp:positionV relativeFrom="page">
                  <wp:posOffset>9541510</wp:posOffset>
                </wp:positionV>
                <wp:extent cx="5842800" cy="0"/>
                <wp:effectExtent l="0" t="0" r="0" b="0"/>
                <wp:wrapNone/>
                <wp:docPr id="2" name="AutoShap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8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B40D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alt="&quot;&quot;" style="position:absolute;margin-left:0;margin-top:751.3pt;width:460.05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" strokeweight=".5pt">
                <w10:wrap anchorx="margin" anchory="page"/>
                <w10:anchorlock/>
              </v:shape>
            </w:pict>
          </mc:Fallback>
        </mc:AlternateContent>
      </w:r>
    </w:p>
    <w:p w14:paraId="0F0B3FFA" w14:textId="77777777" w:rsidR="003B6C88" w:rsidRPr="00650828" w:rsidRDefault="003B6C88" w:rsidP="00904437">
      <w:pPr>
        <w:spacing w:line="240" w:lineRule="auto"/>
        <w:rPr>
          <w:sz w:val="2"/>
        </w:rPr>
      </w:pPr>
    </w:p>
    <w:p w14:paraId="3DA2159D" w14:textId="77777777" w:rsidR="00AE4E9F" w:rsidRPr="00650828" w:rsidRDefault="00AE4E9F" w:rsidP="00904437">
      <w:pPr>
        <w:spacing w:line="240" w:lineRule="auto"/>
        <w:rPr>
          <w:sz w:val="2"/>
        </w:rPr>
      </w:pPr>
      <w:r w:rsidRPr="00650828">
        <w:rPr>
          <w:noProof/>
          <w:sz w:val="2"/>
        </w:rPr>
        <mc:AlternateContent>
          <mc:Choice Requires="wps">
            <w:drawing>
              <wp:anchor distT="45720" distB="45720" distL="114300" distR="114300" simplePos="0" relativeHeight="251661312" behindDoc="0" locked="1" layoutInCell="1" allowOverlap="1" wp14:anchorId="482492FA" wp14:editId="3E274EAC">
                <wp:simplePos x="0" y="0"/>
                <wp:positionH relativeFrom="page">
                  <wp:posOffset>1008380</wp:posOffset>
                </wp:positionH>
                <wp:positionV relativeFrom="page">
                  <wp:posOffset>9613265</wp:posOffset>
                </wp:positionV>
                <wp:extent cx="5832000" cy="906840"/>
                <wp:effectExtent l="0" t="0" r="0" b="7620"/>
                <wp:wrapSquare wrapText="bothSides"/>
                <wp:docPr id="217" name="Tekstfelt 2" descr="Afsender- og dokumentoplysninger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2000" cy="90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  <w:tblCaption w:val="Afsender- og dokumentoplysninger"/>
                              <w:tblDescription w:val="Afsender- og dokumentoplysninger"/>
                            </w:tblPr>
                            <w:tblGrid>
                              <w:gridCol w:w="3629"/>
                              <w:gridCol w:w="3459"/>
                              <w:gridCol w:w="2098"/>
                            </w:tblGrid>
                            <w:tr w:rsidR="00AE4E9F" w:rsidRPr="00650828" w14:paraId="4615F2F7" w14:textId="77777777" w:rsidTr="00205423">
                              <w:trPr>
                                <w:trHeight w:val="1134"/>
                                <w:tblHeader/>
                              </w:trPr>
                              <w:tc>
                                <w:tcPr>
                                  <w:tcW w:w="3629" w:type="dxa"/>
                                </w:tcPr>
                                <w:p w14:paraId="162DDBAC" w14:textId="77777777" w:rsidR="00650828" w:rsidRPr="00650828" w:rsidRDefault="00650828" w:rsidP="00650828">
                                  <w:pPr>
                                    <w:pStyle w:val="AfsenderTekst"/>
                                  </w:pPr>
                                  <w:bookmarkStart w:id="1" w:name="AfsenderblokVenstre"/>
                                  <w:bookmarkEnd w:id="1"/>
                                  <w:r w:rsidRPr="00650828">
                                    <w:t>Hanne Bach Lorentzen (30849)</w:t>
                                  </w:r>
                                </w:p>
                                <w:p w14:paraId="78511971" w14:textId="77777777" w:rsidR="00650828" w:rsidRPr="00650828" w:rsidRDefault="00650828" w:rsidP="00650828">
                                  <w:pPr>
                                    <w:pStyle w:val="AfsenderTekst"/>
                                  </w:pPr>
                                  <w:r w:rsidRPr="00650828">
                                    <w:t>Teknik- og Miljøafdelingen</w:t>
                                  </w:r>
                                </w:p>
                                <w:p w14:paraId="5A49FA96" w14:textId="77777777" w:rsidR="00650828" w:rsidRPr="00650828" w:rsidRDefault="00650828" w:rsidP="00650828">
                                  <w:pPr>
                                    <w:pStyle w:val="AfsenderTekst"/>
                                  </w:pPr>
                                  <w:r w:rsidRPr="00650828">
                                    <w:t xml:space="preserve">Direkte </w:t>
                                  </w:r>
                                  <w:proofErr w:type="spellStart"/>
                                  <w:r w:rsidRPr="00650828">
                                    <w:t>tlf</w:t>
                                  </w:r>
                                  <w:proofErr w:type="spellEnd"/>
                                  <w:r w:rsidRPr="00650828">
                                    <w:t>: +45 89 70 15 03</w:t>
                                  </w:r>
                                </w:p>
                                <w:p w14:paraId="631F341E" w14:textId="77777777" w:rsidR="00AE4E9F" w:rsidRPr="00650828" w:rsidRDefault="00650828" w:rsidP="00650828">
                                  <w:pPr>
                                    <w:pStyle w:val="AfsenderTekst"/>
                                  </w:pPr>
                                  <w:r w:rsidRPr="00650828">
                                    <w:t>HanneBach.Lorentzen@silkeborg.dk</w:t>
                                  </w:r>
                                </w:p>
                              </w:tc>
                              <w:tc>
                                <w:tcPr>
                                  <w:tcW w:w="3459" w:type="dxa"/>
                                </w:tcPr>
                                <w:p w14:paraId="3F1F44C1" w14:textId="77777777" w:rsidR="00AE4E9F" w:rsidRPr="00650828" w:rsidRDefault="00650828" w:rsidP="00650828">
                                  <w:pPr>
                                    <w:pStyle w:val="AfsenderTekst"/>
                                  </w:pPr>
                                  <w:bookmarkStart w:id="2" w:name="AfsenderblokCenter"/>
                                  <w:bookmarkEnd w:id="2"/>
                                  <w:r w:rsidRPr="00650828">
                                    <w:t>Søvej 1-3, 8600 Silkeborg</w:t>
                                  </w:r>
                                </w:p>
                              </w:tc>
                              <w:tc>
                                <w:tcPr>
                                  <w:tcW w:w="2098" w:type="dxa"/>
                                </w:tcPr>
                                <w:p w14:paraId="2D9D827F" w14:textId="77777777" w:rsidR="00AE4E9F" w:rsidRPr="00650828" w:rsidRDefault="00AE4E9F" w:rsidP="00AE4E9F">
                                  <w:pPr>
                                    <w:pStyle w:val="Sidefod"/>
                                    <w:spacing w:line="200" w:lineRule="atLeast"/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50828">
                                    <w:rPr>
                                      <w:noProof/>
                                      <w:sz w:val="14"/>
                                      <w:szCs w:val="14"/>
                                      <w:lang w:eastAsia="da-DK"/>
                                    </w:rPr>
                                    <w:drawing>
                                      <wp:inline distT="0" distB="0" distL="0" distR="0" wp14:anchorId="482CABD4" wp14:editId="74C8CF03">
                                        <wp:extent cx="821880" cy="86040"/>
                                        <wp:effectExtent l="0" t="0" r="0" b="9525"/>
                                        <wp:docPr id="1" name="Billede 1" descr="Silkeborg Kommune" title="Silkeborg Kommu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SilkebOrg Kommune sort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21880" cy="860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0EA40893" w14:textId="77777777" w:rsidR="00AE4E9F" w:rsidRPr="00650828" w:rsidRDefault="00AE4E9F" w:rsidP="00AE4E9F">
                                  <w:pPr>
                                    <w:pStyle w:val="Sidefod"/>
                                    <w:spacing w:line="200" w:lineRule="atLeast"/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50828">
                                    <w:rPr>
                                      <w:sz w:val="14"/>
                                      <w:szCs w:val="14"/>
                                    </w:rPr>
                                    <w:t xml:space="preserve">Søvej 1 </w:t>
                                  </w:r>
                                  <w:r w:rsidRPr="00650828">
                                    <w:rPr>
                                      <w:sz w:val="14"/>
                                      <w:szCs w:val="14"/>
                                    </w:rPr>
                                    <w:sym w:font="Symbol" w:char="F0B7"/>
                                  </w:r>
                                  <w:r w:rsidRPr="00650828">
                                    <w:rPr>
                                      <w:sz w:val="14"/>
                                      <w:szCs w:val="14"/>
                                    </w:rPr>
                                    <w:t xml:space="preserve"> 8600 Silkeborg</w:t>
                                  </w:r>
                                </w:p>
                                <w:p w14:paraId="45E998FD" w14:textId="77777777" w:rsidR="00AE4E9F" w:rsidRPr="00650828" w:rsidRDefault="00AE4E9F" w:rsidP="00AE4E9F">
                                  <w:pPr>
                                    <w:pStyle w:val="Sidefod"/>
                                    <w:spacing w:line="200" w:lineRule="atLeast"/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50828">
                                    <w:rPr>
                                      <w:sz w:val="14"/>
                                      <w:szCs w:val="14"/>
                                    </w:rPr>
                                    <w:t>Tlf.: 89 70 10 00</w:t>
                                  </w:r>
                                </w:p>
                                <w:p w14:paraId="2D9EF47C" w14:textId="77777777" w:rsidR="00AE4E9F" w:rsidRPr="00650828" w:rsidRDefault="00AE4E9F" w:rsidP="00AE4E9F">
                                  <w:pPr>
                                    <w:pStyle w:val="Sidefod"/>
                                    <w:spacing w:line="200" w:lineRule="atLeast"/>
                                    <w:suppressOverlap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50828">
                                    <w:rPr>
                                      <w:sz w:val="14"/>
                                      <w:szCs w:val="14"/>
                                    </w:rPr>
                                    <w:t>www.silkeborg.dk</w:t>
                                  </w:r>
                                </w:p>
                              </w:tc>
                            </w:tr>
                          </w:tbl>
                          <w:p w14:paraId="5316D73B" w14:textId="77777777" w:rsidR="00AE4E9F" w:rsidRPr="00650828" w:rsidRDefault="00AE4E9F"/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2492FA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alt="Afsender- og dokumentoplysninger" style="position:absolute;margin-left:79.4pt;margin-top:756.95pt;width:459.2pt;height:71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  <w:tblCaption w:val="Afsender- og dokumentoplysninger"/>
                        <w:tblDescription w:val="Afsender- og dokumentoplysninger"/>
                      </w:tblPr>
                      <w:tblGrid>
                        <w:gridCol w:w="3629"/>
                        <w:gridCol w:w="3459"/>
                        <w:gridCol w:w="2098"/>
                      </w:tblGrid>
                      <w:tr w:rsidR="00AE4E9F" w:rsidRPr="00650828" w14:paraId="4615F2F7" w14:textId="77777777" w:rsidTr="00205423">
                        <w:trPr>
                          <w:trHeight w:val="1134"/>
                          <w:tblHeader/>
                        </w:trPr>
                        <w:tc>
                          <w:tcPr>
                            <w:tcW w:w="3629" w:type="dxa"/>
                          </w:tcPr>
                          <w:p w14:paraId="162DDBAC" w14:textId="77777777" w:rsidR="00650828" w:rsidRPr="00650828" w:rsidRDefault="00650828" w:rsidP="00650828">
                            <w:pPr>
                              <w:pStyle w:val="AfsenderTekst"/>
                            </w:pPr>
                            <w:bookmarkStart w:id="3" w:name="AfsenderblokVenstre"/>
                            <w:bookmarkEnd w:id="3"/>
                            <w:r w:rsidRPr="00650828">
                              <w:t>Hanne Bach Lorentzen (30849)</w:t>
                            </w:r>
                          </w:p>
                          <w:p w14:paraId="78511971" w14:textId="77777777" w:rsidR="00650828" w:rsidRPr="00650828" w:rsidRDefault="00650828" w:rsidP="00650828">
                            <w:pPr>
                              <w:pStyle w:val="AfsenderTekst"/>
                            </w:pPr>
                            <w:r w:rsidRPr="00650828">
                              <w:t>Teknik- og Miljøafdelingen</w:t>
                            </w:r>
                          </w:p>
                          <w:p w14:paraId="5A49FA96" w14:textId="77777777" w:rsidR="00650828" w:rsidRPr="00650828" w:rsidRDefault="00650828" w:rsidP="00650828">
                            <w:pPr>
                              <w:pStyle w:val="AfsenderTekst"/>
                            </w:pPr>
                            <w:r w:rsidRPr="00650828">
                              <w:t xml:space="preserve">Direkte </w:t>
                            </w:r>
                            <w:proofErr w:type="spellStart"/>
                            <w:r w:rsidRPr="00650828">
                              <w:t>tlf</w:t>
                            </w:r>
                            <w:proofErr w:type="spellEnd"/>
                            <w:r w:rsidRPr="00650828">
                              <w:t>: +45 89 70 15 03</w:t>
                            </w:r>
                          </w:p>
                          <w:p w14:paraId="631F341E" w14:textId="77777777" w:rsidR="00AE4E9F" w:rsidRPr="00650828" w:rsidRDefault="00650828" w:rsidP="00650828">
                            <w:pPr>
                              <w:pStyle w:val="AfsenderTekst"/>
                            </w:pPr>
                            <w:r w:rsidRPr="00650828">
                              <w:t>HanneBach.Lorentzen@silkeborg.dk</w:t>
                            </w:r>
                          </w:p>
                        </w:tc>
                        <w:tc>
                          <w:tcPr>
                            <w:tcW w:w="3459" w:type="dxa"/>
                          </w:tcPr>
                          <w:p w14:paraId="3F1F44C1" w14:textId="77777777" w:rsidR="00AE4E9F" w:rsidRPr="00650828" w:rsidRDefault="00650828" w:rsidP="00650828">
                            <w:pPr>
                              <w:pStyle w:val="AfsenderTekst"/>
                            </w:pPr>
                            <w:bookmarkStart w:id="4" w:name="AfsenderblokCenter"/>
                            <w:bookmarkEnd w:id="4"/>
                            <w:r w:rsidRPr="00650828">
                              <w:t>Søvej 1-3, 8600 Silkeborg</w:t>
                            </w:r>
                          </w:p>
                        </w:tc>
                        <w:tc>
                          <w:tcPr>
                            <w:tcW w:w="2098" w:type="dxa"/>
                          </w:tcPr>
                          <w:p w14:paraId="2D9D827F" w14:textId="77777777" w:rsidR="00AE4E9F" w:rsidRPr="00650828" w:rsidRDefault="00AE4E9F" w:rsidP="00AE4E9F">
                            <w:pPr>
                              <w:pStyle w:val="Sidefod"/>
                              <w:spacing w:line="200" w:lineRule="atLeast"/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650828">
                              <w:rPr>
                                <w:noProof/>
                                <w:sz w:val="14"/>
                                <w:szCs w:val="14"/>
                                <w:lang w:eastAsia="da-DK"/>
                              </w:rPr>
                              <w:drawing>
                                <wp:inline distT="0" distB="0" distL="0" distR="0" wp14:anchorId="482CABD4" wp14:editId="74C8CF03">
                                  <wp:extent cx="821880" cy="86040"/>
                                  <wp:effectExtent l="0" t="0" r="0" b="9525"/>
                                  <wp:docPr id="1" name="Billede 1" descr="Silkeborg Kommune" title="Silkeborg Kommu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ilkebOrg Kommune so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1880" cy="86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EA40893" w14:textId="77777777" w:rsidR="00AE4E9F" w:rsidRPr="00650828" w:rsidRDefault="00AE4E9F" w:rsidP="00AE4E9F">
                            <w:pPr>
                              <w:pStyle w:val="Sidefod"/>
                              <w:spacing w:line="200" w:lineRule="atLeast"/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650828">
                              <w:rPr>
                                <w:sz w:val="14"/>
                                <w:szCs w:val="14"/>
                              </w:rPr>
                              <w:t xml:space="preserve">Søvej 1 </w:t>
                            </w:r>
                            <w:r w:rsidRPr="00650828">
                              <w:rPr>
                                <w:sz w:val="14"/>
                                <w:szCs w:val="14"/>
                              </w:rPr>
                              <w:sym w:font="Symbol" w:char="F0B7"/>
                            </w:r>
                            <w:r w:rsidRPr="00650828">
                              <w:rPr>
                                <w:sz w:val="14"/>
                                <w:szCs w:val="14"/>
                              </w:rPr>
                              <w:t xml:space="preserve"> 8600 Silkeborg</w:t>
                            </w:r>
                          </w:p>
                          <w:p w14:paraId="45E998FD" w14:textId="77777777" w:rsidR="00AE4E9F" w:rsidRPr="00650828" w:rsidRDefault="00AE4E9F" w:rsidP="00AE4E9F">
                            <w:pPr>
                              <w:pStyle w:val="Sidefod"/>
                              <w:spacing w:line="200" w:lineRule="atLeast"/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650828">
                              <w:rPr>
                                <w:sz w:val="14"/>
                                <w:szCs w:val="14"/>
                              </w:rPr>
                              <w:t>Tlf.: 89 70 10 00</w:t>
                            </w:r>
                          </w:p>
                          <w:p w14:paraId="2D9EF47C" w14:textId="77777777" w:rsidR="00AE4E9F" w:rsidRPr="00650828" w:rsidRDefault="00AE4E9F" w:rsidP="00AE4E9F">
                            <w:pPr>
                              <w:pStyle w:val="Sidefod"/>
                              <w:spacing w:line="200" w:lineRule="atLeast"/>
                              <w:suppressOverlap/>
                              <w:rPr>
                                <w:sz w:val="14"/>
                                <w:szCs w:val="14"/>
                              </w:rPr>
                            </w:pPr>
                            <w:r w:rsidRPr="00650828">
                              <w:rPr>
                                <w:sz w:val="14"/>
                                <w:szCs w:val="14"/>
                              </w:rPr>
                              <w:t>www.silkeborg.dk</w:t>
                            </w:r>
                          </w:p>
                        </w:tc>
                      </w:tr>
                    </w:tbl>
                    <w:p w14:paraId="5316D73B" w14:textId="77777777" w:rsidR="00AE4E9F" w:rsidRPr="00650828" w:rsidRDefault="00AE4E9F"/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14:paraId="0E23FFEE" w14:textId="77777777" w:rsidR="00AE4E9F" w:rsidRPr="00650828" w:rsidRDefault="00AE4E9F" w:rsidP="00904437">
      <w:pPr>
        <w:spacing w:line="240" w:lineRule="auto"/>
        <w:rPr>
          <w:sz w:val="2"/>
        </w:rPr>
      </w:pP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3964"/>
        <w:gridCol w:w="5210"/>
      </w:tblGrid>
      <w:tr w:rsidR="00650828" w:rsidRPr="008C797A" w14:paraId="2B09472C" w14:textId="77777777" w:rsidTr="00B5423F">
        <w:trPr>
          <w:trHeight w:val="397"/>
          <w:tblHeader/>
        </w:trPr>
        <w:tc>
          <w:tcPr>
            <w:tcW w:w="9174" w:type="dxa"/>
            <w:gridSpan w:val="2"/>
          </w:tcPr>
          <w:p w14:paraId="61D45D39" w14:textId="77777777" w:rsidR="00650828" w:rsidRPr="008C797A" w:rsidRDefault="00650828" w:rsidP="00B5423F">
            <w:pPr>
              <w:jc w:val="center"/>
              <w:rPr>
                <w:szCs w:val="20"/>
              </w:rPr>
            </w:pPr>
            <w:bookmarkStart w:id="5" w:name="Overskrift"/>
            <w:bookmarkEnd w:id="5"/>
            <w:r w:rsidRPr="001D79B4">
              <w:rPr>
                <w:b/>
                <w:bCs/>
                <w:szCs w:val="20"/>
              </w:rPr>
              <w:t>TILSYN IFØLGE MILJØBESKYTTELSESLOVEN</w:t>
            </w:r>
          </w:p>
        </w:tc>
      </w:tr>
      <w:tr w:rsidR="00650828" w:rsidRPr="008C797A" w14:paraId="5B47A4AE" w14:textId="77777777" w:rsidTr="00650828">
        <w:trPr>
          <w:trHeight w:val="397"/>
        </w:trPr>
        <w:tc>
          <w:tcPr>
            <w:tcW w:w="3964" w:type="dxa"/>
          </w:tcPr>
          <w:p w14:paraId="1DFC394E" w14:textId="77777777" w:rsidR="00650828" w:rsidRPr="00C0558F" w:rsidRDefault="00650828" w:rsidP="00B5423F">
            <w:pPr>
              <w:pStyle w:val="normal-fed"/>
            </w:pPr>
            <w:r w:rsidRPr="00C0558F">
              <w:t>Virksomhed</w:t>
            </w:r>
          </w:p>
        </w:tc>
        <w:tc>
          <w:tcPr>
            <w:tcW w:w="5210" w:type="dxa"/>
          </w:tcPr>
          <w:p w14:paraId="702F2266" w14:textId="77777777" w:rsidR="00650828" w:rsidRPr="008C797A" w:rsidRDefault="00650828" w:rsidP="00B5423F">
            <w:pPr>
              <w:rPr>
                <w:szCs w:val="20"/>
              </w:rPr>
            </w:pPr>
            <w:bookmarkStart w:id="6" w:name="site_site_nameX3"/>
            <w:bookmarkEnd w:id="6"/>
            <w:proofErr w:type="spellStart"/>
            <w:r>
              <w:rPr>
                <w:szCs w:val="20"/>
              </w:rPr>
              <w:t>Grauballegaard</w:t>
            </w:r>
            <w:proofErr w:type="spellEnd"/>
            <w:r>
              <w:rPr>
                <w:szCs w:val="20"/>
              </w:rPr>
              <w:t xml:space="preserve"> Biogas APS</w:t>
            </w:r>
          </w:p>
        </w:tc>
      </w:tr>
      <w:tr w:rsidR="00650828" w:rsidRPr="008C797A" w14:paraId="58BBC386" w14:textId="77777777" w:rsidTr="00650828">
        <w:trPr>
          <w:trHeight w:val="397"/>
        </w:trPr>
        <w:tc>
          <w:tcPr>
            <w:tcW w:w="3964" w:type="dxa"/>
          </w:tcPr>
          <w:p w14:paraId="66858A57" w14:textId="77777777" w:rsidR="00650828" w:rsidRPr="00C0558F" w:rsidRDefault="00650828" w:rsidP="00B5423F">
            <w:pPr>
              <w:pStyle w:val="normal-fed"/>
            </w:pPr>
            <w:r w:rsidRPr="00C0558F">
              <w:t>CVR-</w:t>
            </w:r>
            <w:r>
              <w:t xml:space="preserve">og P </w:t>
            </w:r>
            <w:r w:rsidRPr="00C0558F">
              <w:t>nummer</w:t>
            </w:r>
          </w:p>
        </w:tc>
        <w:tc>
          <w:tcPr>
            <w:tcW w:w="5210" w:type="dxa"/>
          </w:tcPr>
          <w:p w14:paraId="2C19115C" w14:textId="77777777" w:rsidR="00650828" w:rsidRPr="008C797A" w:rsidRDefault="00650828" w:rsidP="00B5423F">
            <w:pPr>
              <w:rPr>
                <w:szCs w:val="20"/>
              </w:rPr>
            </w:pPr>
            <w:bookmarkStart w:id="7" w:name="ind_industry_central_company_no"/>
            <w:bookmarkEnd w:id="7"/>
            <w:r>
              <w:rPr>
                <w:szCs w:val="20"/>
              </w:rPr>
              <w:t xml:space="preserve">40845747  </w:t>
            </w:r>
          </w:p>
        </w:tc>
      </w:tr>
      <w:tr w:rsidR="00650828" w:rsidRPr="008C797A" w14:paraId="67186270" w14:textId="77777777" w:rsidTr="00650828">
        <w:trPr>
          <w:trHeight w:val="397"/>
        </w:trPr>
        <w:tc>
          <w:tcPr>
            <w:tcW w:w="3964" w:type="dxa"/>
          </w:tcPr>
          <w:p w14:paraId="3648C1FF" w14:textId="77777777" w:rsidR="00650828" w:rsidRPr="00C0558F" w:rsidRDefault="00650828" w:rsidP="00B5423F">
            <w:pPr>
              <w:pStyle w:val="normal-fed"/>
            </w:pPr>
            <w:r w:rsidRPr="00C0558F">
              <w:t>Adresse</w:t>
            </w:r>
          </w:p>
        </w:tc>
        <w:tc>
          <w:tcPr>
            <w:tcW w:w="5210" w:type="dxa"/>
          </w:tcPr>
          <w:p w14:paraId="20473712" w14:textId="77777777" w:rsidR="00650828" w:rsidRPr="008C797A" w:rsidRDefault="00650828" w:rsidP="00B5423F">
            <w:pPr>
              <w:rPr>
                <w:szCs w:val="20"/>
              </w:rPr>
            </w:pPr>
            <w:bookmarkStart w:id="8" w:name="site_site_addressX3"/>
            <w:bookmarkEnd w:id="8"/>
            <w:r>
              <w:rPr>
                <w:szCs w:val="20"/>
              </w:rPr>
              <w:t xml:space="preserve">Allingvej 13B, 8632 Lemming     </w:t>
            </w:r>
          </w:p>
        </w:tc>
      </w:tr>
      <w:tr w:rsidR="00650828" w:rsidRPr="008C797A" w14:paraId="4A683488" w14:textId="77777777" w:rsidTr="00650828">
        <w:trPr>
          <w:trHeight w:val="397"/>
        </w:trPr>
        <w:tc>
          <w:tcPr>
            <w:tcW w:w="3964" w:type="dxa"/>
          </w:tcPr>
          <w:p w14:paraId="2D8545AB" w14:textId="77777777" w:rsidR="00650828" w:rsidRPr="00C0558F" w:rsidRDefault="00650828" w:rsidP="00B5423F">
            <w:pPr>
              <w:pStyle w:val="normal-fed"/>
            </w:pPr>
          </w:p>
        </w:tc>
        <w:tc>
          <w:tcPr>
            <w:tcW w:w="5210" w:type="dxa"/>
          </w:tcPr>
          <w:p w14:paraId="6CCE88EF" w14:textId="77777777" w:rsidR="00650828" w:rsidRPr="008C797A" w:rsidRDefault="00650828" w:rsidP="00B5423F">
            <w:pPr>
              <w:pStyle w:val="normal-fed"/>
            </w:pPr>
          </w:p>
        </w:tc>
      </w:tr>
      <w:tr w:rsidR="00650828" w:rsidRPr="008C797A" w14:paraId="33EC6E76" w14:textId="77777777" w:rsidTr="00650828">
        <w:trPr>
          <w:trHeight w:val="397"/>
        </w:trPr>
        <w:tc>
          <w:tcPr>
            <w:tcW w:w="3964" w:type="dxa"/>
          </w:tcPr>
          <w:p w14:paraId="1AB41B0D" w14:textId="77777777" w:rsidR="00650828" w:rsidRPr="00C0558F" w:rsidRDefault="00650828" w:rsidP="00B5423F">
            <w:pPr>
              <w:pStyle w:val="normal-fed"/>
            </w:pPr>
            <w:r w:rsidRPr="00C0558F">
              <w:t>Kontaktperson</w:t>
            </w:r>
          </w:p>
        </w:tc>
        <w:tc>
          <w:tcPr>
            <w:tcW w:w="5210" w:type="dxa"/>
          </w:tcPr>
          <w:p w14:paraId="0A7E8CCE" w14:textId="77777777" w:rsidR="00650828" w:rsidRPr="008C797A" w:rsidRDefault="00650828" w:rsidP="00B5423F">
            <w:pPr>
              <w:rPr>
                <w:szCs w:val="20"/>
              </w:rPr>
            </w:pPr>
            <w:r>
              <w:rPr>
                <w:szCs w:val="20"/>
              </w:rPr>
              <w:t>Brian Eriksen</w:t>
            </w:r>
          </w:p>
        </w:tc>
      </w:tr>
      <w:tr w:rsidR="00650828" w:rsidRPr="008C797A" w14:paraId="42828391" w14:textId="77777777" w:rsidTr="00650828">
        <w:trPr>
          <w:trHeight w:val="397"/>
        </w:trPr>
        <w:tc>
          <w:tcPr>
            <w:tcW w:w="3964" w:type="dxa"/>
          </w:tcPr>
          <w:p w14:paraId="1056847B" w14:textId="77777777" w:rsidR="00650828" w:rsidRPr="00C0558F" w:rsidRDefault="00650828" w:rsidP="00B5423F">
            <w:pPr>
              <w:pStyle w:val="normal-fed"/>
            </w:pPr>
            <w:r w:rsidRPr="00C0558F">
              <w:t>E-mail</w:t>
            </w:r>
          </w:p>
        </w:tc>
        <w:tc>
          <w:tcPr>
            <w:tcW w:w="5210" w:type="dxa"/>
          </w:tcPr>
          <w:p w14:paraId="62250D77" w14:textId="77777777" w:rsidR="00650828" w:rsidRPr="008C797A" w:rsidRDefault="00650828" w:rsidP="00B5423F">
            <w:pPr>
              <w:rPr>
                <w:szCs w:val="20"/>
              </w:rPr>
            </w:pPr>
            <w:r w:rsidRPr="00E42A2C">
              <w:rPr>
                <w:szCs w:val="20"/>
              </w:rPr>
              <w:t>brian@grauballegaard-biogas.dk</w:t>
            </w:r>
          </w:p>
        </w:tc>
      </w:tr>
      <w:tr w:rsidR="00650828" w:rsidRPr="008C797A" w14:paraId="5D444E5E" w14:textId="77777777" w:rsidTr="00650828">
        <w:trPr>
          <w:trHeight w:val="397"/>
        </w:trPr>
        <w:tc>
          <w:tcPr>
            <w:tcW w:w="3964" w:type="dxa"/>
          </w:tcPr>
          <w:p w14:paraId="23FE3CC0" w14:textId="77777777" w:rsidR="00650828" w:rsidRPr="00C0558F" w:rsidRDefault="00650828" w:rsidP="00B5423F">
            <w:pPr>
              <w:pStyle w:val="normal-fed"/>
            </w:pPr>
            <w:r w:rsidRPr="00C0558F">
              <w:t>Telefonnummer</w:t>
            </w:r>
          </w:p>
        </w:tc>
        <w:tc>
          <w:tcPr>
            <w:tcW w:w="5210" w:type="dxa"/>
          </w:tcPr>
          <w:p w14:paraId="6B6D5AE1" w14:textId="77777777" w:rsidR="00650828" w:rsidRPr="008C797A" w:rsidRDefault="00650828" w:rsidP="00B5423F">
            <w:pPr>
              <w:rPr>
                <w:szCs w:val="20"/>
              </w:rPr>
            </w:pPr>
            <w:r w:rsidRPr="00E42A2C">
              <w:rPr>
                <w:szCs w:val="20"/>
              </w:rPr>
              <w:t>28718026</w:t>
            </w:r>
          </w:p>
        </w:tc>
      </w:tr>
      <w:tr w:rsidR="00650828" w:rsidRPr="008C797A" w14:paraId="697DB494" w14:textId="77777777" w:rsidTr="00650828">
        <w:trPr>
          <w:trHeight w:val="397"/>
        </w:trPr>
        <w:tc>
          <w:tcPr>
            <w:tcW w:w="3964" w:type="dxa"/>
          </w:tcPr>
          <w:p w14:paraId="207F43E4" w14:textId="77777777" w:rsidR="00650828" w:rsidRPr="00C0558F" w:rsidRDefault="00650828" w:rsidP="00B5423F">
            <w:pPr>
              <w:pStyle w:val="normal-fed"/>
            </w:pPr>
          </w:p>
        </w:tc>
        <w:tc>
          <w:tcPr>
            <w:tcW w:w="5210" w:type="dxa"/>
          </w:tcPr>
          <w:p w14:paraId="4D5C5034" w14:textId="77777777" w:rsidR="00650828" w:rsidRPr="008C797A" w:rsidRDefault="00650828" w:rsidP="00B5423F">
            <w:pPr>
              <w:rPr>
                <w:szCs w:val="20"/>
              </w:rPr>
            </w:pPr>
          </w:p>
        </w:tc>
      </w:tr>
      <w:tr w:rsidR="00650828" w:rsidRPr="008C797A" w14:paraId="4E5C3AD9" w14:textId="77777777" w:rsidTr="00650828">
        <w:trPr>
          <w:trHeight w:val="397"/>
        </w:trPr>
        <w:tc>
          <w:tcPr>
            <w:tcW w:w="3964" w:type="dxa"/>
          </w:tcPr>
          <w:p w14:paraId="16857BDE" w14:textId="77777777" w:rsidR="00650828" w:rsidRPr="00C0558F" w:rsidRDefault="00650828" w:rsidP="00B5423F">
            <w:pPr>
              <w:pStyle w:val="normal-fed"/>
            </w:pPr>
            <w:r w:rsidRPr="00C0558F">
              <w:t>Virksomhedstype:</w:t>
            </w:r>
          </w:p>
        </w:tc>
        <w:tc>
          <w:tcPr>
            <w:tcW w:w="5210" w:type="dxa"/>
          </w:tcPr>
          <w:p w14:paraId="19EDAEEB" w14:textId="77777777" w:rsidR="00650828" w:rsidRPr="008C797A" w:rsidRDefault="00650828" w:rsidP="00B5423F">
            <w:pPr>
              <w:rPr>
                <w:szCs w:val="20"/>
              </w:rPr>
            </w:pPr>
            <w:r>
              <w:rPr>
                <w:szCs w:val="20"/>
              </w:rPr>
              <w:t>5.3 b 1</w:t>
            </w:r>
            <w:r w:rsidRPr="008C797A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Bortskaf/nyttig Ikke-farligt &gt; 75 t/dg, bio. </w:t>
            </w:r>
            <w:proofErr w:type="spellStart"/>
            <w:r>
              <w:rPr>
                <w:szCs w:val="20"/>
              </w:rPr>
              <w:t>beh</w:t>
            </w:r>
            <w:proofErr w:type="spellEnd"/>
            <w:r>
              <w:rPr>
                <w:szCs w:val="20"/>
              </w:rPr>
              <w:t>.</w:t>
            </w:r>
          </w:p>
        </w:tc>
      </w:tr>
      <w:tr w:rsidR="00650828" w:rsidRPr="008C797A" w14:paraId="0EEF1E34" w14:textId="77777777" w:rsidTr="00650828">
        <w:trPr>
          <w:trHeight w:val="397"/>
        </w:trPr>
        <w:tc>
          <w:tcPr>
            <w:tcW w:w="3964" w:type="dxa"/>
          </w:tcPr>
          <w:p w14:paraId="434A69A1" w14:textId="77777777" w:rsidR="00650828" w:rsidRPr="00C0558F" w:rsidRDefault="00650828" w:rsidP="00B5423F">
            <w:pPr>
              <w:pStyle w:val="normal-fed"/>
            </w:pPr>
          </w:p>
        </w:tc>
        <w:tc>
          <w:tcPr>
            <w:tcW w:w="5210" w:type="dxa"/>
          </w:tcPr>
          <w:p w14:paraId="18C31451" w14:textId="77777777" w:rsidR="00650828" w:rsidRPr="008C797A" w:rsidRDefault="00650828" w:rsidP="00B5423F">
            <w:pPr>
              <w:rPr>
                <w:szCs w:val="20"/>
              </w:rPr>
            </w:pPr>
          </w:p>
        </w:tc>
      </w:tr>
      <w:tr w:rsidR="00650828" w:rsidRPr="008C797A" w14:paraId="21613A87" w14:textId="77777777" w:rsidTr="00650828">
        <w:trPr>
          <w:trHeight w:val="397"/>
        </w:trPr>
        <w:tc>
          <w:tcPr>
            <w:tcW w:w="3964" w:type="dxa"/>
          </w:tcPr>
          <w:p w14:paraId="06665BE7" w14:textId="77777777" w:rsidR="00650828" w:rsidRPr="00C0558F" w:rsidRDefault="00650828" w:rsidP="00B5423F">
            <w:pPr>
              <w:pStyle w:val="normal-fed"/>
            </w:pPr>
            <w:r w:rsidRPr="00C0558F">
              <w:t>Tilsynsdato</w:t>
            </w:r>
          </w:p>
        </w:tc>
        <w:tc>
          <w:tcPr>
            <w:tcW w:w="5210" w:type="dxa"/>
          </w:tcPr>
          <w:p w14:paraId="1FE06A70" w14:textId="656C9BC1" w:rsidR="00650828" w:rsidRDefault="00650828" w:rsidP="00B5423F">
            <w:pPr>
              <w:rPr>
                <w:szCs w:val="20"/>
              </w:rPr>
            </w:pPr>
            <w:r>
              <w:rPr>
                <w:szCs w:val="20"/>
              </w:rPr>
              <w:t xml:space="preserve">4., </w:t>
            </w:r>
            <w:r>
              <w:rPr>
                <w:snapToGrid w:val="0"/>
              </w:rPr>
              <w:t>12. og 31</w:t>
            </w:r>
            <w:r>
              <w:rPr>
                <w:snapToGrid w:val="0"/>
              </w:rPr>
              <w:t>.</w:t>
            </w:r>
            <w:r>
              <w:rPr>
                <w:szCs w:val="20"/>
              </w:rPr>
              <w:t xml:space="preserve"> juli 2023 </w:t>
            </w:r>
          </w:p>
          <w:p w14:paraId="7F600308" w14:textId="77777777" w:rsidR="00650828" w:rsidRPr="008C797A" w:rsidRDefault="00650828" w:rsidP="00B5423F">
            <w:pPr>
              <w:rPr>
                <w:szCs w:val="20"/>
              </w:rPr>
            </w:pPr>
            <w:r>
              <w:rPr>
                <w:szCs w:val="20"/>
              </w:rPr>
              <w:t>Tilsynene var ikke anmeldt på forhånd</w:t>
            </w:r>
          </w:p>
        </w:tc>
      </w:tr>
    </w:tbl>
    <w:p w14:paraId="49A17CE2" w14:textId="2A0F00D2" w:rsidR="00650828" w:rsidRDefault="00650828" w:rsidP="00650828">
      <w:pPr>
        <w:jc w:val="both"/>
        <w:rPr>
          <w:szCs w:val="20"/>
        </w:rPr>
      </w:pPr>
      <w:r>
        <w:rPr>
          <w:szCs w:val="20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964"/>
        <w:gridCol w:w="5210"/>
      </w:tblGrid>
      <w:tr w:rsidR="00650828" w14:paraId="4EEA47AB" w14:textId="77777777" w:rsidTr="00650828">
        <w:tc>
          <w:tcPr>
            <w:tcW w:w="3964" w:type="dxa"/>
          </w:tcPr>
          <w:p w14:paraId="5340B687" w14:textId="17B06703" w:rsidR="00650828" w:rsidRPr="00650828" w:rsidRDefault="00650828" w:rsidP="00B5423F">
            <w:pPr>
              <w:rPr>
                <w:b/>
                <w:bCs/>
                <w:szCs w:val="20"/>
              </w:rPr>
            </w:pPr>
            <w:bookmarkStart w:id="9" w:name="ind_control_items_control_item_nameX11"/>
            <w:r w:rsidRPr="00650828">
              <w:rPr>
                <w:b/>
                <w:bCs/>
                <w:szCs w:val="20"/>
              </w:rPr>
              <w:t>Baggrund for tilsyne</w:t>
            </w:r>
            <w:bookmarkEnd w:id="9"/>
            <w:r w:rsidRPr="00650828">
              <w:rPr>
                <w:b/>
                <w:bCs/>
                <w:szCs w:val="20"/>
              </w:rPr>
              <w:t>ne</w:t>
            </w:r>
          </w:p>
        </w:tc>
        <w:tc>
          <w:tcPr>
            <w:tcW w:w="5210" w:type="dxa"/>
          </w:tcPr>
          <w:p w14:paraId="74A73D5E" w14:textId="77777777" w:rsidR="00650828" w:rsidRPr="00F560B2" w:rsidRDefault="00650828" w:rsidP="00B5423F">
            <w:r w:rsidRPr="00F560B2">
              <w:t>Tilsyne</w:t>
            </w:r>
            <w:r>
              <w:t>ne</w:t>
            </w:r>
            <w:r w:rsidRPr="00F560B2">
              <w:t xml:space="preserve"> er udført som </w:t>
            </w:r>
            <w:sdt>
              <w:sdtPr>
                <w:alias w:val="vælg tilsynstype"/>
                <w:tag w:val="vælg tilsynstype"/>
                <w:id w:val="459541548"/>
                <w:placeholder>
                  <w:docPart w:val="B8C50BBFF4394C3BB8334CCE3EFAF66D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Content>
                <w:r w:rsidRPr="00F560B2">
                  <w:t>prioritere</w:t>
                </w:r>
                <w:r>
                  <w:t>de</w:t>
                </w:r>
                <w:r w:rsidRPr="00F560B2">
                  <w:t xml:space="preserve"> tilsyn.</w:t>
                </w:r>
              </w:sdtContent>
            </w:sdt>
          </w:p>
        </w:tc>
      </w:tr>
      <w:tr w:rsidR="00650828" w14:paraId="1C1062A6" w14:textId="77777777" w:rsidTr="00650828">
        <w:tc>
          <w:tcPr>
            <w:tcW w:w="3964" w:type="dxa"/>
          </w:tcPr>
          <w:p w14:paraId="0CCC432A" w14:textId="77777777" w:rsidR="00650828" w:rsidRPr="00650828" w:rsidRDefault="00650828" w:rsidP="00B5423F">
            <w:pPr>
              <w:rPr>
                <w:b/>
                <w:bCs/>
                <w:szCs w:val="20"/>
              </w:rPr>
            </w:pPr>
            <w:r w:rsidRPr="00650828">
              <w:rPr>
                <w:b/>
                <w:bCs/>
                <w:szCs w:val="20"/>
              </w:rPr>
              <w:t>Der er ført tilsyn med</w:t>
            </w:r>
          </w:p>
        </w:tc>
        <w:sdt>
          <w:sdtPr>
            <w:alias w:val="beskriv hvad der er ført tilsyn med:"/>
            <w:tag w:val="beskriv hvad der er ført tilsyn med:"/>
            <w:id w:val="-2116822896"/>
            <w:placeholder>
              <w:docPart w:val="B8C50BBFF4394C3BB8334CCE3EFAF66D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Content>
            <w:tc>
              <w:tcPr>
                <w:tcW w:w="5210" w:type="dxa"/>
              </w:tcPr>
              <w:p w14:paraId="13396625" w14:textId="77777777" w:rsidR="00650828" w:rsidRPr="00F560B2" w:rsidRDefault="00650828" w:rsidP="00B5423F">
                <w:r w:rsidRPr="00F560B2">
                  <w:t>Ved det prioriterede tilsyn er der ført tilsyn med lugt</w:t>
                </w:r>
              </w:p>
            </w:tc>
          </w:sdtContent>
        </w:sdt>
      </w:tr>
      <w:tr w:rsidR="00650828" w14:paraId="44BA2EFE" w14:textId="77777777" w:rsidTr="00650828">
        <w:tc>
          <w:tcPr>
            <w:tcW w:w="3964" w:type="dxa"/>
          </w:tcPr>
          <w:p w14:paraId="3BA53F8A" w14:textId="77777777" w:rsidR="00650828" w:rsidRPr="00650828" w:rsidRDefault="00650828" w:rsidP="00B5423F">
            <w:pPr>
              <w:rPr>
                <w:b/>
                <w:bCs/>
                <w:szCs w:val="20"/>
              </w:rPr>
            </w:pPr>
            <w:r w:rsidRPr="00650828">
              <w:rPr>
                <w:b/>
                <w:bCs/>
                <w:szCs w:val="20"/>
              </w:rPr>
              <w:t>Jordforurening</w:t>
            </w:r>
          </w:p>
        </w:tc>
        <w:sdt>
          <w:sdtPr>
            <w:alias w:val="vælg om der er konstateret jordforurening:"/>
            <w:tag w:val="vælg om der er konstateret jordforurening:"/>
            <w:id w:val="1260802132"/>
            <w:placeholder>
              <w:docPart w:val="B8C50BBFF4394C3BB8334CCE3EFAF66D"/>
            </w:placeholder>
            <w:comboBox>
              <w:listItem w:displayText="Der er ikke konstateret jordforurening på tilsynet" w:value="Der er ikke konstateret jordforurening på tilsynet"/>
              <w:listItem w:displayText="Der er konstateret jordforurening på tilsynet" w:value="Der er konstateret jordforurening på tilsynet"/>
            </w:comboBox>
          </w:sdtPr>
          <w:sdtContent>
            <w:tc>
              <w:tcPr>
                <w:tcW w:w="5210" w:type="dxa"/>
              </w:tcPr>
              <w:p w14:paraId="4D8364AD" w14:textId="77777777" w:rsidR="00650828" w:rsidRPr="00F560B2" w:rsidRDefault="00650828" w:rsidP="00B5423F">
                <w:r w:rsidRPr="00F560B2">
                  <w:t>Der er ikke konstateret jordforurening på tilsynet</w:t>
                </w:r>
              </w:p>
            </w:tc>
          </w:sdtContent>
        </w:sdt>
      </w:tr>
      <w:tr w:rsidR="00650828" w14:paraId="4F8227FD" w14:textId="77777777" w:rsidTr="00650828">
        <w:tc>
          <w:tcPr>
            <w:tcW w:w="3964" w:type="dxa"/>
          </w:tcPr>
          <w:p w14:paraId="35A9A090" w14:textId="77777777" w:rsidR="00650828" w:rsidRPr="00650828" w:rsidRDefault="00650828" w:rsidP="00B5423F">
            <w:pPr>
              <w:rPr>
                <w:b/>
                <w:bCs/>
                <w:szCs w:val="20"/>
              </w:rPr>
            </w:pPr>
            <w:r w:rsidRPr="00650828">
              <w:rPr>
                <w:b/>
                <w:bCs/>
                <w:szCs w:val="20"/>
              </w:rPr>
              <w:t>Påbud, forbud el. indskærpelser</w:t>
            </w:r>
          </w:p>
        </w:tc>
        <w:tc>
          <w:tcPr>
            <w:tcW w:w="5210" w:type="dxa"/>
          </w:tcPr>
          <w:p w14:paraId="4781896E" w14:textId="77777777" w:rsidR="00650828" w:rsidRPr="00082E22" w:rsidRDefault="00650828" w:rsidP="00B5423F">
            <w:pPr>
              <w:rPr>
                <w:highlight w:val="yellow"/>
              </w:rPr>
            </w:pPr>
            <w:r w:rsidRPr="004B6023">
              <w:t xml:space="preserve">Der meddelt indskærpelser om 2 forhold hhv. oplag af </w:t>
            </w:r>
            <w:r>
              <w:t>gødning/</w:t>
            </w:r>
            <w:r w:rsidRPr="004B6023">
              <w:t>kemikalier og håndtering af dybstrøelse</w:t>
            </w:r>
          </w:p>
        </w:tc>
      </w:tr>
      <w:tr w:rsidR="00650828" w14:paraId="00160D4C" w14:textId="77777777" w:rsidTr="00650828">
        <w:tc>
          <w:tcPr>
            <w:tcW w:w="3964" w:type="dxa"/>
          </w:tcPr>
          <w:p w14:paraId="4F44E562" w14:textId="77777777" w:rsidR="00650828" w:rsidRPr="00650828" w:rsidRDefault="00650828" w:rsidP="00B5423F">
            <w:pPr>
              <w:rPr>
                <w:b/>
                <w:bCs/>
                <w:szCs w:val="20"/>
              </w:rPr>
            </w:pPr>
            <w:r w:rsidRPr="00650828">
              <w:rPr>
                <w:b/>
                <w:bCs/>
                <w:szCs w:val="20"/>
              </w:rPr>
              <w:t>Konklusioner på egenkontrol</w:t>
            </w:r>
          </w:p>
        </w:tc>
        <w:sdt>
          <w:sdtPr>
            <w:id w:val="-835298424"/>
            <w:placeholder>
              <w:docPart w:val="B8C50BBFF4394C3BB8334CCE3EFAF66D"/>
            </w:placeholder>
            <w:comboBox>
              <w:listItem w:displayText="Virksomhedens egenkontrol har ikke medført forbud, påbud eller indskærpelser." w:value="Virksomhedens egenkontrol har ikke medført forbud, påbud eller indskærpelser."/>
              <w:listItem w:displayText="Virksomheden fører ikke egenkontrol" w:value="Virksomheden fører ikke egenkontrol"/>
              <w:listItem w:displayText="Virksomhedens egenkontrol har medført følgende:" w:value="Virksomhedens egenkontrol har medført følgende:"/>
            </w:comboBox>
          </w:sdtPr>
          <w:sdtContent>
            <w:tc>
              <w:tcPr>
                <w:tcW w:w="5210" w:type="dxa"/>
              </w:tcPr>
              <w:p w14:paraId="2120BD97" w14:textId="77777777" w:rsidR="00650828" w:rsidRPr="00F560B2" w:rsidRDefault="00650828" w:rsidP="00B5423F">
                <w:r w:rsidRPr="00F560B2">
                  <w:t>Virksomhedens egenkontrol har ikke medført forbud, påbud eller indskærpelser.</w:t>
                </w:r>
              </w:p>
            </w:tc>
          </w:sdtContent>
        </w:sdt>
      </w:tr>
      <w:tr w:rsidR="00650828" w14:paraId="0C135F17" w14:textId="77777777" w:rsidTr="00650828">
        <w:tc>
          <w:tcPr>
            <w:tcW w:w="3964" w:type="dxa"/>
          </w:tcPr>
          <w:p w14:paraId="6908BC01" w14:textId="77777777" w:rsidR="00650828" w:rsidRPr="00650828" w:rsidRDefault="00650828" w:rsidP="00B5423F">
            <w:pPr>
              <w:rPr>
                <w:b/>
                <w:bCs/>
                <w:szCs w:val="20"/>
              </w:rPr>
            </w:pPr>
            <w:r w:rsidRPr="00650828">
              <w:rPr>
                <w:b/>
                <w:bCs/>
                <w:szCs w:val="20"/>
              </w:rPr>
              <w:t>Opfølgning på tilsyn</w:t>
            </w:r>
          </w:p>
        </w:tc>
        <w:sdt>
          <w:sdtPr>
            <w:id w:val="1359166268"/>
            <w:placeholder>
              <w:docPart w:val="B8C50BBFF4394C3BB8334CCE3EFAF66D"/>
            </w:placeholder>
            <w:comboBox>
              <w:listItem w:displayText="Tilsynet har ikke givet anledning til opfølgning." w:value="Tilsynet har ikke givet anledning til opfølgning."/>
              <w:listItem w:displayText="Tilsynet har givet anledning til opfølning." w:value="Tilsynet har givet anledning til opfølning."/>
            </w:comboBox>
          </w:sdtPr>
          <w:sdtContent>
            <w:tc>
              <w:tcPr>
                <w:tcW w:w="5210" w:type="dxa"/>
              </w:tcPr>
              <w:p w14:paraId="0F215054" w14:textId="77777777" w:rsidR="00650828" w:rsidRPr="00F560B2" w:rsidRDefault="00650828" w:rsidP="00B5423F">
                <w:r w:rsidRPr="00F560B2">
                  <w:t>Tilsynet har givet anledning til opfølgning.</w:t>
                </w:r>
              </w:p>
            </w:tc>
          </w:sdtContent>
        </w:sdt>
      </w:tr>
    </w:tbl>
    <w:p w14:paraId="5E33AE26" w14:textId="77777777" w:rsidR="00650828" w:rsidRDefault="00650828" w:rsidP="00650828">
      <w:pPr>
        <w:rPr>
          <w:szCs w:val="20"/>
        </w:rPr>
      </w:pPr>
    </w:p>
    <w:p w14:paraId="7FACDBDD" w14:textId="77777777" w:rsidR="00650828" w:rsidRPr="00BF2A94" w:rsidRDefault="00650828" w:rsidP="00650828">
      <w:pPr>
        <w:jc w:val="both"/>
      </w:pPr>
    </w:p>
    <w:p w14:paraId="74381FB3" w14:textId="77777777" w:rsidR="00A11E5E" w:rsidRPr="00650828" w:rsidRDefault="00A11E5E" w:rsidP="00904437">
      <w:pPr>
        <w:spacing w:line="240" w:lineRule="auto"/>
      </w:pPr>
    </w:p>
    <w:sectPr w:rsidR="00A11E5E" w:rsidRPr="00650828" w:rsidSect="0049114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268" w:right="1134" w:bottom="567" w:left="1588" w:header="896" w:footer="8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AC10E" w14:textId="77777777" w:rsidR="00650828" w:rsidRPr="00650828" w:rsidRDefault="00650828" w:rsidP="00BA2B96">
      <w:r w:rsidRPr="00650828">
        <w:separator/>
      </w:r>
    </w:p>
    <w:p w14:paraId="00CD2522" w14:textId="77777777" w:rsidR="00650828" w:rsidRPr="00650828" w:rsidRDefault="00650828"/>
  </w:endnote>
  <w:endnote w:type="continuationSeparator" w:id="0">
    <w:p w14:paraId="4647D5C2" w14:textId="77777777" w:rsidR="00650828" w:rsidRPr="00650828" w:rsidRDefault="00650828" w:rsidP="00BA2B96">
      <w:r w:rsidRPr="00650828">
        <w:continuationSeparator/>
      </w:r>
    </w:p>
    <w:p w14:paraId="4CE03BDB" w14:textId="77777777" w:rsidR="00650828" w:rsidRPr="00650828" w:rsidRDefault="006508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567" w:tblpY="567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Description w:val="Afsender- og dokumentinfo"/>
    </w:tblPr>
    <w:tblGrid>
      <w:gridCol w:w="2268"/>
    </w:tblGrid>
    <w:tr w:rsidR="003B68F1" w:rsidRPr="00650828" w14:paraId="6D35041C" w14:textId="77777777" w:rsidTr="003B68F1">
      <w:trPr>
        <w:trHeight w:hRule="exact" w:val="57"/>
      </w:trPr>
      <w:tc>
        <w:tcPr>
          <w:tcW w:w="2268" w:type="dxa"/>
          <w:shd w:val="clear" w:color="auto" w:fill="auto"/>
        </w:tcPr>
        <w:p w14:paraId="7AC61FCA" w14:textId="77777777" w:rsidR="003B68F1" w:rsidRPr="00650828" w:rsidRDefault="003B68F1" w:rsidP="003B68F1">
          <w:pPr>
            <w:rPr>
              <w:sz w:val="14"/>
              <w:szCs w:val="14"/>
            </w:rPr>
          </w:pPr>
          <w:bookmarkStart w:id="10" w:name="bmkAcadreRecipientFieldsTable5" w:colFirst="0" w:colLast="0"/>
        </w:p>
        <w:p w14:paraId="1DBE812B" w14:textId="77777777" w:rsidR="003B68F1" w:rsidRPr="00650828" w:rsidRDefault="003B68F1" w:rsidP="003B68F1">
          <w:pPr>
            <w:rPr>
              <w:sz w:val="14"/>
              <w:szCs w:val="14"/>
            </w:rPr>
          </w:pPr>
          <w:proofErr w:type="spellStart"/>
          <w:r w:rsidRPr="00650828">
            <w:rPr>
              <w:sz w:val="14"/>
              <w:szCs w:val="14"/>
            </w:rPr>
            <w:t>AcadreRecipientPublicIdentity</w:t>
          </w:r>
          <w:proofErr w:type="spellEnd"/>
        </w:p>
        <w:p w14:paraId="306E20F8" w14:textId="77777777" w:rsidR="003B68F1" w:rsidRPr="00650828" w:rsidRDefault="003B68F1" w:rsidP="003B68F1">
          <w:pPr>
            <w:rPr>
              <w:sz w:val="14"/>
              <w:szCs w:val="14"/>
            </w:rPr>
          </w:pPr>
          <w:proofErr w:type="spellStart"/>
          <w:r w:rsidRPr="00650828">
            <w:rPr>
              <w:sz w:val="14"/>
              <w:szCs w:val="14"/>
            </w:rPr>
            <w:t>AcadreRecipientName</w:t>
          </w:r>
          <w:proofErr w:type="spellEnd"/>
        </w:p>
        <w:p w14:paraId="0BF3957A" w14:textId="77777777" w:rsidR="003B68F1" w:rsidRPr="00650828" w:rsidRDefault="003B68F1" w:rsidP="003B68F1">
          <w:pPr>
            <w:rPr>
              <w:sz w:val="14"/>
              <w:szCs w:val="14"/>
            </w:rPr>
          </w:pPr>
          <w:proofErr w:type="spellStart"/>
          <w:r w:rsidRPr="00650828">
            <w:rPr>
              <w:sz w:val="14"/>
              <w:szCs w:val="14"/>
            </w:rPr>
            <w:t>AcadreRecipientSubType</w:t>
          </w:r>
          <w:proofErr w:type="spellEnd"/>
        </w:p>
        <w:p w14:paraId="1ABA1275" w14:textId="77777777" w:rsidR="003B68F1" w:rsidRPr="00650828" w:rsidRDefault="003B68F1" w:rsidP="003B68F1">
          <w:pPr>
            <w:rPr>
              <w:sz w:val="14"/>
              <w:szCs w:val="14"/>
            </w:rPr>
          </w:pPr>
          <w:proofErr w:type="spellStart"/>
          <w:r w:rsidRPr="00650828">
            <w:rPr>
              <w:sz w:val="14"/>
              <w:szCs w:val="14"/>
            </w:rPr>
            <w:t>AcadreRecipientAddress</w:t>
          </w:r>
          <w:proofErr w:type="spellEnd"/>
        </w:p>
        <w:p w14:paraId="6F62E1A0" w14:textId="77777777" w:rsidR="003B68F1" w:rsidRPr="00650828" w:rsidRDefault="003B68F1" w:rsidP="003B68F1">
          <w:pPr>
            <w:rPr>
              <w:sz w:val="14"/>
              <w:szCs w:val="14"/>
            </w:rPr>
          </w:pPr>
          <w:proofErr w:type="spellStart"/>
          <w:r w:rsidRPr="00650828">
            <w:rPr>
              <w:sz w:val="14"/>
              <w:szCs w:val="14"/>
            </w:rPr>
            <w:t>AcadreRecipientPostalCode</w:t>
          </w:r>
          <w:proofErr w:type="spellEnd"/>
        </w:p>
        <w:p w14:paraId="3F76B022" w14:textId="77777777" w:rsidR="003B68F1" w:rsidRPr="00650828" w:rsidRDefault="003B68F1" w:rsidP="003B68F1">
          <w:pPr>
            <w:rPr>
              <w:sz w:val="14"/>
              <w:szCs w:val="14"/>
            </w:rPr>
          </w:pPr>
          <w:proofErr w:type="spellStart"/>
          <w:r w:rsidRPr="00650828">
            <w:rPr>
              <w:sz w:val="14"/>
              <w:szCs w:val="14"/>
            </w:rPr>
            <w:t>AcadreRecipientPostOfficeBox</w:t>
          </w:r>
          <w:proofErr w:type="spellEnd"/>
        </w:p>
        <w:p w14:paraId="474FEFAD" w14:textId="77777777" w:rsidR="003B68F1" w:rsidRPr="00650828" w:rsidRDefault="003B68F1" w:rsidP="003B68F1">
          <w:pPr>
            <w:rPr>
              <w:sz w:val="14"/>
              <w:szCs w:val="14"/>
            </w:rPr>
          </w:pPr>
          <w:proofErr w:type="spellStart"/>
          <w:r w:rsidRPr="00650828">
            <w:rPr>
              <w:sz w:val="14"/>
              <w:szCs w:val="14"/>
            </w:rPr>
            <w:t>AcadreRecipientCity</w:t>
          </w:r>
          <w:proofErr w:type="spellEnd"/>
        </w:p>
        <w:p w14:paraId="60AAAC31" w14:textId="77777777" w:rsidR="003B68F1" w:rsidRPr="00650828" w:rsidRDefault="003B68F1" w:rsidP="003B68F1">
          <w:pPr>
            <w:rPr>
              <w:sz w:val="14"/>
              <w:szCs w:val="14"/>
            </w:rPr>
          </w:pPr>
          <w:proofErr w:type="spellStart"/>
          <w:r w:rsidRPr="00650828">
            <w:rPr>
              <w:sz w:val="14"/>
              <w:szCs w:val="14"/>
            </w:rPr>
            <w:t>AcadreRecipientPostalCodeAndCity</w:t>
          </w:r>
          <w:proofErr w:type="spellEnd"/>
        </w:p>
        <w:p w14:paraId="0E9CC6AB" w14:textId="77777777" w:rsidR="003B68F1" w:rsidRPr="00650828" w:rsidRDefault="003B68F1" w:rsidP="003B68F1">
          <w:pPr>
            <w:rPr>
              <w:sz w:val="14"/>
              <w:szCs w:val="14"/>
            </w:rPr>
          </w:pPr>
          <w:proofErr w:type="spellStart"/>
          <w:r w:rsidRPr="00650828">
            <w:rPr>
              <w:sz w:val="14"/>
              <w:szCs w:val="14"/>
            </w:rPr>
            <w:t>AcadreRecipientAttentionName</w:t>
          </w:r>
          <w:proofErr w:type="spellEnd"/>
        </w:p>
        <w:p w14:paraId="2F7E530E" w14:textId="77777777" w:rsidR="003B68F1" w:rsidRPr="00650828" w:rsidRDefault="003B68F1" w:rsidP="003B68F1">
          <w:pPr>
            <w:rPr>
              <w:sz w:val="14"/>
              <w:szCs w:val="14"/>
            </w:rPr>
          </w:pPr>
          <w:proofErr w:type="spellStart"/>
          <w:r w:rsidRPr="00650828">
            <w:rPr>
              <w:sz w:val="14"/>
              <w:szCs w:val="14"/>
            </w:rPr>
            <w:t>AcadreRecipientId</w:t>
          </w:r>
          <w:proofErr w:type="spellEnd"/>
        </w:p>
        <w:p w14:paraId="1C451E20" w14:textId="77777777" w:rsidR="003B68F1" w:rsidRPr="00650828" w:rsidRDefault="003B68F1" w:rsidP="003B68F1">
          <w:pPr>
            <w:rPr>
              <w:sz w:val="14"/>
              <w:szCs w:val="14"/>
            </w:rPr>
          </w:pPr>
          <w:proofErr w:type="spellStart"/>
          <w:r w:rsidRPr="00650828">
            <w:rPr>
              <w:sz w:val="14"/>
              <w:szCs w:val="14"/>
            </w:rPr>
            <w:t>AcadreRecipientAddressName</w:t>
          </w:r>
          <w:proofErr w:type="spellEnd"/>
        </w:p>
        <w:p w14:paraId="22A16388" w14:textId="77777777" w:rsidR="003B68F1" w:rsidRPr="00650828" w:rsidRDefault="003B68F1" w:rsidP="003B68F1">
          <w:pPr>
            <w:rPr>
              <w:sz w:val="14"/>
              <w:szCs w:val="14"/>
            </w:rPr>
          </w:pPr>
          <w:proofErr w:type="spellStart"/>
          <w:r w:rsidRPr="00650828">
            <w:rPr>
              <w:sz w:val="14"/>
              <w:szCs w:val="14"/>
            </w:rPr>
            <w:t>AcadreRecipientPhonePrimary</w:t>
          </w:r>
          <w:proofErr w:type="spellEnd"/>
        </w:p>
        <w:p w14:paraId="24740AD6" w14:textId="77777777" w:rsidR="003B68F1" w:rsidRPr="00650828" w:rsidRDefault="003B68F1" w:rsidP="003B68F1">
          <w:pPr>
            <w:rPr>
              <w:sz w:val="14"/>
              <w:szCs w:val="14"/>
            </w:rPr>
          </w:pPr>
          <w:proofErr w:type="spellStart"/>
          <w:r w:rsidRPr="00650828">
            <w:rPr>
              <w:sz w:val="14"/>
              <w:szCs w:val="14"/>
            </w:rPr>
            <w:t>AcadreRecipientPhoneSecondary</w:t>
          </w:r>
          <w:proofErr w:type="spellEnd"/>
        </w:p>
        <w:p w14:paraId="12D07096" w14:textId="77777777" w:rsidR="003B68F1" w:rsidRPr="00650828" w:rsidRDefault="003B68F1" w:rsidP="003B68F1">
          <w:pPr>
            <w:rPr>
              <w:sz w:val="14"/>
              <w:szCs w:val="14"/>
            </w:rPr>
          </w:pPr>
          <w:proofErr w:type="spellStart"/>
          <w:r w:rsidRPr="00650828">
            <w:rPr>
              <w:sz w:val="14"/>
              <w:szCs w:val="14"/>
            </w:rPr>
            <w:t>AcadreRecipientPhoneTertiary</w:t>
          </w:r>
          <w:proofErr w:type="spellEnd"/>
        </w:p>
        <w:p w14:paraId="617BF0D9" w14:textId="77777777" w:rsidR="003B68F1" w:rsidRPr="00650828" w:rsidRDefault="003B68F1" w:rsidP="003B68F1">
          <w:pPr>
            <w:rPr>
              <w:sz w:val="14"/>
              <w:szCs w:val="14"/>
            </w:rPr>
          </w:pPr>
          <w:proofErr w:type="spellStart"/>
          <w:r w:rsidRPr="00650828">
            <w:rPr>
              <w:sz w:val="14"/>
              <w:szCs w:val="14"/>
            </w:rPr>
            <w:t>AcadreRecipientEmailPrimary</w:t>
          </w:r>
          <w:proofErr w:type="spellEnd"/>
        </w:p>
        <w:p w14:paraId="6AD3A42C" w14:textId="77777777" w:rsidR="003B68F1" w:rsidRPr="00650828" w:rsidRDefault="003B68F1" w:rsidP="003B68F1">
          <w:pPr>
            <w:rPr>
              <w:sz w:val="14"/>
              <w:szCs w:val="14"/>
            </w:rPr>
          </w:pPr>
          <w:proofErr w:type="spellStart"/>
          <w:r w:rsidRPr="00650828">
            <w:rPr>
              <w:sz w:val="14"/>
              <w:szCs w:val="14"/>
            </w:rPr>
            <w:t>AcadreRecipientEmailSecondary</w:t>
          </w:r>
          <w:proofErr w:type="spellEnd"/>
        </w:p>
        <w:p w14:paraId="544E290A" w14:textId="77777777" w:rsidR="003B68F1" w:rsidRPr="00650828" w:rsidRDefault="003B68F1" w:rsidP="003B68F1">
          <w:pPr>
            <w:rPr>
              <w:sz w:val="14"/>
              <w:szCs w:val="14"/>
            </w:rPr>
          </w:pPr>
          <w:proofErr w:type="spellStart"/>
          <w:r w:rsidRPr="00650828">
            <w:rPr>
              <w:sz w:val="14"/>
              <w:szCs w:val="14"/>
            </w:rPr>
            <w:t>AcadreRecipientEmailList</w:t>
          </w:r>
          <w:proofErr w:type="spellEnd"/>
        </w:p>
        <w:p w14:paraId="5589449D" w14:textId="77777777" w:rsidR="003B68F1" w:rsidRPr="00650828" w:rsidRDefault="003B68F1" w:rsidP="003B68F1">
          <w:pPr>
            <w:rPr>
              <w:sz w:val="14"/>
              <w:szCs w:val="14"/>
            </w:rPr>
          </w:pPr>
          <w:proofErr w:type="spellStart"/>
          <w:r w:rsidRPr="00650828">
            <w:rPr>
              <w:sz w:val="14"/>
              <w:szCs w:val="14"/>
            </w:rPr>
            <w:t>AcadreRecipientFaxNrPrimary</w:t>
          </w:r>
          <w:proofErr w:type="spellEnd"/>
        </w:p>
        <w:p w14:paraId="0E1A2F07" w14:textId="77777777" w:rsidR="003B68F1" w:rsidRPr="00650828" w:rsidRDefault="003B68F1" w:rsidP="003B68F1">
          <w:pPr>
            <w:rPr>
              <w:sz w:val="14"/>
              <w:szCs w:val="14"/>
            </w:rPr>
          </w:pPr>
          <w:proofErr w:type="spellStart"/>
          <w:r w:rsidRPr="00650828">
            <w:rPr>
              <w:sz w:val="14"/>
              <w:szCs w:val="14"/>
            </w:rPr>
            <w:t>AcadreRecipientFaxNrList</w:t>
          </w:r>
          <w:proofErr w:type="spellEnd"/>
        </w:p>
        <w:p w14:paraId="1D8AD9EA" w14:textId="77777777" w:rsidR="003B68F1" w:rsidRPr="00650828" w:rsidRDefault="003B68F1" w:rsidP="003B68F1">
          <w:pPr>
            <w:rPr>
              <w:sz w:val="14"/>
              <w:szCs w:val="14"/>
            </w:rPr>
          </w:pPr>
          <w:proofErr w:type="spellStart"/>
          <w:r w:rsidRPr="00650828">
            <w:rPr>
              <w:sz w:val="14"/>
              <w:szCs w:val="14"/>
            </w:rPr>
            <w:t>AcadreDocumentAmountNumber</w:t>
          </w:r>
          <w:proofErr w:type="spellEnd"/>
        </w:p>
        <w:p w14:paraId="72D6AC96" w14:textId="77777777" w:rsidR="003B68F1" w:rsidRPr="00650828" w:rsidRDefault="003B68F1" w:rsidP="003B68F1">
          <w:pPr>
            <w:rPr>
              <w:sz w:val="14"/>
              <w:szCs w:val="14"/>
            </w:rPr>
          </w:pPr>
          <w:proofErr w:type="spellStart"/>
          <w:r w:rsidRPr="00650828">
            <w:rPr>
              <w:sz w:val="14"/>
              <w:szCs w:val="14"/>
            </w:rPr>
            <w:t>AcadreDocumentUniqueNumber</w:t>
          </w:r>
          <w:proofErr w:type="spellEnd"/>
        </w:p>
        <w:p w14:paraId="30A7FABE" w14:textId="77777777" w:rsidR="003B68F1" w:rsidRPr="00650828" w:rsidRDefault="003B68F1" w:rsidP="003B68F1">
          <w:pPr>
            <w:rPr>
              <w:sz w:val="14"/>
              <w:szCs w:val="14"/>
            </w:rPr>
          </w:pPr>
          <w:proofErr w:type="spellStart"/>
          <w:r w:rsidRPr="00650828">
            <w:rPr>
              <w:sz w:val="14"/>
              <w:szCs w:val="14"/>
            </w:rPr>
            <w:t>AcadreDocumentNo</w:t>
          </w:r>
          <w:proofErr w:type="spellEnd"/>
        </w:p>
        <w:p w14:paraId="374B156E" w14:textId="77777777" w:rsidR="003B68F1" w:rsidRPr="00650828" w:rsidRDefault="003B68F1" w:rsidP="003B68F1">
          <w:pPr>
            <w:rPr>
              <w:sz w:val="14"/>
              <w:szCs w:val="14"/>
            </w:rPr>
          </w:pPr>
          <w:proofErr w:type="spellStart"/>
          <w:r w:rsidRPr="00650828">
            <w:rPr>
              <w:sz w:val="14"/>
              <w:szCs w:val="14"/>
            </w:rPr>
            <w:t>AcadreDokumentNummer</w:t>
          </w:r>
          <w:proofErr w:type="spellEnd"/>
        </w:p>
        <w:p w14:paraId="5681DE99" w14:textId="77777777" w:rsidR="003B68F1" w:rsidRPr="00650828" w:rsidRDefault="003B68F1" w:rsidP="003B68F1">
          <w:pPr>
            <w:rPr>
              <w:sz w:val="14"/>
              <w:szCs w:val="14"/>
            </w:rPr>
          </w:pPr>
          <w:proofErr w:type="spellStart"/>
          <w:r w:rsidRPr="00650828">
            <w:rPr>
              <w:sz w:val="14"/>
              <w:szCs w:val="14"/>
            </w:rPr>
            <w:t>AcadreSupplementUniqueNumber</w:t>
          </w:r>
          <w:proofErr w:type="spellEnd"/>
        </w:p>
        <w:p w14:paraId="4F4571EB" w14:textId="77777777" w:rsidR="003B68F1" w:rsidRPr="00650828" w:rsidRDefault="003B68F1" w:rsidP="003B68F1">
          <w:pPr>
            <w:rPr>
              <w:sz w:val="14"/>
              <w:szCs w:val="14"/>
            </w:rPr>
          </w:pPr>
          <w:proofErr w:type="spellStart"/>
          <w:r w:rsidRPr="00650828">
            <w:rPr>
              <w:sz w:val="14"/>
              <w:szCs w:val="14"/>
            </w:rPr>
            <w:t>AcadreDocumentNodeId</w:t>
          </w:r>
          <w:proofErr w:type="spellEnd"/>
        </w:p>
        <w:p w14:paraId="36301226" w14:textId="77777777" w:rsidR="003B68F1" w:rsidRPr="00650828" w:rsidRDefault="003B68F1" w:rsidP="003B68F1">
          <w:pPr>
            <w:rPr>
              <w:sz w:val="14"/>
              <w:szCs w:val="14"/>
            </w:rPr>
          </w:pPr>
          <w:proofErr w:type="spellStart"/>
          <w:r w:rsidRPr="00650828">
            <w:rPr>
              <w:sz w:val="14"/>
              <w:szCs w:val="14"/>
            </w:rPr>
            <w:t>AcadreCaseNodeId</w:t>
          </w:r>
          <w:proofErr w:type="spellEnd"/>
        </w:p>
      </w:tc>
    </w:tr>
  </w:tbl>
  <w:bookmarkEnd w:id="10"/>
  <w:p w14:paraId="25EB8AE1" w14:textId="77777777" w:rsidR="00727D56" w:rsidRPr="00650828" w:rsidRDefault="002F23CB" w:rsidP="00BA2B96">
    <w:pPr>
      <w:rPr>
        <w:sz w:val="14"/>
        <w:szCs w:val="14"/>
      </w:rPr>
    </w:pPr>
    <w:r w:rsidRPr="00650828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A739331" wp14:editId="2EE29A70">
              <wp:simplePos x="0" y="0"/>
              <wp:positionH relativeFrom="margin">
                <wp:align>left</wp:align>
              </wp:positionH>
              <wp:positionV relativeFrom="page">
                <wp:posOffset>9541510</wp:posOffset>
              </wp:positionV>
              <wp:extent cx="5842800" cy="0"/>
              <wp:effectExtent l="0" t="0" r="0" b="0"/>
              <wp:wrapNone/>
              <wp:docPr id="3" name="AutoShap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8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76F20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alt="&quot;&quot;" style="position:absolute;margin-left:0;margin-top:751.3pt;width:460.05pt;height:0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" strokeweight=".5pt">
              <w10:wrap anchorx="margin" anchory="page"/>
              <w10:anchorlock/>
            </v:shape>
          </w:pict>
        </mc:Fallback>
      </mc:AlternateContent>
    </w:r>
  </w:p>
  <w:p w14:paraId="583B9202" w14:textId="77777777" w:rsidR="00727D56" w:rsidRPr="00650828" w:rsidRDefault="00727D5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E5C38" w14:textId="77777777" w:rsidR="006320D8" w:rsidRPr="00650828" w:rsidRDefault="006320D8">
    <w:pPr>
      <w:pStyle w:val="Sidefod"/>
    </w:pPr>
  </w:p>
  <w:p w14:paraId="55348CCF" w14:textId="77777777" w:rsidR="006320D8" w:rsidRPr="00650828" w:rsidRDefault="006320D8">
    <w:pPr>
      <w:pStyle w:val="Sidefod"/>
    </w:pPr>
  </w:p>
  <w:p w14:paraId="5C0AD171" w14:textId="77777777" w:rsidR="006320D8" w:rsidRPr="00650828" w:rsidRDefault="006320D8">
    <w:pPr>
      <w:pStyle w:val="Sidefod"/>
    </w:pPr>
  </w:p>
  <w:p w14:paraId="2611B9A3" w14:textId="77777777" w:rsidR="006320D8" w:rsidRPr="00650828" w:rsidRDefault="006320D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E520F" w14:textId="77777777" w:rsidR="00650828" w:rsidRPr="00650828" w:rsidRDefault="00650828" w:rsidP="00BA2B96">
      <w:r w:rsidRPr="00650828">
        <w:separator/>
      </w:r>
    </w:p>
    <w:p w14:paraId="615EE875" w14:textId="77777777" w:rsidR="00650828" w:rsidRPr="00650828" w:rsidRDefault="00650828"/>
  </w:footnote>
  <w:footnote w:type="continuationSeparator" w:id="0">
    <w:p w14:paraId="16532E6F" w14:textId="77777777" w:rsidR="00650828" w:rsidRPr="00650828" w:rsidRDefault="00650828" w:rsidP="00BA2B96">
      <w:r w:rsidRPr="00650828">
        <w:continuationSeparator/>
      </w:r>
    </w:p>
    <w:p w14:paraId="10291A0A" w14:textId="77777777" w:rsidR="00650828" w:rsidRPr="00650828" w:rsidRDefault="006508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EADF3" w14:textId="77777777" w:rsidR="00727D56" w:rsidRPr="00650828" w:rsidRDefault="00727D56" w:rsidP="00BA2B96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  <w:p w14:paraId="184406F1" w14:textId="77777777" w:rsidR="00727D56" w:rsidRPr="00650828" w:rsidRDefault="00727D5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8110" w14:textId="77777777" w:rsidR="00727D56" w:rsidRPr="00650828" w:rsidRDefault="00650828" w:rsidP="0026446E">
    <w:pPr>
      <w:pStyle w:val="Sidehoved"/>
      <w:jc w:val="right"/>
    </w:pPr>
    <w:r>
      <w:rPr>
        <w:noProof/>
      </w:rPr>
      <w:drawing>
        <wp:inline distT="0" distB="0" distL="0" distR="0" wp14:anchorId="464B9A25" wp14:editId="5D656704">
          <wp:extent cx="1691640" cy="356616"/>
          <wp:effectExtent l="0" t="0" r="3810" b="5715"/>
          <wp:docPr id="4" name="Billede 4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lede 4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1302A7" w14:textId="77777777" w:rsidR="00727D56" w:rsidRPr="00650828" w:rsidRDefault="00727D56" w:rsidP="0017220F">
    <w:pPr>
      <w:pStyle w:val="Sidehoved"/>
    </w:pPr>
  </w:p>
  <w:p w14:paraId="31599F96" w14:textId="77777777" w:rsidR="00727D56" w:rsidRPr="00650828" w:rsidRDefault="00727D56" w:rsidP="0017220F">
    <w:pPr>
      <w:pStyle w:val="Sidehoved"/>
    </w:pPr>
  </w:p>
  <w:p w14:paraId="564BFE27" w14:textId="77777777" w:rsidR="00727D56" w:rsidRPr="00650828" w:rsidRDefault="00727D56" w:rsidP="0017220F">
    <w:pPr>
      <w:pStyle w:val="Sidehoved"/>
    </w:pPr>
  </w:p>
  <w:p w14:paraId="3C621501" w14:textId="77777777" w:rsidR="00727D56" w:rsidRPr="00650828" w:rsidRDefault="00727D56" w:rsidP="0017220F">
    <w:pPr>
      <w:pStyle w:val="Sidehoved"/>
    </w:pPr>
  </w:p>
  <w:p w14:paraId="19CCA45A" w14:textId="77777777" w:rsidR="00727D56" w:rsidRPr="00650828" w:rsidRDefault="00727D56" w:rsidP="0017220F">
    <w:pPr>
      <w:pStyle w:val="Sidehoved"/>
    </w:pPr>
  </w:p>
  <w:p w14:paraId="5AC9D421" w14:textId="77777777" w:rsidR="00727D56" w:rsidRPr="00650828" w:rsidRDefault="00727D56" w:rsidP="0017220F">
    <w:pPr>
      <w:pStyle w:val="Sidehoved"/>
    </w:pPr>
  </w:p>
  <w:p w14:paraId="0BDBE21D" w14:textId="77777777" w:rsidR="00727D56" w:rsidRPr="00650828" w:rsidRDefault="00727D56" w:rsidP="0017220F">
    <w:pPr>
      <w:pStyle w:val="Sidehoved"/>
    </w:pPr>
  </w:p>
  <w:p w14:paraId="0D7E2A23" w14:textId="77777777" w:rsidR="00727D56" w:rsidRPr="00650828" w:rsidRDefault="00727D56" w:rsidP="00693570">
    <w:pPr>
      <w:pStyle w:val="Sidehoved"/>
      <w:spacing w:line="18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tat.dotm"/>
    <w:docVar w:name="CreatedWithDtVersion" w:val="2.14.008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7o3SC1dLbMFOXwzqVUxhWSmkAP/N+oPeK9H+E0TYTuAatyqpZUGDMYY23Nhhr9r3"/>
    <w:docVar w:name="Encrypted_DocHeader" w:val="Q0XWo4GJBJiTS2GAZn+orA=="/>
    <w:docVar w:name="Encrypted_DocumentChangeThisVar" w:val="Go1BF8BBsJqqGsR1izlsvQ=="/>
    <w:docVar w:name="IntegrationType" w:val="StandAlone"/>
  </w:docVars>
  <w:rsids>
    <w:rsidRoot w:val="00650828"/>
    <w:rsid w:val="000461C4"/>
    <w:rsid w:val="000529C2"/>
    <w:rsid w:val="00052FB7"/>
    <w:rsid w:val="00066103"/>
    <w:rsid w:val="000665F7"/>
    <w:rsid w:val="000878F1"/>
    <w:rsid w:val="000A09C6"/>
    <w:rsid w:val="000A28BB"/>
    <w:rsid w:val="000B19B1"/>
    <w:rsid w:val="000C7222"/>
    <w:rsid w:val="000E7823"/>
    <w:rsid w:val="000F7884"/>
    <w:rsid w:val="00106BF1"/>
    <w:rsid w:val="001409B8"/>
    <w:rsid w:val="001478E4"/>
    <w:rsid w:val="00152CAF"/>
    <w:rsid w:val="0017220F"/>
    <w:rsid w:val="00177E79"/>
    <w:rsid w:val="0018004B"/>
    <w:rsid w:val="001917E1"/>
    <w:rsid w:val="001937CB"/>
    <w:rsid w:val="00195BB8"/>
    <w:rsid w:val="0019709F"/>
    <w:rsid w:val="001A1708"/>
    <w:rsid w:val="001B04E5"/>
    <w:rsid w:val="001B48D3"/>
    <w:rsid w:val="001C234B"/>
    <w:rsid w:val="001C5D1C"/>
    <w:rsid w:val="001D7FDF"/>
    <w:rsid w:val="001F1D2A"/>
    <w:rsid w:val="002227B5"/>
    <w:rsid w:val="0023012F"/>
    <w:rsid w:val="00233765"/>
    <w:rsid w:val="0025048D"/>
    <w:rsid w:val="0026446E"/>
    <w:rsid w:val="00271341"/>
    <w:rsid w:val="002766CD"/>
    <w:rsid w:val="00280344"/>
    <w:rsid w:val="002803FE"/>
    <w:rsid w:val="00292CC8"/>
    <w:rsid w:val="002A1A58"/>
    <w:rsid w:val="002A2C29"/>
    <w:rsid w:val="002A55B0"/>
    <w:rsid w:val="002B6444"/>
    <w:rsid w:val="002C6BCC"/>
    <w:rsid w:val="002D2B9D"/>
    <w:rsid w:val="002E09B4"/>
    <w:rsid w:val="002F23CB"/>
    <w:rsid w:val="00305D64"/>
    <w:rsid w:val="0031491B"/>
    <w:rsid w:val="00350709"/>
    <w:rsid w:val="00362262"/>
    <w:rsid w:val="003718E3"/>
    <w:rsid w:val="003744BD"/>
    <w:rsid w:val="00383C76"/>
    <w:rsid w:val="003B68F1"/>
    <w:rsid w:val="003B6C88"/>
    <w:rsid w:val="003C654A"/>
    <w:rsid w:val="00416856"/>
    <w:rsid w:val="004245CC"/>
    <w:rsid w:val="00430349"/>
    <w:rsid w:val="004325F0"/>
    <w:rsid w:val="004341DE"/>
    <w:rsid w:val="00440E66"/>
    <w:rsid w:val="0045436E"/>
    <w:rsid w:val="004543E1"/>
    <w:rsid w:val="00460860"/>
    <w:rsid w:val="00491145"/>
    <w:rsid w:val="004B497E"/>
    <w:rsid w:val="004B6105"/>
    <w:rsid w:val="004C5A97"/>
    <w:rsid w:val="004C76F7"/>
    <w:rsid w:val="004D2DC8"/>
    <w:rsid w:val="004E0245"/>
    <w:rsid w:val="004E50B3"/>
    <w:rsid w:val="004F4827"/>
    <w:rsid w:val="005064BD"/>
    <w:rsid w:val="00506B6E"/>
    <w:rsid w:val="00543CA5"/>
    <w:rsid w:val="00545B3F"/>
    <w:rsid w:val="00547B5B"/>
    <w:rsid w:val="00555427"/>
    <w:rsid w:val="00575A5E"/>
    <w:rsid w:val="00585336"/>
    <w:rsid w:val="005874D7"/>
    <w:rsid w:val="005948E1"/>
    <w:rsid w:val="005967EF"/>
    <w:rsid w:val="005D201B"/>
    <w:rsid w:val="005E30E2"/>
    <w:rsid w:val="005F4632"/>
    <w:rsid w:val="00602BEB"/>
    <w:rsid w:val="006050DB"/>
    <w:rsid w:val="00617F1B"/>
    <w:rsid w:val="0062290D"/>
    <w:rsid w:val="006320D8"/>
    <w:rsid w:val="00635D85"/>
    <w:rsid w:val="00646C88"/>
    <w:rsid w:val="00650828"/>
    <w:rsid w:val="00653A66"/>
    <w:rsid w:val="00660182"/>
    <w:rsid w:val="006745EF"/>
    <w:rsid w:val="00693570"/>
    <w:rsid w:val="00694207"/>
    <w:rsid w:val="006A2666"/>
    <w:rsid w:val="006A391F"/>
    <w:rsid w:val="006A7364"/>
    <w:rsid w:val="006D084B"/>
    <w:rsid w:val="00721ADD"/>
    <w:rsid w:val="00727D56"/>
    <w:rsid w:val="007355B7"/>
    <w:rsid w:val="00744D6A"/>
    <w:rsid w:val="00745DE7"/>
    <w:rsid w:val="00772FA2"/>
    <w:rsid w:val="00794CEF"/>
    <w:rsid w:val="007A4B7D"/>
    <w:rsid w:val="007B1DC2"/>
    <w:rsid w:val="00810156"/>
    <w:rsid w:val="00815EDF"/>
    <w:rsid w:val="00823B65"/>
    <w:rsid w:val="00826B92"/>
    <w:rsid w:val="00852A80"/>
    <w:rsid w:val="00861BFA"/>
    <w:rsid w:val="00867A5B"/>
    <w:rsid w:val="00875DBC"/>
    <w:rsid w:val="008767EA"/>
    <w:rsid w:val="008849CD"/>
    <w:rsid w:val="00897380"/>
    <w:rsid w:val="008A0E97"/>
    <w:rsid w:val="008A15D8"/>
    <w:rsid w:val="008D62CC"/>
    <w:rsid w:val="008D6428"/>
    <w:rsid w:val="008E14A4"/>
    <w:rsid w:val="008E50E8"/>
    <w:rsid w:val="00904437"/>
    <w:rsid w:val="009057DA"/>
    <w:rsid w:val="00905C76"/>
    <w:rsid w:val="009111AC"/>
    <w:rsid w:val="00911582"/>
    <w:rsid w:val="00911B54"/>
    <w:rsid w:val="00945356"/>
    <w:rsid w:val="00946BED"/>
    <w:rsid w:val="009576F0"/>
    <w:rsid w:val="009650E1"/>
    <w:rsid w:val="00973690"/>
    <w:rsid w:val="0097373A"/>
    <w:rsid w:val="00980B92"/>
    <w:rsid w:val="009A6AA2"/>
    <w:rsid w:val="009A6BB9"/>
    <w:rsid w:val="009B6330"/>
    <w:rsid w:val="009C6E84"/>
    <w:rsid w:val="009D22AD"/>
    <w:rsid w:val="009D6491"/>
    <w:rsid w:val="009F7E44"/>
    <w:rsid w:val="00A0032D"/>
    <w:rsid w:val="00A0103D"/>
    <w:rsid w:val="00A11E5E"/>
    <w:rsid w:val="00A11F61"/>
    <w:rsid w:val="00A22B40"/>
    <w:rsid w:val="00A36E95"/>
    <w:rsid w:val="00A507EB"/>
    <w:rsid w:val="00A667F0"/>
    <w:rsid w:val="00A672B0"/>
    <w:rsid w:val="00A724AA"/>
    <w:rsid w:val="00A92055"/>
    <w:rsid w:val="00AE4E9F"/>
    <w:rsid w:val="00AE7CE6"/>
    <w:rsid w:val="00AF3D1E"/>
    <w:rsid w:val="00B01D4E"/>
    <w:rsid w:val="00B228E1"/>
    <w:rsid w:val="00B24434"/>
    <w:rsid w:val="00B24B02"/>
    <w:rsid w:val="00B63E5E"/>
    <w:rsid w:val="00B77812"/>
    <w:rsid w:val="00BA2B96"/>
    <w:rsid w:val="00BA599E"/>
    <w:rsid w:val="00BB20D8"/>
    <w:rsid w:val="00BC392F"/>
    <w:rsid w:val="00C02AA6"/>
    <w:rsid w:val="00C11CF5"/>
    <w:rsid w:val="00C1214E"/>
    <w:rsid w:val="00C215CF"/>
    <w:rsid w:val="00C241CA"/>
    <w:rsid w:val="00C60F1A"/>
    <w:rsid w:val="00C761D3"/>
    <w:rsid w:val="00C82645"/>
    <w:rsid w:val="00C84362"/>
    <w:rsid w:val="00C849BB"/>
    <w:rsid w:val="00CB0A12"/>
    <w:rsid w:val="00CD4979"/>
    <w:rsid w:val="00CD6C74"/>
    <w:rsid w:val="00CD70BA"/>
    <w:rsid w:val="00CF4667"/>
    <w:rsid w:val="00D2130D"/>
    <w:rsid w:val="00D21D74"/>
    <w:rsid w:val="00D520FD"/>
    <w:rsid w:val="00D6469E"/>
    <w:rsid w:val="00DB77F0"/>
    <w:rsid w:val="00DB7D3A"/>
    <w:rsid w:val="00DD4C18"/>
    <w:rsid w:val="00DE2030"/>
    <w:rsid w:val="00DE4044"/>
    <w:rsid w:val="00DF0232"/>
    <w:rsid w:val="00E00B28"/>
    <w:rsid w:val="00E07D30"/>
    <w:rsid w:val="00E25B5B"/>
    <w:rsid w:val="00E30A34"/>
    <w:rsid w:val="00E344E7"/>
    <w:rsid w:val="00E4275F"/>
    <w:rsid w:val="00E6077B"/>
    <w:rsid w:val="00E6116F"/>
    <w:rsid w:val="00E63A77"/>
    <w:rsid w:val="00E77072"/>
    <w:rsid w:val="00E91158"/>
    <w:rsid w:val="00E93CDA"/>
    <w:rsid w:val="00EA52C0"/>
    <w:rsid w:val="00EC53F0"/>
    <w:rsid w:val="00ED1B02"/>
    <w:rsid w:val="00EE1868"/>
    <w:rsid w:val="00F0211C"/>
    <w:rsid w:val="00F038F4"/>
    <w:rsid w:val="00F37A94"/>
    <w:rsid w:val="00F42719"/>
    <w:rsid w:val="00F47DFE"/>
    <w:rsid w:val="00F53622"/>
    <w:rsid w:val="00F7453A"/>
    <w:rsid w:val="00F84145"/>
    <w:rsid w:val="00F90D8A"/>
    <w:rsid w:val="00FA7228"/>
    <w:rsid w:val="00FB6EDE"/>
    <w:rsid w:val="00FC3874"/>
    <w:rsid w:val="00FC3E21"/>
    <w:rsid w:val="00FC5AF4"/>
    <w:rsid w:val="00FD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33A72F"/>
  <w15:docId w15:val="{4FC3B7AA-87DF-4518-BD41-68C80059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3E21"/>
    <w:pPr>
      <w:spacing w:line="280" w:lineRule="atLeast"/>
    </w:pPr>
    <w:rPr>
      <w:rFonts w:ascii="Verdana" w:hAnsi="Verdana"/>
      <w:szCs w:val="18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DE203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DE2030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DE2030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rsid w:val="00280344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link w:val="SidehovedTegn"/>
    <w:unhideWhenUsed/>
    <w:rsid w:val="009111AC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link w:val="Sidehoved"/>
    <w:rsid w:val="009111AC"/>
    <w:rPr>
      <w:rFonts w:ascii="Calibri" w:eastAsia="Calibri" w:hAnsi="Calibri"/>
      <w:sz w:val="22"/>
      <w:szCs w:val="22"/>
      <w:lang w:val="da-DK" w:eastAsia="en-US" w:bidi="ar-SA"/>
    </w:rPr>
  </w:style>
  <w:style w:type="character" w:customStyle="1" w:styleId="SidefodTegn">
    <w:name w:val="Sidefod Tegn"/>
    <w:link w:val="Sidefod"/>
    <w:rsid w:val="00280344"/>
    <w:rPr>
      <w:rFonts w:ascii="Verdana" w:eastAsia="Calibri" w:hAnsi="Verdana"/>
      <w:sz w:val="18"/>
      <w:szCs w:val="22"/>
      <w:lang w:val="da-DK" w:eastAsia="en-US" w:bidi="ar-SA"/>
    </w:rPr>
  </w:style>
  <w:style w:type="paragraph" w:styleId="Markeringsbobletekst">
    <w:name w:val="Balloon Text"/>
    <w:basedOn w:val="Normal"/>
    <w:link w:val="MarkeringsbobletekstTegn"/>
    <w:rsid w:val="00DB7D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DB7D3A"/>
    <w:rPr>
      <w:rFonts w:ascii="Tahoma" w:hAnsi="Tahoma" w:cs="Tahoma"/>
      <w:sz w:val="16"/>
      <w:szCs w:val="16"/>
      <w:lang w:eastAsia="en-US"/>
    </w:rPr>
  </w:style>
  <w:style w:type="character" w:customStyle="1" w:styleId="Overskrift1Tegn">
    <w:name w:val="Overskrift 1 Tegn"/>
    <w:basedOn w:val="Standardskrifttypeiafsnit"/>
    <w:link w:val="Overskrift1"/>
    <w:rsid w:val="00DE2030"/>
    <w:rPr>
      <w:rFonts w:ascii="Verdana" w:hAnsi="Verdana" w:cs="Arial"/>
      <w:b/>
      <w:bCs/>
      <w:kern w:val="32"/>
      <w:sz w:val="32"/>
      <w:szCs w:val="32"/>
      <w:lang w:eastAsia="en-US"/>
    </w:rPr>
  </w:style>
  <w:style w:type="character" w:styleId="Kommentarhenvisning">
    <w:name w:val="annotation reference"/>
    <w:basedOn w:val="Standardskrifttypeiafsnit"/>
    <w:semiHidden/>
    <w:unhideWhenUsed/>
    <w:rsid w:val="003B6C88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3B6C88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3B6C88"/>
    <w:rPr>
      <w:rFonts w:ascii="Verdana" w:hAnsi="Verdana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3B6C88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3B6C88"/>
    <w:rPr>
      <w:rFonts w:ascii="Verdana" w:hAnsi="Verdana"/>
      <w:b/>
      <w:bCs/>
      <w:lang w:eastAsia="en-US"/>
    </w:rPr>
  </w:style>
  <w:style w:type="paragraph" w:customStyle="1" w:styleId="AfsenderTekst">
    <w:name w:val="AfsenderTekst"/>
    <w:basedOn w:val="Sidefod"/>
    <w:rsid w:val="00904437"/>
    <w:pPr>
      <w:framePr w:wrap="around" w:vAnchor="page" w:hAnchor="page" w:x="1589" w:y="15310"/>
      <w:spacing w:line="200" w:lineRule="atLeast"/>
      <w:suppressOverlap/>
    </w:pPr>
    <w:rPr>
      <w:sz w:val="14"/>
      <w:szCs w:val="14"/>
    </w:rPr>
  </w:style>
  <w:style w:type="character" w:customStyle="1" w:styleId="Overskrift2Tegn">
    <w:name w:val="Overskrift 2 Tegn"/>
    <w:basedOn w:val="Standardskrifttypeiafsnit"/>
    <w:link w:val="Overskrift2"/>
    <w:rsid w:val="00DE2030"/>
    <w:rPr>
      <w:rFonts w:ascii="Verdana" w:hAnsi="Verdana" w:cs="Arial"/>
      <w:b/>
      <w:bCs/>
      <w:iCs/>
      <w:sz w:val="24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rsid w:val="00DE2030"/>
    <w:rPr>
      <w:rFonts w:ascii="Verdana" w:hAnsi="Verdana" w:cs="Arial"/>
      <w:b/>
      <w:bCs/>
      <w:szCs w:val="26"/>
      <w:lang w:eastAsia="en-US"/>
    </w:rPr>
  </w:style>
  <w:style w:type="paragraph" w:customStyle="1" w:styleId="Hjre">
    <w:name w:val="Højre"/>
    <w:basedOn w:val="Normal"/>
    <w:rsid w:val="00EC53F0"/>
    <w:pPr>
      <w:jc w:val="right"/>
    </w:pPr>
  </w:style>
  <w:style w:type="table" w:styleId="Tabel-Gitter">
    <w:name w:val="Table Grid"/>
    <w:basedOn w:val="Tabel-Normal"/>
    <w:uiPriority w:val="59"/>
    <w:rsid w:val="003B6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fed">
    <w:name w:val="normal -fed"/>
    <w:basedOn w:val="Normal"/>
    <w:link w:val="normal-fedTegn"/>
    <w:autoRedefine/>
    <w:rsid w:val="00650828"/>
    <w:pPr>
      <w:spacing w:line="240" w:lineRule="auto"/>
    </w:pPr>
    <w:rPr>
      <w:rFonts w:eastAsia="Times New Roman"/>
      <w:b/>
      <w:szCs w:val="20"/>
      <w:lang w:eastAsia="da-DK"/>
    </w:rPr>
  </w:style>
  <w:style w:type="character" w:customStyle="1" w:styleId="normal-fedTegn">
    <w:name w:val="normal -fed Tegn"/>
    <w:link w:val="normal-fed"/>
    <w:rsid w:val="00650828"/>
    <w:rPr>
      <w:rFonts w:ascii="Verdana" w:eastAsia="Times New Roman" w:hAnsi="Verdana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02\dynamictemplate\Skabeloner\Nota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C50BBFF4394C3BB8334CCE3EFAF6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D74273F-DE13-4DC1-BA3B-0A823306C96C}"/>
      </w:docPartPr>
      <w:docPartBody>
        <w:p w:rsidR="00000000" w:rsidRDefault="001E01CC" w:rsidP="001E01CC">
          <w:pPr>
            <w:pStyle w:val="B8C50BBFF4394C3BB8334CCE3EFAF66D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1CC"/>
    <w:rsid w:val="001E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1E01CC"/>
    <w:rPr>
      <w:color w:val="808080"/>
    </w:rPr>
  </w:style>
  <w:style w:type="paragraph" w:customStyle="1" w:styleId="B8C50BBFF4394C3BB8334CCE3EFAF66D">
    <w:name w:val="B8C50BBFF4394C3BB8334CCE3EFAF66D"/>
    <w:rsid w:val="001E01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3</TotalTime>
  <Pages>1</Pages>
  <Words>121</Words>
  <Characters>840</Characters>
  <Application>Microsoft Office Word</Application>
  <DocSecurity>0</DocSecurity>
  <Lines>840</Lines>
  <Paragraphs>73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Hanne Bach Lorentzen (30849)</dc:creator>
  <cp:lastModifiedBy>Hanne Bach Lorentzen (30849)</cp:lastModifiedBy>
  <cp:revision>1</cp:revision>
  <dcterms:created xsi:type="dcterms:W3CDTF">2023-08-09T09:41:00Z</dcterms:created>
  <dcterms:modified xsi:type="dcterms:W3CDTF">2023-08-09T09:44:00Z</dcterms:modified>
</cp:coreProperties>
</file>