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PANKAS A/S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602AB4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Dyssevej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28   </w:t>
            </w:r>
          </w:p>
          <w:p w:rsidR="007A430E" w:rsidRPr="006E0CCF" w:rsidRDefault="00602AB4" w:rsidP="00602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20732318</w:t>
            </w:r>
          </w:p>
          <w:p w:rsidR="008D25AB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1003001676</w:t>
            </w:r>
          </w:p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602AB4" w:rsidP="00602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C202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Asfaltfabr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og vejmaterialer &gt;= 10 t/h.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miljøgodkendelse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602AB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ok.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B4"/>
    <w:rsid w:val="0014255C"/>
    <w:rsid w:val="0018335F"/>
    <w:rsid w:val="001C4350"/>
    <w:rsid w:val="00274AEC"/>
    <w:rsid w:val="00280069"/>
    <w:rsid w:val="004D0AAB"/>
    <w:rsid w:val="005A0E0B"/>
    <w:rsid w:val="00602AB4"/>
    <w:rsid w:val="006E0CCF"/>
    <w:rsid w:val="007A430E"/>
    <w:rsid w:val="00886099"/>
    <w:rsid w:val="008D25AB"/>
    <w:rsid w:val="0090707A"/>
    <w:rsid w:val="00A67130"/>
    <w:rsid w:val="00A92905"/>
    <w:rsid w:val="00B83D34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Madsen</dc:creator>
  <cp:lastModifiedBy>Line Madsen</cp:lastModifiedBy>
  <cp:revision>2</cp:revision>
  <dcterms:created xsi:type="dcterms:W3CDTF">2017-01-02T11:09:00Z</dcterms:created>
  <dcterms:modified xsi:type="dcterms:W3CDTF">2017-01-02T11:09:00Z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