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1706"/>
        <w:gridCol w:w="982"/>
        <w:gridCol w:w="1134"/>
        <w:gridCol w:w="766"/>
        <w:gridCol w:w="993"/>
        <w:gridCol w:w="932"/>
        <w:gridCol w:w="932"/>
        <w:gridCol w:w="932"/>
        <w:gridCol w:w="1251"/>
      </w:tblGrid>
      <w:tr w:rsidR="001C3938" w14:paraId="0773D0E1" w14:textId="77777777" w:rsidTr="75383EE2">
        <w:trPr>
          <w:trHeight w:val="540"/>
          <w:jc w:val="center"/>
        </w:trPr>
        <w:tc>
          <w:tcPr>
            <w:tcW w:w="9628" w:type="dxa"/>
            <w:gridSpan w:val="9"/>
            <w:vAlign w:val="center"/>
          </w:tcPr>
          <w:p w14:paraId="16CEFE59" w14:textId="2D2B70BD" w:rsidR="001C3938" w:rsidRPr="00BB0B26" w:rsidRDefault="005E5640" w:rsidP="0039343E">
            <w:pPr>
              <w:jc w:val="center"/>
            </w:pPr>
            <w:r w:rsidRPr="065EFD60">
              <w:rPr>
                <w:b/>
                <w:bCs/>
                <w:sz w:val="32"/>
                <w:szCs w:val="32"/>
              </w:rPr>
              <w:t>T</w:t>
            </w:r>
            <w:r w:rsidR="001C3938" w:rsidRPr="065EFD60">
              <w:rPr>
                <w:b/>
                <w:bCs/>
                <w:sz w:val="32"/>
                <w:szCs w:val="32"/>
              </w:rPr>
              <w:t xml:space="preserve">ilsyn med </w:t>
            </w:r>
            <w:r w:rsidR="0054786E" w:rsidRPr="065EFD60">
              <w:rPr>
                <w:b/>
                <w:bCs/>
                <w:sz w:val="32"/>
                <w:szCs w:val="32"/>
              </w:rPr>
              <w:t>Binderup Mølle</w:t>
            </w:r>
            <w:r w:rsidR="009F194E" w:rsidRPr="065EFD60">
              <w:rPr>
                <w:b/>
                <w:bCs/>
                <w:sz w:val="32"/>
                <w:szCs w:val="32"/>
              </w:rPr>
              <w:t xml:space="preserve"> Da</w:t>
            </w:r>
            <w:r w:rsidR="001C3938" w:rsidRPr="065EFD60">
              <w:rPr>
                <w:b/>
                <w:bCs/>
                <w:sz w:val="32"/>
                <w:szCs w:val="32"/>
              </w:rPr>
              <w:t xml:space="preserve">mbrug </w:t>
            </w:r>
          </w:p>
        </w:tc>
      </w:tr>
      <w:tr w:rsidR="001C3938" w14:paraId="2E4DBF97" w14:textId="77777777" w:rsidTr="75383EE2">
        <w:trPr>
          <w:jc w:val="center"/>
        </w:trPr>
        <w:tc>
          <w:tcPr>
            <w:tcW w:w="1706" w:type="dxa"/>
            <w:vAlign w:val="center"/>
          </w:tcPr>
          <w:p w14:paraId="2C1530AD" w14:textId="77777777" w:rsidR="001C3938" w:rsidRPr="00A270C1" w:rsidRDefault="001C3938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 xml:space="preserve">Dato for </w:t>
            </w:r>
            <w:r w:rsidR="0054786E">
              <w:rPr>
                <w:b/>
              </w:rPr>
              <w:t>t</w:t>
            </w:r>
            <w:r w:rsidRPr="00A270C1">
              <w:rPr>
                <w:b/>
              </w:rPr>
              <w:t>ilsyn</w:t>
            </w:r>
          </w:p>
        </w:tc>
        <w:tc>
          <w:tcPr>
            <w:tcW w:w="982" w:type="dxa"/>
            <w:vAlign w:val="center"/>
          </w:tcPr>
          <w:p w14:paraId="611AD4C6" w14:textId="3216D9AA" w:rsidR="001C3938" w:rsidRDefault="00487763" w:rsidP="005F38BF">
            <w:pPr>
              <w:spacing w:line="276" w:lineRule="auto"/>
            </w:pPr>
            <w:r>
              <w:t>2</w:t>
            </w:r>
            <w:r w:rsidR="00A668E5">
              <w:t>6</w:t>
            </w:r>
            <w:r>
              <w:t>.6.24</w:t>
            </w:r>
          </w:p>
        </w:tc>
        <w:tc>
          <w:tcPr>
            <w:tcW w:w="2893" w:type="dxa"/>
            <w:gridSpan w:val="3"/>
            <w:vAlign w:val="center"/>
          </w:tcPr>
          <w:p w14:paraId="672A6659" w14:textId="77777777" w:rsidR="001C3938" w:rsidRPr="00A270C1" w:rsidRDefault="001C3938">
            <w:pPr>
              <w:spacing w:line="276" w:lineRule="auto"/>
              <w:rPr>
                <w:b/>
              </w:rPr>
            </w:pPr>
          </w:p>
        </w:tc>
        <w:tc>
          <w:tcPr>
            <w:tcW w:w="4047" w:type="dxa"/>
            <w:gridSpan w:val="4"/>
            <w:vAlign w:val="center"/>
          </w:tcPr>
          <w:p w14:paraId="0A37501D" w14:textId="77777777" w:rsidR="001C3938" w:rsidRDefault="001C3938">
            <w:pPr>
              <w:spacing w:line="276" w:lineRule="auto"/>
            </w:pPr>
          </w:p>
        </w:tc>
      </w:tr>
      <w:tr w:rsidR="00C442A7" w14:paraId="68655149" w14:textId="77777777" w:rsidTr="75383EE2">
        <w:trPr>
          <w:trHeight w:val="621"/>
          <w:jc w:val="center"/>
        </w:trPr>
        <w:tc>
          <w:tcPr>
            <w:tcW w:w="1706" w:type="dxa"/>
            <w:vAlign w:val="center"/>
          </w:tcPr>
          <w:p w14:paraId="48B95C66" w14:textId="10E0375F" w:rsidR="00C442A7" w:rsidRPr="00A270C1" w:rsidRDefault="00BB7589" w:rsidP="00BB7589">
            <w:pPr>
              <w:spacing w:line="276" w:lineRule="auto"/>
              <w:rPr>
                <w:b/>
              </w:rPr>
            </w:pPr>
            <w:r>
              <w:rPr>
                <w:b/>
              </w:rPr>
              <w:t>Navn, a</w:t>
            </w:r>
            <w:r w:rsidR="00C442A7" w:rsidRPr="00A270C1">
              <w:rPr>
                <w:b/>
              </w:rPr>
              <w:t>dresse</w:t>
            </w:r>
          </w:p>
        </w:tc>
        <w:tc>
          <w:tcPr>
            <w:tcW w:w="7922" w:type="dxa"/>
            <w:gridSpan w:val="8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52"/>
              <w:gridCol w:w="3152"/>
            </w:tblGrid>
            <w:tr w:rsidR="0054786E" w14:paraId="1860CD07" w14:textId="77777777">
              <w:trPr>
                <w:trHeight w:val="110"/>
              </w:trPr>
              <w:tc>
                <w:tcPr>
                  <w:tcW w:w="3152" w:type="dxa"/>
                </w:tcPr>
                <w:p w14:paraId="710EB2AA" w14:textId="77777777" w:rsidR="0054786E" w:rsidRPr="0054786E" w:rsidRDefault="0054786E" w:rsidP="0054786E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478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Aalborgvej 99, 9240 Nibe</w:t>
                  </w:r>
                </w:p>
              </w:tc>
              <w:tc>
                <w:tcPr>
                  <w:tcW w:w="3152" w:type="dxa"/>
                </w:tcPr>
                <w:p w14:paraId="5DAB6C7B" w14:textId="77777777" w:rsidR="0054786E" w:rsidRPr="0054786E" w:rsidRDefault="0054786E" w:rsidP="0054786E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2EB378F" w14:textId="77777777" w:rsidR="00C442A7" w:rsidRDefault="00C442A7" w:rsidP="0039343E">
            <w:pPr>
              <w:spacing w:line="276" w:lineRule="auto"/>
            </w:pPr>
          </w:p>
        </w:tc>
      </w:tr>
      <w:tr w:rsidR="00C442A7" w14:paraId="524AC01C" w14:textId="77777777" w:rsidTr="75383EE2">
        <w:trPr>
          <w:jc w:val="center"/>
        </w:trPr>
        <w:tc>
          <w:tcPr>
            <w:tcW w:w="1706" w:type="dxa"/>
            <w:vAlign w:val="center"/>
          </w:tcPr>
          <w:p w14:paraId="789DF316" w14:textId="77777777" w:rsidR="00C442A7" w:rsidRPr="00A270C1" w:rsidRDefault="00C442A7" w:rsidP="00C442A7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Registrerings nr.</w:t>
            </w:r>
          </w:p>
        </w:tc>
        <w:tc>
          <w:tcPr>
            <w:tcW w:w="982" w:type="dxa"/>
            <w:vAlign w:val="center"/>
          </w:tcPr>
          <w:p w14:paraId="431A3640" w14:textId="77777777" w:rsidR="00C442A7" w:rsidRPr="00A270C1" w:rsidRDefault="00C442A7" w:rsidP="00C442A7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CVR</w:t>
            </w:r>
          </w:p>
        </w:tc>
        <w:tc>
          <w:tcPr>
            <w:tcW w:w="1134" w:type="dxa"/>
            <w:vAlign w:val="center"/>
          </w:tcPr>
          <w:p w14:paraId="0BDC1D04" w14:textId="0106F88B" w:rsidR="00C442A7" w:rsidRDefault="005F5273" w:rsidP="00BB7589">
            <w:pPr>
              <w:spacing w:line="276" w:lineRule="auto"/>
            </w:pPr>
            <w:r>
              <w:t>28675313</w:t>
            </w:r>
          </w:p>
        </w:tc>
        <w:tc>
          <w:tcPr>
            <w:tcW w:w="766" w:type="dxa"/>
            <w:vAlign w:val="center"/>
          </w:tcPr>
          <w:p w14:paraId="14109958" w14:textId="77777777" w:rsidR="00C442A7" w:rsidRPr="00A270C1" w:rsidRDefault="00C442A7" w:rsidP="00C442A7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P-nr.</w:t>
            </w:r>
          </w:p>
        </w:tc>
        <w:tc>
          <w:tcPr>
            <w:tcW w:w="1925" w:type="dxa"/>
            <w:gridSpan w:val="2"/>
            <w:vAlign w:val="center"/>
          </w:tcPr>
          <w:p w14:paraId="6A05A809" w14:textId="77777777" w:rsidR="00C442A7" w:rsidRDefault="00C442A7" w:rsidP="00C442A7">
            <w:pPr>
              <w:spacing w:line="276" w:lineRule="auto"/>
            </w:pPr>
          </w:p>
        </w:tc>
        <w:tc>
          <w:tcPr>
            <w:tcW w:w="1864" w:type="dxa"/>
            <w:gridSpan w:val="2"/>
            <w:vAlign w:val="center"/>
          </w:tcPr>
          <w:p w14:paraId="1AFED1F9" w14:textId="77777777" w:rsidR="00C442A7" w:rsidRPr="00A270C1" w:rsidRDefault="00C442A7" w:rsidP="00C442A7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CHR</w:t>
            </w:r>
          </w:p>
        </w:tc>
        <w:tc>
          <w:tcPr>
            <w:tcW w:w="1251" w:type="dxa"/>
            <w:vAlign w:val="center"/>
          </w:tcPr>
          <w:p w14:paraId="725046C8" w14:textId="77777777" w:rsidR="00C442A7" w:rsidRDefault="0054786E" w:rsidP="00C442A7">
            <w:pPr>
              <w:spacing w:line="276" w:lineRule="auto"/>
            </w:pPr>
            <w:r>
              <w:t>76918</w:t>
            </w:r>
          </w:p>
        </w:tc>
      </w:tr>
      <w:tr w:rsidR="00C442A7" w14:paraId="04D2AF18" w14:textId="77777777" w:rsidTr="75383EE2">
        <w:trPr>
          <w:jc w:val="center"/>
        </w:trPr>
        <w:tc>
          <w:tcPr>
            <w:tcW w:w="1706" w:type="dxa"/>
            <w:vAlign w:val="center"/>
          </w:tcPr>
          <w:p w14:paraId="12729D23" w14:textId="77777777" w:rsidR="00C442A7" w:rsidRPr="00A270C1" w:rsidRDefault="00C442A7" w:rsidP="00C442A7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Listebetegnelse</w:t>
            </w:r>
          </w:p>
        </w:tc>
        <w:tc>
          <w:tcPr>
            <w:tcW w:w="7922" w:type="dxa"/>
            <w:gridSpan w:val="8"/>
            <w:vAlign w:val="center"/>
          </w:tcPr>
          <w:p w14:paraId="76A49B31" w14:textId="77777777" w:rsidR="00C442A7" w:rsidRDefault="000E5928" w:rsidP="00C442A7">
            <w:pPr>
              <w:spacing w:line="276" w:lineRule="auto"/>
            </w:pPr>
            <w:r>
              <w:rPr>
                <w:rFonts w:ascii="Calibri" w:eastAsiaTheme="minorEastAsia" w:hAnsi="Calibri" w:cs="Calibri"/>
              </w:rPr>
              <w:t>I201 Ferskvandsdambrug</w:t>
            </w:r>
          </w:p>
        </w:tc>
      </w:tr>
      <w:tr w:rsidR="000E5928" w14:paraId="307D2C32" w14:textId="77777777" w:rsidTr="75383EE2">
        <w:trPr>
          <w:jc w:val="center"/>
        </w:trPr>
        <w:tc>
          <w:tcPr>
            <w:tcW w:w="1706" w:type="dxa"/>
            <w:vAlign w:val="center"/>
          </w:tcPr>
          <w:p w14:paraId="5B0A92D1" w14:textId="77777777" w:rsidR="000E5928" w:rsidRPr="00A270C1" w:rsidRDefault="000E5928" w:rsidP="009872EC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Miljøgodkendelse</w:t>
            </w:r>
          </w:p>
        </w:tc>
        <w:tc>
          <w:tcPr>
            <w:tcW w:w="2882" w:type="dxa"/>
            <w:gridSpan w:val="3"/>
            <w:vAlign w:val="center"/>
          </w:tcPr>
          <w:p w14:paraId="5FA8A5F1" w14:textId="77777777" w:rsidR="000E5928" w:rsidRPr="001D6AB5" w:rsidRDefault="0054786E" w:rsidP="009872EC">
            <w:pPr>
              <w:spacing w:after="0" w:line="276" w:lineRule="auto"/>
              <w:rPr>
                <w:b/>
              </w:rPr>
            </w:pPr>
            <w:r>
              <w:rPr>
                <w:rFonts w:ascii="Calibri" w:eastAsiaTheme="minorEastAsia" w:hAnsi="Calibri" w:cs="Calibri"/>
              </w:rPr>
              <w:t>08</w:t>
            </w:r>
            <w:r w:rsidR="000E5928">
              <w:rPr>
                <w:rFonts w:ascii="Calibri" w:eastAsiaTheme="minorEastAsia" w:hAnsi="Calibri" w:cs="Calibri"/>
              </w:rPr>
              <w:t>.0</w:t>
            </w:r>
            <w:r>
              <w:rPr>
                <w:rFonts w:ascii="Calibri" w:eastAsiaTheme="minorEastAsia" w:hAnsi="Calibri" w:cs="Calibri"/>
              </w:rPr>
              <w:t>9</w:t>
            </w:r>
            <w:r w:rsidR="000E5928">
              <w:rPr>
                <w:rFonts w:ascii="Calibri" w:eastAsiaTheme="minorEastAsia" w:hAnsi="Calibri" w:cs="Calibri"/>
              </w:rPr>
              <w:t>.201</w:t>
            </w:r>
            <w:r>
              <w:rPr>
                <w:rFonts w:ascii="Calibri" w:eastAsiaTheme="minorEastAsia" w:hAnsi="Calibri" w:cs="Calibri"/>
              </w:rPr>
              <w:t>6</w:t>
            </w:r>
          </w:p>
        </w:tc>
        <w:tc>
          <w:tcPr>
            <w:tcW w:w="2857" w:type="dxa"/>
            <w:gridSpan w:val="3"/>
            <w:vAlign w:val="center"/>
          </w:tcPr>
          <w:p w14:paraId="43AAADA6" w14:textId="77777777" w:rsidR="000E5928" w:rsidRDefault="000E5928" w:rsidP="009872EC">
            <w:pPr>
              <w:spacing w:after="0" w:line="276" w:lineRule="auto"/>
            </w:pPr>
            <w:r w:rsidRPr="001D6AB5">
              <w:rPr>
                <w:b/>
              </w:rPr>
              <w:t>Vandindvinding</w:t>
            </w:r>
          </w:p>
        </w:tc>
        <w:tc>
          <w:tcPr>
            <w:tcW w:w="2183" w:type="dxa"/>
            <w:gridSpan w:val="2"/>
            <w:vAlign w:val="center"/>
          </w:tcPr>
          <w:p w14:paraId="12160A05" w14:textId="77777777" w:rsidR="000E5928" w:rsidRDefault="00043A7E" w:rsidP="000E5928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54786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.0</w:t>
            </w:r>
            <w:r w:rsidR="0054786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.2016</w:t>
            </w:r>
            <w:r w:rsidR="0054786E">
              <w:rPr>
                <w:rFonts w:ascii="Calibri" w:hAnsi="Calibri" w:cs="Calibri"/>
              </w:rPr>
              <w:t xml:space="preserve"> og</w:t>
            </w:r>
          </w:p>
          <w:p w14:paraId="6FBF1790" w14:textId="77777777" w:rsidR="0054786E" w:rsidRDefault="0054786E" w:rsidP="000E5928">
            <w:pPr>
              <w:spacing w:after="0" w:line="276" w:lineRule="auto"/>
            </w:pPr>
            <w:r>
              <w:rPr>
                <w:rFonts w:ascii="Calibri" w:hAnsi="Calibri" w:cs="Calibri"/>
              </w:rPr>
              <w:t>21.06.2010</w:t>
            </w:r>
          </w:p>
        </w:tc>
      </w:tr>
      <w:tr w:rsidR="00C442A7" w14:paraId="58284A91" w14:textId="77777777" w:rsidTr="75383EE2">
        <w:trPr>
          <w:jc w:val="center"/>
        </w:trPr>
        <w:tc>
          <w:tcPr>
            <w:tcW w:w="1706" w:type="dxa"/>
            <w:vAlign w:val="center"/>
          </w:tcPr>
          <w:p w14:paraId="5AF2C1BC" w14:textId="77777777" w:rsidR="00C442A7" w:rsidRPr="00A270C1" w:rsidRDefault="00C442A7" w:rsidP="00C442A7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Baggrund og omfang</w:t>
            </w:r>
          </w:p>
        </w:tc>
        <w:tc>
          <w:tcPr>
            <w:tcW w:w="7922" w:type="dxa"/>
            <w:gridSpan w:val="8"/>
            <w:vAlign w:val="center"/>
          </w:tcPr>
          <w:p w14:paraId="3D3ECF83" w14:textId="77777777" w:rsidR="00C442A7" w:rsidRDefault="00C442A7" w:rsidP="00C442A7">
            <w:pPr>
              <w:spacing w:line="276" w:lineRule="auto"/>
            </w:pPr>
            <w:r>
              <w:t xml:space="preserve">Baggrunden for tilsynet </w:t>
            </w:r>
            <w:r w:rsidR="00685888">
              <w:t>er</w:t>
            </w:r>
            <w:r>
              <w:t>, at Aalborg Kommune fører tilsyn med dambrug mindst en gang om året, herunder med tilstanden i vandløbet, jævnfør bekendtgørelse nr. 1567 af 7. december 2016 om ferskvandsdambrug.</w:t>
            </w:r>
          </w:p>
          <w:p w14:paraId="14EBB9CC" w14:textId="77777777" w:rsidR="0011347A" w:rsidRDefault="0011347A" w:rsidP="0011347A">
            <w:pPr>
              <w:spacing w:after="0" w:line="240" w:lineRule="auto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Tilsynet er et administrativt tilsyn og omhandler dambrugets årsindberetning og</w:t>
            </w:r>
          </w:p>
          <w:p w14:paraId="30961136" w14:textId="403DABD0" w:rsidR="00724005" w:rsidRDefault="0011347A" w:rsidP="00B711AD">
            <w:pPr>
              <w:spacing w:after="0" w:line="240" w:lineRule="auto"/>
              <w:rPr>
                <w:rFonts w:ascii="Calibri" w:hAnsi="Calibri" w:cs="Calibri"/>
              </w:rPr>
            </w:pPr>
            <w:r w:rsidRPr="4DB91B37">
              <w:rPr>
                <w:rFonts w:ascii="Calibri" w:eastAsiaTheme="minorEastAsia" w:hAnsi="Calibri" w:cs="Calibri"/>
              </w:rPr>
              <w:t>egenkontrol for det foregående år</w:t>
            </w:r>
            <w:r w:rsidR="004A12D3" w:rsidRPr="4DB91B37">
              <w:rPr>
                <w:rFonts w:ascii="Calibri" w:eastAsiaTheme="minorEastAsia" w:hAnsi="Calibri" w:cs="Calibri"/>
              </w:rPr>
              <w:t xml:space="preserve">, </w:t>
            </w:r>
            <w:r w:rsidR="004E5A41" w:rsidRPr="008153DF">
              <w:rPr>
                <w:rFonts w:ascii="Calibri" w:hAnsi="Calibri" w:cs="Calibri"/>
              </w:rPr>
              <w:t xml:space="preserve">samt </w:t>
            </w:r>
            <w:r w:rsidR="00724005" w:rsidRPr="008153DF">
              <w:rPr>
                <w:rFonts w:ascii="Calibri" w:hAnsi="Calibri" w:cs="Calibri"/>
              </w:rPr>
              <w:t>resultater af undersøgelse af vand</w:t>
            </w:r>
            <w:r w:rsidR="00724005">
              <w:rPr>
                <w:rFonts w:ascii="Calibri" w:hAnsi="Calibri" w:cs="Calibri"/>
              </w:rPr>
              <w:t>løbs</w:t>
            </w:r>
            <w:r w:rsidR="00724005" w:rsidRPr="008153DF">
              <w:rPr>
                <w:rFonts w:ascii="Calibri" w:hAnsi="Calibri" w:cs="Calibri"/>
              </w:rPr>
              <w:t xml:space="preserve">kvaliteten </w:t>
            </w:r>
            <w:r w:rsidR="00724005">
              <w:rPr>
                <w:rFonts w:ascii="Calibri" w:hAnsi="Calibri" w:cs="Calibri"/>
              </w:rPr>
              <w:t xml:space="preserve">i Binderup å vurderet ud fra </w:t>
            </w:r>
            <w:r w:rsidR="00724005" w:rsidRPr="008153DF">
              <w:rPr>
                <w:rFonts w:ascii="Calibri" w:hAnsi="Calibri" w:cs="Calibri"/>
              </w:rPr>
              <w:t>fauna</w:t>
            </w:r>
            <w:r w:rsidR="00724005">
              <w:rPr>
                <w:rFonts w:ascii="Calibri" w:hAnsi="Calibri" w:cs="Calibri"/>
              </w:rPr>
              <w:t>en</w:t>
            </w:r>
            <w:r w:rsidR="0B5DED6B" w:rsidRPr="2401AAA1">
              <w:rPr>
                <w:rFonts w:ascii="Calibri" w:hAnsi="Calibri" w:cs="Calibri"/>
              </w:rPr>
              <w:t>-sammensætningen i</w:t>
            </w:r>
            <w:r w:rsidR="00724005" w:rsidRPr="008153DF">
              <w:rPr>
                <w:rFonts w:ascii="Calibri" w:hAnsi="Calibri" w:cs="Calibri"/>
              </w:rPr>
              <w:t xml:space="preserve"> for</w:t>
            </w:r>
            <w:r w:rsidR="00724005">
              <w:rPr>
                <w:rFonts w:ascii="Calibri" w:hAnsi="Calibri" w:cs="Calibri"/>
              </w:rPr>
              <w:t>året</w:t>
            </w:r>
            <w:r w:rsidR="00724005" w:rsidRPr="008153DF">
              <w:rPr>
                <w:rFonts w:ascii="Calibri" w:hAnsi="Calibri" w:cs="Calibri"/>
              </w:rPr>
              <w:t xml:space="preserve"> </w:t>
            </w:r>
            <w:r w:rsidR="00724005">
              <w:rPr>
                <w:rFonts w:ascii="Calibri" w:hAnsi="Calibri" w:cs="Calibri"/>
              </w:rPr>
              <w:t>2024.</w:t>
            </w:r>
            <w:r w:rsidR="00F6240F">
              <w:rPr>
                <w:rFonts w:ascii="Calibri" w:hAnsi="Calibri" w:cs="Calibri"/>
              </w:rPr>
              <w:t xml:space="preserve"> Derudover</w:t>
            </w:r>
            <w:r w:rsidR="00EA45A4">
              <w:rPr>
                <w:rFonts w:ascii="Calibri" w:hAnsi="Calibri" w:cs="Calibri"/>
              </w:rPr>
              <w:t xml:space="preserve"> er</w:t>
            </w:r>
            <w:r w:rsidR="00F6240F">
              <w:rPr>
                <w:rFonts w:ascii="Calibri" w:hAnsi="Calibri" w:cs="Calibri"/>
              </w:rPr>
              <w:t xml:space="preserve"> der en opfølgning </w:t>
            </w:r>
            <w:r w:rsidR="00C20638">
              <w:rPr>
                <w:rFonts w:ascii="Calibri" w:hAnsi="Calibri" w:cs="Calibri"/>
              </w:rPr>
              <w:t xml:space="preserve">på </w:t>
            </w:r>
            <w:r w:rsidR="00F6240F">
              <w:rPr>
                <w:rFonts w:ascii="Calibri" w:hAnsi="Calibri" w:cs="Calibri"/>
              </w:rPr>
              <w:t>to forhold fra tilsynet i 2023.</w:t>
            </w:r>
          </w:p>
          <w:p w14:paraId="4C06CB72" w14:textId="37DEA109" w:rsidR="0011347A" w:rsidRDefault="00724005" w:rsidP="00B711AD">
            <w:pPr>
              <w:spacing w:after="0" w:line="240" w:lineRule="auto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D</w:t>
            </w:r>
            <w:r w:rsidR="0011347A" w:rsidRPr="4DB91B37">
              <w:rPr>
                <w:rFonts w:ascii="Calibri" w:eastAsiaTheme="minorEastAsia" w:hAnsi="Calibri" w:cs="Calibri"/>
              </w:rPr>
              <w:t>et administrative tilsyn er en del af det</w:t>
            </w:r>
            <w:r w:rsidR="00B711AD">
              <w:rPr>
                <w:rFonts w:ascii="Calibri" w:eastAsiaTheme="minorEastAsia" w:hAnsi="Calibri" w:cs="Calibri"/>
              </w:rPr>
              <w:t xml:space="preserve"> </w:t>
            </w:r>
            <w:r w:rsidR="0011347A">
              <w:rPr>
                <w:rFonts w:ascii="Calibri" w:eastAsiaTheme="minorEastAsia" w:hAnsi="Calibri" w:cs="Calibri"/>
              </w:rPr>
              <w:t>samlede tilsyn Aalborg Kommune fører med dambrug.</w:t>
            </w:r>
          </w:p>
          <w:p w14:paraId="4D31F343" w14:textId="77777777" w:rsidR="00510341" w:rsidRDefault="00510341" w:rsidP="0011347A">
            <w:pPr>
              <w:spacing w:line="276" w:lineRule="auto"/>
            </w:pPr>
            <w:r>
              <w:t>Miljøbeskyttelsesloven har bl.a. til formål at værne om natur og miljø, så samfundsudviklingen kan ske på et bæredygtigt grundlag i respekt for menneskers livsvilkår og for bevarelse af dyre- og plantelivet.</w:t>
            </w:r>
          </w:p>
        </w:tc>
      </w:tr>
      <w:tr w:rsidR="00193DB5" w14:paraId="032BF4AD" w14:textId="77777777" w:rsidTr="75383EE2">
        <w:trPr>
          <w:jc w:val="center"/>
        </w:trPr>
        <w:tc>
          <w:tcPr>
            <w:tcW w:w="1706" w:type="dxa"/>
            <w:vAlign w:val="center"/>
          </w:tcPr>
          <w:p w14:paraId="78BBF157" w14:textId="77777777" w:rsidR="00193DB5" w:rsidRDefault="00193DB5" w:rsidP="00193DB5">
            <w:pPr>
              <w:spacing w:line="276" w:lineRule="auto"/>
              <w:rPr>
                <w:b/>
              </w:rPr>
            </w:pPr>
            <w:r>
              <w:rPr>
                <w:b/>
              </w:rPr>
              <w:t>Egenkontrol</w:t>
            </w:r>
            <w:r w:rsidR="007D1578">
              <w:rPr>
                <w:b/>
              </w:rPr>
              <w:t xml:space="preserve"> og </w:t>
            </w:r>
          </w:p>
          <w:p w14:paraId="4ADA43E0" w14:textId="5830E320" w:rsidR="007D1578" w:rsidRPr="00A270C1" w:rsidRDefault="007D1578" w:rsidP="00193DB5">
            <w:pPr>
              <w:spacing w:line="276" w:lineRule="auto"/>
              <w:rPr>
                <w:b/>
              </w:rPr>
            </w:pPr>
            <w:r>
              <w:rPr>
                <w:b/>
              </w:rPr>
              <w:t>årsindberetning</w:t>
            </w:r>
          </w:p>
        </w:tc>
        <w:tc>
          <w:tcPr>
            <w:tcW w:w="7922" w:type="dxa"/>
            <w:gridSpan w:val="8"/>
            <w:vAlign w:val="center"/>
          </w:tcPr>
          <w:p w14:paraId="7464A90E" w14:textId="5CBD7D2C" w:rsidR="00E42DC2" w:rsidRDefault="008B2C10" w:rsidP="1EC7788D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Dambruget var uden produktion i 2022</w:t>
            </w:r>
            <w:r w:rsidR="005818A1">
              <w:rPr>
                <w:rFonts w:ascii="Calibri" w:eastAsia="Calibri" w:hAnsi="Calibri" w:cs="Calibri"/>
                <w:color w:val="000000" w:themeColor="text1"/>
              </w:rPr>
              <w:t>,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og </w:t>
            </w:r>
            <w:r w:rsidR="00E42DC2">
              <w:rPr>
                <w:rFonts w:ascii="Calibri" w:eastAsia="Calibri" w:hAnsi="Calibri" w:cs="Calibri"/>
                <w:color w:val="000000" w:themeColor="text1"/>
              </w:rPr>
              <w:t xml:space="preserve">i 2023 startede produktionen op </w:t>
            </w:r>
            <w:r w:rsidR="00BD5D2A">
              <w:rPr>
                <w:rFonts w:ascii="Calibri" w:eastAsia="Calibri" w:hAnsi="Calibri" w:cs="Calibri"/>
                <w:color w:val="000000" w:themeColor="text1"/>
              </w:rPr>
              <w:t xml:space="preserve">i </w:t>
            </w:r>
            <w:r w:rsidR="00EA4104">
              <w:rPr>
                <w:rFonts w:ascii="Calibri" w:eastAsia="Calibri" w:hAnsi="Calibri" w:cs="Calibri"/>
                <w:color w:val="000000" w:themeColor="text1"/>
              </w:rPr>
              <w:t>februar måned</w:t>
            </w:r>
            <w:r w:rsidR="00E42DC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2F302ED" w14:textId="75F5C696" w:rsidR="001D14B5" w:rsidRDefault="00E42DC2" w:rsidP="1EC7788D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Der er</w:t>
            </w:r>
            <w:r w:rsidR="2884B15D" w:rsidRPr="4DB91B37">
              <w:rPr>
                <w:rFonts w:ascii="Calibri" w:eastAsia="Calibri" w:hAnsi="Calibri" w:cs="Calibri"/>
                <w:color w:val="000000" w:themeColor="text1"/>
              </w:rPr>
              <w:t xml:space="preserve"> udtaget 21 egenkontrolprøver i 2023</w:t>
            </w:r>
            <w:r w:rsidR="6A864E53" w:rsidRPr="4DB91B37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00857093">
              <w:rPr>
                <w:rFonts w:ascii="Calibri" w:eastAsia="Calibri" w:hAnsi="Calibri" w:cs="Calibri"/>
                <w:color w:val="000000" w:themeColor="text1"/>
              </w:rPr>
              <w:t>an</w:t>
            </w:r>
            <w:r w:rsidR="00857093" w:rsidRPr="008E29B4">
              <w:rPr>
                <w:rFonts w:ascii="Calibri" w:eastAsia="Calibri" w:hAnsi="Calibri" w:cs="Calibri"/>
                <w:color w:val="000000" w:themeColor="text1"/>
              </w:rPr>
              <w:t>tal af egenkontrol stemmer overens med</w:t>
            </w:r>
            <w:r w:rsidR="00857093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00857093" w:rsidRPr="008E29B4">
              <w:rPr>
                <w:rFonts w:ascii="Calibri" w:eastAsia="Calibri" w:hAnsi="Calibri" w:cs="Calibri"/>
                <w:color w:val="000000" w:themeColor="text1"/>
              </w:rPr>
              <w:t xml:space="preserve"> at</w:t>
            </w:r>
            <w:r w:rsidR="0085709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857093" w:rsidRPr="008E29B4">
              <w:rPr>
                <w:rFonts w:ascii="Calibri" w:eastAsia="Calibri" w:hAnsi="Calibri" w:cs="Calibri"/>
                <w:color w:val="000000" w:themeColor="text1"/>
              </w:rPr>
              <w:t>der ikke har været produktion over hele året og håndhæves ikke.</w:t>
            </w:r>
            <w:r w:rsidR="006753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64B5BCF" w14:textId="77777777" w:rsidR="002A36E3" w:rsidRDefault="00AD038E" w:rsidP="5E8E301B">
            <w:pPr>
              <w:spacing w:line="276" w:lineRule="auto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Kravet til </w:t>
            </w:r>
            <w:r w:rsidR="75AA5E72" w:rsidRPr="4DB91B37">
              <w:rPr>
                <w:rFonts w:ascii="Calibri" w:eastAsia="Calibri" w:hAnsi="Calibri" w:cs="Calibri"/>
                <w:color w:val="000000" w:themeColor="text1"/>
              </w:rPr>
              <w:t xml:space="preserve">ilt på 60%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i udløbet </w:t>
            </w:r>
            <w:r w:rsidR="75AA5E72" w:rsidRPr="4DB91B37">
              <w:rPr>
                <w:rFonts w:ascii="Calibri" w:eastAsia="Calibri" w:hAnsi="Calibri" w:cs="Calibri"/>
                <w:color w:val="000000" w:themeColor="text1"/>
              </w:rPr>
              <w:t>er ikke overholdt</w:t>
            </w:r>
            <w:r w:rsidR="0094722D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007422D7">
              <w:t xml:space="preserve"> Iltniveauet blev fulgt op på juni 2023 og der blev sat en pisker i som følge af det lave iltniveau. I november </w:t>
            </w:r>
            <w:r w:rsidR="00032E63">
              <w:t xml:space="preserve">er vilkåret om 60 % ilt </w:t>
            </w:r>
            <w:r w:rsidR="002A36E3">
              <w:t>ikke overholdt.</w:t>
            </w:r>
            <w:r w:rsidR="007422D7">
              <w:t xml:space="preserve"> </w:t>
            </w:r>
          </w:p>
          <w:p w14:paraId="7247F5E0" w14:textId="695D95DE" w:rsidR="004A246B" w:rsidRPr="002A36E3" w:rsidRDefault="008823D3" w:rsidP="5E8E301B">
            <w:pPr>
              <w:spacing w:line="276" w:lineRule="auto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De øvrige </w:t>
            </w:r>
            <w:r w:rsidR="00994B3A">
              <w:rPr>
                <w:rFonts w:ascii="Calibri" w:eastAsia="Calibri" w:hAnsi="Calibri" w:cs="Calibri"/>
                <w:color w:val="000000" w:themeColor="text1"/>
              </w:rPr>
              <w:t>krav til udledning er overholdt.</w:t>
            </w:r>
            <w:r w:rsidR="008E6E00">
              <w:rPr>
                <w:rFonts w:ascii="Calibri" w:eastAsia="Calibri" w:hAnsi="Calibri" w:cs="Calibri"/>
                <w:color w:val="000000" w:themeColor="text1"/>
              </w:rPr>
              <w:t xml:space="preserve"> Der ses en tendens til udledningen af fosfor stiger i takt med </w:t>
            </w:r>
            <w:r w:rsidR="00425E7C">
              <w:rPr>
                <w:rFonts w:ascii="Calibri" w:eastAsia="Calibri" w:hAnsi="Calibri" w:cs="Calibri"/>
                <w:color w:val="000000" w:themeColor="text1"/>
              </w:rPr>
              <w:t>produktionen øges.</w:t>
            </w:r>
            <w:r w:rsidR="008E6E0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7E3DAA" w:rsidRPr="47DC0F6D">
              <w:rPr>
                <w:rFonts w:ascii="Calibri" w:eastAsia="Calibri" w:hAnsi="Calibri" w:cs="Calibri"/>
                <w:color w:val="000000" w:themeColor="text1"/>
              </w:rPr>
              <w:t xml:space="preserve">Figurer med </w:t>
            </w:r>
            <w:r w:rsidR="007E3DAA">
              <w:rPr>
                <w:rFonts w:ascii="Calibri" w:eastAsia="Calibri" w:hAnsi="Calibri" w:cs="Calibri"/>
                <w:color w:val="000000" w:themeColor="text1"/>
              </w:rPr>
              <w:t>udledning i forhold til krav er</w:t>
            </w:r>
            <w:r w:rsidR="007E3DAA" w:rsidRPr="47DC0F6D">
              <w:rPr>
                <w:rFonts w:ascii="Calibri" w:eastAsia="Calibri" w:hAnsi="Calibri" w:cs="Calibri"/>
                <w:color w:val="000000" w:themeColor="text1"/>
              </w:rPr>
              <w:t xml:space="preserve"> vedlagt som bilag.   </w:t>
            </w:r>
          </w:p>
          <w:p w14:paraId="63FE659E" w14:textId="7A295811" w:rsidR="001D14B5" w:rsidRPr="00356621" w:rsidRDefault="15A44A73" w:rsidP="23AD582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F4B50">
              <w:rPr>
                <w:rFonts w:ascii="Calibri" w:eastAsia="Calibri" w:hAnsi="Calibri" w:cs="Calibri"/>
                <w:color w:val="000000" w:themeColor="text1"/>
              </w:rPr>
              <w:t>Dambruget har i 202</w:t>
            </w:r>
            <w:r w:rsidR="00C486E0" w:rsidRPr="00EF4B50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Pr="00EF4B50">
              <w:rPr>
                <w:rFonts w:ascii="Calibri" w:eastAsia="Calibri" w:hAnsi="Calibri" w:cs="Calibri"/>
                <w:color w:val="000000" w:themeColor="text1"/>
              </w:rPr>
              <w:t xml:space="preserve"> anvendt medicin i </w:t>
            </w:r>
            <w:r w:rsidR="005D28EB">
              <w:rPr>
                <w:rFonts w:ascii="Calibri" w:eastAsia="Calibri" w:hAnsi="Calibri" w:cs="Calibri"/>
                <w:color w:val="000000" w:themeColor="text1"/>
              </w:rPr>
              <w:t>overensstemmelse med vilkår i miljøgodkendelsen</w:t>
            </w:r>
            <w:r w:rsidRPr="00EF4B50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4A23A67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30087E">
              <w:rPr>
                <w:rFonts w:ascii="Calibri" w:eastAsia="Calibri" w:hAnsi="Calibri" w:cs="Calibri"/>
                <w:color w:val="000000" w:themeColor="text1"/>
              </w:rPr>
              <w:t xml:space="preserve">Forbrug af hjælpestoffer overholder </w:t>
            </w:r>
            <w:r w:rsidR="00F34E66">
              <w:rPr>
                <w:rFonts w:ascii="Calibri" w:eastAsia="Calibri" w:hAnsi="Calibri" w:cs="Calibri"/>
                <w:color w:val="000000" w:themeColor="text1"/>
              </w:rPr>
              <w:t>vilkår i miljøgodkendelse. Aalborg Kommune bemærker</w:t>
            </w:r>
            <w:r w:rsidR="00154C93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00F34E66">
              <w:rPr>
                <w:rFonts w:ascii="Calibri" w:eastAsia="Calibri" w:hAnsi="Calibri" w:cs="Calibri"/>
                <w:color w:val="000000" w:themeColor="text1"/>
              </w:rPr>
              <w:t xml:space="preserve"> at der er et forholdsvist stort forbrug af formalin </w:t>
            </w:r>
            <w:r w:rsidR="0043104A">
              <w:rPr>
                <w:rFonts w:ascii="Calibri" w:eastAsia="Calibri" w:hAnsi="Calibri" w:cs="Calibri"/>
                <w:color w:val="000000" w:themeColor="text1"/>
              </w:rPr>
              <w:t>set i forhold til produktionen. Dette er</w:t>
            </w:r>
            <w:r w:rsidR="00356621">
              <w:rPr>
                <w:rFonts w:ascii="Calibri" w:eastAsia="Calibri" w:hAnsi="Calibri" w:cs="Calibri"/>
                <w:color w:val="000000" w:themeColor="text1"/>
              </w:rPr>
              <w:t xml:space="preserve"> ikke BAT for området</w:t>
            </w:r>
            <w:r w:rsidR="3E896BCD" w:rsidRPr="2401AAA1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00356621">
              <w:rPr>
                <w:rFonts w:ascii="Calibri" w:eastAsia="Calibri" w:hAnsi="Calibri" w:cs="Calibri"/>
                <w:color w:val="000000" w:themeColor="text1"/>
              </w:rPr>
              <w:t xml:space="preserve"> og vil blive fulgt op på ved kommende fysiske tilsyn i 2024.</w:t>
            </w:r>
            <w:r w:rsidRPr="4A23A67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282BA8" w14:paraId="134D4AF4" w14:textId="77777777" w:rsidTr="75383EE2">
        <w:trPr>
          <w:jc w:val="center"/>
        </w:trPr>
        <w:tc>
          <w:tcPr>
            <w:tcW w:w="1706" w:type="dxa"/>
            <w:vAlign w:val="center"/>
          </w:tcPr>
          <w:p w14:paraId="25D12440" w14:textId="4006CA3A" w:rsidR="00282BA8" w:rsidRDefault="00282BA8" w:rsidP="00193DB5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lastRenderedPageBreak/>
              <w:t>Håndhævelser</w:t>
            </w:r>
            <w:r w:rsidR="006F4605">
              <w:rPr>
                <w:b/>
              </w:rPr>
              <w:t xml:space="preserve"> og opfølgning på tilsyn</w:t>
            </w:r>
          </w:p>
        </w:tc>
        <w:tc>
          <w:tcPr>
            <w:tcW w:w="7922" w:type="dxa"/>
            <w:gridSpan w:val="8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56"/>
            </w:tblGrid>
            <w:tr w:rsidR="005B1DFD" w14:paraId="6CB0BCC2" w14:textId="77777777" w:rsidTr="00545043">
              <w:trPr>
                <w:trHeight w:val="843"/>
              </w:trPr>
              <w:tc>
                <w:tcPr>
                  <w:tcW w:w="7656" w:type="dxa"/>
                </w:tcPr>
                <w:p w14:paraId="38410993" w14:textId="77777777" w:rsidR="00BB79E6" w:rsidRDefault="00CC13A9" w:rsidP="00CC13A9">
                  <w:pPr>
                    <w:spacing w:after="0" w:line="276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7FEB4EE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Aalborg Kommune indskærper hermed, i henhold til § 69 stk. 1 i miljøbeskyttelsesloven, at miljøgodkendelsens vilkår omkring af spildevand, fremover skal overholdes, herunder: </w:t>
                  </w:r>
                </w:p>
                <w:p w14:paraId="7D8355F3" w14:textId="77777777" w:rsidR="00F75F48" w:rsidRDefault="00F75F48" w:rsidP="00CC13A9">
                  <w:pPr>
                    <w:spacing w:after="0" w:line="276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  <w:p w14:paraId="79122E30" w14:textId="4EAD19B6" w:rsidR="009B7628" w:rsidRDefault="00516000" w:rsidP="00CC13A9">
                  <w:pPr>
                    <w:spacing w:after="0" w:line="276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Vilkår </w:t>
                  </w:r>
                  <w:r w:rsidR="004B7D4E">
                    <w:rPr>
                      <w:rFonts w:ascii="Calibri" w:eastAsia="Calibri" w:hAnsi="Calibri" w:cs="Calibri"/>
                      <w:color w:val="000000" w:themeColor="text1"/>
                    </w:rPr>
                    <w:t>2</w:t>
                  </w:r>
                  <w:r w:rsidR="003D30B7">
                    <w:rPr>
                      <w:rFonts w:ascii="Calibri" w:eastAsia="Calibri" w:hAnsi="Calibri" w:cs="Calibri"/>
                      <w:color w:val="000000" w:themeColor="text1"/>
                    </w:rPr>
                    <w:t>4</w:t>
                  </w:r>
                  <w:r w:rsidR="00F75F48">
                    <w:rPr>
                      <w:rFonts w:ascii="Calibri" w:eastAsia="Calibri" w:hAnsi="Calibri" w:cs="Calibri"/>
                      <w:color w:val="000000" w:themeColor="text1"/>
                    </w:rPr>
                    <w:t>. I</w:t>
                  </w:r>
                  <w:r w:rsidR="003D30B7">
                    <w:rPr>
                      <w:rFonts w:ascii="Calibri" w:eastAsia="Calibri" w:hAnsi="Calibri" w:cs="Calibri"/>
                      <w:color w:val="000000" w:themeColor="text1"/>
                    </w:rPr>
                    <w:t>ltindholdet i udløbsvandet skal til enhver</w:t>
                  </w:r>
                  <w:r w:rsidR="00F75F48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  <w:r w:rsidR="003D30B7">
                    <w:rPr>
                      <w:rFonts w:ascii="Calibri" w:eastAsia="Calibri" w:hAnsi="Calibri" w:cs="Calibri"/>
                      <w:color w:val="000000" w:themeColor="text1"/>
                    </w:rPr>
                    <w:t>tid være mindst 60</w:t>
                  </w:r>
                  <w:r w:rsidR="00F75F48">
                    <w:rPr>
                      <w:rFonts w:ascii="Calibri" w:eastAsia="Calibri" w:hAnsi="Calibri" w:cs="Calibri"/>
                      <w:color w:val="000000" w:themeColor="text1"/>
                    </w:rPr>
                    <w:t>% af fuld mætning</w:t>
                  </w:r>
                  <w:r w:rsidR="00EC7888">
                    <w:rPr>
                      <w:rFonts w:ascii="Calibri" w:eastAsia="Calibri" w:hAnsi="Calibri" w:cs="Calibri"/>
                      <w:color w:val="000000" w:themeColor="text1"/>
                    </w:rPr>
                    <w:t>.</w:t>
                  </w:r>
                  <w:r w:rsidR="004B7D4E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  <w:r w:rsidR="00CC13A9" w:rsidRPr="7FEB4EE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  <w:p w14:paraId="28C90014" w14:textId="6BCED6C5" w:rsidR="00CC13A9" w:rsidRDefault="00CC13A9" w:rsidP="00CC13A9">
                  <w:pPr>
                    <w:spacing w:after="0" w:line="276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7FEB4EE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  <w:p w14:paraId="46D9BAA4" w14:textId="77777777" w:rsidR="006F4605" w:rsidRDefault="00905D02" w:rsidP="000A437A">
                  <w:pPr>
                    <w:overflowPunct w:val="0"/>
                    <w:autoSpaceDE w:val="0"/>
                    <w:autoSpaceDN w:val="0"/>
                    <w:adjustRightInd w:val="0"/>
                    <w:spacing w:after="200" w:line="240" w:lineRule="auto"/>
                    <w:textAlignment w:val="baseline"/>
                  </w:pPr>
                  <w:r>
                    <w:t xml:space="preserve">Ved tilsynet i 2023 og opfølgning på tilsynet i januar 2024 blev det aftalt af driftsansvarlig </w:t>
                  </w:r>
                  <w:r w:rsidR="00D85316">
                    <w:t xml:space="preserve">undersøger om </w:t>
                  </w:r>
                  <w:r w:rsidR="004807E4">
                    <w:t xml:space="preserve">Aalborg Kommune kan få data fra flowmåler i </w:t>
                  </w:r>
                  <w:r w:rsidR="00D92D50">
                    <w:t>excelark</w:t>
                  </w:r>
                  <w:r w:rsidR="004807E4">
                    <w:t xml:space="preserve">, da det </w:t>
                  </w:r>
                  <w:r w:rsidR="000A437A">
                    <w:t>fremsendte,</w:t>
                  </w:r>
                  <w:r w:rsidR="004807E4">
                    <w:t xml:space="preserve"> ikke overholder krav i vilkår.</w:t>
                  </w:r>
                  <w:r w:rsidR="00D92D50">
                    <w:t xml:space="preserve"> </w:t>
                  </w:r>
                  <w:r w:rsidR="000A437A">
                    <w:t>Derudover blev det aftalt at driftsansvar</w:t>
                  </w:r>
                  <w:r w:rsidR="00FE18D9">
                    <w:t>lig</w:t>
                  </w:r>
                  <w:r w:rsidR="000A437A">
                    <w:t xml:space="preserve"> opdaterer det system dambruget bruger som driftsjournal, så det opfylder krav i miljøgodkendelse.</w:t>
                  </w:r>
                  <w:r w:rsidR="007F2F48">
                    <w:t xml:space="preserve"> </w:t>
                  </w:r>
                </w:p>
                <w:p w14:paraId="10325873" w14:textId="7555C401" w:rsidR="007F2F48" w:rsidRDefault="007F2F48" w:rsidP="000A437A">
                  <w:pPr>
                    <w:overflowPunct w:val="0"/>
                    <w:autoSpaceDE w:val="0"/>
                    <w:autoSpaceDN w:val="0"/>
                    <w:adjustRightInd w:val="0"/>
                    <w:spacing w:after="200" w:line="240" w:lineRule="auto"/>
                    <w:textAlignment w:val="baseline"/>
                  </w:pPr>
                  <w:r>
                    <w:t xml:space="preserve">Status på data fra flowmåler og hvordan vilkår </w:t>
                  </w:r>
                  <w:r w:rsidR="00AC614D">
                    <w:t>20 efterkommes</w:t>
                  </w:r>
                  <w:r w:rsidR="002E0378">
                    <w:t xml:space="preserve"> samt status på driftsjournal og hvordan vilkår</w:t>
                  </w:r>
                  <w:r w:rsidR="009F365D">
                    <w:t xml:space="preserve"> 22 efterkommes</w:t>
                  </w:r>
                  <w:r w:rsidR="00443962">
                    <w:t>,</w:t>
                  </w:r>
                  <w:r w:rsidR="009F365D">
                    <w:t xml:space="preserve"> bedes indsendt til Aalborg Kommune inden den </w:t>
                  </w:r>
                  <w:r w:rsidR="004B781C">
                    <w:t>1. august</w:t>
                  </w:r>
                  <w:r w:rsidR="00443962">
                    <w:t xml:space="preserve"> 2024</w:t>
                  </w:r>
                  <w:r w:rsidR="00090F7D">
                    <w:t>.</w:t>
                  </w:r>
                </w:p>
              </w:tc>
            </w:tr>
          </w:tbl>
          <w:p w14:paraId="0E27B00A" w14:textId="77777777" w:rsidR="00043A7E" w:rsidRDefault="00043A7E" w:rsidP="004850E1">
            <w:pPr>
              <w:pStyle w:val="Default"/>
            </w:pPr>
          </w:p>
        </w:tc>
      </w:tr>
      <w:tr w:rsidR="004E597D" w14:paraId="432BD303" w14:textId="77777777" w:rsidTr="75383EE2">
        <w:trPr>
          <w:jc w:val="center"/>
        </w:trPr>
        <w:tc>
          <w:tcPr>
            <w:tcW w:w="1706" w:type="dxa"/>
            <w:vAlign w:val="center"/>
          </w:tcPr>
          <w:p w14:paraId="5904A063" w14:textId="32D3021D" w:rsidR="004E597D" w:rsidRPr="00A270C1" w:rsidRDefault="002C7EF9" w:rsidP="00193DB5">
            <w:pPr>
              <w:spacing w:line="276" w:lineRule="auto"/>
              <w:rPr>
                <w:b/>
              </w:rPr>
            </w:pPr>
            <w:r>
              <w:rPr>
                <w:b/>
              </w:rPr>
              <w:t>Vandløbsundersøgelse</w:t>
            </w:r>
          </w:p>
        </w:tc>
        <w:tc>
          <w:tcPr>
            <w:tcW w:w="7922" w:type="dxa"/>
            <w:gridSpan w:val="8"/>
            <w:vAlign w:val="center"/>
          </w:tcPr>
          <w:p w14:paraId="71D4E485" w14:textId="77777777" w:rsidR="00F326AC" w:rsidRDefault="00AB4CDD" w:rsidP="00F326AC">
            <w:r>
              <w:t xml:space="preserve">Aalborg Kommune har undersøgt vandløbskvaliteten </w:t>
            </w:r>
            <w:r w:rsidR="000E740E">
              <w:t xml:space="preserve">op- og </w:t>
            </w:r>
            <w:r>
              <w:t>nedstrøms Binderup Mølle Dambrug i april 202</w:t>
            </w:r>
            <w:r w:rsidR="00D14A15">
              <w:t>4</w:t>
            </w:r>
            <w:r>
              <w:t xml:space="preserve">. Vandløbskvaliteten blev bedømt til faunaklasse </w:t>
            </w:r>
            <w:r w:rsidR="005D5BA2">
              <w:t xml:space="preserve">7 opstrøms dambruget og en faunaklasse </w:t>
            </w:r>
            <w:r>
              <w:t>5</w:t>
            </w:r>
            <w:r w:rsidR="001470AC">
              <w:t xml:space="preserve"> nedstrøms</w:t>
            </w:r>
            <w:r>
              <w:t>.</w:t>
            </w:r>
            <w:r w:rsidR="001D63A7">
              <w:t xml:space="preserve"> Tilstanden, bedømt ud fra f</w:t>
            </w:r>
            <w:r w:rsidR="2D5169C6">
              <w:t>aunakvaliteten</w:t>
            </w:r>
            <w:r w:rsidR="001D63A7">
              <w:t>,</w:t>
            </w:r>
            <w:r w:rsidR="2D5169C6">
              <w:t xml:space="preserve"> nedstrøms </w:t>
            </w:r>
            <w:r w:rsidR="46C7F8FB">
              <w:t>er uændret siden april 2023.</w:t>
            </w:r>
            <w:r w:rsidR="004060D3">
              <w:t xml:space="preserve"> </w:t>
            </w:r>
          </w:p>
          <w:p w14:paraId="2189EBE7" w14:textId="4A20FC5D" w:rsidR="004E597D" w:rsidRDefault="00F326AC" w:rsidP="00F326AC">
            <w:r>
              <w:t xml:space="preserve">Binderup å er </w:t>
            </w:r>
            <w:r w:rsidR="001C57BF">
              <w:t>målsat til</w:t>
            </w:r>
            <w:r w:rsidR="00AB4CDD" w:rsidRPr="0078568C">
              <w:t xml:space="preserve"> god økologisk tilstand</w:t>
            </w:r>
            <w:r w:rsidR="001C57BF">
              <w:t>, svarende til en faunaklasse 5</w:t>
            </w:r>
            <w:r w:rsidR="00BC429B">
              <w:t xml:space="preserve"> og målsætningen er opfyldt</w:t>
            </w:r>
            <w:r w:rsidR="00DF7282">
              <w:t xml:space="preserve">. </w:t>
            </w:r>
            <w:r w:rsidR="004E0290">
              <w:t>Resultatet vurderes ikke at være en for</w:t>
            </w:r>
            <w:r w:rsidR="00A94750">
              <w:t xml:space="preserve">værring af faunen fra foråret 2023 </w:t>
            </w:r>
            <w:r w:rsidR="00206B7B">
              <w:t xml:space="preserve">til forår 2024. Prøven indeholder væsentlig færre antal individer i nedstrømsprøven </w:t>
            </w:r>
            <w:r w:rsidR="00FD4BFB">
              <w:t xml:space="preserve">i 2024 sammenholdt med 2023. Dette forhold vil </w:t>
            </w:r>
            <w:r w:rsidR="00E97B84">
              <w:t xml:space="preserve">Aalborg Kommune </w:t>
            </w:r>
            <w:r w:rsidR="000B0150">
              <w:t>have opmærksomhed på de kommende sæsoner.</w:t>
            </w:r>
            <w:r w:rsidR="004F0AAC">
              <w:t xml:space="preserve"> Der er ikke noget i dambrugets udledning </w:t>
            </w:r>
            <w:r w:rsidR="00F522B7">
              <w:t xml:space="preserve">fra 2023, </w:t>
            </w:r>
            <w:r w:rsidR="004F0AAC">
              <w:t>der giver anledning til håndhævelse.</w:t>
            </w:r>
          </w:p>
        </w:tc>
      </w:tr>
    </w:tbl>
    <w:p w14:paraId="29D6B04F" w14:textId="77777777" w:rsidR="0025365D" w:rsidRPr="008426F8" w:rsidRDefault="004A5F8F" w:rsidP="008426F8">
      <w:r>
        <w:t xml:space="preserve"> </w:t>
      </w:r>
    </w:p>
    <w:sectPr w:rsidR="0025365D" w:rsidRPr="008426F8" w:rsidSect="008426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6D8B" w14:textId="77777777" w:rsidR="00CF6A59" w:rsidRDefault="00CF6A59">
      <w:r>
        <w:separator/>
      </w:r>
    </w:p>
  </w:endnote>
  <w:endnote w:type="continuationSeparator" w:id="0">
    <w:p w14:paraId="3A3AC03B" w14:textId="77777777" w:rsidR="00CF6A59" w:rsidRDefault="00CF6A59">
      <w:r>
        <w:continuationSeparator/>
      </w:r>
    </w:p>
  </w:endnote>
  <w:endnote w:type="continuationNotice" w:id="1">
    <w:p w14:paraId="003991F6" w14:textId="77777777" w:rsidR="00CF6A59" w:rsidRDefault="00CF6A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77777777" w:rsidR="00F454E0" w:rsidRDefault="00F454E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7488" w14:textId="77777777" w:rsidR="007340D2" w:rsidRDefault="00183405" w:rsidP="00D931CC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8CE4D9" wp14:editId="07777777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kstfelt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86C05" w14:textId="77777777" w:rsidR="00656DFD" w:rsidRPr="00080AA0" w:rsidRDefault="00656DFD" w:rsidP="00656D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2C7F2439" wp14:editId="07777777">
                                <wp:extent cx="1277620" cy="389890"/>
                                <wp:effectExtent l="19050" t="0" r="0" b="0"/>
                                <wp:docPr id="7" name="Billede 7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8CE4D9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6" type="#_x0000_t202" alt="textboxGrafikBundSide2" style="position:absolute;margin-left:218.6pt;margin-top:11.4pt;width:189.75pt;height:48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62486C05" w14:textId="77777777" w:rsidR="00656DFD" w:rsidRPr="00080AA0" w:rsidRDefault="00656DFD" w:rsidP="00656D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2C7F2439" wp14:editId="07777777">
                          <wp:extent cx="1277620" cy="389890"/>
                          <wp:effectExtent l="19050" t="0" r="0" b="0"/>
                          <wp:docPr id="7" name="Billede 7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340D2">
      <w:tab/>
    </w:r>
    <w:r w:rsidR="007340D2">
      <w:tab/>
      <w:t xml:space="preserve">       </w:t>
    </w:r>
    <w:r w:rsidR="000E0F33">
      <w:rPr>
        <w:rStyle w:val="Sidetal"/>
      </w:rPr>
      <w:fldChar w:fldCharType="begin"/>
    </w:r>
    <w:r w:rsidR="007340D2">
      <w:rPr>
        <w:rStyle w:val="Sidetal"/>
      </w:rPr>
      <w:instrText xml:space="preserve"> PAGE </w:instrText>
    </w:r>
    <w:r w:rsidR="000E0F33">
      <w:rPr>
        <w:rStyle w:val="Sidetal"/>
      </w:rPr>
      <w:fldChar w:fldCharType="separate"/>
    </w:r>
    <w:r w:rsidR="00FC35A7">
      <w:rPr>
        <w:rStyle w:val="Sidetal"/>
        <w:noProof/>
      </w:rPr>
      <w:t>2</w:t>
    </w:r>
    <w:r w:rsidR="000E0F33">
      <w:rPr>
        <w:rStyle w:val="Sidetal"/>
      </w:rPr>
      <w:fldChar w:fldCharType="end"/>
    </w:r>
    <w:r w:rsidR="007340D2">
      <w:rPr>
        <w:rStyle w:val="Sidetal"/>
      </w:rPr>
      <w:t>/</w:t>
    </w:r>
    <w:r w:rsidR="000E0F33">
      <w:rPr>
        <w:rStyle w:val="Sidetal"/>
      </w:rPr>
      <w:fldChar w:fldCharType="begin"/>
    </w:r>
    <w:r w:rsidR="007340D2">
      <w:rPr>
        <w:rStyle w:val="Sidetal"/>
      </w:rPr>
      <w:instrText xml:space="preserve"> NUMPAGES </w:instrText>
    </w:r>
    <w:r w:rsidR="000E0F33">
      <w:rPr>
        <w:rStyle w:val="Sidetal"/>
      </w:rPr>
      <w:fldChar w:fldCharType="separate"/>
    </w:r>
    <w:r w:rsidR="00FC35A7">
      <w:rPr>
        <w:rStyle w:val="Sidetal"/>
        <w:noProof/>
      </w:rPr>
      <w:t>2</w:t>
    </w:r>
    <w:r w:rsidR="000E0F33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4C1816" w:rsidRDefault="004C1816" w:rsidP="00042200">
    <w:pPr>
      <w:pStyle w:val="Sidefod"/>
      <w:spacing w:after="0"/>
      <w:ind w:right="-1815"/>
      <w:rPr>
        <w:b/>
      </w:rPr>
    </w:pPr>
  </w:p>
  <w:p w14:paraId="0BE1134E" w14:textId="77777777" w:rsidR="008F1B07" w:rsidRPr="00042200" w:rsidRDefault="00183405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D0887A" wp14:editId="07777777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kstfelt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4D5A5" w14:textId="77777777" w:rsidR="004817FD" w:rsidRPr="00080AA0" w:rsidRDefault="00261D2A" w:rsidP="004817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2AC89DC7" wp14:editId="07777777">
                                <wp:extent cx="847725" cy="285750"/>
                                <wp:effectExtent l="19050" t="0" r="9525" b="0"/>
                                <wp:docPr id="2" name="Billede 2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0887A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7" type="#_x0000_t202" alt="textboxGrafikBund" style="position:absolute;margin-left:292pt;margin-top:776.8pt;width:189.75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4B94D5A5" w14:textId="77777777" w:rsidR="004817FD" w:rsidRPr="00080AA0" w:rsidRDefault="00261D2A" w:rsidP="004817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2AC89DC7" wp14:editId="07777777">
                          <wp:extent cx="847725" cy="285750"/>
                          <wp:effectExtent l="19050" t="0" r="9525" b="0"/>
                          <wp:docPr id="2" name="Billede 2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1305" w14:textId="77777777" w:rsidR="00CF6A59" w:rsidRDefault="00CF6A59">
      <w:r>
        <w:separator/>
      </w:r>
    </w:p>
  </w:footnote>
  <w:footnote w:type="continuationSeparator" w:id="0">
    <w:p w14:paraId="2813215D" w14:textId="77777777" w:rsidR="00CF6A59" w:rsidRDefault="00CF6A59">
      <w:r>
        <w:continuationSeparator/>
      </w:r>
    </w:p>
  </w:footnote>
  <w:footnote w:type="continuationNotice" w:id="1">
    <w:p w14:paraId="21D01F8C" w14:textId="77777777" w:rsidR="00CF6A59" w:rsidRDefault="00CF6A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F454E0" w:rsidRDefault="00F454E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77777777" w:rsidR="00F454E0" w:rsidRDefault="00F454E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B30C3" w14:textId="77777777" w:rsidR="007340D2" w:rsidRDefault="00261D2A" w:rsidP="00960A4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2" behindDoc="0" locked="0" layoutInCell="1" allowOverlap="1" wp14:anchorId="7B95C783" wp14:editId="07777777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52146"/>
    <w:multiLevelType w:val="hybridMultilevel"/>
    <w:tmpl w:val="930A59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F28DE"/>
    <w:multiLevelType w:val="hybridMultilevel"/>
    <w:tmpl w:val="F920DC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3" w15:restartNumberingAfterBreak="0">
    <w:nsid w:val="34E27732"/>
    <w:multiLevelType w:val="hybridMultilevel"/>
    <w:tmpl w:val="0AEC7D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63E7F"/>
    <w:multiLevelType w:val="hybridMultilevel"/>
    <w:tmpl w:val="4344DDDA"/>
    <w:lvl w:ilvl="0" w:tplc="6D8870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F683C"/>
    <w:multiLevelType w:val="hybridMultilevel"/>
    <w:tmpl w:val="63C286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6166D"/>
    <w:multiLevelType w:val="hybridMultilevel"/>
    <w:tmpl w:val="E970F9E6"/>
    <w:lvl w:ilvl="0" w:tplc="75D87AC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136457">
    <w:abstractNumId w:val="17"/>
  </w:num>
  <w:num w:numId="2" w16cid:durableId="659233043">
    <w:abstractNumId w:val="8"/>
  </w:num>
  <w:num w:numId="3" w16cid:durableId="1294484862">
    <w:abstractNumId w:val="12"/>
  </w:num>
  <w:num w:numId="4" w16cid:durableId="1840464215">
    <w:abstractNumId w:val="9"/>
  </w:num>
  <w:num w:numId="5" w16cid:durableId="1725717173">
    <w:abstractNumId w:val="7"/>
  </w:num>
  <w:num w:numId="6" w16cid:durableId="1808887733">
    <w:abstractNumId w:val="6"/>
  </w:num>
  <w:num w:numId="7" w16cid:durableId="657997681">
    <w:abstractNumId w:val="5"/>
  </w:num>
  <w:num w:numId="8" w16cid:durableId="327711486">
    <w:abstractNumId w:val="4"/>
  </w:num>
  <w:num w:numId="9" w16cid:durableId="761267756">
    <w:abstractNumId w:val="3"/>
  </w:num>
  <w:num w:numId="10" w16cid:durableId="1619990629">
    <w:abstractNumId w:val="2"/>
  </w:num>
  <w:num w:numId="11" w16cid:durableId="1824616246">
    <w:abstractNumId w:val="1"/>
  </w:num>
  <w:num w:numId="12" w16cid:durableId="1998535561">
    <w:abstractNumId w:val="0"/>
  </w:num>
  <w:num w:numId="13" w16cid:durableId="232158317">
    <w:abstractNumId w:val="12"/>
  </w:num>
  <w:num w:numId="14" w16cid:durableId="98720189">
    <w:abstractNumId w:val="12"/>
  </w:num>
  <w:num w:numId="15" w16cid:durableId="757865479">
    <w:abstractNumId w:val="11"/>
  </w:num>
  <w:num w:numId="16" w16cid:durableId="173038828">
    <w:abstractNumId w:val="16"/>
  </w:num>
  <w:num w:numId="17" w16cid:durableId="1407876495">
    <w:abstractNumId w:val="14"/>
  </w:num>
  <w:num w:numId="18" w16cid:durableId="1054695392">
    <w:abstractNumId w:val="15"/>
  </w:num>
  <w:num w:numId="19" w16cid:durableId="938417393">
    <w:abstractNumId w:val="13"/>
  </w:num>
  <w:num w:numId="20" w16cid:durableId="1379208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enforcement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38"/>
    <w:rsid w:val="0000191B"/>
    <w:rsid w:val="00002B18"/>
    <w:rsid w:val="00002D4A"/>
    <w:rsid w:val="00002E0D"/>
    <w:rsid w:val="00006862"/>
    <w:rsid w:val="00006EF4"/>
    <w:rsid w:val="00012C6D"/>
    <w:rsid w:val="00012C7B"/>
    <w:rsid w:val="00013718"/>
    <w:rsid w:val="000145F6"/>
    <w:rsid w:val="00017AC4"/>
    <w:rsid w:val="000213CA"/>
    <w:rsid w:val="00021CD7"/>
    <w:rsid w:val="0002294C"/>
    <w:rsid w:val="00032109"/>
    <w:rsid w:val="00032E63"/>
    <w:rsid w:val="00033303"/>
    <w:rsid w:val="00033C74"/>
    <w:rsid w:val="00034A9F"/>
    <w:rsid w:val="00034BFB"/>
    <w:rsid w:val="000350A3"/>
    <w:rsid w:val="0003746D"/>
    <w:rsid w:val="00042200"/>
    <w:rsid w:val="00043213"/>
    <w:rsid w:val="00043A7E"/>
    <w:rsid w:val="00053346"/>
    <w:rsid w:val="00065547"/>
    <w:rsid w:val="00065741"/>
    <w:rsid w:val="00075C05"/>
    <w:rsid w:val="00077297"/>
    <w:rsid w:val="00080AA0"/>
    <w:rsid w:val="00081CEC"/>
    <w:rsid w:val="00082114"/>
    <w:rsid w:val="00082346"/>
    <w:rsid w:val="00085F74"/>
    <w:rsid w:val="00090F7D"/>
    <w:rsid w:val="00093649"/>
    <w:rsid w:val="00097FA0"/>
    <w:rsid w:val="000A33E0"/>
    <w:rsid w:val="000A437A"/>
    <w:rsid w:val="000A78B0"/>
    <w:rsid w:val="000A7BF6"/>
    <w:rsid w:val="000B0150"/>
    <w:rsid w:val="000B0D8A"/>
    <w:rsid w:val="000B4C26"/>
    <w:rsid w:val="000B5472"/>
    <w:rsid w:val="000B600F"/>
    <w:rsid w:val="000B7EEB"/>
    <w:rsid w:val="000B7FF3"/>
    <w:rsid w:val="000C3496"/>
    <w:rsid w:val="000C78EE"/>
    <w:rsid w:val="000D0879"/>
    <w:rsid w:val="000D1A02"/>
    <w:rsid w:val="000D5C1E"/>
    <w:rsid w:val="000E0F33"/>
    <w:rsid w:val="000E1CD7"/>
    <w:rsid w:val="000E1EDF"/>
    <w:rsid w:val="000E5928"/>
    <w:rsid w:val="000E740E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347A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1257"/>
    <w:rsid w:val="0014331E"/>
    <w:rsid w:val="00146362"/>
    <w:rsid w:val="001470AC"/>
    <w:rsid w:val="001479B0"/>
    <w:rsid w:val="00152A04"/>
    <w:rsid w:val="00154C93"/>
    <w:rsid w:val="00156237"/>
    <w:rsid w:val="00156DB0"/>
    <w:rsid w:val="00157688"/>
    <w:rsid w:val="0016093E"/>
    <w:rsid w:val="00161D57"/>
    <w:rsid w:val="001651F1"/>
    <w:rsid w:val="001658C1"/>
    <w:rsid w:val="00171DA6"/>
    <w:rsid w:val="00173304"/>
    <w:rsid w:val="00173466"/>
    <w:rsid w:val="0017358A"/>
    <w:rsid w:val="001745B0"/>
    <w:rsid w:val="00174C35"/>
    <w:rsid w:val="00176AC6"/>
    <w:rsid w:val="00177558"/>
    <w:rsid w:val="00181B98"/>
    <w:rsid w:val="00182D82"/>
    <w:rsid w:val="00183405"/>
    <w:rsid w:val="00184496"/>
    <w:rsid w:val="001844CC"/>
    <w:rsid w:val="00184CB5"/>
    <w:rsid w:val="0018666D"/>
    <w:rsid w:val="00187397"/>
    <w:rsid w:val="001875D5"/>
    <w:rsid w:val="0019144E"/>
    <w:rsid w:val="001937EA"/>
    <w:rsid w:val="001939AD"/>
    <w:rsid w:val="00193DB5"/>
    <w:rsid w:val="001941C5"/>
    <w:rsid w:val="00194CF5"/>
    <w:rsid w:val="001954F3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1BFC"/>
    <w:rsid w:val="001C204B"/>
    <w:rsid w:val="001C3364"/>
    <w:rsid w:val="001C3938"/>
    <w:rsid w:val="001C3F69"/>
    <w:rsid w:val="001C43BB"/>
    <w:rsid w:val="001C57BF"/>
    <w:rsid w:val="001C6043"/>
    <w:rsid w:val="001D0963"/>
    <w:rsid w:val="001D14B5"/>
    <w:rsid w:val="001D581D"/>
    <w:rsid w:val="001D63A7"/>
    <w:rsid w:val="001D69DA"/>
    <w:rsid w:val="001D6AB5"/>
    <w:rsid w:val="001E21B1"/>
    <w:rsid w:val="001E2B90"/>
    <w:rsid w:val="001E3B97"/>
    <w:rsid w:val="001E749B"/>
    <w:rsid w:val="001F13F1"/>
    <w:rsid w:val="001F753D"/>
    <w:rsid w:val="0020094F"/>
    <w:rsid w:val="00200B40"/>
    <w:rsid w:val="00202F44"/>
    <w:rsid w:val="0020391E"/>
    <w:rsid w:val="0020412F"/>
    <w:rsid w:val="002051C8"/>
    <w:rsid w:val="00205D12"/>
    <w:rsid w:val="00206B7B"/>
    <w:rsid w:val="00211043"/>
    <w:rsid w:val="00215E12"/>
    <w:rsid w:val="00223C2A"/>
    <w:rsid w:val="002244BC"/>
    <w:rsid w:val="00225E93"/>
    <w:rsid w:val="00227EF9"/>
    <w:rsid w:val="00230D5A"/>
    <w:rsid w:val="0023610A"/>
    <w:rsid w:val="002370A2"/>
    <w:rsid w:val="00237AE8"/>
    <w:rsid w:val="00241D85"/>
    <w:rsid w:val="00242035"/>
    <w:rsid w:val="0024569C"/>
    <w:rsid w:val="0024755E"/>
    <w:rsid w:val="00247DDE"/>
    <w:rsid w:val="002516AD"/>
    <w:rsid w:val="0025365D"/>
    <w:rsid w:val="00254247"/>
    <w:rsid w:val="00255045"/>
    <w:rsid w:val="00257258"/>
    <w:rsid w:val="00261D2A"/>
    <w:rsid w:val="0026424E"/>
    <w:rsid w:val="002648FA"/>
    <w:rsid w:val="00265327"/>
    <w:rsid w:val="00265F96"/>
    <w:rsid w:val="00266236"/>
    <w:rsid w:val="00267205"/>
    <w:rsid w:val="00274B38"/>
    <w:rsid w:val="00276B3A"/>
    <w:rsid w:val="00277E9C"/>
    <w:rsid w:val="00280070"/>
    <w:rsid w:val="00282BA8"/>
    <w:rsid w:val="002855EB"/>
    <w:rsid w:val="00286CF2"/>
    <w:rsid w:val="00287860"/>
    <w:rsid w:val="00290F67"/>
    <w:rsid w:val="0029216D"/>
    <w:rsid w:val="00292286"/>
    <w:rsid w:val="00296626"/>
    <w:rsid w:val="002A0398"/>
    <w:rsid w:val="002A11C7"/>
    <w:rsid w:val="002A3364"/>
    <w:rsid w:val="002A36E3"/>
    <w:rsid w:val="002A4834"/>
    <w:rsid w:val="002A48BF"/>
    <w:rsid w:val="002A75F8"/>
    <w:rsid w:val="002B031B"/>
    <w:rsid w:val="002B207A"/>
    <w:rsid w:val="002B610F"/>
    <w:rsid w:val="002B70C6"/>
    <w:rsid w:val="002B71A9"/>
    <w:rsid w:val="002C1C15"/>
    <w:rsid w:val="002C27A1"/>
    <w:rsid w:val="002C4419"/>
    <w:rsid w:val="002C4E5E"/>
    <w:rsid w:val="002C50A7"/>
    <w:rsid w:val="002C726B"/>
    <w:rsid w:val="002C7CAE"/>
    <w:rsid w:val="002C7EF9"/>
    <w:rsid w:val="002D18A0"/>
    <w:rsid w:val="002D35D7"/>
    <w:rsid w:val="002D3D86"/>
    <w:rsid w:val="002D5A66"/>
    <w:rsid w:val="002D7EC8"/>
    <w:rsid w:val="002E0311"/>
    <w:rsid w:val="002E0378"/>
    <w:rsid w:val="002E148E"/>
    <w:rsid w:val="002E1D2A"/>
    <w:rsid w:val="002E36A7"/>
    <w:rsid w:val="002E6EE6"/>
    <w:rsid w:val="002F2016"/>
    <w:rsid w:val="0030087E"/>
    <w:rsid w:val="00303AC2"/>
    <w:rsid w:val="00305AD0"/>
    <w:rsid w:val="00310027"/>
    <w:rsid w:val="00311A3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5B41"/>
    <w:rsid w:val="00356621"/>
    <w:rsid w:val="0035789B"/>
    <w:rsid w:val="00360F02"/>
    <w:rsid w:val="00361A82"/>
    <w:rsid w:val="00361FC9"/>
    <w:rsid w:val="00362251"/>
    <w:rsid w:val="0036488C"/>
    <w:rsid w:val="00364C7D"/>
    <w:rsid w:val="00365922"/>
    <w:rsid w:val="00366177"/>
    <w:rsid w:val="003667E8"/>
    <w:rsid w:val="00372E55"/>
    <w:rsid w:val="003766D7"/>
    <w:rsid w:val="00381E15"/>
    <w:rsid w:val="00382561"/>
    <w:rsid w:val="00384FBE"/>
    <w:rsid w:val="00390DC7"/>
    <w:rsid w:val="003913B4"/>
    <w:rsid w:val="00391761"/>
    <w:rsid w:val="00391BAF"/>
    <w:rsid w:val="0039343E"/>
    <w:rsid w:val="0039769F"/>
    <w:rsid w:val="003A0064"/>
    <w:rsid w:val="003A0FFB"/>
    <w:rsid w:val="003A1712"/>
    <w:rsid w:val="003A26B3"/>
    <w:rsid w:val="003A38D8"/>
    <w:rsid w:val="003A5391"/>
    <w:rsid w:val="003A6162"/>
    <w:rsid w:val="003A701A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C747F"/>
    <w:rsid w:val="003D02CD"/>
    <w:rsid w:val="003D0724"/>
    <w:rsid w:val="003D25B4"/>
    <w:rsid w:val="003D30B7"/>
    <w:rsid w:val="003D31D9"/>
    <w:rsid w:val="003D3D40"/>
    <w:rsid w:val="003D421C"/>
    <w:rsid w:val="003D4BB3"/>
    <w:rsid w:val="003D5816"/>
    <w:rsid w:val="003D693B"/>
    <w:rsid w:val="003D7E66"/>
    <w:rsid w:val="003E1EC6"/>
    <w:rsid w:val="003E222B"/>
    <w:rsid w:val="003E2ABF"/>
    <w:rsid w:val="003E2B96"/>
    <w:rsid w:val="003E2D13"/>
    <w:rsid w:val="003E2E5F"/>
    <w:rsid w:val="003E38B9"/>
    <w:rsid w:val="003E458A"/>
    <w:rsid w:val="003F06F0"/>
    <w:rsid w:val="003F0F9B"/>
    <w:rsid w:val="003F2868"/>
    <w:rsid w:val="003F774E"/>
    <w:rsid w:val="003F7F2E"/>
    <w:rsid w:val="00402F6B"/>
    <w:rsid w:val="00403D71"/>
    <w:rsid w:val="00405AC3"/>
    <w:rsid w:val="00405FBB"/>
    <w:rsid w:val="004060D3"/>
    <w:rsid w:val="004100BF"/>
    <w:rsid w:val="0041396F"/>
    <w:rsid w:val="0041648F"/>
    <w:rsid w:val="00421529"/>
    <w:rsid w:val="00421F97"/>
    <w:rsid w:val="00422DA7"/>
    <w:rsid w:val="004232EB"/>
    <w:rsid w:val="00425E7C"/>
    <w:rsid w:val="00427763"/>
    <w:rsid w:val="0043104A"/>
    <w:rsid w:val="00432664"/>
    <w:rsid w:val="00433442"/>
    <w:rsid w:val="004334C3"/>
    <w:rsid w:val="00435BB8"/>
    <w:rsid w:val="004360DC"/>
    <w:rsid w:val="00437F01"/>
    <w:rsid w:val="004405E4"/>
    <w:rsid w:val="00441676"/>
    <w:rsid w:val="00443962"/>
    <w:rsid w:val="00447D10"/>
    <w:rsid w:val="00451CB3"/>
    <w:rsid w:val="00452194"/>
    <w:rsid w:val="0045423B"/>
    <w:rsid w:val="00454D03"/>
    <w:rsid w:val="00455CB9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03A"/>
    <w:rsid w:val="0047623B"/>
    <w:rsid w:val="00476F00"/>
    <w:rsid w:val="00477947"/>
    <w:rsid w:val="004807E4"/>
    <w:rsid w:val="004817FD"/>
    <w:rsid w:val="004850E1"/>
    <w:rsid w:val="00487763"/>
    <w:rsid w:val="00490A66"/>
    <w:rsid w:val="0049101D"/>
    <w:rsid w:val="004930CE"/>
    <w:rsid w:val="00494616"/>
    <w:rsid w:val="00495D00"/>
    <w:rsid w:val="0049767B"/>
    <w:rsid w:val="004A12D3"/>
    <w:rsid w:val="004A1BB6"/>
    <w:rsid w:val="004A246B"/>
    <w:rsid w:val="004A455C"/>
    <w:rsid w:val="004A5F8F"/>
    <w:rsid w:val="004B10A5"/>
    <w:rsid w:val="004B303C"/>
    <w:rsid w:val="004B509C"/>
    <w:rsid w:val="004B781C"/>
    <w:rsid w:val="004B7D4E"/>
    <w:rsid w:val="004C1816"/>
    <w:rsid w:val="004C2F71"/>
    <w:rsid w:val="004C40E5"/>
    <w:rsid w:val="004C6105"/>
    <w:rsid w:val="004C6A6F"/>
    <w:rsid w:val="004C704D"/>
    <w:rsid w:val="004D1CF5"/>
    <w:rsid w:val="004D56BD"/>
    <w:rsid w:val="004D7357"/>
    <w:rsid w:val="004E0290"/>
    <w:rsid w:val="004E057F"/>
    <w:rsid w:val="004E2643"/>
    <w:rsid w:val="004E3D73"/>
    <w:rsid w:val="004E40D6"/>
    <w:rsid w:val="004E516E"/>
    <w:rsid w:val="004E597D"/>
    <w:rsid w:val="004E5A41"/>
    <w:rsid w:val="004F04DE"/>
    <w:rsid w:val="004F0AAC"/>
    <w:rsid w:val="004F1755"/>
    <w:rsid w:val="004F23E0"/>
    <w:rsid w:val="004F3BFF"/>
    <w:rsid w:val="00502F3F"/>
    <w:rsid w:val="00503388"/>
    <w:rsid w:val="00504A80"/>
    <w:rsid w:val="005059A6"/>
    <w:rsid w:val="00507EE5"/>
    <w:rsid w:val="00510341"/>
    <w:rsid w:val="00510537"/>
    <w:rsid w:val="00510D9D"/>
    <w:rsid w:val="005115F3"/>
    <w:rsid w:val="00512127"/>
    <w:rsid w:val="00512CF5"/>
    <w:rsid w:val="00515D35"/>
    <w:rsid w:val="00516000"/>
    <w:rsid w:val="005224AA"/>
    <w:rsid w:val="005233E2"/>
    <w:rsid w:val="005244FF"/>
    <w:rsid w:val="00524C89"/>
    <w:rsid w:val="0052504F"/>
    <w:rsid w:val="00526009"/>
    <w:rsid w:val="00533C92"/>
    <w:rsid w:val="00535B5D"/>
    <w:rsid w:val="0054135E"/>
    <w:rsid w:val="00543377"/>
    <w:rsid w:val="00545043"/>
    <w:rsid w:val="00545D81"/>
    <w:rsid w:val="005465BB"/>
    <w:rsid w:val="00546690"/>
    <w:rsid w:val="0054786E"/>
    <w:rsid w:val="00552C23"/>
    <w:rsid w:val="005568C2"/>
    <w:rsid w:val="0056245A"/>
    <w:rsid w:val="005652BA"/>
    <w:rsid w:val="0056571A"/>
    <w:rsid w:val="00565FFA"/>
    <w:rsid w:val="0057062C"/>
    <w:rsid w:val="00570804"/>
    <w:rsid w:val="00574549"/>
    <w:rsid w:val="005760D6"/>
    <w:rsid w:val="005762D0"/>
    <w:rsid w:val="005818A1"/>
    <w:rsid w:val="0058199C"/>
    <w:rsid w:val="00581FFD"/>
    <w:rsid w:val="00582888"/>
    <w:rsid w:val="00585324"/>
    <w:rsid w:val="00591E8E"/>
    <w:rsid w:val="00592274"/>
    <w:rsid w:val="00594575"/>
    <w:rsid w:val="005A00A6"/>
    <w:rsid w:val="005A4FE5"/>
    <w:rsid w:val="005B06F5"/>
    <w:rsid w:val="005B1BC8"/>
    <w:rsid w:val="005B1DFD"/>
    <w:rsid w:val="005B245A"/>
    <w:rsid w:val="005B466A"/>
    <w:rsid w:val="005B4C0F"/>
    <w:rsid w:val="005B600F"/>
    <w:rsid w:val="005C0CD1"/>
    <w:rsid w:val="005C2FCC"/>
    <w:rsid w:val="005D05A5"/>
    <w:rsid w:val="005D21ED"/>
    <w:rsid w:val="005D28EB"/>
    <w:rsid w:val="005D3589"/>
    <w:rsid w:val="005D50B8"/>
    <w:rsid w:val="005D5BA2"/>
    <w:rsid w:val="005E304F"/>
    <w:rsid w:val="005E3C86"/>
    <w:rsid w:val="005E5640"/>
    <w:rsid w:val="005F0603"/>
    <w:rsid w:val="005F1599"/>
    <w:rsid w:val="005F2E8F"/>
    <w:rsid w:val="005F38BF"/>
    <w:rsid w:val="005F4572"/>
    <w:rsid w:val="005F48EF"/>
    <w:rsid w:val="005F5273"/>
    <w:rsid w:val="005F7645"/>
    <w:rsid w:val="005F79E6"/>
    <w:rsid w:val="005F7A18"/>
    <w:rsid w:val="005F7F95"/>
    <w:rsid w:val="006007CF"/>
    <w:rsid w:val="00602B3D"/>
    <w:rsid w:val="00603307"/>
    <w:rsid w:val="00606597"/>
    <w:rsid w:val="00610F7B"/>
    <w:rsid w:val="00611FF4"/>
    <w:rsid w:val="00612633"/>
    <w:rsid w:val="0061269C"/>
    <w:rsid w:val="00617050"/>
    <w:rsid w:val="00624494"/>
    <w:rsid w:val="0062476F"/>
    <w:rsid w:val="0062617B"/>
    <w:rsid w:val="00627D93"/>
    <w:rsid w:val="006326C4"/>
    <w:rsid w:val="00633044"/>
    <w:rsid w:val="00634A32"/>
    <w:rsid w:val="006357C1"/>
    <w:rsid w:val="00637730"/>
    <w:rsid w:val="0064081F"/>
    <w:rsid w:val="00647B45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3CEF"/>
    <w:rsid w:val="00674C79"/>
    <w:rsid w:val="006753DF"/>
    <w:rsid w:val="006755C4"/>
    <w:rsid w:val="00676320"/>
    <w:rsid w:val="00676644"/>
    <w:rsid w:val="006816F8"/>
    <w:rsid w:val="006832C4"/>
    <w:rsid w:val="006834C4"/>
    <w:rsid w:val="006838DA"/>
    <w:rsid w:val="00685888"/>
    <w:rsid w:val="0068635F"/>
    <w:rsid w:val="0068707E"/>
    <w:rsid w:val="006874D4"/>
    <w:rsid w:val="00690B93"/>
    <w:rsid w:val="00691446"/>
    <w:rsid w:val="006917A6"/>
    <w:rsid w:val="00692B68"/>
    <w:rsid w:val="0069444B"/>
    <w:rsid w:val="006A130F"/>
    <w:rsid w:val="006A1C4C"/>
    <w:rsid w:val="006A6B48"/>
    <w:rsid w:val="006B032F"/>
    <w:rsid w:val="006B0BE4"/>
    <w:rsid w:val="006B1644"/>
    <w:rsid w:val="006B3685"/>
    <w:rsid w:val="006B4598"/>
    <w:rsid w:val="006B6782"/>
    <w:rsid w:val="006B76B0"/>
    <w:rsid w:val="006C19A0"/>
    <w:rsid w:val="006C33B1"/>
    <w:rsid w:val="006C5088"/>
    <w:rsid w:val="006C5302"/>
    <w:rsid w:val="006C6F13"/>
    <w:rsid w:val="006D134D"/>
    <w:rsid w:val="006D4927"/>
    <w:rsid w:val="006D5DDD"/>
    <w:rsid w:val="006D5F06"/>
    <w:rsid w:val="006D6EB5"/>
    <w:rsid w:val="006D7B37"/>
    <w:rsid w:val="006D7E42"/>
    <w:rsid w:val="006E3244"/>
    <w:rsid w:val="006E367F"/>
    <w:rsid w:val="006E4BE5"/>
    <w:rsid w:val="006F16CE"/>
    <w:rsid w:val="006F2860"/>
    <w:rsid w:val="006F382C"/>
    <w:rsid w:val="006F4605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3FB1"/>
    <w:rsid w:val="00724005"/>
    <w:rsid w:val="007279F3"/>
    <w:rsid w:val="00730D46"/>
    <w:rsid w:val="00732997"/>
    <w:rsid w:val="007340D2"/>
    <w:rsid w:val="007348AE"/>
    <w:rsid w:val="00737F2C"/>
    <w:rsid w:val="00741275"/>
    <w:rsid w:val="007422D7"/>
    <w:rsid w:val="00742640"/>
    <w:rsid w:val="0074426C"/>
    <w:rsid w:val="00744AA8"/>
    <w:rsid w:val="00745881"/>
    <w:rsid w:val="00745BE0"/>
    <w:rsid w:val="00754CC2"/>
    <w:rsid w:val="00755B2C"/>
    <w:rsid w:val="007652E1"/>
    <w:rsid w:val="00773F9E"/>
    <w:rsid w:val="0077531C"/>
    <w:rsid w:val="00781365"/>
    <w:rsid w:val="0078531B"/>
    <w:rsid w:val="0078568C"/>
    <w:rsid w:val="00786B82"/>
    <w:rsid w:val="00787731"/>
    <w:rsid w:val="00787EBC"/>
    <w:rsid w:val="00792F27"/>
    <w:rsid w:val="0079537F"/>
    <w:rsid w:val="00795F25"/>
    <w:rsid w:val="00796A51"/>
    <w:rsid w:val="007A2482"/>
    <w:rsid w:val="007A2DAB"/>
    <w:rsid w:val="007A362F"/>
    <w:rsid w:val="007A7174"/>
    <w:rsid w:val="007A76E9"/>
    <w:rsid w:val="007B0CE1"/>
    <w:rsid w:val="007B2AE5"/>
    <w:rsid w:val="007C2749"/>
    <w:rsid w:val="007C28CD"/>
    <w:rsid w:val="007C3D66"/>
    <w:rsid w:val="007C6B08"/>
    <w:rsid w:val="007C7A9A"/>
    <w:rsid w:val="007C7C83"/>
    <w:rsid w:val="007D1578"/>
    <w:rsid w:val="007D4136"/>
    <w:rsid w:val="007D62D1"/>
    <w:rsid w:val="007D660C"/>
    <w:rsid w:val="007D6BA5"/>
    <w:rsid w:val="007D7BA7"/>
    <w:rsid w:val="007E0169"/>
    <w:rsid w:val="007E3DAA"/>
    <w:rsid w:val="007E5C31"/>
    <w:rsid w:val="007E7A7F"/>
    <w:rsid w:val="007F2F48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17A7F"/>
    <w:rsid w:val="00823692"/>
    <w:rsid w:val="00825B07"/>
    <w:rsid w:val="0082642B"/>
    <w:rsid w:val="00830630"/>
    <w:rsid w:val="00830795"/>
    <w:rsid w:val="00831AE6"/>
    <w:rsid w:val="0083753B"/>
    <w:rsid w:val="00840CF1"/>
    <w:rsid w:val="008426F8"/>
    <w:rsid w:val="0084404C"/>
    <w:rsid w:val="00846C9E"/>
    <w:rsid w:val="00851091"/>
    <w:rsid w:val="008517B7"/>
    <w:rsid w:val="008519F4"/>
    <w:rsid w:val="008539E7"/>
    <w:rsid w:val="00856638"/>
    <w:rsid w:val="00856CE0"/>
    <w:rsid w:val="00857093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823D3"/>
    <w:rsid w:val="00886413"/>
    <w:rsid w:val="00887F50"/>
    <w:rsid w:val="00894601"/>
    <w:rsid w:val="008967E9"/>
    <w:rsid w:val="008A0CF1"/>
    <w:rsid w:val="008A136D"/>
    <w:rsid w:val="008A1386"/>
    <w:rsid w:val="008A393A"/>
    <w:rsid w:val="008B1CC9"/>
    <w:rsid w:val="008B2C10"/>
    <w:rsid w:val="008B2EEA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29B4"/>
    <w:rsid w:val="008E3E26"/>
    <w:rsid w:val="008E5141"/>
    <w:rsid w:val="008E6E00"/>
    <w:rsid w:val="008E77E5"/>
    <w:rsid w:val="008F0980"/>
    <w:rsid w:val="008F1B07"/>
    <w:rsid w:val="008F49DE"/>
    <w:rsid w:val="008F50EE"/>
    <w:rsid w:val="00901449"/>
    <w:rsid w:val="00903504"/>
    <w:rsid w:val="0090563C"/>
    <w:rsid w:val="00905D02"/>
    <w:rsid w:val="009063E5"/>
    <w:rsid w:val="0091366E"/>
    <w:rsid w:val="00916431"/>
    <w:rsid w:val="00922AB1"/>
    <w:rsid w:val="00922C4C"/>
    <w:rsid w:val="00923011"/>
    <w:rsid w:val="00923453"/>
    <w:rsid w:val="00924C76"/>
    <w:rsid w:val="00927FE2"/>
    <w:rsid w:val="00930A6E"/>
    <w:rsid w:val="00931111"/>
    <w:rsid w:val="009333AF"/>
    <w:rsid w:val="0093359B"/>
    <w:rsid w:val="00935A2F"/>
    <w:rsid w:val="0093604B"/>
    <w:rsid w:val="009377E8"/>
    <w:rsid w:val="00941D99"/>
    <w:rsid w:val="00941F0B"/>
    <w:rsid w:val="00942C7E"/>
    <w:rsid w:val="009432FF"/>
    <w:rsid w:val="009439EA"/>
    <w:rsid w:val="0094470A"/>
    <w:rsid w:val="00945DB1"/>
    <w:rsid w:val="009464E8"/>
    <w:rsid w:val="0094722D"/>
    <w:rsid w:val="00950E79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6BCF"/>
    <w:rsid w:val="00967699"/>
    <w:rsid w:val="0097382F"/>
    <w:rsid w:val="00973D75"/>
    <w:rsid w:val="00974EB8"/>
    <w:rsid w:val="00976405"/>
    <w:rsid w:val="00980D9B"/>
    <w:rsid w:val="00980DDA"/>
    <w:rsid w:val="009872EC"/>
    <w:rsid w:val="00987774"/>
    <w:rsid w:val="00990BF6"/>
    <w:rsid w:val="009913FB"/>
    <w:rsid w:val="00994B3A"/>
    <w:rsid w:val="00994FBC"/>
    <w:rsid w:val="0099675B"/>
    <w:rsid w:val="009A107F"/>
    <w:rsid w:val="009A1546"/>
    <w:rsid w:val="009A56E5"/>
    <w:rsid w:val="009A5CD3"/>
    <w:rsid w:val="009A611B"/>
    <w:rsid w:val="009A75C2"/>
    <w:rsid w:val="009B7628"/>
    <w:rsid w:val="009B7E57"/>
    <w:rsid w:val="009C0113"/>
    <w:rsid w:val="009C3E7E"/>
    <w:rsid w:val="009C6723"/>
    <w:rsid w:val="009C67AC"/>
    <w:rsid w:val="009C7477"/>
    <w:rsid w:val="009C7924"/>
    <w:rsid w:val="009D3972"/>
    <w:rsid w:val="009D7C51"/>
    <w:rsid w:val="009E1029"/>
    <w:rsid w:val="009E77E1"/>
    <w:rsid w:val="009E7E40"/>
    <w:rsid w:val="009F0BA6"/>
    <w:rsid w:val="009F129A"/>
    <w:rsid w:val="009F194E"/>
    <w:rsid w:val="009F365D"/>
    <w:rsid w:val="009F3896"/>
    <w:rsid w:val="009F40ED"/>
    <w:rsid w:val="009F5522"/>
    <w:rsid w:val="00A01DE6"/>
    <w:rsid w:val="00A03278"/>
    <w:rsid w:val="00A0443B"/>
    <w:rsid w:val="00A05A07"/>
    <w:rsid w:val="00A07E6E"/>
    <w:rsid w:val="00A1001B"/>
    <w:rsid w:val="00A12188"/>
    <w:rsid w:val="00A13310"/>
    <w:rsid w:val="00A14569"/>
    <w:rsid w:val="00A167D9"/>
    <w:rsid w:val="00A174E1"/>
    <w:rsid w:val="00A2029B"/>
    <w:rsid w:val="00A203F4"/>
    <w:rsid w:val="00A2219F"/>
    <w:rsid w:val="00A221EC"/>
    <w:rsid w:val="00A23809"/>
    <w:rsid w:val="00A23D73"/>
    <w:rsid w:val="00A24A67"/>
    <w:rsid w:val="00A24D8A"/>
    <w:rsid w:val="00A3024C"/>
    <w:rsid w:val="00A35651"/>
    <w:rsid w:val="00A361D9"/>
    <w:rsid w:val="00A37196"/>
    <w:rsid w:val="00A431C1"/>
    <w:rsid w:val="00A43AA7"/>
    <w:rsid w:val="00A43BDB"/>
    <w:rsid w:val="00A572BF"/>
    <w:rsid w:val="00A62E47"/>
    <w:rsid w:val="00A66357"/>
    <w:rsid w:val="00A665D9"/>
    <w:rsid w:val="00A668E5"/>
    <w:rsid w:val="00A67872"/>
    <w:rsid w:val="00A700F0"/>
    <w:rsid w:val="00A71F55"/>
    <w:rsid w:val="00A740C4"/>
    <w:rsid w:val="00A740CC"/>
    <w:rsid w:val="00A77BB5"/>
    <w:rsid w:val="00A824C5"/>
    <w:rsid w:val="00A83212"/>
    <w:rsid w:val="00A83C14"/>
    <w:rsid w:val="00A86477"/>
    <w:rsid w:val="00A87BFB"/>
    <w:rsid w:val="00A91FD8"/>
    <w:rsid w:val="00A94750"/>
    <w:rsid w:val="00AA133F"/>
    <w:rsid w:val="00AA2637"/>
    <w:rsid w:val="00AA2B48"/>
    <w:rsid w:val="00AA3A1D"/>
    <w:rsid w:val="00AA75EA"/>
    <w:rsid w:val="00AA7623"/>
    <w:rsid w:val="00AB1D05"/>
    <w:rsid w:val="00AB28A3"/>
    <w:rsid w:val="00AB28BC"/>
    <w:rsid w:val="00AB4CDD"/>
    <w:rsid w:val="00AC06EF"/>
    <w:rsid w:val="00AC08E6"/>
    <w:rsid w:val="00AC0939"/>
    <w:rsid w:val="00AC17C3"/>
    <w:rsid w:val="00AC3682"/>
    <w:rsid w:val="00AC40AB"/>
    <w:rsid w:val="00AC614D"/>
    <w:rsid w:val="00AD038E"/>
    <w:rsid w:val="00AD47E7"/>
    <w:rsid w:val="00AD5142"/>
    <w:rsid w:val="00AD61BB"/>
    <w:rsid w:val="00AE0581"/>
    <w:rsid w:val="00AE1C77"/>
    <w:rsid w:val="00AE2924"/>
    <w:rsid w:val="00AE33D0"/>
    <w:rsid w:val="00AE46FE"/>
    <w:rsid w:val="00AE5AF6"/>
    <w:rsid w:val="00AF0E23"/>
    <w:rsid w:val="00AF29DC"/>
    <w:rsid w:val="00B00D26"/>
    <w:rsid w:val="00B0218E"/>
    <w:rsid w:val="00B02CF8"/>
    <w:rsid w:val="00B11C12"/>
    <w:rsid w:val="00B14192"/>
    <w:rsid w:val="00B149F3"/>
    <w:rsid w:val="00B17849"/>
    <w:rsid w:val="00B212CC"/>
    <w:rsid w:val="00B221CC"/>
    <w:rsid w:val="00B227E9"/>
    <w:rsid w:val="00B242D2"/>
    <w:rsid w:val="00B2455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6658D"/>
    <w:rsid w:val="00B711AD"/>
    <w:rsid w:val="00B72E93"/>
    <w:rsid w:val="00B75D0D"/>
    <w:rsid w:val="00B765F9"/>
    <w:rsid w:val="00B81786"/>
    <w:rsid w:val="00B83866"/>
    <w:rsid w:val="00B85DAB"/>
    <w:rsid w:val="00B916B9"/>
    <w:rsid w:val="00B920D4"/>
    <w:rsid w:val="00B94B0F"/>
    <w:rsid w:val="00B95659"/>
    <w:rsid w:val="00B96772"/>
    <w:rsid w:val="00BA013F"/>
    <w:rsid w:val="00BA0BCA"/>
    <w:rsid w:val="00BA0C26"/>
    <w:rsid w:val="00BA33E1"/>
    <w:rsid w:val="00BB3144"/>
    <w:rsid w:val="00BB63BE"/>
    <w:rsid w:val="00BB7589"/>
    <w:rsid w:val="00BB79E6"/>
    <w:rsid w:val="00BB79F3"/>
    <w:rsid w:val="00BC1CAE"/>
    <w:rsid w:val="00BC2016"/>
    <w:rsid w:val="00BC23CB"/>
    <w:rsid w:val="00BC429B"/>
    <w:rsid w:val="00BD030B"/>
    <w:rsid w:val="00BD093E"/>
    <w:rsid w:val="00BD555F"/>
    <w:rsid w:val="00BD5682"/>
    <w:rsid w:val="00BD5D2A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1595"/>
    <w:rsid w:val="00C05086"/>
    <w:rsid w:val="00C06382"/>
    <w:rsid w:val="00C065E4"/>
    <w:rsid w:val="00C1258E"/>
    <w:rsid w:val="00C1323D"/>
    <w:rsid w:val="00C15F45"/>
    <w:rsid w:val="00C16FD6"/>
    <w:rsid w:val="00C20638"/>
    <w:rsid w:val="00C23481"/>
    <w:rsid w:val="00C237F5"/>
    <w:rsid w:val="00C2448B"/>
    <w:rsid w:val="00C25579"/>
    <w:rsid w:val="00C26DE9"/>
    <w:rsid w:val="00C27111"/>
    <w:rsid w:val="00C30454"/>
    <w:rsid w:val="00C32696"/>
    <w:rsid w:val="00C32DAB"/>
    <w:rsid w:val="00C41E44"/>
    <w:rsid w:val="00C42A5D"/>
    <w:rsid w:val="00C442A7"/>
    <w:rsid w:val="00C45AF8"/>
    <w:rsid w:val="00C486E0"/>
    <w:rsid w:val="00C57B80"/>
    <w:rsid w:val="00C64EEA"/>
    <w:rsid w:val="00C6592C"/>
    <w:rsid w:val="00C66738"/>
    <w:rsid w:val="00C674BE"/>
    <w:rsid w:val="00C71249"/>
    <w:rsid w:val="00C7142F"/>
    <w:rsid w:val="00C721AA"/>
    <w:rsid w:val="00C739BB"/>
    <w:rsid w:val="00C7430E"/>
    <w:rsid w:val="00C75A2E"/>
    <w:rsid w:val="00C81607"/>
    <w:rsid w:val="00C84439"/>
    <w:rsid w:val="00C91314"/>
    <w:rsid w:val="00C93615"/>
    <w:rsid w:val="00C94995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5F92"/>
    <w:rsid w:val="00CB674E"/>
    <w:rsid w:val="00CB7789"/>
    <w:rsid w:val="00CB7821"/>
    <w:rsid w:val="00CC13A9"/>
    <w:rsid w:val="00CC1475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D79AE"/>
    <w:rsid w:val="00CD7F05"/>
    <w:rsid w:val="00CE11FC"/>
    <w:rsid w:val="00CE21A9"/>
    <w:rsid w:val="00CE2B56"/>
    <w:rsid w:val="00CE436B"/>
    <w:rsid w:val="00CE4516"/>
    <w:rsid w:val="00CE4CE8"/>
    <w:rsid w:val="00CE5779"/>
    <w:rsid w:val="00CF05B9"/>
    <w:rsid w:val="00CF11B4"/>
    <w:rsid w:val="00CF1B5A"/>
    <w:rsid w:val="00CF6A59"/>
    <w:rsid w:val="00D01FCA"/>
    <w:rsid w:val="00D0418E"/>
    <w:rsid w:val="00D046AB"/>
    <w:rsid w:val="00D04C81"/>
    <w:rsid w:val="00D079DB"/>
    <w:rsid w:val="00D101C0"/>
    <w:rsid w:val="00D11A45"/>
    <w:rsid w:val="00D12539"/>
    <w:rsid w:val="00D12CFC"/>
    <w:rsid w:val="00D14A15"/>
    <w:rsid w:val="00D14B10"/>
    <w:rsid w:val="00D2032C"/>
    <w:rsid w:val="00D21685"/>
    <w:rsid w:val="00D2386D"/>
    <w:rsid w:val="00D23F5E"/>
    <w:rsid w:val="00D2422C"/>
    <w:rsid w:val="00D25850"/>
    <w:rsid w:val="00D26FE1"/>
    <w:rsid w:val="00D27793"/>
    <w:rsid w:val="00D33946"/>
    <w:rsid w:val="00D33C6A"/>
    <w:rsid w:val="00D33E8B"/>
    <w:rsid w:val="00D34CCC"/>
    <w:rsid w:val="00D41BD7"/>
    <w:rsid w:val="00D42D75"/>
    <w:rsid w:val="00D44173"/>
    <w:rsid w:val="00D46F05"/>
    <w:rsid w:val="00D5040F"/>
    <w:rsid w:val="00D5158C"/>
    <w:rsid w:val="00D516A9"/>
    <w:rsid w:val="00D57211"/>
    <w:rsid w:val="00D5757D"/>
    <w:rsid w:val="00D57887"/>
    <w:rsid w:val="00D57D15"/>
    <w:rsid w:val="00D63D8E"/>
    <w:rsid w:val="00D63D95"/>
    <w:rsid w:val="00D64808"/>
    <w:rsid w:val="00D702FC"/>
    <w:rsid w:val="00D71867"/>
    <w:rsid w:val="00D72E18"/>
    <w:rsid w:val="00D74744"/>
    <w:rsid w:val="00D74E90"/>
    <w:rsid w:val="00D81B01"/>
    <w:rsid w:val="00D83CB8"/>
    <w:rsid w:val="00D84FD8"/>
    <w:rsid w:val="00D85316"/>
    <w:rsid w:val="00D858F0"/>
    <w:rsid w:val="00D85C21"/>
    <w:rsid w:val="00D868B1"/>
    <w:rsid w:val="00D9003D"/>
    <w:rsid w:val="00D90B78"/>
    <w:rsid w:val="00D91EBA"/>
    <w:rsid w:val="00D92B64"/>
    <w:rsid w:val="00D92D50"/>
    <w:rsid w:val="00D931CC"/>
    <w:rsid w:val="00D94732"/>
    <w:rsid w:val="00DA14A0"/>
    <w:rsid w:val="00DA163B"/>
    <w:rsid w:val="00DA23F0"/>
    <w:rsid w:val="00DA2772"/>
    <w:rsid w:val="00DA5CCF"/>
    <w:rsid w:val="00DB013B"/>
    <w:rsid w:val="00DB0EA4"/>
    <w:rsid w:val="00DB11F9"/>
    <w:rsid w:val="00DB1684"/>
    <w:rsid w:val="00DB1B7F"/>
    <w:rsid w:val="00DB2ED9"/>
    <w:rsid w:val="00DB3074"/>
    <w:rsid w:val="00DB478C"/>
    <w:rsid w:val="00DB71F6"/>
    <w:rsid w:val="00DC56AE"/>
    <w:rsid w:val="00DD31C5"/>
    <w:rsid w:val="00DD37E6"/>
    <w:rsid w:val="00DD38D6"/>
    <w:rsid w:val="00DD3E15"/>
    <w:rsid w:val="00DE0765"/>
    <w:rsid w:val="00DE5764"/>
    <w:rsid w:val="00DE5948"/>
    <w:rsid w:val="00DE6163"/>
    <w:rsid w:val="00DE6B29"/>
    <w:rsid w:val="00DE755F"/>
    <w:rsid w:val="00DE7567"/>
    <w:rsid w:val="00DF3260"/>
    <w:rsid w:val="00DF3733"/>
    <w:rsid w:val="00DF3DEE"/>
    <w:rsid w:val="00DF4133"/>
    <w:rsid w:val="00DF5C1A"/>
    <w:rsid w:val="00DF7282"/>
    <w:rsid w:val="00E019C0"/>
    <w:rsid w:val="00E06D00"/>
    <w:rsid w:val="00E07B12"/>
    <w:rsid w:val="00E07B29"/>
    <w:rsid w:val="00E12A13"/>
    <w:rsid w:val="00E17BA0"/>
    <w:rsid w:val="00E202C8"/>
    <w:rsid w:val="00E24AAD"/>
    <w:rsid w:val="00E24F4D"/>
    <w:rsid w:val="00E3106E"/>
    <w:rsid w:val="00E35E98"/>
    <w:rsid w:val="00E411D8"/>
    <w:rsid w:val="00E4227D"/>
    <w:rsid w:val="00E42790"/>
    <w:rsid w:val="00E42DC2"/>
    <w:rsid w:val="00E467E8"/>
    <w:rsid w:val="00E526EA"/>
    <w:rsid w:val="00E532DF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3D0"/>
    <w:rsid w:val="00E7256C"/>
    <w:rsid w:val="00E76EFE"/>
    <w:rsid w:val="00E8049C"/>
    <w:rsid w:val="00E83F45"/>
    <w:rsid w:val="00E84040"/>
    <w:rsid w:val="00E90CB4"/>
    <w:rsid w:val="00E92CB9"/>
    <w:rsid w:val="00E97B84"/>
    <w:rsid w:val="00EA1A7B"/>
    <w:rsid w:val="00EA20FF"/>
    <w:rsid w:val="00EA29AE"/>
    <w:rsid w:val="00EA3537"/>
    <w:rsid w:val="00EA4104"/>
    <w:rsid w:val="00EA45A4"/>
    <w:rsid w:val="00EA59F3"/>
    <w:rsid w:val="00EA6B46"/>
    <w:rsid w:val="00EB4136"/>
    <w:rsid w:val="00EB4B5C"/>
    <w:rsid w:val="00EB6167"/>
    <w:rsid w:val="00EB790C"/>
    <w:rsid w:val="00EC0151"/>
    <w:rsid w:val="00EC308C"/>
    <w:rsid w:val="00EC3C9F"/>
    <w:rsid w:val="00EC47BE"/>
    <w:rsid w:val="00EC5B72"/>
    <w:rsid w:val="00EC7888"/>
    <w:rsid w:val="00ED3BF7"/>
    <w:rsid w:val="00ED65FE"/>
    <w:rsid w:val="00EE2105"/>
    <w:rsid w:val="00EE478C"/>
    <w:rsid w:val="00EE4B47"/>
    <w:rsid w:val="00EE5DED"/>
    <w:rsid w:val="00EF177C"/>
    <w:rsid w:val="00EF1C3E"/>
    <w:rsid w:val="00EF4B50"/>
    <w:rsid w:val="00EF4E12"/>
    <w:rsid w:val="00EF4E7D"/>
    <w:rsid w:val="00EF695C"/>
    <w:rsid w:val="00F001D1"/>
    <w:rsid w:val="00F01043"/>
    <w:rsid w:val="00F0114E"/>
    <w:rsid w:val="00F0225B"/>
    <w:rsid w:val="00F03BAE"/>
    <w:rsid w:val="00F077A9"/>
    <w:rsid w:val="00F12ABB"/>
    <w:rsid w:val="00F13CBD"/>
    <w:rsid w:val="00F1721D"/>
    <w:rsid w:val="00F17A08"/>
    <w:rsid w:val="00F17DE9"/>
    <w:rsid w:val="00F2297F"/>
    <w:rsid w:val="00F24AF6"/>
    <w:rsid w:val="00F2671A"/>
    <w:rsid w:val="00F30B8E"/>
    <w:rsid w:val="00F326AC"/>
    <w:rsid w:val="00F34895"/>
    <w:rsid w:val="00F34E66"/>
    <w:rsid w:val="00F356AF"/>
    <w:rsid w:val="00F361BD"/>
    <w:rsid w:val="00F442AE"/>
    <w:rsid w:val="00F44993"/>
    <w:rsid w:val="00F454E0"/>
    <w:rsid w:val="00F45923"/>
    <w:rsid w:val="00F4786D"/>
    <w:rsid w:val="00F50609"/>
    <w:rsid w:val="00F50E39"/>
    <w:rsid w:val="00F5120A"/>
    <w:rsid w:val="00F515C8"/>
    <w:rsid w:val="00F51A45"/>
    <w:rsid w:val="00F522B7"/>
    <w:rsid w:val="00F5311A"/>
    <w:rsid w:val="00F54C0D"/>
    <w:rsid w:val="00F564FD"/>
    <w:rsid w:val="00F56FEE"/>
    <w:rsid w:val="00F579C1"/>
    <w:rsid w:val="00F60C0A"/>
    <w:rsid w:val="00F622D3"/>
    <w:rsid w:val="00F6240F"/>
    <w:rsid w:val="00F62960"/>
    <w:rsid w:val="00F62C58"/>
    <w:rsid w:val="00F651EE"/>
    <w:rsid w:val="00F669D8"/>
    <w:rsid w:val="00F70A8B"/>
    <w:rsid w:val="00F711B2"/>
    <w:rsid w:val="00F719D4"/>
    <w:rsid w:val="00F75F48"/>
    <w:rsid w:val="00F767C3"/>
    <w:rsid w:val="00F77EFB"/>
    <w:rsid w:val="00F830CB"/>
    <w:rsid w:val="00F876C0"/>
    <w:rsid w:val="00F9321C"/>
    <w:rsid w:val="00F933C1"/>
    <w:rsid w:val="00F95F12"/>
    <w:rsid w:val="00F97D85"/>
    <w:rsid w:val="00FA1A4E"/>
    <w:rsid w:val="00FA1E0C"/>
    <w:rsid w:val="00FA7DE4"/>
    <w:rsid w:val="00FB4086"/>
    <w:rsid w:val="00FB5633"/>
    <w:rsid w:val="00FB6F3B"/>
    <w:rsid w:val="00FC1254"/>
    <w:rsid w:val="00FC2B17"/>
    <w:rsid w:val="00FC35A7"/>
    <w:rsid w:val="00FC6EB7"/>
    <w:rsid w:val="00FC72E0"/>
    <w:rsid w:val="00FC760F"/>
    <w:rsid w:val="00FD37AF"/>
    <w:rsid w:val="00FD4BFB"/>
    <w:rsid w:val="00FD620F"/>
    <w:rsid w:val="00FD6D7E"/>
    <w:rsid w:val="00FE18D9"/>
    <w:rsid w:val="00FE1CB5"/>
    <w:rsid w:val="00FE1D25"/>
    <w:rsid w:val="00FE326C"/>
    <w:rsid w:val="00FE79CE"/>
    <w:rsid w:val="00FF0A02"/>
    <w:rsid w:val="00FF10B2"/>
    <w:rsid w:val="00FF1CF2"/>
    <w:rsid w:val="00FF2473"/>
    <w:rsid w:val="00FF2E4D"/>
    <w:rsid w:val="00FF3B4E"/>
    <w:rsid w:val="00FF585E"/>
    <w:rsid w:val="00FF6BB0"/>
    <w:rsid w:val="01EAFF5F"/>
    <w:rsid w:val="0297B10B"/>
    <w:rsid w:val="02C4A59A"/>
    <w:rsid w:val="03C28011"/>
    <w:rsid w:val="041FE8D2"/>
    <w:rsid w:val="04EA7770"/>
    <w:rsid w:val="051C397B"/>
    <w:rsid w:val="053C7223"/>
    <w:rsid w:val="056F60ED"/>
    <w:rsid w:val="065EFD60"/>
    <w:rsid w:val="066A1A5D"/>
    <w:rsid w:val="0789D5BD"/>
    <w:rsid w:val="099D5289"/>
    <w:rsid w:val="09A0140B"/>
    <w:rsid w:val="09A4E453"/>
    <w:rsid w:val="09ECE4E8"/>
    <w:rsid w:val="0AE7F4BC"/>
    <w:rsid w:val="0B5DED6B"/>
    <w:rsid w:val="0BC0675D"/>
    <w:rsid w:val="0C2F880B"/>
    <w:rsid w:val="0C9C49AE"/>
    <w:rsid w:val="0E8AFA69"/>
    <w:rsid w:val="0F60C7F5"/>
    <w:rsid w:val="0F6728CD"/>
    <w:rsid w:val="12323014"/>
    <w:rsid w:val="123BCECC"/>
    <w:rsid w:val="129EC98F"/>
    <w:rsid w:val="13629EF3"/>
    <w:rsid w:val="143A99F0"/>
    <w:rsid w:val="149CE27F"/>
    <w:rsid w:val="14F38929"/>
    <w:rsid w:val="15A44A73"/>
    <w:rsid w:val="178029FE"/>
    <w:rsid w:val="17A2E0B0"/>
    <w:rsid w:val="1823FC0E"/>
    <w:rsid w:val="187C6CA3"/>
    <w:rsid w:val="19A27942"/>
    <w:rsid w:val="1A8912C0"/>
    <w:rsid w:val="1A92797F"/>
    <w:rsid w:val="1B1D5F78"/>
    <w:rsid w:val="1E0283D3"/>
    <w:rsid w:val="1E31C7EB"/>
    <w:rsid w:val="1EC7788D"/>
    <w:rsid w:val="1F817D1C"/>
    <w:rsid w:val="20C3FF6A"/>
    <w:rsid w:val="20C511B1"/>
    <w:rsid w:val="214D04F2"/>
    <w:rsid w:val="2151F87C"/>
    <w:rsid w:val="2162CDD7"/>
    <w:rsid w:val="2260E212"/>
    <w:rsid w:val="22BCDADF"/>
    <w:rsid w:val="23AD582C"/>
    <w:rsid w:val="2401AAA1"/>
    <w:rsid w:val="25B78239"/>
    <w:rsid w:val="25F47BA1"/>
    <w:rsid w:val="260B47FF"/>
    <w:rsid w:val="264CE24D"/>
    <w:rsid w:val="270CBC78"/>
    <w:rsid w:val="274E34CB"/>
    <w:rsid w:val="27970251"/>
    <w:rsid w:val="283F12F4"/>
    <w:rsid w:val="2884B15D"/>
    <w:rsid w:val="28FDBC59"/>
    <w:rsid w:val="29116A2C"/>
    <w:rsid w:val="2951434C"/>
    <w:rsid w:val="2BDBC541"/>
    <w:rsid w:val="2D2D3D8D"/>
    <w:rsid w:val="2D5169C6"/>
    <w:rsid w:val="2DDFA7E2"/>
    <w:rsid w:val="2EA1C048"/>
    <w:rsid w:val="2F328BCF"/>
    <w:rsid w:val="2F7220AA"/>
    <w:rsid w:val="2FDA56A6"/>
    <w:rsid w:val="2FF7587A"/>
    <w:rsid w:val="30212B22"/>
    <w:rsid w:val="3073633C"/>
    <w:rsid w:val="310A1E29"/>
    <w:rsid w:val="34B22121"/>
    <w:rsid w:val="354A6FE6"/>
    <w:rsid w:val="3564FE1B"/>
    <w:rsid w:val="35FAA35D"/>
    <w:rsid w:val="37DF4B50"/>
    <w:rsid w:val="395414CB"/>
    <w:rsid w:val="3B5BF149"/>
    <w:rsid w:val="3BCA7BBC"/>
    <w:rsid w:val="3CF882B8"/>
    <w:rsid w:val="3DB9EDC6"/>
    <w:rsid w:val="3DE526FE"/>
    <w:rsid w:val="3E896BCD"/>
    <w:rsid w:val="411CC7C0"/>
    <w:rsid w:val="427A1BBC"/>
    <w:rsid w:val="43C9154E"/>
    <w:rsid w:val="44BC0DF8"/>
    <w:rsid w:val="45408F79"/>
    <w:rsid w:val="465665CE"/>
    <w:rsid w:val="46701F91"/>
    <w:rsid w:val="46849E4E"/>
    <w:rsid w:val="46C7F8FB"/>
    <w:rsid w:val="48498410"/>
    <w:rsid w:val="4A23A67A"/>
    <w:rsid w:val="4B1307DB"/>
    <w:rsid w:val="4BF07B7D"/>
    <w:rsid w:val="4C59AFB8"/>
    <w:rsid w:val="4DB91B37"/>
    <w:rsid w:val="4DF7828B"/>
    <w:rsid w:val="4EB26559"/>
    <w:rsid w:val="4ED8B0BF"/>
    <w:rsid w:val="4EDF37E3"/>
    <w:rsid w:val="5099F0F1"/>
    <w:rsid w:val="511AE125"/>
    <w:rsid w:val="53D55749"/>
    <w:rsid w:val="53D73C47"/>
    <w:rsid w:val="55504394"/>
    <w:rsid w:val="5693AF22"/>
    <w:rsid w:val="578C3FCD"/>
    <w:rsid w:val="58984426"/>
    <w:rsid w:val="59D17FD7"/>
    <w:rsid w:val="5A815680"/>
    <w:rsid w:val="5BAE4FAD"/>
    <w:rsid w:val="5CD6AD1C"/>
    <w:rsid w:val="5E2A3755"/>
    <w:rsid w:val="5E8E301B"/>
    <w:rsid w:val="614F8E35"/>
    <w:rsid w:val="63291CFF"/>
    <w:rsid w:val="634555AF"/>
    <w:rsid w:val="63C502F0"/>
    <w:rsid w:val="64CC4C24"/>
    <w:rsid w:val="6638D60A"/>
    <w:rsid w:val="6A864E53"/>
    <w:rsid w:val="6BD4C2EA"/>
    <w:rsid w:val="6CD82C78"/>
    <w:rsid w:val="6D9F7C7E"/>
    <w:rsid w:val="710789EF"/>
    <w:rsid w:val="723C73C3"/>
    <w:rsid w:val="725F3F4E"/>
    <w:rsid w:val="740385F8"/>
    <w:rsid w:val="75383EE2"/>
    <w:rsid w:val="75AA5E72"/>
    <w:rsid w:val="767C2314"/>
    <w:rsid w:val="76ADCFD5"/>
    <w:rsid w:val="76B963DD"/>
    <w:rsid w:val="77F6872E"/>
    <w:rsid w:val="788E6A66"/>
    <w:rsid w:val="7A9BDBA8"/>
    <w:rsid w:val="7AF1041D"/>
    <w:rsid w:val="7B5E7024"/>
    <w:rsid w:val="7C01FB49"/>
    <w:rsid w:val="7E7605C5"/>
    <w:rsid w:val="7EA6B548"/>
    <w:rsid w:val="7E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38D5D"/>
  <w15:docId w15:val="{E499E2AF-193B-4224-90A1-46489833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938"/>
    <w:pPr>
      <w:spacing w:after="160" w:line="259" w:lineRule="auto"/>
    </w:pPr>
    <w:rPr>
      <w:rFonts w:eastAsiaTheme="minorHAnsi"/>
      <w:sz w:val="22"/>
      <w:szCs w:val="22"/>
      <w:lang w:val="da-DK" w:bidi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uiPriority w:val="39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  <w:style w:type="paragraph" w:customStyle="1" w:styleId="Default">
    <w:name w:val="Default"/>
    <w:rsid w:val="0054786E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val="da-DK" w:bidi="ar-SA"/>
    </w:rPr>
  </w:style>
  <w:style w:type="paragraph" w:styleId="Kommentartekst">
    <w:name w:val="annotation text"/>
    <w:basedOn w:val="Normal"/>
    <w:link w:val="KommentartekstTegn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Pr>
      <w:rFonts w:eastAsiaTheme="minorHAnsi"/>
      <w:sz w:val="20"/>
      <w:szCs w:val="20"/>
      <w:lang w:val="da-DK" w:bidi="ar-SA"/>
    </w:rPr>
  </w:style>
  <w:style w:type="character" w:styleId="Kommentarhenvisning">
    <w:name w:val="annotation reference"/>
    <w:basedOn w:val="Standardskrifttypeiafsnit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3A26B3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3A26B3"/>
    <w:rPr>
      <w:rFonts w:eastAsiaTheme="minorHAnsi"/>
      <w:b/>
      <w:bCs/>
      <w:sz w:val="20"/>
      <w:szCs w:val="20"/>
      <w:lang w:val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mra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FB43893E967042916448F7EF445685" ma:contentTypeVersion="28" ma:contentTypeDescription="Opret et nyt dokument." ma:contentTypeScope="" ma:versionID="d7e662ef837cd979b559c9c9a3ab94c8">
  <xsd:schema xmlns:xsd="http://www.w3.org/2001/XMLSchema" xmlns:xs="http://www.w3.org/2001/XMLSchema" xmlns:p="http://schemas.microsoft.com/office/2006/metadata/properties" xmlns:ns2="17a7fc0b-6a67-43f3-9f1a-c322e82e4607" xmlns:ns3="581834bd-d0fd-413c-b4ef-c71e7c467ac2" targetNamespace="http://schemas.microsoft.com/office/2006/metadata/properties" ma:root="true" ma:fieldsID="18eee5cc6e71f06b13524c24444fa4e6" ns2:_="" ns3:_="">
    <xsd:import namespace="17a7fc0b-6a67-43f3-9f1a-c322e82e4607"/>
    <xsd:import namespace="581834bd-d0fd-413c-b4ef-c71e7c467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ESDH" minOccurs="0"/>
                <xsd:element ref="ns2:eDoc" minOccurs="0"/>
                <xsd:element ref="ns2:DokumentType" minOccurs="0"/>
                <xsd:element ref="ns2:Status" minOccurs="0"/>
                <xsd:element ref="ns2:Journalizer_Timestamp" minOccurs="0"/>
                <xsd:element ref="ns2:Afdeling" minOccurs="0"/>
                <xsd:element ref="ns2:Ansvarlig" minOccurs="0"/>
                <xsd:element ref="ns2:eDoc_ID" minOccurs="0"/>
                <xsd:element ref="ns2:eDoc_ParentID" minOccurs="0"/>
                <xsd:element ref="ns2:eDoc_Link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7fc0b-6a67-43f3-9f1a-c322e82e4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ESDH" ma:index="21" nillable="true" ma:displayName="ESDH" ma:default="Nej" ma:format="Dropdown" ma:internalName="ESDH" ma:readOnly="false">
      <xsd:simpleType>
        <xsd:restriction base="dms:Choice">
          <xsd:enumeration value="Ja"/>
          <xsd:enumeration value="Nej"/>
        </xsd:restriction>
      </xsd:simpleType>
    </xsd:element>
    <xsd:element name="eDoc" ma:index="22" nillable="true" ma:displayName="eDoc" ma:internalName="eDoc" ma:readOnly="false">
      <xsd:simpleType>
        <xsd:restriction base="dms:Text">
          <xsd:maxLength value="255"/>
        </xsd:restriction>
      </xsd:simpleType>
    </xsd:element>
    <xsd:element name="DokumentType" ma:index="23" nillable="true" ma:displayName="DokumentType" ma:format="Dropdown" ma:internalName="DokumentType" ma:readOnly="fals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Status" ma:index="24" nillable="true" ma:displayName="Status" ma:format="Dropdown" ma:internalName="Status" ma:readOnly="false">
      <xsd:simpleType>
        <xsd:restriction base="dms:Choice">
          <xsd:enumeration value="Kladde"/>
          <xsd:enumeration value="Endelig"/>
          <xsd:enumeration value=""/>
        </xsd:restriction>
      </xsd:simpleType>
    </xsd:element>
    <xsd:element name="Journalizer_Timestamp" ma:index="25" nillable="true" ma:displayName="Journalizer_Timestamp" ma:internalName="Journalizer_Timestamp" ma:readOnly="false">
      <xsd:simpleType>
        <xsd:restriction base="dms:Text">
          <xsd:maxLength value="255"/>
        </xsd:restriction>
      </xsd:simpleType>
    </xsd:element>
    <xsd:element name="Afdeling" ma:index="26" nillable="true" ma:displayName="Afdeling" ma:internalName="Afdeling" ma:readOnly="false">
      <xsd:simpleType>
        <xsd:restriction base="dms:Text">
          <xsd:maxLength value="255"/>
        </xsd:restriction>
      </xsd:simpleType>
    </xsd:element>
    <xsd:element name="Ansvarlig" ma:index="27" nillable="true" ma:displayName="Ansvarlig" ma:internalName="Ansvarlig" ma:readOnly="false">
      <xsd:simpleType>
        <xsd:restriction base="dms:Text">
          <xsd:maxLength value="255"/>
        </xsd:restriction>
      </xsd:simpleType>
    </xsd:element>
    <xsd:element name="eDoc_ID" ma:index="28" nillable="true" ma:displayName="eDoc_ID" ma:internalName="eDoc_ID" ma:readOnly="false">
      <xsd:simpleType>
        <xsd:restriction base="dms:Text">
          <xsd:maxLength value="255"/>
        </xsd:restriction>
      </xsd:simpleType>
    </xsd:element>
    <xsd:element name="eDoc_ParentID" ma:index="29" nillable="true" ma:displayName="eDoc_ParentID" ma:internalName="eDoc_ParentID" ma:readOnly="false">
      <xsd:simpleType>
        <xsd:restriction base="dms:Text">
          <xsd:maxLength value="255"/>
        </xsd:restriction>
      </xsd:simpleType>
    </xsd:element>
    <xsd:element name="eDoc_Link" ma:index="30" nillable="true" ma:displayName="eDoc_Link" ma:internalName="eDoc_Link" ma:readOnly="false">
      <xsd:simpleType>
        <xsd:restriction base="dms:Text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Billedmærker" ma:readOnly="false" ma:fieldId="{5cf76f15-5ced-4ddc-b409-7134ff3c332f}" ma:taxonomyMulti="true" ma:sspId="99b1d6fa-7396-4be3-b0e0-255b88a4d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834bd-d0fd-413c-b4ef-c71e7c467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3c17f1c2-2876-44f5-acba-25bdb3e6269f}" ma:internalName="TaxCatchAll" ma:showField="CatchAllData" ma:web="581834bd-d0fd-413c-b4ef-c71e7c467a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deling xmlns="17a7fc0b-6a67-43f3-9f1a-c322e82e4607" xsi:nil="true"/>
    <DokumentType xmlns="17a7fc0b-6a67-43f3-9f1a-c322e82e4607" xsi:nil="true"/>
    <Ansvarlig xmlns="17a7fc0b-6a67-43f3-9f1a-c322e82e4607" xsi:nil="true"/>
    <Status xmlns="17a7fc0b-6a67-43f3-9f1a-c322e82e4607" xsi:nil="true"/>
    <eDoc_ParentID xmlns="17a7fc0b-6a67-43f3-9f1a-c322e82e4607" xsi:nil="true"/>
    <eDoc xmlns="17a7fc0b-6a67-43f3-9f1a-c322e82e4607" xsi:nil="true"/>
    <Journalizer_Timestamp xmlns="17a7fc0b-6a67-43f3-9f1a-c322e82e4607" xsi:nil="true"/>
    <TaxCatchAll xmlns="581834bd-d0fd-413c-b4ef-c71e7c467ac2" xsi:nil="true"/>
    <ESDH xmlns="17a7fc0b-6a67-43f3-9f1a-c322e82e4607">Nej</ESDH>
    <eDoc_ID xmlns="17a7fc0b-6a67-43f3-9f1a-c322e82e4607" xsi:nil="true"/>
    <eDoc_Link xmlns="17a7fc0b-6a67-43f3-9f1a-c322e82e4607" xsi:nil="true"/>
    <lcf76f155ced4ddcb4097134ff3c332f xmlns="17a7fc0b-6a67-43f3-9f1a-c322e82e46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C03295-9E80-4ED2-8EDD-5456A8E09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241D8-A3FC-450C-BB3A-76741B72E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7fc0b-6a67-43f3-9f1a-c322e82e4607"/>
    <ds:schemaRef ds:uri="581834bd-d0fd-413c-b4ef-c71e7c467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8F0B3-352D-4C8E-8254-359A7DEF51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B14A7-2981-40CF-B7A7-D9556320D82E}">
  <ds:schemaRefs>
    <ds:schemaRef ds:uri="http://schemas.microsoft.com/office/2006/metadata/properties"/>
    <ds:schemaRef ds:uri="http://schemas.microsoft.com/office/infopath/2007/PartnerControls"/>
    <ds:schemaRef ds:uri="17a7fc0b-6a67-43f3-9f1a-c322e82e4607"/>
    <ds:schemaRef ds:uri="581834bd-d0fd-413c-b4ef-c71e7c467a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1</TotalTime>
  <Pages>2</Pages>
  <Words>558</Words>
  <Characters>3186</Characters>
  <Application>Microsoft Office Word</Application>
  <DocSecurity>4</DocSecurity>
  <Lines>91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Riis Andersen</dc:creator>
  <cp:keywords/>
  <dc:description/>
  <cp:lastModifiedBy>Malene Berg Houbak</cp:lastModifiedBy>
  <cp:revision>2</cp:revision>
  <cp:lastPrinted>2024-08-09T08:40:00Z</cp:lastPrinted>
  <dcterms:created xsi:type="dcterms:W3CDTF">2025-03-18T11:24:00Z</dcterms:created>
  <dcterms:modified xsi:type="dcterms:W3CDTF">2025-03-18T11:24:00Z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0x01010090FB43893E967042916448F7EF445685</vt:lpwstr>
  </property>
  <property fmtid="{D5CDD505-2E9C-101B-9397-08002B2CF9AE}" pid="3" name="Order">
    <vt:r8>2426800</vt:r8>
  </property>
  <property fmtid="{D5CDD505-2E9C-101B-9397-08002B2CF9AE}" pid="4" name="MediaServiceImageTags">
    <vt:lpwstr/>
  </property>
  <property fmtid="{D5CDD505-2E9C-101B-9397-08002B2CF9AE}" pid="5" name="sipTrackRevision">
    <vt:lpwstr>false</vt:lpwstr>
  </property>
</Properties>
</file>