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:rsidTr="008D17A1">
        <w:trPr>
          <w:trHeight w:hRule="exact" w:val="743"/>
        </w:trPr>
        <w:tc>
          <w:tcPr>
            <w:tcW w:w="7195" w:type="dxa"/>
          </w:tcPr>
          <w:p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9C6186">
              <w:t>15. juli 2019</w:t>
            </w:r>
          </w:p>
          <w:p w:rsidR="004D3FF4" w:rsidRPr="004D3FF4" w:rsidRDefault="002361D9" w:rsidP="004D3FF4">
            <w:pPr>
              <w:pStyle w:val="Kolofon"/>
            </w:pPr>
            <w:r>
              <w:t>Sagsnr.:</w:t>
            </w:r>
            <w:r w:rsidR="0032097E">
              <w:t xml:space="preserve"> </w:t>
            </w:r>
            <w:r w:rsidR="00A1675F">
              <w:t>19/39287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A1675F">
              <w:t>Jørn Nissen Petersen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1675F">
              <w:t>73767283</w:t>
            </w:r>
          </w:p>
          <w:p w:rsidR="00AC68D6" w:rsidRPr="004D3FF4" w:rsidRDefault="005D10B2" w:rsidP="00A1675F">
            <w:pPr>
              <w:pStyle w:val="Kolofon"/>
            </w:pPr>
            <w:r>
              <w:t xml:space="preserve">E-mail: </w:t>
            </w:r>
            <w:r w:rsidR="00A1675F">
              <w:t>jnp@aabenraa.dk</w:t>
            </w:r>
          </w:p>
        </w:tc>
      </w:tr>
      <w:tr w:rsidR="00AC68D6" w:rsidRPr="004D3FF4" w:rsidTr="00C47C41">
        <w:trPr>
          <w:trHeight w:hRule="exact" w:val="3119"/>
        </w:trPr>
        <w:tc>
          <w:tcPr>
            <w:tcW w:w="7195" w:type="dxa"/>
          </w:tcPr>
          <w:p w:rsidR="00A67179" w:rsidRPr="004D3FF4" w:rsidRDefault="00A67179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235A54" w:rsidRPr="005D10B2" w:rsidRDefault="00235A54" w:rsidP="00235A54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:rsidR="00235A54" w:rsidRPr="00470FBA" w:rsidRDefault="00235A54" w:rsidP="00235A54">
      <w:r w:rsidRPr="00470FBA">
        <w:t>Denne tilsynsrapport indeholder de oplysninger</w:t>
      </w:r>
      <w:r w:rsidR="00526AE7">
        <w:t>,</w:t>
      </w:r>
      <w:r w:rsidRPr="00470FBA">
        <w:t xml:space="preserve"> som kommunen er forpligtet til at offentligøre i henhold til miljøtilsynsbekendtgørelsen. </w:t>
      </w:r>
    </w:p>
    <w:p w:rsidR="005D10B2" w:rsidRDefault="005D10B2" w:rsidP="005C2578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51"/>
        <w:gridCol w:w="6352"/>
      </w:tblGrid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2" w:type="dxa"/>
            <w:vAlign w:val="center"/>
          </w:tcPr>
          <w:p w:rsidR="005D10B2" w:rsidRDefault="00A1675F" w:rsidP="005D10B2">
            <w:pPr>
              <w:spacing w:line="220" w:lineRule="atLeast"/>
              <w:ind w:left="466"/>
            </w:pPr>
            <w:r>
              <w:t>Hans Erik Mattsen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2" w:type="dxa"/>
            <w:vAlign w:val="center"/>
          </w:tcPr>
          <w:p w:rsidR="005D10B2" w:rsidRDefault="00A1675F" w:rsidP="00A1675F">
            <w:pPr>
              <w:spacing w:line="220" w:lineRule="atLeast"/>
              <w:ind w:left="466"/>
            </w:pPr>
            <w:proofErr w:type="spellStart"/>
            <w:r>
              <w:t>Hydevadvej</w:t>
            </w:r>
            <w:proofErr w:type="spellEnd"/>
            <w:r>
              <w:t xml:space="preserve"> 19</w:t>
            </w:r>
            <w:r w:rsidR="005D10B2">
              <w:t xml:space="preserve">, </w:t>
            </w:r>
            <w:r>
              <w:t>6230</w:t>
            </w:r>
            <w:r w:rsidR="005D10B2">
              <w:t xml:space="preserve"> </w:t>
            </w:r>
            <w:r>
              <w:t>Rødekro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r>
              <w:t>CVR nr.</w:t>
            </w:r>
          </w:p>
        </w:tc>
        <w:tc>
          <w:tcPr>
            <w:tcW w:w="6352" w:type="dxa"/>
            <w:vAlign w:val="center"/>
          </w:tcPr>
          <w:p w:rsidR="005D10B2" w:rsidRDefault="00A1675F" w:rsidP="005D10B2">
            <w:pPr>
              <w:spacing w:line="220" w:lineRule="atLeast"/>
              <w:ind w:left="466"/>
            </w:pPr>
            <w:r>
              <w:t>19285294</w:t>
            </w:r>
          </w:p>
        </w:tc>
      </w:tr>
      <w:tr w:rsidR="005D10B2" w:rsidTr="006543B2">
        <w:trPr>
          <w:trHeight w:val="340"/>
        </w:trPr>
        <w:tc>
          <w:tcPr>
            <w:tcW w:w="2651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6352" w:type="dxa"/>
            <w:vAlign w:val="center"/>
          </w:tcPr>
          <w:p w:rsidR="005D10B2" w:rsidRDefault="00A1675F" w:rsidP="005D10B2">
            <w:pPr>
              <w:spacing w:line="220" w:lineRule="atLeast"/>
              <w:ind w:left="466"/>
            </w:pPr>
            <w:r>
              <w:t>1003753520</w:t>
            </w:r>
          </w:p>
        </w:tc>
      </w:tr>
      <w:tr w:rsidR="00AC5C15" w:rsidTr="006543B2">
        <w:trPr>
          <w:trHeight w:val="340"/>
        </w:trPr>
        <w:tc>
          <w:tcPr>
            <w:tcW w:w="2651" w:type="dxa"/>
            <w:vAlign w:val="center"/>
          </w:tcPr>
          <w:p w:rsidR="00AC5C15" w:rsidRDefault="00AC5C15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6352" w:type="dxa"/>
            <w:vAlign w:val="center"/>
          </w:tcPr>
          <w:p w:rsidR="00AC5C15" w:rsidRDefault="00A1675F" w:rsidP="005D10B2">
            <w:pPr>
              <w:spacing w:line="220" w:lineRule="atLeast"/>
              <w:ind w:left="466"/>
            </w:pPr>
            <w:r>
              <w:t>Landbrug primært med kvæghold</w:t>
            </w:r>
          </w:p>
        </w:tc>
      </w:tr>
    </w:tbl>
    <w:p w:rsidR="005D10B2" w:rsidRPr="001349DD" w:rsidRDefault="005D10B2" w:rsidP="005D10B2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p w:rsidR="00736326" w:rsidRDefault="00736326" w:rsidP="005C25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53"/>
        <w:gridCol w:w="6350"/>
      </w:tblGrid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1161BA" w:rsidP="00E03FBF">
            <w:r>
              <w:t>Tilsyns</w:t>
            </w:r>
            <w:r w:rsidR="00833895">
              <w:t>dato</w:t>
            </w:r>
          </w:p>
        </w:tc>
        <w:tc>
          <w:tcPr>
            <w:tcW w:w="6350" w:type="dxa"/>
            <w:vAlign w:val="center"/>
          </w:tcPr>
          <w:p w:rsidR="006757BC" w:rsidRDefault="001161BA" w:rsidP="00A1675F">
            <w:r>
              <w:t xml:space="preserve">      </w:t>
            </w:r>
            <w:r w:rsidR="006757BC">
              <w:t xml:space="preserve"> </w:t>
            </w:r>
            <w:r w:rsidR="00A1675F">
              <w:t>06-06-2019</w:t>
            </w:r>
          </w:p>
        </w:tc>
      </w:tr>
      <w:tr w:rsidR="00681383" w:rsidTr="00AD5303">
        <w:trPr>
          <w:trHeight w:val="340"/>
        </w:trPr>
        <w:tc>
          <w:tcPr>
            <w:tcW w:w="2653" w:type="dxa"/>
            <w:vAlign w:val="center"/>
          </w:tcPr>
          <w:p w:rsidR="00681383" w:rsidRDefault="00681383" w:rsidP="00E03FBF">
            <w:r>
              <w:t>Tilsynsform</w:t>
            </w:r>
          </w:p>
        </w:tc>
        <w:tc>
          <w:tcPr>
            <w:tcW w:w="6350" w:type="dxa"/>
            <w:vAlign w:val="center"/>
          </w:tcPr>
          <w:p w:rsidR="00681383" w:rsidRDefault="00A1675F" w:rsidP="00EC2A06">
            <w:pPr>
              <w:ind w:left="465"/>
            </w:pPr>
            <w:r>
              <w:t>landbrug, basis</w:t>
            </w:r>
          </w:p>
        </w:tc>
      </w:tr>
      <w:tr w:rsidR="008458FF" w:rsidTr="00AD5303">
        <w:trPr>
          <w:trHeight w:val="340"/>
        </w:trPr>
        <w:tc>
          <w:tcPr>
            <w:tcW w:w="2653" w:type="dxa"/>
            <w:vAlign w:val="center"/>
          </w:tcPr>
          <w:p w:rsidR="008458FF" w:rsidRPr="008458FF" w:rsidRDefault="002361D9" w:rsidP="00EC2A06"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:rsidR="008458FF" w:rsidRDefault="00526AE7" w:rsidP="00EC2A06">
            <w:pPr>
              <w:ind w:left="465"/>
            </w:pPr>
            <w:r>
              <w:t>Landbrugets samlede miljøforhold</w:t>
            </w:r>
          </w:p>
        </w:tc>
      </w:tr>
      <w:tr w:rsidR="00AD5303" w:rsidTr="00AD5303">
        <w:trPr>
          <w:trHeight w:val="340"/>
        </w:trPr>
        <w:tc>
          <w:tcPr>
            <w:tcW w:w="2653" w:type="dxa"/>
            <w:vAlign w:val="center"/>
          </w:tcPr>
          <w:p w:rsidR="00AD5303" w:rsidRDefault="00AD5303" w:rsidP="00EC2A06">
            <w:r w:rsidRPr="00AD5303">
              <w:t>Er der konstateret jor</w:t>
            </w:r>
            <w:r w:rsidRPr="00AD5303">
              <w:t>d</w:t>
            </w:r>
            <w:r>
              <w:t>forurening</w:t>
            </w:r>
          </w:p>
        </w:tc>
        <w:tc>
          <w:tcPr>
            <w:tcW w:w="6350" w:type="dxa"/>
            <w:vAlign w:val="center"/>
          </w:tcPr>
          <w:p w:rsidR="00AD5303" w:rsidRDefault="009C6186" w:rsidP="00EC2A06">
            <w:pPr>
              <w:ind w:left="465"/>
            </w:pPr>
            <w:r>
              <w:t xml:space="preserve">Nej </w:t>
            </w:r>
          </w:p>
        </w:tc>
      </w:tr>
      <w:tr w:rsidR="006757BC" w:rsidTr="00AD5303">
        <w:trPr>
          <w:trHeight w:val="340"/>
        </w:trPr>
        <w:tc>
          <w:tcPr>
            <w:tcW w:w="2653" w:type="dxa"/>
            <w:vAlign w:val="center"/>
          </w:tcPr>
          <w:p w:rsidR="006757BC" w:rsidRDefault="002361D9" w:rsidP="002361D9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</w:t>
            </w:r>
            <w:r>
              <w:rPr>
                <w:rFonts w:cs="Arial"/>
              </w:rPr>
              <w:t>u</w:t>
            </w:r>
            <w:r>
              <w:rPr>
                <w:rFonts w:cs="Arial"/>
              </w:rPr>
              <w:t>gets</w:t>
            </w:r>
            <w:r w:rsidRPr="000F286F">
              <w:rPr>
                <w:rFonts w:cs="Arial"/>
              </w:rPr>
              <w:t xml:space="preserve"> seneste indbere</w:t>
            </w:r>
            <w:r w:rsidRPr="000F286F">
              <w:rPr>
                <w:rFonts w:cs="Arial"/>
              </w:rPr>
              <w:t>t</w:t>
            </w:r>
            <w:r w:rsidRPr="000F286F">
              <w:rPr>
                <w:rFonts w:cs="Arial"/>
              </w:rPr>
              <w:t>ninger om egenkontrol</w:t>
            </w:r>
          </w:p>
        </w:tc>
        <w:tc>
          <w:tcPr>
            <w:tcW w:w="6350" w:type="dxa"/>
            <w:vAlign w:val="center"/>
          </w:tcPr>
          <w:p w:rsidR="006757BC" w:rsidRDefault="009C6186" w:rsidP="00AD5303">
            <w:pPr>
              <w:ind w:left="465"/>
            </w:pPr>
            <w:r>
              <w:t>Ingen bemærkninger</w:t>
            </w:r>
          </w:p>
        </w:tc>
      </w:tr>
      <w:tr w:rsidR="006757BC" w:rsidTr="00AD5303">
        <w:trPr>
          <w:trHeight w:val="884"/>
        </w:trPr>
        <w:tc>
          <w:tcPr>
            <w:tcW w:w="2653" w:type="dxa"/>
            <w:vAlign w:val="center"/>
          </w:tcPr>
          <w:p w:rsidR="006757BC" w:rsidRDefault="006757BC" w:rsidP="00EC2A06">
            <w:r>
              <w:t>Er der meddelt påbud, forbud eller indskærpe</w:t>
            </w:r>
            <w:r>
              <w:t>l</w:t>
            </w:r>
            <w:r w:rsidR="00464AB8">
              <w:t>ser til landbruget</w:t>
            </w:r>
          </w:p>
        </w:tc>
        <w:tc>
          <w:tcPr>
            <w:tcW w:w="6350" w:type="dxa"/>
            <w:vAlign w:val="center"/>
          </w:tcPr>
          <w:p w:rsidR="006757BC" w:rsidRDefault="009C6186" w:rsidP="00EC2A06">
            <w:pPr>
              <w:ind w:left="465"/>
            </w:pPr>
            <w:r>
              <w:t>Nej kun henstillinger</w:t>
            </w:r>
          </w:p>
        </w:tc>
      </w:tr>
    </w:tbl>
    <w:p w:rsidR="00AD6D96" w:rsidRDefault="00AD6D96" w:rsidP="00AD6D96"/>
    <w:p w:rsidR="00AD6D96" w:rsidRDefault="00AD6D96" w:rsidP="00AD6D96">
      <w:r>
        <w:t>Enhver har ret til aktindsigt i de øvrige oplysninger, som tilsynsmyndigheden er i b</w:t>
      </w:r>
      <w:r>
        <w:t>e</w:t>
      </w:r>
      <w:r>
        <w:t xml:space="preserve">siddelse af, med de begrænsninger, der følger af anden lovgivning. </w:t>
      </w:r>
    </w:p>
    <w:p w:rsidR="00AD6D96" w:rsidRDefault="00AD6D96" w:rsidP="00AD6D96"/>
    <w:p w:rsidR="006757BC" w:rsidRPr="004D3FF4" w:rsidRDefault="006757BC" w:rsidP="005C2578"/>
    <w:sectPr w:rsidR="006757BC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:rsidTr="00F909DB">
      <w:tc>
        <w:tcPr>
          <w:tcW w:w="2268" w:type="dxa"/>
        </w:tcPr>
        <w:p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833895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833895">
              <w:rPr>
                <w:noProof/>
              </w:rPr>
              <w:t>2</w:t>
            </w:r>
          </w:fldSimple>
        </w:p>
      </w:tc>
    </w:tr>
  </w:tbl>
  <w:p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2318CE76" wp14:editId="09B5581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7034DD8" wp14:editId="74CE22C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23D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0F7FD7"/>
    <w:rsid w:val="001005A3"/>
    <w:rsid w:val="00100BE4"/>
    <w:rsid w:val="00102567"/>
    <w:rsid w:val="0010451C"/>
    <w:rsid w:val="0010596D"/>
    <w:rsid w:val="001161BA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3B2E"/>
    <w:rsid w:val="001F73C8"/>
    <w:rsid w:val="001F79E2"/>
    <w:rsid w:val="002016E3"/>
    <w:rsid w:val="0020200C"/>
    <w:rsid w:val="002048A5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35A54"/>
    <w:rsid w:val="002361D9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372F"/>
    <w:rsid w:val="002C5A41"/>
    <w:rsid w:val="002D04B1"/>
    <w:rsid w:val="002D1E0C"/>
    <w:rsid w:val="002D2F51"/>
    <w:rsid w:val="002F238A"/>
    <w:rsid w:val="002F326D"/>
    <w:rsid w:val="002F50FD"/>
    <w:rsid w:val="002F6A89"/>
    <w:rsid w:val="002F744B"/>
    <w:rsid w:val="00305810"/>
    <w:rsid w:val="00313666"/>
    <w:rsid w:val="0032097E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77230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6FF9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598"/>
    <w:rsid w:val="00425A0B"/>
    <w:rsid w:val="00425E4B"/>
    <w:rsid w:val="00426656"/>
    <w:rsid w:val="00430C22"/>
    <w:rsid w:val="00432FB5"/>
    <w:rsid w:val="00446219"/>
    <w:rsid w:val="004472F6"/>
    <w:rsid w:val="004519F5"/>
    <w:rsid w:val="00460BE3"/>
    <w:rsid w:val="00462C7F"/>
    <w:rsid w:val="00463A61"/>
    <w:rsid w:val="00464AB8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32BB"/>
    <w:rsid w:val="004A5037"/>
    <w:rsid w:val="004A7584"/>
    <w:rsid w:val="004A7AC9"/>
    <w:rsid w:val="004C3940"/>
    <w:rsid w:val="004C42EB"/>
    <w:rsid w:val="004C637A"/>
    <w:rsid w:val="004C6C74"/>
    <w:rsid w:val="004D0FBF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0EAE"/>
    <w:rsid w:val="00522F82"/>
    <w:rsid w:val="00524C8A"/>
    <w:rsid w:val="00526AE7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4708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543B2"/>
    <w:rsid w:val="00661A1B"/>
    <w:rsid w:val="00663728"/>
    <w:rsid w:val="006674E9"/>
    <w:rsid w:val="00674ED4"/>
    <w:rsid w:val="006757BC"/>
    <w:rsid w:val="00681383"/>
    <w:rsid w:val="00681411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07FA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3895"/>
    <w:rsid w:val="00834C92"/>
    <w:rsid w:val="00835F11"/>
    <w:rsid w:val="008367C7"/>
    <w:rsid w:val="00840821"/>
    <w:rsid w:val="00840C83"/>
    <w:rsid w:val="00840F2D"/>
    <w:rsid w:val="008458FF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1919"/>
    <w:rsid w:val="009254A8"/>
    <w:rsid w:val="00930425"/>
    <w:rsid w:val="00932512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C6186"/>
    <w:rsid w:val="009D2446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675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67179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C15"/>
    <w:rsid w:val="00AC5F47"/>
    <w:rsid w:val="00AC68D6"/>
    <w:rsid w:val="00AD36B5"/>
    <w:rsid w:val="00AD5303"/>
    <w:rsid w:val="00AD6D96"/>
    <w:rsid w:val="00AE6D9E"/>
    <w:rsid w:val="00AF06A0"/>
    <w:rsid w:val="00AF138B"/>
    <w:rsid w:val="00AF703A"/>
    <w:rsid w:val="00AF73BB"/>
    <w:rsid w:val="00B064E2"/>
    <w:rsid w:val="00B07154"/>
    <w:rsid w:val="00B10AFB"/>
    <w:rsid w:val="00B135E9"/>
    <w:rsid w:val="00B26422"/>
    <w:rsid w:val="00B26E64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441F"/>
    <w:rsid w:val="00C1285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56608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2A35"/>
    <w:rsid w:val="00D55613"/>
    <w:rsid w:val="00D56677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17B"/>
    <w:rsid w:val="00DE0348"/>
    <w:rsid w:val="00DE1CB4"/>
    <w:rsid w:val="00DE6AF5"/>
    <w:rsid w:val="00DF5F8A"/>
    <w:rsid w:val="00DF63A3"/>
    <w:rsid w:val="00DF770E"/>
    <w:rsid w:val="00E03FBF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75712"/>
    <w:rsid w:val="00E77C25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999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7CA28-FDC1-4EA2-8302-0337C664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1</Pages>
  <Words>144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Ketelsen</dc:creator>
  <cp:lastModifiedBy>Jørn Nissen Petersen</cp:lastModifiedBy>
  <cp:revision>2</cp:revision>
  <cp:lastPrinted>2011-07-06T11:49:00Z</cp:lastPrinted>
  <dcterms:created xsi:type="dcterms:W3CDTF">2019-07-15T10:30:00Z</dcterms:created>
  <dcterms:modified xsi:type="dcterms:W3CDTF">2019-07-15T10:30:00Z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{14F431D9-64D0-4769-944F-5F1E62365B4C}</vt:lpwstr>
  </property>
</Properties>
</file>