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1267ADD" w:rsidR="006B795C" w:rsidRPr="006B795C" w:rsidRDefault="00432A1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Marije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Frederike Jacobsen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C446215" w:rsidR="006B795C" w:rsidRPr="006B795C" w:rsidRDefault="00432A1D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Fåborgvej 79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364CCDF" w:rsidR="006B795C" w:rsidRDefault="00432A1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30098005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48208C2C" w:rsidR="006B795C" w:rsidRPr="006B795C" w:rsidRDefault="00432A1D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43490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14489DA" w:rsidR="006B795C" w:rsidRPr="006B795C" w:rsidRDefault="003D76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4-11-20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23AE5E4F" w:rsidR="006B795C" w:rsidRPr="006B795C" w:rsidRDefault="00432A1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Basistilsyn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11AEDEE" w:rsidR="006B795C" w:rsidRPr="00A2316A" w:rsidRDefault="00432A1D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 12, stk1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-  godkendelse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for mere end 250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dyreenh</w:t>
            </w:r>
            <w:proofErr w:type="spellEnd"/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C7FDA81" w:rsidR="006B795C" w:rsidRPr="006B795C" w:rsidRDefault="00432A1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FEE75AE" w:rsidR="006B795C" w:rsidRPr="006B795C" w:rsidRDefault="00432A1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92E9BDD" w:rsidR="006B795C" w:rsidRPr="006B795C" w:rsidRDefault="00615D8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A2586DA" w:rsidR="006B795C" w:rsidRPr="006B795C" w:rsidRDefault="00432A1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A626" w14:textId="77777777" w:rsidR="001321A0" w:rsidRPr="006B795C" w:rsidRDefault="001321A0" w:rsidP="00291C7F">
      <w:pPr>
        <w:spacing w:line="240" w:lineRule="auto"/>
      </w:pPr>
      <w:r w:rsidRPr="006B795C">
        <w:separator/>
      </w:r>
    </w:p>
    <w:p w14:paraId="09F1F765" w14:textId="77777777" w:rsidR="001321A0" w:rsidRPr="006B795C" w:rsidRDefault="001321A0"/>
  </w:endnote>
  <w:endnote w:type="continuationSeparator" w:id="0">
    <w:p w14:paraId="50B47704" w14:textId="77777777" w:rsidR="001321A0" w:rsidRPr="006B795C" w:rsidRDefault="001321A0" w:rsidP="00291C7F">
      <w:pPr>
        <w:spacing w:line="240" w:lineRule="auto"/>
      </w:pPr>
      <w:r w:rsidRPr="006B795C">
        <w:continuationSeparator/>
      </w:r>
    </w:p>
    <w:p w14:paraId="3646C452" w14:textId="77777777" w:rsidR="001321A0" w:rsidRPr="006B795C" w:rsidRDefault="00132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3A6A" w14:textId="77777777" w:rsidR="001321A0" w:rsidRPr="006B795C" w:rsidRDefault="001321A0" w:rsidP="00291C7F">
      <w:pPr>
        <w:spacing w:line="240" w:lineRule="auto"/>
      </w:pPr>
      <w:r w:rsidRPr="006B795C">
        <w:separator/>
      </w:r>
    </w:p>
    <w:p w14:paraId="0C5BAB35" w14:textId="77777777" w:rsidR="001321A0" w:rsidRPr="006B795C" w:rsidRDefault="001321A0"/>
  </w:footnote>
  <w:footnote w:type="continuationSeparator" w:id="0">
    <w:p w14:paraId="7BA84707" w14:textId="77777777" w:rsidR="001321A0" w:rsidRPr="006B795C" w:rsidRDefault="001321A0" w:rsidP="00291C7F">
      <w:pPr>
        <w:spacing w:line="240" w:lineRule="auto"/>
      </w:pPr>
      <w:r w:rsidRPr="006B795C">
        <w:continuationSeparator/>
      </w:r>
    </w:p>
    <w:p w14:paraId="01B9DC3F" w14:textId="77777777" w:rsidR="001321A0" w:rsidRPr="006B795C" w:rsidRDefault="00132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25153486">
    <w:abstractNumId w:val="0"/>
  </w:num>
  <w:num w:numId="2" w16cid:durableId="181922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2BF3"/>
    <w:rsid w:val="000E4435"/>
    <w:rsid w:val="000F1D4D"/>
    <w:rsid w:val="000F7648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1A0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D7644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32A1D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2DF5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15D84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405B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6353C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108</Words>
  <Characters>688</Characters>
  <Application>Microsoft Office Word</Application>
  <DocSecurity>0</DocSecurity>
  <PresentationFormat/>
  <Lines>40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2024-07-18T09:11:00Z</dcterms:created>
  <dcterms:modified xsi:type="dcterms:W3CDTF">2024-07-18T09:11:00Z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