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CC6F5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Ny Vestergård </w:t>
            </w:r>
            <w:proofErr w:type="spellStart"/>
            <w:r>
              <w:rPr>
                <w:rFonts w:ascii="Times New Roman" w:hAnsi="Times New Roman"/>
                <w:sz w:val="24"/>
              </w:rPr>
              <w:t>Aps</w:t>
            </w:r>
            <w:proofErr w:type="spellEnd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CC6F55" w:rsidP="00AB57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Lummerbækvej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702">
              <w:rPr>
                <w:rFonts w:ascii="Times New Roman" w:hAnsi="Times New Roman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>, 6800 Varde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AB57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 xml:space="preserve">dens </w:t>
            </w:r>
            <w:proofErr w:type="spellStart"/>
            <w:r w:rsidR="004D0AAB">
              <w:rPr>
                <w:rFonts w:ascii="Times New Roman" w:hAnsi="Times New Roman"/>
                <w:color w:val="000000"/>
                <w:sz w:val="24"/>
              </w:rPr>
              <w:t>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CHR-nummer</w:t>
            </w:r>
            <w:proofErr w:type="spellEnd"/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231173" w:rsidRPr="00836CDE" w:rsidRDefault="00CC6F55" w:rsidP="00CC6F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36CDE">
              <w:rPr>
                <w:rFonts w:ascii="Times New Roman" w:hAnsi="Times New Roman"/>
                <w:sz w:val="24"/>
              </w:rPr>
              <w:t>CVR: 32334520</w:t>
            </w:r>
          </w:p>
          <w:p w:rsidR="00CC6F55" w:rsidRPr="00D950D0" w:rsidRDefault="00CC6F55" w:rsidP="00CC6F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36CDE">
              <w:rPr>
                <w:rFonts w:ascii="Times New Roman" w:hAnsi="Times New Roman"/>
                <w:sz w:val="24"/>
              </w:rPr>
              <w:t>CHR: 45050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09-11-2016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CC6F55" w:rsidP="00D117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Svinebrug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291AC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C6F55">
              <w:rPr>
                <w:rFonts w:ascii="Times New Roman" w:hAnsi="Times New Roman"/>
                <w:sz w:val="24"/>
              </w:rPr>
              <w:t xml:space="preserve">Ikke aktuel </w:t>
            </w:r>
            <w:bookmarkStart w:id="0" w:name="_GoBack"/>
            <w:bookmarkEnd w:id="0"/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CF32B4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CB"/>
    <w:rsid w:val="0014255C"/>
    <w:rsid w:val="001C4350"/>
    <w:rsid w:val="00231173"/>
    <w:rsid w:val="00274AEC"/>
    <w:rsid w:val="00280069"/>
    <w:rsid w:val="00291ACB"/>
    <w:rsid w:val="004D0AAB"/>
    <w:rsid w:val="005A0E0B"/>
    <w:rsid w:val="007A430E"/>
    <w:rsid w:val="00836CDE"/>
    <w:rsid w:val="008D25AB"/>
    <w:rsid w:val="0090707A"/>
    <w:rsid w:val="00A25B51"/>
    <w:rsid w:val="00AB5702"/>
    <w:rsid w:val="00CC6F55"/>
    <w:rsid w:val="00CF32B4"/>
    <w:rsid w:val="00D11733"/>
    <w:rsid w:val="00D42FB4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0883-B93F-4116-8985-4C084B8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3</cp:revision>
  <dcterms:created xsi:type="dcterms:W3CDTF">2016-11-09T10:47:00Z</dcterms:created>
  <dcterms:modified xsi:type="dcterms:W3CDTF">2016-11-09T10:47:00Z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{1F4583A9-EC35-4854-ACE6-FE80F41F4711}</vt:lpwstr>
  </property>
</Properties>
</file>