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2767F5CB" w:rsidR="006B795C" w:rsidRPr="006B795C" w:rsidRDefault="00DD3F3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Allan Møller Kristensen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5A4D3BA5" w:rsidR="006B795C" w:rsidRPr="006B795C" w:rsidRDefault="00DD3F3E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Hjeddingvej 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Ølgod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2D987B24" w:rsidR="006B795C" w:rsidRDefault="00DD3F3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20541083</w:t>
            </w:r>
          </w:p>
          <w:p w14:paraId="705E26E4" w14:textId="0F19C6D2" w:rsidR="001E7E44" w:rsidRDefault="00DD3F3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1004367173</w:t>
            </w:r>
          </w:p>
          <w:p w14:paraId="3F2C0D7E" w14:textId="4238A634" w:rsidR="006B795C" w:rsidRPr="006B795C" w:rsidRDefault="00DD3F3E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46940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4587BB39" w:rsidR="006B795C" w:rsidRPr="006B795C" w:rsidRDefault="0095642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6-2-19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124CF67B" w:rsidR="006B795C" w:rsidRPr="006B795C" w:rsidRDefault="00DD3F3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§9 tilsyn -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12B791FB" w:rsidR="006B795C" w:rsidRPr="00A2316A" w:rsidRDefault="00DD3F3E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§ 12, stk1 -  godkendelse for mere end 250 dyreenh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7D5F529B" w:rsidR="006B795C" w:rsidRPr="006B795C" w:rsidRDefault="00DD3F3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4CF10EED" w:rsidR="006B795C" w:rsidRPr="006B795C" w:rsidRDefault="00DD3F3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095E2430" w:rsidR="006B795C" w:rsidRPr="006B795C" w:rsidRDefault="0095642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56D6756F" w:rsidR="006B795C" w:rsidRPr="006B795C" w:rsidRDefault="00DD3F3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DCFEB" w14:textId="77777777" w:rsidR="00E851C3" w:rsidRPr="006B795C" w:rsidRDefault="00E851C3" w:rsidP="00291C7F">
      <w:pPr>
        <w:spacing w:line="240" w:lineRule="auto"/>
      </w:pPr>
      <w:r w:rsidRPr="006B795C">
        <w:separator/>
      </w:r>
    </w:p>
    <w:p w14:paraId="464E397F" w14:textId="77777777" w:rsidR="00E851C3" w:rsidRPr="006B795C" w:rsidRDefault="00E851C3"/>
  </w:endnote>
  <w:endnote w:type="continuationSeparator" w:id="0">
    <w:p w14:paraId="2A98D2E9" w14:textId="77777777" w:rsidR="00E851C3" w:rsidRPr="006B795C" w:rsidRDefault="00E851C3" w:rsidP="00291C7F">
      <w:pPr>
        <w:spacing w:line="240" w:lineRule="auto"/>
      </w:pPr>
      <w:r w:rsidRPr="006B795C">
        <w:continuationSeparator/>
      </w:r>
    </w:p>
    <w:p w14:paraId="43DFF3A9" w14:textId="77777777" w:rsidR="00E851C3" w:rsidRPr="006B795C" w:rsidRDefault="00E851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A510" w14:textId="77777777" w:rsidR="00E851C3" w:rsidRPr="006B795C" w:rsidRDefault="00E851C3" w:rsidP="00291C7F">
      <w:pPr>
        <w:spacing w:line="240" w:lineRule="auto"/>
      </w:pPr>
      <w:r w:rsidRPr="006B795C">
        <w:separator/>
      </w:r>
    </w:p>
    <w:p w14:paraId="287A5F7C" w14:textId="77777777" w:rsidR="00E851C3" w:rsidRPr="006B795C" w:rsidRDefault="00E851C3"/>
  </w:footnote>
  <w:footnote w:type="continuationSeparator" w:id="0">
    <w:p w14:paraId="1D3190A9" w14:textId="77777777" w:rsidR="00E851C3" w:rsidRPr="006B795C" w:rsidRDefault="00E851C3" w:rsidP="00291C7F">
      <w:pPr>
        <w:spacing w:line="240" w:lineRule="auto"/>
      </w:pPr>
      <w:r w:rsidRPr="006B795C">
        <w:continuationSeparator/>
      </w:r>
    </w:p>
    <w:p w14:paraId="118775BE" w14:textId="77777777" w:rsidR="00E851C3" w:rsidRPr="006B795C" w:rsidRDefault="00E851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52852698">
    <w:abstractNumId w:val="0"/>
  </w:num>
  <w:num w:numId="2" w16cid:durableId="752580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0E3E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42F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475FB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56C1D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87246"/>
    <w:rsid w:val="00DA0035"/>
    <w:rsid w:val="00DA40CD"/>
    <w:rsid w:val="00DB5158"/>
    <w:rsid w:val="00DB5F04"/>
    <w:rsid w:val="00DC4D03"/>
    <w:rsid w:val="00DD3F3E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851C3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109</Words>
  <Characters>694</Characters>
  <Application>Microsoft Office Word</Application>
  <DocSecurity>0</DocSecurity>
  <PresentationFormat/>
  <Lines>40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2024-07-18T11:41:00Z</dcterms:created>
  <dcterms:modified xsi:type="dcterms:W3CDTF">2024-07-18T11:42:00Z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