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197639" w:rsidP="00E54838">
            <w:bookmarkStart w:id="0" w:name="site_site_name"/>
            <w:bookmarkEnd w:id="0"/>
            <w:r>
              <w:t>JENS CHR JOHANSEN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197639" w:rsidP="00E54838">
            <w:bookmarkStart w:id="1" w:name="site_site_address"/>
            <w:bookmarkEnd w:id="1"/>
            <w:r>
              <w:t xml:space="preserve">Gammel </w:t>
            </w:r>
            <w:proofErr w:type="spellStart"/>
            <w:r>
              <w:t>Digevej</w:t>
            </w:r>
            <w:proofErr w:type="spellEnd"/>
            <w:r>
              <w:t xml:space="preserve"> 3</w:t>
            </w:r>
          </w:p>
          <w:p w:rsidR="00E70049" w:rsidRDefault="00197639" w:rsidP="00E54838">
            <w:bookmarkStart w:id="2" w:name="site_postal_codes_id"/>
            <w:bookmarkEnd w:id="2"/>
            <w:r>
              <w:t>6270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Tønder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197639" w:rsidP="00E54838">
            <w:bookmarkStart w:id="4" w:name="ind_industry_central_company_no"/>
            <w:bookmarkEnd w:id="4"/>
            <w:r>
              <w:t>11470777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197639" w:rsidP="00E54838">
            <w:bookmarkStart w:id="5" w:name="ind_inspec_real_act_date"/>
            <w:bookmarkEnd w:id="5"/>
            <w:r>
              <w:t>26-10-2017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197639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197639" w:rsidP="00145D4E">
            <w:bookmarkStart w:id="7" w:name="ind_industry_main_type"/>
            <w:bookmarkEnd w:id="7"/>
            <w:r>
              <w:t>L08</w:t>
            </w:r>
            <w:r w:rsidR="005A7517">
              <w:t xml:space="preserve"> </w:t>
            </w:r>
            <w:bookmarkStart w:id="8" w:name="ind_indtypes_ind_type_name"/>
            <w:bookmarkEnd w:id="8"/>
            <w:r>
              <w:t>Landbrug med dyrehold over 75 DE, §11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197639" w:rsidP="00B85EE4">
            <w:bookmarkStart w:id="9" w:name="ind_inspec_report_control_commentsX32"/>
            <w:bookmarkEnd w:id="9"/>
            <w:r>
              <w:t>Nej</w:t>
            </w:r>
            <w:bookmarkStart w:id="10" w:name="_GoBack"/>
            <w:bookmarkEnd w:id="10"/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60245"/>
    <w:rsid w:val="00197639"/>
    <w:rsid w:val="002062D4"/>
    <w:rsid w:val="002C67F7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327A0"/>
    <w:rsid w:val="006C66C8"/>
    <w:rsid w:val="008138CC"/>
    <w:rsid w:val="008D3D6D"/>
    <w:rsid w:val="008E24E1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928D2FFC.dotm</Template>
  <TotalTime>1</TotalTime>
  <Pages>1</Pages>
  <Words>78</Words>
  <Characters>477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554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2017-11-06T12:35:00Z</dcterms:created>
  <dcterms:modified xsi:type="dcterms:W3CDTF">2017-11-06T12:35:00Z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