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D8EC148" w:rsidR="006B795C" w:rsidRP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Frank Torben Kragh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899CAD0" w:rsidR="006B795C" w:rsidRPr="006B795C" w:rsidRDefault="00135731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Over Fiddevej 33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Henne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DA10923" w:rsid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13549680</w:t>
            </w:r>
          </w:p>
          <w:p w14:paraId="705E26E4" w14:textId="21D01FA2" w:rsidR="001E7E44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1000584094</w:t>
            </w:r>
          </w:p>
          <w:p w14:paraId="3F2C0D7E" w14:textId="38037606" w:rsidR="006B795C" w:rsidRPr="006B795C" w:rsidRDefault="00135731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44334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716F3FA5" w:rsidR="006B795C" w:rsidRP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27-0</w:t>
            </w:r>
            <w:r w:rsidR="002C6861">
              <w:rPr>
                <w:rFonts w:ascii="Verdana" w:hAnsi="Verdana"/>
                <w:color w:val="000000"/>
                <w:sz w:val="18"/>
                <w:szCs w:val="18"/>
              </w:rPr>
              <w:t>3-17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FD2ADB2" w:rsidR="006B795C" w:rsidRPr="006B795C" w:rsidRDefault="002C686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1FC1EC30" w:rsidR="006B795C" w:rsidRPr="00A2316A" w:rsidRDefault="00135731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1584783" w:rsidR="006B795C" w:rsidRP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02BC16EE" w:rsidR="006B795C" w:rsidRP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5F51010" w:rsidR="006B795C" w:rsidRPr="006B795C" w:rsidRDefault="002C686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4C84DA1" w:rsidR="006B795C" w:rsidRP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47FA" w14:textId="77777777" w:rsidR="006679B4" w:rsidRPr="006B795C" w:rsidRDefault="006679B4" w:rsidP="00291C7F">
      <w:pPr>
        <w:spacing w:line="240" w:lineRule="auto"/>
      </w:pPr>
      <w:r w:rsidRPr="006B795C">
        <w:separator/>
      </w:r>
    </w:p>
    <w:p w14:paraId="63CCF85E" w14:textId="77777777" w:rsidR="006679B4" w:rsidRPr="006B795C" w:rsidRDefault="006679B4"/>
  </w:endnote>
  <w:endnote w:type="continuationSeparator" w:id="0">
    <w:p w14:paraId="2BD53710" w14:textId="77777777" w:rsidR="006679B4" w:rsidRPr="006B795C" w:rsidRDefault="006679B4" w:rsidP="00291C7F">
      <w:pPr>
        <w:spacing w:line="240" w:lineRule="auto"/>
      </w:pPr>
      <w:r w:rsidRPr="006B795C">
        <w:continuationSeparator/>
      </w:r>
    </w:p>
    <w:p w14:paraId="2DAE3E66" w14:textId="77777777" w:rsidR="006679B4" w:rsidRPr="006B795C" w:rsidRDefault="00667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AFA4" w14:textId="77777777" w:rsidR="006679B4" w:rsidRPr="006B795C" w:rsidRDefault="006679B4" w:rsidP="00291C7F">
      <w:pPr>
        <w:spacing w:line="240" w:lineRule="auto"/>
      </w:pPr>
      <w:r w:rsidRPr="006B795C">
        <w:separator/>
      </w:r>
    </w:p>
    <w:p w14:paraId="7692FBEB" w14:textId="77777777" w:rsidR="006679B4" w:rsidRPr="006B795C" w:rsidRDefault="006679B4"/>
  </w:footnote>
  <w:footnote w:type="continuationSeparator" w:id="0">
    <w:p w14:paraId="04E30E99" w14:textId="77777777" w:rsidR="006679B4" w:rsidRPr="006B795C" w:rsidRDefault="006679B4" w:rsidP="00291C7F">
      <w:pPr>
        <w:spacing w:line="240" w:lineRule="auto"/>
      </w:pPr>
      <w:r w:rsidRPr="006B795C">
        <w:continuationSeparator/>
      </w:r>
    </w:p>
    <w:p w14:paraId="15B3C958" w14:textId="77777777" w:rsidR="006679B4" w:rsidRPr="006B795C" w:rsidRDefault="00667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74624628">
    <w:abstractNumId w:val="0"/>
  </w:num>
  <w:num w:numId="2" w16cid:durableId="189989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0A4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35731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C6861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454B3"/>
    <w:rsid w:val="00656D73"/>
    <w:rsid w:val="00660155"/>
    <w:rsid w:val="0066265B"/>
    <w:rsid w:val="00666516"/>
    <w:rsid w:val="006679B4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105</Words>
  <Characters>659</Characters>
  <Application>Microsoft Office Word</Application>
  <DocSecurity>0</DocSecurity>
  <PresentationFormat/>
  <Lines>38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2024-07-24T12:56:00Z</dcterms:created>
  <dcterms:modified xsi:type="dcterms:W3CDTF">2024-07-24T12:56:00Z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