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0E289BA1" w:rsidR="006B795C" w:rsidRPr="006B795C" w:rsidRDefault="00AD77C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Martin Lund Hansen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6E7237D" w:rsidR="006B795C" w:rsidRPr="006B795C" w:rsidRDefault="00AD77CF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Gammelgårdvej 6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711006F3" w:rsidR="006B795C" w:rsidRDefault="00AD77C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38855506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14D942FA" w:rsidR="006B795C" w:rsidRPr="006B795C" w:rsidRDefault="00AD77CF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92476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11F8C0A3" w:rsidR="006B795C" w:rsidRPr="006B795C" w:rsidRDefault="00553C8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12-3-19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6DEB25A4" w:rsidR="006B795C" w:rsidRPr="006B795C" w:rsidRDefault="00AD77C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Tilsyn, Anmeldt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0B8526A7" w:rsidR="006B795C" w:rsidRPr="00A2316A" w:rsidRDefault="00AD77CF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HG1201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Husdyrbrug med §12 nr. 1) godkendelse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2702A47B" w:rsidR="006B795C" w:rsidRPr="006B795C" w:rsidRDefault="007942F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Landbrug 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C612CC0" w:rsidR="006B795C" w:rsidRPr="006B795C" w:rsidRDefault="007942F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6A5E70B" w:rsidR="006B795C" w:rsidRPr="006B795C" w:rsidRDefault="007942F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59C42EF5" w:rsidR="006B795C" w:rsidRPr="006B795C" w:rsidRDefault="007942F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Egenkontrol </w:t>
            </w:r>
          </w:p>
        </w:tc>
        <w:tc>
          <w:tcPr>
            <w:tcW w:w="4325" w:type="dxa"/>
          </w:tcPr>
          <w:p w14:paraId="76EE71A7" w14:textId="4F18B298" w:rsidR="006B795C" w:rsidRPr="006B795C" w:rsidRDefault="007942F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F511" w14:textId="77777777" w:rsidR="0086304D" w:rsidRPr="006B795C" w:rsidRDefault="0086304D" w:rsidP="00291C7F">
      <w:pPr>
        <w:spacing w:line="240" w:lineRule="auto"/>
      </w:pPr>
      <w:r w:rsidRPr="006B795C">
        <w:separator/>
      </w:r>
    </w:p>
    <w:p w14:paraId="4A3886B3" w14:textId="77777777" w:rsidR="0086304D" w:rsidRPr="006B795C" w:rsidRDefault="0086304D"/>
  </w:endnote>
  <w:endnote w:type="continuationSeparator" w:id="0">
    <w:p w14:paraId="58B67993" w14:textId="77777777" w:rsidR="0086304D" w:rsidRPr="006B795C" w:rsidRDefault="0086304D" w:rsidP="00291C7F">
      <w:pPr>
        <w:spacing w:line="240" w:lineRule="auto"/>
      </w:pPr>
      <w:r w:rsidRPr="006B795C">
        <w:continuationSeparator/>
      </w:r>
    </w:p>
    <w:p w14:paraId="6B62F2B6" w14:textId="77777777" w:rsidR="0086304D" w:rsidRPr="006B795C" w:rsidRDefault="008630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FED3" w14:textId="77777777" w:rsidR="0086304D" w:rsidRPr="006B795C" w:rsidRDefault="0086304D" w:rsidP="00291C7F">
      <w:pPr>
        <w:spacing w:line="240" w:lineRule="auto"/>
      </w:pPr>
      <w:r w:rsidRPr="006B795C">
        <w:separator/>
      </w:r>
    </w:p>
    <w:p w14:paraId="630AB559" w14:textId="77777777" w:rsidR="0086304D" w:rsidRPr="006B795C" w:rsidRDefault="0086304D"/>
  </w:footnote>
  <w:footnote w:type="continuationSeparator" w:id="0">
    <w:p w14:paraId="105AAD25" w14:textId="77777777" w:rsidR="0086304D" w:rsidRPr="006B795C" w:rsidRDefault="0086304D" w:rsidP="00291C7F">
      <w:pPr>
        <w:spacing w:line="240" w:lineRule="auto"/>
      </w:pPr>
      <w:r w:rsidRPr="006B795C">
        <w:continuationSeparator/>
      </w:r>
    </w:p>
    <w:p w14:paraId="01B12B54" w14:textId="77777777" w:rsidR="0086304D" w:rsidRPr="006B795C" w:rsidRDefault="008630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57672014">
    <w:abstractNumId w:val="0"/>
  </w:num>
  <w:num w:numId="2" w16cid:durableId="1312978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53C87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23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26DC3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42FA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6304D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CF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96</Words>
  <Characters>608</Characters>
  <Application>Microsoft Office Word</Application>
  <DocSecurity>0</DocSecurity>
  <PresentationFormat/>
  <Lines>40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2024-07-18T09:32:00Z</dcterms:created>
  <dcterms:modified xsi:type="dcterms:W3CDTF">2024-07-18T09:32:00Z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