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1476F2" w:rsidRDefault="001476F2">
      <w:r>
        <w:t>Miljøtilsynsrapport for virksomheder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navn</w:t>
            </w:r>
          </w:p>
        </w:tc>
        <w:tc>
          <w:tcPr>
            <w:tcW w:w="4890" w:type="dxa"/>
          </w:tcPr>
          <w:p w:rsidR="001476F2" w:rsidRDefault="00783ED4" w:rsidP="00E54838">
            <w:r w:rsidRPr="00783ED4">
              <w:t xml:space="preserve">VVS </w:t>
            </w:r>
            <w:proofErr w:type="spellStart"/>
            <w:r w:rsidRPr="00783ED4">
              <w:t>Comfort</w:t>
            </w:r>
            <w:proofErr w:type="spellEnd"/>
            <w:r w:rsidRPr="00783ED4">
              <w:t xml:space="preserve"> Overby Peter Overby ApS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>Virksomhedens adresse</w:t>
            </w:r>
          </w:p>
        </w:tc>
        <w:tc>
          <w:tcPr>
            <w:tcW w:w="4890" w:type="dxa"/>
          </w:tcPr>
          <w:p w:rsidR="001476F2" w:rsidRDefault="00783ED4" w:rsidP="00E54838">
            <w:r>
              <w:t>Nørre Skærbækvej 28, 6780 Skærbæk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Virksomhedens CVR-nummer</w:t>
            </w:r>
          </w:p>
        </w:tc>
        <w:tc>
          <w:tcPr>
            <w:tcW w:w="4890" w:type="dxa"/>
          </w:tcPr>
          <w:p w:rsidR="001476F2" w:rsidRDefault="00783ED4" w:rsidP="00E54838">
            <w:r w:rsidRPr="00783ED4">
              <w:t>55937710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Dato for tilsyn</w:t>
            </w:r>
          </w:p>
        </w:tc>
        <w:tc>
          <w:tcPr>
            <w:tcW w:w="4890" w:type="dxa"/>
          </w:tcPr>
          <w:p w:rsidR="001476F2" w:rsidRDefault="00783ED4" w:rsidP="00E54838">
            <w:r>
              <w:t>6. september 2016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4890" w:type="dxa"/>
          </w:tcPr>
          <w:p w:rsidR="001476F2" w:rsidRDefault="00783ED4" w:rsidP="00783ED4">
            <w:r>
              <w:t>B</w:t>
            </w:r>
            <w:r w:rsidR="001476F2">
              <w:t>asis</w:t>
            </w:r>
            <w:r w:rsidR="00F07FED">
              <w:t xml:space="preserve"> tilsyn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1476F2">
            <w:r>
              <w:t xml:space="preserve">Karakteren af virksomheden </w:t>
            </w:r>
          </w:p>
        </w:tc>
        <w:tc>
          <w:tcPr>
            <w:tcW w:w="4890" w:type="dxa"/>
          </w:tcPr>
          <w:p w:rsidR="001476F2" w:rsidRDefault="006C2A7B" w:rsidP="006C2A7B">
            <w:r w:rsidRPr="007747C1">
              <w:t>A 53. Maskinfabrikker, maskinværksteder og andre virksomheder, der foretager forarbej</w:t>
            </w:r>
            <w:r w:rsidRPr="007747C1">
              <w:t>d</w:t>
            </w:r>
            <w:r w:rsidRPr="007747C1">
              <w:t>ning af jern, stål eller metaller med et hertil indrettet produktionsareal på mellem 100 og 1.000 m2.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Hvad er der ført tilsyn med ?</w:t>
            </w:r>
          </w:p>
        </w:tc>
        <w:tc>
          <w:tcPr>
            <w:tcW w:w="4890" w:type="dxa"/>
          </w:tcPr>
          <w:p w:rsidR="00C8305C" w:rsidRDefault="000C12F2" w:rsidP="000C12F2">
            <w:r>
              <w:t>Der er ført tilsyn med v</w:t>
            </w:r>
            <w:r w:rsidR="00CA717F">
              <w:t>irksomhedens samlede eksterne miljøforhold.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Er der konstateret jordforurening ?</w:t>
            </w:r>
          </w:p>
        </w:tc>
        <w:tc>
          <w:tcPr>
            <w:tcW w:w="4890" w:type="dxa"/>
          </w:tcPr>
          <w:p w:rsidR="001476F2" w:rsidRPr="005F2581" w:rsidRDefault="00CA717F" w:rsidP="00CA717F">
            <w:r w:rsidRPr="005F2581">
              <w:t>Ved den visuelle inspektion er der ikke ko</w:t>
            </w:r>
            <w:r w:rsidRPr="005F2581">
              <w:t>n</w:t>
            </w:r>
            <w:r w:rsidRPr="005F2581">
              <w:t>stateret jordforurening. Der er ikke udtaget jordprøver til undersøgelse af, om der er jor</w:t>
            </w:r>
            <w:r w:rsidRPr="005F2581">
              <w:t>d</w:t>
            </w:r>
            <w:r w:rsidRPr="005F2581">
              <w:t xml:space="preserve">forurening på grunden. 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5F2581">
            <w:r>
              <w:t>Er der meddelt påbud, forbud eller indskæ</w:t>
            </w:r>
            <w:r>
              <w:t>r</w:t>
            </w:r>
            <w:r>
              <w:t>pelser til virksomheden?</w:t>
            </w:r>
          </w:p>
        </w:tc>
        <w:tc>
          <w:tcPr>
            <w:tcW w:w="4890" w:type="dxa"/>
          </w:tcPr>
          <w:p w:rsidR="001476F2" w:rsidRDefault="000C12F2" w:rsidP="006C2A7B">
            <w:r>
              <w:t xml:space="preserve">Tilsynet har ikke givet anledning til </w:t>
            </w:r>
            <w:r w:rsidR="006C2A7B">
              <w:t>håndh</w:t>
            </w:r>
            <w:r w:rsidR="006C2A7B">
              <w:t>æ</w:t>
            </w:r>
            <w:r w:rsidR="006C2A7B">
              <w:t>velser</w:t>
            </w:r>
            <w:r w:rsidR="00C8305C">
              <w:t>.</w:t>
            </w:r>
          </w:p>
        </w:tc>
      </w:tr>
      <w:tr w:rsidR="001476F2" w:rsidTr="001476F2">
        <w:tc>
          <w:tcPr>
            <w:tcW w:w="4889" w:type="dxa"/>
          </w:tcPr>
          <w:p w:rsidR="001476F2" w:rsidRDefault="001476F2" w:rsidP="00E54838">
            <w:r>
              <w:t>Konklusion på virksomhedens eventuelle in</w:t>
            </w:r>
            <w:r>
              <w:t>d</w:t>
            </w:r>
            <w:r>
              <w:t>beretning om egenkontrol</w:t>
            </w:r>
          </w:p>
        </w:tc>
        <w:tc>
          <w:tcPr>
            <w:tcW w:w="4890" w:type="dxa"/>
          </w:tcPr>
          <w:p w:rsidR="001476F2" w:rsidRDefault="000C12F2" w:rsidP="006C2A7B">
            <w:r>
              <w:t>Ikke relevant</w:t>
            </w:r>
            <w:r w:rsidR="005F2581">
              <w:t>.</w:t>
            </w:r>
            <w:bookmarkStart w:id="0" w:name="_GoBack"/>
            <w:bookmarkEnd w:id="0"/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7B" w:rsidRDefault="006C2A7B">
      <w:r>
        <w:separator/>
      </w:r>
    </w:p>
  </w:endnote>
  <w:endnote w:type="continuationSeparator" w:id="0">
    <w:p w:rsidR="006C2A7B" w:rsidRDefault="006C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7B" w:rsidRDefault="006C2A7B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7B" w:rsidRDefault="006C2A7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2A7B" w:rsidRDefault="006C2A7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6C2A7B" w:rsidRDefault="006C2A7B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TØNDER KOMMUNE · Kongevej 57·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www.toender.dk </w:t>
    </w:r>
  </w:p>
  <w:p w:rsidR="006C2A7B" w:rsidRDefault="006C2A7B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>Åbningstider: Mandag-tirsdag kl. 10-15 • Torsdag kl. 10-17 • Fredag kl. 10-13</w:t>
    </w:r>
  </w:p>
  <w:p w:rsidR="006C2A7B" w:rsidRDefault="006C2A7B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  <w:rPr>
        <w:sz w:val="16"/>
        <w:szCs w:val="16"/>
      </w:rPr>
    </w:pPr>
    <w:r>
      <w:rPr>
        <w:sz w:val="16"/>
        <w:szCs w:val="16"/>
      </w:rPr>
      <w:t xml:space="preserve">Onsdag LUKKET, dog åbent i Jobcenter Tønder kl. 10-15  </w:t>
    </w:r>
  </w:p>
  <w:p w:rsidR="006C2A7B" w:rsidRDefault="006C2A7B" w:rsidP="008D3D6D">
    <w:pPr>
      <w:pStyle w:val="Sidefod"/>
      <w:jc w:val="center"/>
      <w:rPr>
        <w:color w:val="C0C0C0"/>
        <w:sz w:val="16"/>
        <w:szCs w:val="16"/>
        <w:u w:color="FFFFFF"/>
      </w:rPr>
    </w:pPr>
    <w:r>
      <w:rPr>
        <w:sz w:val="16"/>
        <w:szCs w:val="16"/>
      </w:rPr>
      <w:t>Telefontider: Mandag-onsdag kl. 9-15 • Torsdag kl. 9-17 • Fredag kl. 9-13</w:t>
    </w:r>
  </w:p>
  <w:p w:rsidR="006C2A7B" w:rsidRDefault="006C2A7B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7B" w:rsidRDefault="006C2A7B">
      <w:r>
        <w:separator/>
      </w:r>
    </w:p>
  </w:footnote>
  <w:footnote w:type="continuationSeparator" w:id="0">
    <w:p w:rsidR="006C2A7B" w:rsidRDefault="006C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7B" w:rsidRDefault="006C2A7B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7B" w:rsidRDefault="006C2A7B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A7B" w:rsidRDefault="006C2A7B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C12F2"/>
    <w:rsid w:val="001476F2"/>
    <w:rsid w:val="002062D4"/>
    <w:rsid w:val="003D5F76"/>
    <w:rsid w:val="00405F70"/>
    <w:rsid w:val="005F2581"/>
    <w:rsid w:val="006C2A7B"/>
    <w:rsid w:val="006C66C8"/>
    <w:rsid w:val="00783ED4"/>
    <w:rsid w:val="008D3D6D"/>
    <w:rsid w:val="008E2A10"/>
    <w:rsid w:val="009120F4"/>
    <w:rsid w:val="00972209"/>
    <w:rsid w:val="00C8305C"/>
    <w:rsid w:val="00CA717F"/>
    <w:rsid w:val="00DE389C"/>
    <w:rsid w:val="00E54838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D6A56B32.dotm</Template>
  <TotalTime>3</TotalTime>
  <Pages>1</Pages>
  <Words>132</Words>
  <Characters>865</Characters>
  <Application>Microsoft Office Word</Application>
  <DocSecurity>0</DocSecurity>
  <Lines>7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996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Sivesgaard</dc:creator>
  <cp:lastModifiedBy>Martin Schou Madsen</cp:lastModifiedBy>
  <cp:revision>2</cp:revision>
  <cp:lastPrinted>2006-12-28T16:35:00Z</cp:lastPrinted>
  <dcterms:created xsi:type="dcterms:W3CDTF">2016-11-08T13:00:00Z</dcterms:created>
  <dcterms:modified xsi:type="dcterms:W3CDTF">2016-11-08T13:00:00Z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