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69540B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Bramming </w:t>
      </w:r>
      <w:proofErr w:type="spellStart"/>
      <w:r>
        <w:rPr>
          <w:b/>
          <w:sz w:val="32"/>
          <w:szCs w:val="32"/>
        </w:rPr>
        <w:t>Plast-Industri</w:t>
      </w:r>
      <w:proofErr w:type="spellEnd"/>
      <w:r w:rsidR="00B35E31"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 w:rsidR="00B35E31">
        <w:t>18/</w:t>
      </w:r>
      <w:r>
        <w:t>3015</w:t>
      </w:r>
    </w:p>
    <w:p w:rsidR="009C49A5" w:rsidRPr="00776FBF" w:rsidRDefault="0069540B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Vardevej 11</w:t>
      </w:r>
      <w:r w:rsidR="009C49A5" w:rsidRPr="00776FBF">
        <w:rPr>
          <w:sz w:val="32"/>
          <w:szCs w:val="32"/>
        </w:rPr>
        <w:t xml:space="preserve">, </w:t>
      </w:r>
      <w:bookmarkStart w:id="0" w:name="Tekst85"/>
      <w:r w:rsidR="00B35E31">
        <w:rPr>
          <w:sz w:val="32"/>
          <w:szCs w:val="32"/>
        </w:rPr>
        <w:t>6740 Bramming</w:t>
      </w:r>
      <w:bookmarkEnd w:id="0"/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8A7D5E">
            <w:pPr>
              <w:spacing w:before="20" w:after="20"/>
            </w:pPr>
            <w:r>
              <w:t xml:space="preserve">Bramming </w:t>
            </w:r>
            <w:proofErr w:type="spellStart"/>
            <w:r>
              <w:t>Plast-Industri</w:t>
            </w:r>
            <w:proofErr w:type="spellEnd"/>
            <w:r w:rsidR="00B35E31"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69540B">
            <w:pPr>
              <w:spacing w:before="20" w:after="20"/>
            </w:pPr>
            <w:r>
              <w:t>Vardevej 9 og 11, og Industrivej 36 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69540B" w:rsidP="008A7D5E">
            <w:pPr>
              <w:spacing w:before="20" w:after="20"/>
            </w:pPr>
            <w:r>
              <w:t>78 70 91 11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69540B">
            <w:pPr>
              <w:spacing w:before="20" w:after="20"/>
            </w:pPr>
            <w:r>
              <w:t>2</w:t>
            </w:r>
            <w:r w:rsidR="0069540B">
              <w:t>8</w:t>
            </w:r>
            <w:r>
              <w:t>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B35E31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B35E31" w:rsidRDefault="00B35E31" w:rsidP="00B35E31">
            <w:pPr>
              <w:spacing w:before="20" w:after="20"/>
            </w:pPr>
            <w:r>
              <w:t>Fremstilling af skumplast uden brug af TDI</w:t>
            </w:r>
          </w:p>
          <w:p w:rsidR="00E5348A" w:rsidRPr="008C6625" w:rsidRDefault="00B35E31" w:rsidP="008A7D5E">
            <w:pPr>
              <w:spacing w:before="20" w:after="20"/>
            </w:pPr>
            <w:r>
              <w:t>D63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E526E0" w:rsidRDefault="00E526E0" w:rsidP="00E526E0">
            <w:pPr>
              <w:spacing w:before="20" w:after="20"/>
            </w:pPr>
            <w:r>
              <w:t>Prioriteret tilsyn</w:t>
            </w:r>
          </w:p>
          <w:p w:rsidR="00B35E31" w:rsidRDefault="00B35E31" w:rsidP="00E526E0">
            <w:pPr>
              <w:spacing w:before="20" w:after="20"/>
            </w:pPr>
            <w:r>
              <w:t>Virksomhedens affaldsressourcer og overskudsvarme</w:t>
            </w:r>
          </w:p>
          <w:p w:rsidR="00B35E31" w:rsidRPr="008C6625" w:rsidRDefault="00B35E31" w:rsidP="00E526E0">
            <w:pPr>
              <w:spacing w:before="20" w:after="20"/>
            </w:pPr>
            <w:r>
              <w:t>Evt. olieudskiller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4F75F4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  <w:bookmarkStart w:id="1" w:name="_GoBack"/>
            <w:bookmarkEnd w:id="1"/>
          </w:p>
        </w:tc>
        <w:tc>
          <w:tcPr>
            <w:tcW w:w="6576" w:type="dxa"/>
            <w:vAlign w:val="center"/>
          </w:tcPr>
          <w:p w:rsidR="0095797A" w:rsidRDefault="0095797A" w:rsidP="00EB17DF">
            <w:pPr>
              <w:spacing w:before="20" w:after="20"/>
            </w:pPr>
            <w:r w:rsidRPr="00BC6334">
              <w:t>Virksomheden har fået udleveret informationsflyer om CLEAN Green Plan. IM opfordrede virksomheden til at kontakte CLEAN for nærmere information om deltagelse i projektet.</w:t>
            </w:r>
          </w:p>
        </w:tc>
      </w:tr>
    </w:tbl>
    <w:p w:rsidR="00801083" w:rsidRPr="00801083" w:rsidRDefault="00801083" w:rsidP="00801083"/>
    <w:p w:rsidR="0095797A" w:rsidRPr="00776FBF" w:rsidRDefault="0095797A" w:rsidP="00E63B37"/>
    <w:sectPr w:rsidR="0095797A" w:rsidRPr="00776FBF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F4" w:rsidRDefault="004F75F4" w:rsidP="00E56D40">
      <w:r>
        <w:separator/>
      </w:r>
    </w:p>
  </w:endnote>
  <w:endnote w:type="continuationSeparator" w:id="0">
    <w:p w:rsidR="004F75F4" w:rsidRDefault="004F75F4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F4" w:rsidRDefault="004F75F4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F75F4" w:rsidRDefault="004F75F4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5F4" w:rsidRDefault="004F75F4" w:rsidP="00E56D40">
    <w:pPr>
      <w:pStyle w:val="Sidefod"/>
    </w:pPr>
  </w:p>
  <w:p w:rsidR="004F75F4" w:rsidRPr="00D640FA" w:rsidRDefault="004F75F4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801083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:rsidR="004F75F4" w:rsidRDefault="004F75F4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F4" w:rsidRDefault="004F75F4" w:rsidP="00E56D40">
      <w:r>
        <w:separator/>
      </w:r>
    </w:p>
  </w:footnote>
  <w:footnote w:type="continuationSeparator" w:id="0">
    <w:p w:rsidR="004F75F4" w:rsidRDefault="004F75F4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F75F4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F75F4" w:rsidRDefault="004F75F4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F75F4" w:rsidRDefault="004F75F4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4F75F4" w:rsidRPr="000F3215" w:rsidRDefault="004F75F4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F75F4" w:rsidRDefault="004F75F4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2BD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2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0A9D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10A1D"/>
    <w:rsid w:val="00322934"/>
    <w:rsid w:val="00323004"/>
    <w:rsid w:val="00324A96"/>
    <w:rsid w:val="00326AC8"/>
    <w:rsid w:val="00326CB9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46C8"/>
    <w:rsid w:val="00417FC5"/>
    <w:rsid w:val="00423620"/>
    <w:rsid w:val="0042483A"/>
    <w:rsid w:val="00433ACB"/>
    <w:rsid w:val="0043548F"/>
    <w:rsid w:val="004449CD"/>
    <w:rsid w:val="004503F8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039D"/>
    <w:rsid w:val="004B252E"/>
    <w:rsid w:val="004B4A3E"/>
    <w:rsid w:val="004C3738"/>
    <w:rsid w:val="004D16AD"/>
    <w:rsid w:val="004D7574"/>
    <w:rsid w:val="004E549C"/>
    <w:rsid w:val="004F01C1"/>
    <w:rsid w:val="004F1FA3"/>
    <w:rsid w:val="004F6A8E"/>
    <w:rsid w:val="004F75F4"/>
    <w:rsid w:val="005027F6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03D17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540B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1083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55254"/>
    <w:rsid w:val="00860F99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46F50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47F8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85DC6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5F1C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5E31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C6334"/>
    <w:rsid w:val="00BD3C30"/>
    <w:rsid w:val="00BD6FC4"/>
    <w:rsid w:val="00BD73EA"/>
    <w:rsid w:val="00BE41FF"/>
    <w:rsid w:val="00BE7DCD"/>
    <w:rsid w:val="00BF1C7D"/>
    <w:rsid w:val="00BF22FA"/>
    <w:rsid w:val="00BF4480"/>
    <w:rsid w:val="00C00C78"/>
    <w:rsid w:val="00C03356"/>
    <w:rsid w:val="00C03C58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6763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CF0D57"/>
    <w:rsid w:val="00CF21EE"/>
    <w:rsid w:val="00D06F09"/>
    <w:rsid w:val="00D124D0"/>
    <w:rsid w:val="00D1569F"/>
    <w:rsid w:val="00D21336"/>
    <w:rsid w:val="00D269FF"/>
    <w:rsid w:val="00D26C12"/>
    <w:rsid w:val="00D33002"/>
    <w:rsid w:val="00D35516"/>
    <w:rsid w:val="00D36185"/>
    <w:rsid w:val="00D40E60"/>
    <w:rsid w:val="00D4434C"/>
    <w:rsid w:val="00D56E7A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3B37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17DF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1A01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35E3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0EBE-77FA-4069-84A6-A286F99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140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2018-06-11T13:07:00Z</dcterms:created>
  <dcterms:modified xsi:type="dcterms:W3CDTF">2018-06-11T13:10:00Z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{C0B2DE18-B532-4F93-9565-2692D36518F2}</vt:lpwstr>
  </property>
</Properties>
</file>